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8474" w14:textId="4E60D57F" w:rsidR="0009453B" w:rsidRPr="00C915B0" w:rsidRDefault="000B1AC3" w:rsidP="0009453B">
      <w:pPr>
        <w:ind w:left="-14"/>
        <w:rPr>
          <w:rFonts w:ascii="Arial" w:hAnsi="Arial"/>
          <w:color w:val="A10086"/>
          <w:sz w:val="70"/>
          <w:szCs w:val="70"/>
        </w:rPr>
      </w:pPr>
      <w:r w:rsidRPr="00C915B0">
        <w:rPr>
          <w:rFonts w:ascii="Arial" w:hAnsi="Arial"/>
          <w:noProof/>
        </w:rPr>
        <w:drawing>
          <wp:anchor distT="0" distB="0" distL="114300" distR="114300" simplePos="0" relativeHeight="251657728" behindDoc="1" locked="0" layoutInCell="1" allowOverlap="1" wp14:anchorId="31DB39C2" wp14:editId="00D878DB">
            <wp:simplePos x="0" y="0"/>
            <wp:positionH relativeFrom="column">
              <wp:posOffset>3643630</wp:posOffset>
            </wp:positionH>
            <wp:positionV relativeFrom="paragraph">
              <wp:posOffset>-2540</wp:posOffset>
            </wp:positionV>
            <wp:extent cx="2933700" cy="816610"/>
            <wp:effectExtent l="0" t="0" r="0" b="0"/>
            <wp:wrapTight wrapText="bothSides">
              <wp:wrapPolygon edited="0">
                <wp:start x="3226" y="0"/>
                <wp:lineTo x="281" y="8062"/>
                <wp:lineTo x="0" y="9574"/>
                <wp:lineTo x="0" y="11589"/>
                <wp:lineTo x="1262" y="16124"/>
                <wp:lineTo x="3086" y="21163"/>
                <wp:lineTo x="3226" y="21163"/>
                <wp:lineTo x="4769" y="21163"/>
                <wp:lineTo x="13184" y="20156"/>
                <wp:lineTo x="21179" y="18140"/>
                <wp:lineTo x="20899" y="16124"/>
                <wp:lineTo x="21460" y="11589"/>
                <wp:lineTo x="21460" y="8062"/>
                <wp:lineTo x="18374" y="8062"/>
                <wp:lineTo x="17953" y="3527"/>
                <wp:lineTo x="4769" y="0"/>
                <wp:lineTo x="3226" y="0"/>
              </wp:wrapPolygon>
            </wp:wrapTight>
            <wp:docPr id="7" name="Grafik 2" descr="Logo:&#10;Blickpunkt Auge&#10;Rat und Hilfe bei Sehverlust&#10;Ein Angebot des BBSB e.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10;Blickpunkt Auge&#10;Rat und Hilfe bei Sehverlust&#10;Ein Angebot des BBSB e. 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0" cy="816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53B" w:rsidRPr="00C915B0">
        <w:rPr>
          <w:rFonts w:ascii="Arial" w:hAnsi="Arial"/>
          <w:b/>
          <w:bCs/>
          <w:iCs/>
          <w:color w:val="A10086"/>
          <w:sz w:val="70"/>
          <w:szCs w:val="70"/>
        </w:rPr>
        <w:t>BIT-Zentrum</w:t>
      </w:r>
    </w:p>
    <w:p w14:paraId="0DDF2904" w14:textId="77777777" w:rsidR="0009453B" w:rsidRPr="00C915B0" w:rsidRDefault="0009453B" w:rsidP="0009453B">
      <w:pPr>
        <w:rPr>
          <w:rFonts w:ascii="Arial" w:hAnsi="Arial"/>
          <w:iCs/>
          <w:sz w:val="28"/>
          <w:szCs w:val="28"/>
        </w:rPr>
      </w:pPr>
      <w:r w:rsidRPr="00C915B0">
        <w:rPr>
          <w:rFonts w:ascii="Arial" w:hAnsi="Arial"/>
          <w:bCs/>
          <w:iCs/>
          <w:sz w:val="25"/>
          <w:szCs w:val="25"/>
          <w:lang w:bidi="de-DE"/>
        </w:rPr>
        <w:t>B</w:t>
      </w:r>
      <w:r w:rsidRPr="00C915B0">
        <w:rPr>
          <w:rFonts w:ascii="Arial" w:hAnsi="Arial"/>
          <w:iCs/>
          <w:sz w:val="25"/>
          <w:szCs w:val="25"/>
          <w:lang w:bidi="de-DE"/>
        </w:rPr>
        <w:t xml:space="preserve">eratung </w:t>
      </w:r>
      <w:r w:rsidRPr="00C915B0">
        <w:rPr>
          <w:rStyle w:val="Punkt"/>
          <w:rFonts w:ascii="Arial" w:hAnsi="Arial"/>
        </w:rPr>
        <w:t>●</w:t>
      </w:r>
      <w:r w:rsidRPr="00C915B0">
        <w:rPr>
          <w:rFonts w:ascii="Arial" w:hAnsi="Arial"/>
          <w:sz w:val="25"/>
          <w:szCs w:val="25"/>
          <w:lang w:bidi="de-DE"/>
        </w:rPr>
        <w:t xml:space="preserve"> </w:t>
      </w:r>
      <w:r w:rsidRPr="00C915B0">
        <w:rPr>
          <w:rFonts w:ascii="Arial" w:hAnsi="Arial"/>
          <w:bCs/>
          <w:iCs/>
          <w:sz w:val="25"/>
          <w:szCs w:val="25"/>
          <w:lang w:bidi="de-DE"/>
        </w:rPr>
        <w:t>I</w:t>
      </w:r>
      <w:r w:rsidRPr="00C915B0">
        <w:rPr>
          <w:rFonts w:ascii="Arial" w:hAnsi="Arial"/>
          <w:iCs/>
          <w:sz w:val="25"/>
          <w:szCs w:val="25"/>
          <w:lang w:bidi="de-DE"/>
        </w:rPr>
        <w:t xml:space="preserve">nformation </w:t>
      </w:r>
      <w:r w:rsidRPr="00C915B0">
        <w:rPr>
          <w:rStyle w:val="Punkt"/>
          <w:rFonts w:ascii="Arial" w:hAnsi="Arial"/>
        </w:rPr>
        <w:t>●</w:t>
      </w:r>
      <w:r w:rsidRPr="00C915B0">
        <w:rPr>
          <w:rFonts w:ascii="Arial" w:hAnsi="Arial"/>
          <w:sz w:val="25"/>
          <w:szCs w:val="25"/>
          <w:lang w:bidi="de-DE"/>
        </w:rPr>
        <w:t xml:space="preserve"> </w:t>
      </w:r>
      <w:r w:rsidRPr="00C915B0">
        <w:rPr>
          <w:rFonts w:ascii="Arial" w:hAnsi="Arial"/>
          <w:bCs/>
          <w:iCs/>
          <w:sz w:val="25"/>
          <w:szCs w:val="25"/>
          <w:lang w:bidi="de-DE"/>
        </w:rPr>
        <w:t>T</w:t>
      </w:r>
      <w:r w:rsidRPr="00C915B0">
        <w:rPr>
          <w:rFonts w:ascii="Arial" w:hAnsi="Arial"/>
          <w:iCs/>
          <w:sz w:val="25"/>
          <w:szCs w:val="25"/>
          <w:lang w:bidi="de-DE"/>
        </w:rPr>
        <w:t>extservice</w:t>
      </w:r>
    </w:p>
    <w:p w14:paraId="45352DE2" w14:textId="77777777" w:rsidR="008D3E9D" w:rsidRPr="00E21BCF" w:rsidRDefault="008D3E9D" w:rsidP="00B323ED">
      <w:pPr>
        <w:pStyle w:val="Titel"/>
      </w:pPr>
      <w:r w:rsidRPr="00E21BCF">
        <w:t xml:space="preserve">Audio-, </w:t>
      </w:r>
      <w:r w:rsidR="004A69EF" w:rsidRPr="00E21BCF">
        <w:t>Großdruck</w:t>
      </w:r>
      <w:r w:rsidRPr="00E21BCF">
        <w:t>- und Punktschriftangebot</w:t>
      </w:r>
    </w:p>
    <w:p w14:paraId="242E101E" w14:textId="77777777" w:rsidR="00B11551" w:rsidRPr="00E21BCF" w:rsidRDefault="000B1AC3" w:rsidP="00E21BCF">
      <w:pPr>
        <w:pStyle w:val="berschrift1"/>
      </w:pPr>
      <w:bookmarkStart w:id="0" w:name="_Toc227679467"/>
      <w:r>
        <w:t>Gesamtkatalog 1.1.2020 - 31.12.2025</w:t>
      </w:r>
      <w:bookmarkEnd w:id="0"/>
    </w:p>
    <w:p w14:paraId="162D20A6" w14:textId="77777777" w:rsidR="008D3E9D" w:rsidRPr="00F70BD9" w:rsidRDefault="008D3E9D" w:rsidP="00F70BD9">
      <w:pPr>
        <w:spacing w:before="400" w:after="600"/>
        <w:rPr>
          <w:b/>
          <w:bCs/>
          <w:kern w:val="32"/>
          <w:sz w:val="40"/>
        </w:rPr>
      </w:pPr>
      <w:r w:rsidRPr="00F70BD9">
        <w:rPr>
          <w:b/>
          <w:bCs/>
          <w:kern w:val="32"/>
          <w:sz w:val="40"/>
        </w:rPr>
        <w:t>Hinweise</w:t>
      </w:r>
    </w:p>
    <w:p w14:paraId="5C4A3A4C" w14:textId="77777777" w:rsidR="008D3E9D" w:rsidRPr="009825FE" w:rsidRDefault="008D3E9D" w:rsidP="001C16A1">
      <w:pPr>
        <w:numPr>
          <w:ilvl w:val="0"/>
          <w:numId w:val="28"/>
        </w:numPr>
      </w:pPr>
      <w:r w:rsidRPr="009825FE">
        <w:t xml:space="preserve">Weitere Informationen über Leistungen des BIT-Zentrums sowie einen Bestellschein finden Sie </w:t>
      </w:r>
      <w:r w:rsidR="0009453B">
        <w:t>auf unserer Homepage</w:t>
      </w:r>
      <w:r w:rsidRPr="009825FE">
        <w:t>.</w:t>
      </w:r>
    </w:p>
    <w:p w14:paraId="26AB6614" w14:textId="77777777" w:rsidR="008D3E9D" w:rsidRPr="009825FE" w:rsidRDefault="008D3E9D" w:rsidP="00F70BD9">
      <w:pPr>
        <w:numPr>
          <w:ilvl w:val="0"/>
          <w:numId w:val="28"/>
        </w:numPr>
      </w:pPr>
      <w:r w:rsidRPr="009825FE">
        <w:t xml:space="preserve">Irrtum, Fehler, Preisänderungen und Liefermöglichkeit vorbehalten! Bei </w:t>
      </w:r>
      <w:r w:rsidR="004A69EF" w:rsidRPr="009825FE">
        <w:rPr>
          <w:b/>
          <w:bCs/>
        </w:rPr>
        <w:t>Großd</w:t>
      </w:r>
      <w:r w:rsidRPr="009825FE">
        <w:rPr>
          <w:b/>
          <w:bCs/>
        </w:rPr>
        <w:t>ruck</w:t>
      </w:r>
      <w:r w:rsidRPr="009825FE">
        <w:t xml:space="preserve"> werden zusätzlich zum Verkaufspreis die </w:t>
      </w:r>
      <w:r w:rsidRPr="009825FE">
        <w:rPr>
          <w:b/>
          <w:bCs/>
        </w:rPr>
        <w:t>Portokosten</w:t>
      </w:r>
      <w:r w:rsidRPr="009825FE">
        <w:t xml:space="preserve"> in Rechnung gestellt.</w:t>
      </w:r>
    </w:p>
    <w:p w14:paraId="1877D965" w14:textId="77777777" w:rsidR="008D3E9D" w:rsidRPr="009825FE" w:rsidRDefault="008D3E9D" w:rsidP="00F70BD9">
      <w:pPr>
        <w:numPr>
          <w:ilvl w:val="0"/>
          <w:numId w:val="28"/>
        </w:numPr>
      </w:pPr>
      <w:r w:rsidRPr="009825FE">
        <w:t>Überwiegend ehrenamtliche Leserinnen und Leser besprechen die CDs. Dies ermöglicht es uns, Ihnen diese Artikel zu günstigen Preisen anbieten zu können.</w:t>
      </w:r>
    </w:p>
    <w:p w14:paraId="48DBC026" w14:textId="77777777" w:rsidR="0009453B" w:rsidRDefault="0009453B" w:rsidP="0009453B">
      <w:pPr>
        <w:spacing w:before="400" w:after="600"/>
        <w:rPr>
          <w:b/>
          <w:bCs/>
          <w:iCs/>
          <w:kern w:val="32"/>
          <w:sz w:val="40"/>
          <w:szCs w:val="40"/>
        </w:rPr>
      </w:pPr>
      <w:r w:rsidRPr="00B92D73">
        <w:rPr>
          <w:b/>
          <w:bCs/>
          <w:iCs/>
          <w:kern w:val="32"/>
          <w:sz w:val="40"/>
          <w:szCs w:val="40"/>
        </w:rPr>
        <w:t>Kontakt- und Bestelldaten</w:t>
      </w:r>
    </w:p>
    <w:tbl>
      <w:tblPr>
        <w:tblW w:w="0" w:type="auto"/>
        <w:jc w:val="center"/>
        <w:tblBorders>
          <w:top w:val="single" w:sz="24" w:space="0" w:color="A10086"/>
          <w:left w:val="single" w:sz="24" w:space="0" w:color="A10086"/>
          <w:bottom w:val="single" w:sz="24" w:space="0" w:color="A10086"/>
          <w:right w:val="single" w:sz="24" w:space="0" w:color="A10086"/>
        </w:tblBorders>
        <w:tblCellMar>
          <w:top w:w="85" w:type="dxa"/>
          <w:left w:w="227" w:type="dxa"/>
          <w:bottom w:w="85" w:type="dxa"/>
          <w:right w:w="142" w:type="dxa"/>
        </w:tblCellMar>
        <w:tblLook w:val="04A0" w:firstRow="1" w:lastRow="0" w:firstColumn="1" w:lastColumn="0" w:noHBand="0" w:noVBand="1"/>
      </w:tblPr>
      <w:tblGrid>
        <w:gridCol w:w="4925"/>
        <w:gridCol w:w="5219"/>
      </w:tblGrid>
      <w:tr w:rsidR="0009453B" w14:paraId="358315CA" w14:textId="77777777" w:rsidTr="00AB18E1">
        <w:trPr>
          <w:jc w:val="center"/>
        </w:trPr>
        <w:tc>
          <w:tcPr>
            <w:tcW w:w="4957" w:type="dxa"/>
            <w:shd w:val="clear" w:color="auto" w:fill="auto"/>
          </w:tcPr>
          <w:p w14:paraId="31673E15" w14:textId="77777777" w:rsidR="0009453B" w:rsidRPr="00857762" w:rsidRDefault="0009453B" w:rsidP="001C16A1">
            <w:bookmarkStart w:id="1" w:name="_Toc198610870"/>
            <w:bookmarkStart w:id="2" w:name="OLE_LINK25"/>
            <w:bookmarkStart w:id="3" w:name="OLE_LINK26"/>
            <w:bookmarkStart w:id="4" w:name="_Toc198610867"/>
            <w:r w:rsidRPr="005A2BCD">
              <w:rPr>
                <w:b/>
              </w:rPr>
              <w:t>Tel.:</w:t>
            </w:r>
            <w:r w:rsidRPr="005A2BCD">
              <w:rPr>
                <w:b/>
              </w:rPr>
              <w:tab/>
            </w:r>
            <w:r w:rsidRPr="00857762">
              <w:t>089 55988-136 (Herr Färber)</w:t>
            </w:r>
          </w:p>
          <w:p w14:paraId="60C58205" w14:textId="77777777" w:rsidR="0009453B" w:rsidRPr="00857762" w:rsidRDefault="0009453B" w:rsidP="001C16A1">
            <w:r w:rsidRPr="005A2BCD">
              <w:rPr>
                <w:b/>
              </w:rPr>
              <w:tab/>
            </w:r>
            <w:r w:rsidRPr="00857762">
              <w:t>089 55988-144 (</w:t>
            </w:r>
            <w:r>
              <w:t>AB</w:t>
            </w:r>
            <w:r w:rsidRPr="00857762">
              <w:t>)</w:t>
            </w:r>
          </w:p>
          <w:p w14:paraId="1419E438" w14:textId="77777777" w:rsidR="0009453B" w:rsidRPr="00857762" w:rsidRDefault="0009453B" w:rsidP="001C16A1">
            <w:r w:rsidRPr="005A2BCD">
              <w:rPr>
                <w:b/>
              </w:rPr>
              <w:t>Fax:</w:t>
            </w:r>
            <w:r w:rsidRPr="005A2BCD">
              <w:rPr>
                <w:b/>
              </w:rPr>
              <w:tab/>
            </w:r>
            <w:r>
              <w:t>089 55988-336</w:t>
            </w:r>
          </w:p>
          <w:p w14:paraId="4054E91F" w14:textId="77777777" w:rsidR="0009453B" w:rsidRDefault="0009453B" w:rsidP="001C16A1">
            <w:pPr>
              <w:rPr>
                <w:lang w:bidi="de-DE"/>
              </w:rPr>
            </w:pPr>
            <w:r w:rsidRPr="005A2BCD">
              <w:rPr>
                <w:b/>
              </w:rPr>
              <w:t>Mail:</w:t>
            </w:r>
            <w:r w:rsidRPr="005A2BCD">
              <w:rPr>
                <w:b/>
              </w:rPr>
              <w:tab/>
            </w:r>
            <w:r w:rsidRPr="0009453B">
              <w:t>bit-bestellservice@bbsb.org</w:t>
            </w:r>
          </w:p>
        </w:tc>
        <w:tc>
          <w:tcPr>
            <w:tcW w:w="5236" w:type="dxa"/>
            <w:shd w:val="clear" w:color="auto" w:fill="auto"/>
          </w:tcPr>
          <w:p w14:paraId="14802D9F" w14:textId="77777777" w:rsidR="0009453B" w:rsidRPr="009350EC" w:rsidRDefault="0009453B" w:rsidP="00713F5E">
            <w:pPr>
              <w:tabs>
                <w:tab w:val="left" w:pos="1714"/>
              </w:tabs>
              <w:ind w:left="1714" w:hanging="1559"/>
              <w:jc w:val="both"/>
            </w:pPr>
            <w:r w:rsidRPr="005A2BCD">
              <w:rPr>
                <w:b/>
              </w:rPr>
              <w:t>Internet:</w:t>
            </w:r>
            <w:r w:rsidRPr="005A2BCD">
              <w:rPr>
                <w:b/>
              </w:rPr>
              <w:tab/>
            </w:r>
            <w:r w:rsidRPr="0009453B">
              <w:t>www.bit-zentrum.bbsb.org</w:t>
            </w:r>
          </w:p>
          <w:p w14:paraId="1462DAB2" w14:textId="77777777" w:rsidR="0009453B" w:rsidRDefault="0009453B" w:rsidP="00713F5E">
            <w:pPr>
              <w:tabs>
                <w:tab w:val="left" w:pos="1714"/>
              </w:tabs>
              <w:ind w:left="1714" w:hanging="1559"/>
              <w:jc w:val="both"/>
            </w:pPr>
            <w:r w:rsidRPr="005A2BCD">
              <w:rPr>
                <w:b/>
              </w:rPr>
              <w:t>Post:</w:t>
            </w:r>
            <w:r w:rsidRPr="005A2BCD">
              <w:rPr>
                <w:b/>
              </w:rPr>
              <w:tab/>
            </w:r>
            <w:r w:rsidRPr="009350EC">
              <w:t>BBSB e.</w:t>
            </w:r>
            <w:r w:rsidRPr="005A2BCD">
              <w:rPr>
                <w:spacing w:val="-20"/>
              </w:rPr>
              <w:t xml:space="preserve"> </w:t>
            </w:r>
            <w:r w:rsidRPr="009350EC">
              <w:t>V.</w:t>
            </w:r>
            <w:r>
              <w:t xml:space="preserve"> – BIT-Zentrum</w:t>
            </w:r>
          </w:p>
          <w:p w14:paraId="2F6C9F67" w14:textId="77777777" w:rsidR="0009453B" w:rsidRDefault="0009453B" w:rsidP="00C61CA4">
            <w:pPr>
              <w:tabs>
                <w:tab w:val="left" w:pos="1714"/>
              </w:tabs>
              <w:ind w:left="1714" w:hanging="1559"/>
              <w:jc w:val="both"/>
            </w:pPr>
            <w:r>
              <w:tab/>
            </w:r>
            <w:r w:rsidRPr="009350EC">
              <w:t>Arnulfstr. 22</w:t>
            </w:r>
          </w:p>
          <w:p w14:paraId="752C09DB" w14:textId="77777777" w:rsidR="0009453B" w:rsidRDefault="0009453B" w:rsidP="00713F5E">
            <w:pPr>
              <w:tabs>
                <w:tab w:val="left" w:pos="1714"/>
              </w:tabs>
              <w:ind w:left="1714" w:hanging="1559"/>
              <w:jc w:val="both"/>
              <w:rPr>
                <w:lang w:bidi="de-DE"/>
              </w:rPr>
            </w:pPr>
            <w:r>
              <w:tab/>
              <w:t>80335 München</w:t>
            </w:r>
          </w:p>
        </w:tc>
      </w:tr>
    </w:tbl>
    <w:p w14:paraId="00E7AA59" w14:textId="77777777" w:rsidR="005E52DD" w:rsidRPr="009825FE" w:rsidRDefault="005E52DD" w:rsidP="005E52DD">
      <w:bookmarkStart w:id="5" w:name="OLE_LINK1"/>
      <w:bookmarkEnd w:id="1"/>
      <w:bookmarkEnd w:id="2"/>
      <w:bookmarkEnd w:id="3"/>
      <w:bookmarkEnd w:id="4"/>
    </w:p>
    <w:p w14:paraId="527EC224" w14:textId="77777777" w:rsidR="008A6906" w:rsidRPr="009825FE" w:rsidRDefault="008A6906" w:rsidP="005E52DD">
      <w:pPr>
        <w:sectPr w:rsidR="008A6906" w:rsidRPr="009825FE" w:rsidSect="00C61CA4">
          <w:pgSz w:w="11906" w:h="16838" w:code="9"/>
          <w:pgMar w:top="851" w:right="851" w:bottom="851" w:left="851" w:header="720" w:footer="454" w:gutter="0"/>
          <w:cols w:space="720"/>
          <w:titlePg/>
          <w:docGrid w:linePitch="326"/>
        </w:sectPr>
      </w:pPr>
    </w:p>
    <w:p w14:paraId="63EAC68E" w14:textId="77777777" w:rsidR="00B108F6" w:rsidRPr="009825FE" w:rsidRDefault="00B108F6" w:rsidP="00A77473"/>
    <w:p w14:paraId="07D6D2B9" w14:textId="77777777" w:rsidR="000B1AC3" w:rsidRDefault="000B1AC3" w:rsidP="000B1AC3">
      <w:pPr>
        <w:pStyle w:val="berschrift1"/>
      </w:pPr>
      <w:bookmarkStart w:id="6" w:name="_Toc227679468"/>
      <w:r>
        <w:t>Inhalt</w:t>
      </w:r>
      <w:bookmarkEnd w:id="6"/>
    </w:p>
    <w:p w14:paraId="5C4C299B" w14:textId="1A632C4A" w:rsidR="000B1AC3" w:rsidRDefault="000B1AC3">
      <w:pPr>
        <w:pStyle w:val="Verzeichnis1"/>
        <w:tabs>
          <w:tab w:val="right" w:leader="dot" w:pos="10194"/>
        </w:tabs>
        <w:rPr>
          <w:rFonts w:asciiTheme="minorHAnsi" w:eastAsiaTheme="minorEastAsia" w:hAnsiTheme="minorHAnsi" w:cstheme="minorBidi"/>
          <w:noProof/>
          <w:kern w:val="2"/>
          <w:sz w:val="24"/>
          <w:lang w:eastAsia="de-DE"/>
          <w14:ligatures w14:val="standardContextual"/>
        </w:rPr>
      </w:pPr>
      <w:r>
        <w:fldChar w:fldCharType="begin"/>
      </w:r>
      <w:r>
        <w:instrText xml:space="preserve"> TOC \o "1-2" \h \z \u </w:instrText>
      </w:r>
      <w:r>
        <w:fldChar w:fldCharType="separate"/>
      </w:r>
      <w:hyperlink w:anchor="_Toc227679467" w:history="1">
        <w:r w:rsidRPr="00B63AD4">
          <w:rPr>
            <w:rStyle w:val="Hyperlink"/>
            <w:noProof/>
          </w:rPr>
          <w:t>Gesamtkatalog 1.1.2020 - 31.12.2025</w:t>
        </w:r>
        <w:r>
          <w:rPr>
            <w:noProof/>
            <w:webHidden/>
          </w:rPr>
          <w:tab/>
        </w:r>
        <w:r>
          <w:rPr>
            <w:noProof/>
            <w:webHidden/>
          </w:rPr>
          <w:fldChar w:fldCharType="begin"/>
        </w:r>
        <w:r>
          <w:rPr>
            <w:noProof/>
            <w:webHidden/>
          </w:rPr>
          <w:instrText xml:space="preserve"> PAGEREF _Toc227679467 \h </w:instrText>
        </w:r>
        <w:r>
          <w:rPr>
            <w:noProof/>
            <w:webHidden/>
          </w:rPr>
        </w:r>
        <w:r>
          <w:rPr>
            <w:noProof/>
            <w:webHidden/>
          </w:rPr>
          <w:fldChar w:fldCharType="separate"/>
        </w:r>
        <w:r>
          <w:rPr>
            <w:noProof/>
            <w:webHidden/>
          </w:rPr>
          <w:t>1</w:t>
        </w:r>
        <w:r>
          <w:rPr>
            <w:noProof/>
            <w:webHidden/>
          </w:rPr>
          <w:fldChar w:fldCharType="end"/>
        </w:r>
      </w:hyperlink>
    </w:p>
    <w:p w14:paraId="70E4FE9D" w14:textId="55CCEDBA" w:rsidR="000B1AC3" w:rsidRDefault="00000000">
      <w:pPr>
        <w:pStyle w:val="Verzeichnis1"/>
        <w:tabs>
          <w:tab w:val="right" w:leader="dot" w:pos="10194"/>
        </w:tabs>
        <w:rPr>
          <w:rFonts w:asciiTheme="minorHAnsi" w:eastAsiaTheme="minorEastAsia" w:hAnsiTheme="minorHAnsi" w:cstheme="minorBidi"/>
          <w:noProof/>
          <w:kern w:val="2"/>
          <w:sz w:val="24"/>
          <w:lang w:eastAsia="de-DE"/>
          <w14:ligatures w14:val="standardContextual"/>
        </w:rPr>
      </w:pPr>
      <w:hyperlink w:anchor="_Toc227679468" w:history="1">
        <w:r w:rsidR="000B1AC3" w:rsidRPr="00B63AD4">
          <w:rPr>
            <w:rStyle w:val="Hyperlink"/>
            <w:noProof/>
          </w:rPr>
          <w:t>Inhalt</w:t>
        </w:r>
        <w:r w:rsidR="000B1AC3">
          <w:rPr>
            <w:noProof/>
            <w:webHidden/>
          </w:rPr>
          <w:tab/>
        </w:r>
        <w:r w:rsidR="000B1AC3">
          <w:rPr>
            <w:noProof/>
            <w:webHidden/>
          </w:rPr>
          <w:fldChar w:fldCharType="begin"/>
        </w:r>
        <w:r w:rsidR="000B1AC3">
          <w:rPr>
            <w:noProof/>
            <w:webHidden/>
          </w:rPr>
          <w:instrText xml:space="preserve"> PAGEREF _Toc227679468 \h </w:instrText>
        </w:r>
        <w:r w:rsidR="000B1AC3">
          <w:rPr>
            <w:noProof/>
            <w:webHidden/>
          </w:rPr>
        </w:r>
        <w:r w:rsidR="000B1AC3">
          <w:rPr>
            <w:noProof/>
            <w:webHidden/>
          </w:rPr>
          <w:fldChar w:fldCharType="separate"/>
        </w:r>
        <w:r w:rsidR="000B1AC3">
          <w:rPr>
            <w:noProof/>
            <w:webHidden/>
          </w:rPr>
          <w:t>2</w:t>
        </w:r>
        <w:r w:rsidR="000B1AC3">
          <w:rPr>
            <w:noProof/>
            <w:webHidden/>
          </w:rPr>
          <w:fldChar w:fldCharType="end"/>
        </w:r>
      </w:hyperlink>
    </w:p>
    <w:p w14:paraId="1C08CF0A" w14:textId="7F9A2A52" w:rsidR="000B1AC3" w:rsidRDefault="00000000">
      <w:pPr>
        <w:pStyle w:val="Verzeichnis2"/>
        <w:tabs>
          <w:tab w:val="left" w:pos="720"/>
          <w:tab w:val="right" w:leader="dot" w:pos="10194"/>
        </w:tabs>
        <w:rPr>
          <w:rFonts w:asciiTheme="minorHAnsi" w:eastAsiaTheme="minorEastAsia" w:hAnsiTheme="minorHAnsi" w:cstheme="minorBidi"/>
          <w:noProof/>
          <w:kern w:val="2"/>
          <w:sz w:val="24"/>
          <w:lang w:eastAsia="de-DE"/>
          <w14:ligatures w14:val="standardContextual"/>
        </w:rPr>
      </w:pPr>
      <w:hyperlink w:anchor="_Toc227679469" w:history="1">
        <w:r w:rsidR="000B1AC3" w:rsidRPr="00B63AD4">
          <w:rPr>
            <w:rStyle w:val="Hyperlink"/>
            <w:noProof/>
          </w:rPr>
          <w:t>1.</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Belletristik</w:t>
        </w:r>
        <w:r w:rsidR="000B1AC3">
          <w:rPr>
            <w:noProof/>
            <w:webHidden/>
          </w:rPr>
          <w:tab/>
        </w:r>
        <w:r w:rsidR="000B1AC3">
          <w:rPr>
            <w:noProof/>
            <w:webHidden/>
          </w:rPr>
          <w:fldChar w:fldCharType="begin"/>
        </w:r>
        <w:r w:rsidR="000B1AC3">
          <w:rPr>
            <w:noProof/>
            <w:webHidden/>
          </w:rPr>
          <w:instrText xml:space="preserve"> PAGEREF _Toc227679469 \h </w:instrText>
        </w:r>
        <w:r w:rsidR="000B1AC3">
          <w:rPr>
            <w:noProof/>
            <w:webHidden/>
          </w:rPr>
        </w:r>
        <w:r w:rsidR="000B1AC3">
          <w:rPr>
            <w:noProof/>
            <w:webHidden/>
          </w:rPr>
          <w:fldChar w:fldCharType="separate"/>
        </w:r>
        <w:r w:rsidR="000B1AC3">
          <w:rPr>
            <w:noProof/>
            <w:webHidden/>
          </w:rPr>
          <w:t>3</w:t>
        </w:r>
        <w:r w:rsidR="000B1AC3">
          <w:rPr>
            <w:noProof/>
            <w:webHidden/>
          </w:rPr>
          <w:fldChar w:fldCharType="end"/>
        </w:r>
      </w:hyperlink>
    </w:p>
    <w:p w14:paraId="18FB6BCE" w14:textId="04E21C6F" w:rsidR="000B1AC3" w:rsidRDefault="00000000">
      <w:pPr>
        <w:pStyle w:val="Verzeichnis2"/>
        <w:tabs>
          <w:tab w:val="left" w:pos="720"/>
          <w:tab w:val="right" w:leader="dot" w:pos="10194"/>
        </w:tabs>
        <w:rPr>
          <w:rFonts w:asciiTheme="minorHAnsi" w:eastAsiaTheme="minorEastAsia" w:hAnsiTheme="minorHAnsi" w:cstheme="minorBidi"/>
          <w:noProof/>
          <w:kern w:val="2"/>
          <w:sz w:val="24"/>
          <w:lang w:eastAsia="de-DE"/>
          <w14:ligatures w14:val="standardContextual"/>
        </w:rPr>
      </w:pPr>
      <w:hyperlink w:anchor="_Toc227679470" w:history="1">
        <w:r w:rsidR="000B1AC3" w:rsidRPr="00B63AD4">
          <w:rPr>
            <w:rStyle w:val="Hyperlink"/>
            <w:noProof/>
          </w:rPr>
          <w:t>2.</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Biografien, Erinnerungen</w:t>
        </w:r>
        <w:r w:rsidR="000B1AC3">
          <w:rPr>
            <w:noProof/>
            <w:webHidden/>
          </w:rPr>
          <w:tab/>
        </w:r>
        <w:r w:rsidR="000B1AC3">
          <w:rPr>
            <w:noProof/>
            <w:webHidden/>
          </w:rPr>
          <w:fldChar w:fldCharType="begin"/>
        </w:r>
        <w:r w:rsidR="000B1AC3">
          <w:rPr>
            <w:noProof/>
            <w:webHidden/>
          </w:rPr>
          <w:instrText xml:space="preserve"> PAGEREF _Toc227679470 \h </w:instrText>
        </w:r>
        <w:r w:rsidR="000B1AC3">
          <w:rPr>
            <w:noProof/>
            <w:webHidden/>
          </w:rPr>
        </w:r>
        <w:r w:rsidR="000B1AC3">
          <w:rPr>
            <w:noProof/>
            <w:webHidden/>
          </w:rPr>
          <w:fldChar w:fldCharType="separate"/>
        </w:r>
        <w:r w:rsidR="000B1AC3">
          <w:rPr>
            <w:noProof/>
            <w:webHidden/>
          </w:rPr>
          <w:t>72</w:t>
        </w:r>
        <w:r w:rsidR="000B1AC3">
          <w:rPr>
            <w:noProof/>
            <w:webHidden/>
          </w:rPr>
          <w:fldChar w:fldCharType="end"/>
        </w:r>
      </w:hyperlink>
    </w:p>
    <w:p w14:paraId="00638805" w14:textId="62C99A5A" w:rsidR="000B1AC3" w:rsidRDefault="00000000">
      <w:pPr>
        <w:pStyle w:val="Verzeichnis2"/>
        <w:tabs>
          <w:tab w:val="left" w:pos="720"/>
          <w:tab w:val="right" w:leader="dot" w:pos="10194"/>
        </w:tabs>
        <w:rPr>
          <w:rFonts w:asciiTheme="minorHAnsi" w:eastAsiaTheme="minorEastAsia" w:hAnsiTheme="minorHAnsi" w:cstheme="minorBidi"/>
          <w:noProof/>
          <w:kern w:val="2"/>
          <w:sz w:val="24"/>
          <w:lang w:eastAsia="de-DE"/>
          <w14:ligatures w14:val="standardContextual"/>
        </w:rPr>
      </w:pPr>
      <w:hyperlink w:anchor="_Toc227679471" w:history="1">
        <w:r w:rsidR="000B1AC3" w:rsidRPr="00B63AD4">
          <w:rPr>
            <w:rStyle w:val="Hyperlink"/>
            <w:noProof/>
          </w:rPr>
          <w:t>3.</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Kinder- und Jugendbücher</w:t>
        </w:r>
        <w:r w:rsidR="000B1AC3">
          <w:rPr>
            <w:noProof/>
            <w:webHidden/>
          </w:rPr>
          <w:tab/>
        </w:r>
        <w:r w:rsidR="000B1AC3">
          <w:rPr>
            <w:noProof/>
            <w:webHidden/>
          </w:rPr>
          <w:fldChar w:fldCharType="begin"/>
        </w:r>
        <w:r w:rsidR="000B1AC3">
          <w:rPr>
            <w:noProof/>
            <w:webHidden/>
          </w:rPr>
          <w:instrText xml:space="preserve"> PAGEREF _Toc227679471 \h </w:instrText>
        </w:r>
        <w:r w:rsidR="000B1AC3">
          <w:rPr>
            <w:noProof/>
            <w:webHidden/>
          </w:rPr>
        </w:r>
        <w:r w:rsidR="000B1AC3">
          <w:rPr>
            <w:noProof/>
            <w:webHidden/>
          </w:rPr>
          <w:fldChar w:fldCharType="separate"/>
        </w:r>
        <w:r w:rsidR="000B1AC3">
          <w:rPr>
            <w:noProof/>
            <w:webHidden/>
          </w:rPr>
          <w:t>90</w:t>
        </w:r>
        <w:r w:rsidR="000B1AC3">
          <w:rPr>
            <w:noProof/>
            <w:webHidden/>
          </w:rPr>
          <w:fldChar w:fldCharType="end"/>
        </w:r>
      </w:hyperlink>
    </w:p>
    <w:p w14:paraId="0565D48D" w14:textId="49AE3F1A" w:rsidR="000B1AC3" w:rsidRDefault="00000000">
      <w:pPr>
        <w:pStyle w:val="Verzeichnis2"/>
        <w:tabs>
          <w:tab w:val="left" w:pos="720"/>
          <w:tab w:val="right" w:leader="dot" w:pos="10194"/>
        </w:tabs>
        <w:rPr>
          <w:rFonts w:asciiTheme="minorHAnsi" w:eastAsiaTheme="minorEastAsia" w:hAnsiTheme="minorHAnsi" w:cstheme="minorBidi"/>
          <w:noProof/>
          <w:kern w:val="2"/>
          <w:sz w:val="24"/>
          <w:lang w:eastAsia="de-DE"/>
          <w14:ligatures w14:val="standardContextual"/>
        </w:rPr>
      </w:pPr>
      <w:hyperlink w:anchor="_Toc227679472" w:history="1">
        <w:r w:rsidR="000B1AC3" w:rsidRPr="00B63AD4">
          <w:rPr>
            <w:rStyle w:val="Hyperlink"/>
            <w:noProof/>
          </w:rPr>
          <w:t>4.</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Fremdsprachen (Lehrbücher und Literatur)</w:t>
        </w:r>
        <w:r w:rsidR="000B1AC3">
          <w:rPr>
            <w:noProof/>
            <w:webHidden/>
          </w:rPr>
          <w:tab/>
        </w:r>
        <w:r w:rsidR="000B1AC3">
          <w:rPr>
            <w:noProof/>
            <w:webHidden/>
          </w:rPr>
          <w:fldChar w:fldCharType="begin"/>
        </w:r>
        <w:r w:rsidR="000B1AC3">
          <w:rPr>
            <w:noProof/>
            <w:webHidden/>
          </w:rPr>
          <w:instrText xml:space="preserve"> PAGEREF _Toc227679472 \h </w:instrText>
        </w:r>
        <w:r w:rsidR="000B1AC3">
          <w:rPr>
            <w:noProof/>
            <w:webHidden/>
          </w:rPr>
        </w:r>
        <w:r w:rsidR="000B1AC3">
          <w:rPr>
            <w:noProof/>
            <w:webHidden/>
          </w:rPr>
          <w:fldChar w:fldCharType="separate"/>
        </w:r>
        <w:r w:rsidR="000B1AC3">
          <w:rPr>
            <w:noProof/>
            <w:webHidden/>
          </w:rPr>
          <w:t>99</w:t>
        </w:r>
        <w:r w:rsidR="000B1AC3">
          <w:rPr>
            <w:noProof/>
            <w:webHidden/>
          </w:rPr>
          <w:fldChar w:fldCharType="end"/>
        </w:r>
      </w:hyperlink>
    </w:p>
    <w:p w14:paraId="2E97E98F" w14:textId="6E6D574F" w:rsidR="000B1AC3" w:rsidRDefault="00000000">
      <w:pPr>
        <w:pStyle w:val="Verzeichnis2"/>
        <w:tabs>
          <w:tab w:val="left" w:pos="720"/>
          <w:tab w:val="right" w:leader="dot" w:pos="10194"/>
        </w:tabs>
        <w:rPr>
          <w:rFonts w:asciiTheme="minorHAnsi" w:eastAsiaTheme="minorEastAsia" w:hAnsiTheme="minorHAnsi" w:cstheme="minorBidi"/>
          <w:noProof/>
          <w:kern w:val="2"/>
          <w:sz w:val="24"/>
          <w:lang w:eastAsia="de-DE"/>
          <w14:ligatures w14:val="standardContextual"/>
        </w:rPr>
      </w:pPr>
      <w:hyperlink w:anchor="_Toc227679473" w:history="1">
        <w:r w:rsidR="000B1AC3" w:rsidRPr="00B63AD4">
          <w:rPr>
            <w:rStyle w:val="Hyperlink"/>
            <w:noProof/>
          </w:rPr>
          <w:t>5.</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Kunst, Musik, Theater</w:t>
        </w:r>
        <w:r w:rsidR="000B1AC3">
          <w:rPr>
            <w:noProof/>
            <w:webHidden/>
          </w:rPr>
          <w:tab/>
        </w:r>
        <w:r w:rsidR="000B1AC3">
          <w:rPr>
            <w:noProof/>
            <w:webHidden/>
          </w:rPr>
          <w:fldChar w:fldCharType="begin"/>
        </w:r>
        <w:r w:rsidR="000B1AC3">
          <w:rPr>
            <w:noProof/>
            <w:webHidden/>
          </w:rPr>
          <w:instrText xml:space="preserve"> PAGEREF _Toc227679473 \h </w:instrText>
        </w:r>
        <w:r w:rsidR="000B1AC3">
          <w:rPr>
            <w:noProof/>
            <w:webHidden/>
          </w:rPr>
        </w:r>
        <w:r w:rsidR="000B1AC3">
          <w:rPr>
            <w:noProof/>
            <w:webHidden/>
          </w:rPr>
          <w:fldChar w:fldCharType="separate"/>
        </w:r>
        <w:r w:rsidR="000B1AC3">
          <w:rPr>
            <w:noProof/>
            <w:webHidden/>
          </w:rPr>
          <w:t>100</w:t>
        </w:r>
        <w:r w:rsidR="000B1AC3">
          <w:rPr>
            <w:noProof/>
            <w:webHidden/>
          </w:rPr>
          <w:fldChar w:fldCharType="end"/>
        </w:r>
      </w:hyperlink>
    </w:p>
    <w:p w14:paraId="14E7EDFA" w14:textId="630853AC" w:rsidR="000B1AC3" w:rsidRDefault="00000000">
      <w:pPr>
        <w:pStyle w:val="Verzeichnis2"/>
        <w:tabs>
          <w:tab w:val="left" w:pos="720"/>
          <w:tab w:val="right" w:leader="dot" w:pos="10194"/>
        </w:tabs>
        <w:rPr>
          <w:rFonts w:asciiTheme="minorHAnsi" w:eastAsiaTheme="minorEastAsia" w:hAnsiTheme="minorHAnsi" w:cstheme="minorBidi"/>
          <w:noProof/>
          <w:kern w:val="2"/>
          <w:sz w:val="24"/>
          <w:lang w:eastAsia="de-DE"/>
          <w14:ligatures w14:val="standardContextual"/>
        </w:rPr>
      </w:pPr>
      <w:hyperlink w:anchor="_Toc227679474" w:history="1">
        <w:r w:rsidR="000B1AC3" w:rsidRPr="00B63AD4">
          <w:rPr>
            <w:rStyle w:val="Hyperlink"/>
            <w:noProof/>
          </w:rPr>
          <w:t>6.</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Reisen, Erdkunde, Kultur</w:t>
        </w:r>
        <w:r w:rsidR="000B1AC3">
          <w:rPr>
            <w:noProof/>
            <w:webHidden/>
          </w:rPr>
          <w:tab/>
        </w:r>
        <w:r w:rsidR="000B1AC3">
          <w:rPr>
            <w:noProof/>
            <w:webHidden/>
          </w:rPr>
          <w:fldChar w:fldCharType="begin"/>
        </w:r>
        <w:r w:rsidR="000B1AC3">
          <w:rPr>
            <w:noProof/>
            <w:webHidden/>
          </w:rPr>
          <w:instrText xml:space="preserve"> PAGEREF _Toc227679474 \h </w:instrText>
        </w:r>
        <w:r w:rsidR="000B1AC3">
          <w:rPr>
            <w:noProof/>
            <w:webHidden/>
          </w:rPr>
        </w:r>
        <w:r w:rsidR="000B1AC3">
          <w:rPr>
            <w:noProof/>
            <w:webHidden/>
          </w:rPr>
          <w:fldChar w:fldCharType="separate"/>
        </w:r>
        <w:r w:rsidR="000B1AC3">
          <w:rPr>
            <w:noProof/>
            <w:webHidden/>
          </w:rPr>
          <w:t>102</w:t>
        </w:r>
        <w:r w:rsidR="000B1AC3">
          <w:rPr>
            <w:noProof/>
            <w:webHidden/>
          </w:rPr>
          <w:fldChar w:fldCharType="end"/>
        </w:r>
      </w:hyperlink>
    </w:p>
    <w:p w14:paraId="20A14702" w14:textId="0D92E43F" w:rsidR="000B1AC3" w:rsidRDefault="00000000">
      <w:pPr>
        <w:pStyle w:val="Verzeichnis2"/>
        <w:tabs>
          <w:tab w:val="left" w:pos="720"/>
          <w:tab w:val="right" w:leader="dot" w:pos="10194"/>
        </w:tabs>
        <w:rPr>
          <w:rFonts w:asciiTheme="minorHAnsi" w:eastAsiaTheme="minorEastAsia" w:hAnsiTheme="minorHAnsi" w:cstheme="minorBidi"/>
          <w:noProof/>
          <w:kern w:val="2"/>
          <w:sz w:val="24"/>
          <w:lang w:eastAsia="de-DE"/>
          <w14:ligatures w14:val="standardContextual"/>
        </w:rPr>
      </w:pPr>
      <w:hyperlink w:anchor="_Toc227679475" w:history="1">
        <w:r w:rsidR="000B1AC3" w:rsidRPr="00B63AD4">
          <w:rPr>
            <w:rStyle w:val="Hyperlink"/>
            <w:noProof/>
          </w:rPr>
          <w:t>7.</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Religion, Weltanschauung</w:t>
        </w:r>
        <w:r w:rsidR="000B1AC3">
          <w:rPr>
            <w:noProof/>
            <w:webHidden/>
          </w:rPr>
          <w:tab/>
        </w:r>
        <w:r w:rsidR="000B1AC3">
          <w:rPr>
            <w:noProof/>
            <w:webHidden/>
          </w:rPr>
          <w:fldChar w:fldCharType="begin"/>
        </w:r>
        <w:r w:rsidR="000B1AC3">
          <w:rPr>
            <w:noProof/>
            <w:webHidden/>
          </w:rPr>
          <w:instrText xml:space="preserve"> PAGEREF _Toc227679475 \h </w:instrText>
        </w:r>
        <w:r w:rsidR="000B1AC3">
          <w:rPr>
            <w:noProof/>
            <w:webHidden/>
          </w:rPr>
        </w:r>
        <w:r w:rsidR="000B1AC3">
          <w:rPr>
            <w:noProof/>
            <w:webHidden/>
          </w:rPr>
          <w:fldChar w:fldCharType="separate"/>
        </w:r>
        <w:r w:rsidR="000B1AC3">
          <w:rPr>
            <w:noProof/>
            <w:webHidden/>
          </w:rPr>
          <w:t>106</w:t>
        </w:r>
        <w:r w:rsidR="000B1AC3">
          <w:rPr>
            <w:noProof/>
            <w:webHidden/>
          </w:rPr>
          <w:fldChar w:fldCharType="end"/>
        </w:r>
      </w:hyperlink>
    </w:p>
    <w:p w14:paraId="662DD5E1" w14:textId="68EC92C9" w:rsidR="000B1AC3" w:rsidRDefault="00000000">
      <w:pPr>
        <w:pStyle w:val="Verzeichnis2"/>
        <w:tabs>
          <w:tab w:val="left" w:pos="720"/>
          <w:tab w:val="right" w:leader="dot" w:pos="10194"/>
        </w:tabs>
        <w:rPr>
          <w:rFonts w:asciiTheme="minorHAnsi" w:eastAsiaTheme="minorEastAsia" w:hAnsiTheme="minorHAnsi" w:cstheme="minorBidi"/>
          <w:noProof/>
          <w:kern w:val="2"/>
          <w:sz w:val="24"/>
          <w:lang w:eastAsia="de-DE"/>
          <w14:ligatures w14:val="standardContextual"/>
        </w:rPr>
      </w:pPr>
      <w:hyperlink w:anchor="_Toc227679476" w:history="1">
        <w:r w:rsidR="000B1AC3" w:rsidRPr="00B63AD4">
          <w:rPr>
            <w:rStyle w:val="Hyperlink"/>
            <w:noProof/>
          </w:rPr>
          <w:t>8.</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Psychologie, Lebenshilfe</w:t>
        </w:r>
        <w:r w:rsidR="000B1AC3">
          <w:rPr>
            <w:noProof/>
            <w:webHidden/>
          </w:rPr>
          <w:tab/>
        </w:r>
        <w:r w:rsidR="000B1AC3">
          <w:rPr>
            <w:noProof/>
            <w:webHidden/>
          </w:rPr>
          <w:fldChar w:fldCharType="begin"/>
        </w:r>
        <w:r w:rsidR="000B1AC3">
          <w:rPr>
            <w:noProof/>
            <w:webHidden/>
          </w:rPr>
          <w:instrText xml:space="preserve"> PAGEREF _Toc227679476 \h </w:instrText>
        </w:r>
        <w:r w:rsidR="000B1AC3">
          <w:rPr>
            <w:noProof/>
            <w:webHidden/>
          </w:rPr>
        </w:r>
        <w:r w:rsidR="000B1AC3">
          <w:rPr>
            <w:noProof/>
            <w:webHidden/>
          </w:rPr>
          <w:fldChar w:fldCharType="separate"/>
        </w:r>
        <w:r w:rsidR="000B1AC3">
          <w:rPr>
            <w:noProof/>
            <w:webHidden/>
          </w:rPr>
          <w:t>125</w:t>
        </w:r>
        <w:r w:rsidR="000B1AC3">
          <w:rPr>
            <w:noProof/>
            <w:webHidden/>
          </w:rPr>
          <w:fldChar w:fldCharType="end"/>
        </w:r>
      </w:hyperlink>
    </w:p>
    <w:p w14:paraId="0772F923" w14:textId="0072B9D2" w:rsidR="000B1AC3" w:rsidRDefault="00000000">
      <w:pPr>
        <w:pStyle w:val="Verzeichnis2"/>
        <w:tabs>
          <w:tab w:val="left" w:pos="720"/>
          <w:tab w:val="right" w:leader="dot" w:pos="10194"/>
        </w:tabs>
        <w:rPr>
          <w:rFonts w:asciiTheme="minorHAnsi" w:eastAsiaTheme="minorEastAsia" w:hAnsiTheme="minorHAnsi" w:cstheme="minorBidi"/>
          <w:noProof/>
          <w:kern w:val="2"/>
          <w:sz w:val="24"/>
          <w:lang w:eastAsia="de-DE"/>
          <w14:ligatures w14:val="standardContextual"/>
        </w:rPr>
      </w:pPr>
      <w:hyperlink w:anchor="_Toc227679477" w:history="1">
        <w:r w:rsidR="000B1AC3" w:rsidRPr="00B63AD4">
          <w:rPr>
            <w:rStyle w:val="Hyperlink"/>
            <w:noProof/>
          </w:rPr>
          <w:t>9.</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Geschichte, Gesellschaft, Politik</w:t>
        </w:r>
        <w:r w:rsidR="000B1AC3">
          <w:rPr>
            <w:noProof/>
            <w:webHidden/>
          </w:rPr>
          <w:tab/>
        </w:r>
        <w:r w:rsidR="000B1AC3">
          <w:rPr>
            <w:noProof/>
            <w:webHidden/>
          </w:rPr>
          <w:fldChar w:fldCharType="begin"/>
        </w:r>
        <w:r w:rsidR="000B1AC3">
          <w:rPr>
            <w:noProof/>
            <w:webHidden/>
          </w:rPr>
          <w:instrText xml:space="preserve"> PAGEREF _Toc227679477 \h </w:instrText>
        </w:r>
        <w:r w:rsidR="000B1AC3">
          <w:rPr>
            <w:noProof/>
            <w:webHidden/>
          </w:rPr>
        </w:r>
        <w:r w:rsidR="000B1AC3">
          <w:rPr>
            <w:noProof/>
            <w:webHidden/>
          </w:rPr>
          <w:fldChar w:fldCharType="separate"/>
        </w:r>
        <w:r w:rsidR="000B1AC3">
          <w:rPr>
            <w:noProof/>
            <w:webHidden/>
          </w:rPr>
          <w:t>134</w:t>
        </w:r>
        <w:r w:rsidR="000B1AC3">
          <w:rPr>
            <w:noProof/>
            <w:webHidden/>
          </w:rPr>
          <w:fldChar w:fldCharType="end"/>
        </w:r>
      </w:hyperlink>
    </w:p>
    <w:p w14:paraId="60CC6E28" w14:textId="08B0CC1D" w:rsidR="000B1AC3" w:rsidRDefault="00000000">
      <w:pPr>
        <w:pStyle w:val="Verzeichnis2"/>
        <w:tabs>
          <w:tab w:val="left" w:pos="960"/>
          <w:tab w:val="right" w:leader="dot" w:pos="10194"/>
        </w:tabs>
        <w:rPr>
          <w:rFonts w:asciiTheme="minorHAnsi" w:eastAsiaTheme="minorEastAsia" w:hAnsiTheme="minorHAnsi" w:cstheme="minorBidi"/>
          <w:noProof/>
          <w:kern w:val="2"/>
          <w:sz w:val="24"/>
          <w:lang w:eastAsia="de-DE"/>
          <w14:ligatures w14:val="standardContextual"/>
        </w:rPr>
      </w:pPr>
      <w:hyperlink w:anchor="_Toc227679478" w:history="1">
        <w:r w:rsidR="000B1AC3" w:rsidRPr="00B63AD4">
          <w:rPr>
            <w:rStyle w:val="Hyperlink"/>
            <w:noProof/>
          </w:rPr>
          <w:t>10.</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Kochen, Ernährung, Haushalt</w:t>
        </w:r>
        <w:r w:rsidR="000B1AC3">
          <w:rPr>
            <w:noProof/>
            <w:webHidden/>
          </w:rPr>
          <w:tab/>
        </w:r>
        <w:r w:rsidR="000B1AC3">
          <w:rPr>
            <w:noProof/>
            <w:webHidden/>
          </w:rPr>
          <w:fldChar w:fldCharType="begin"/>
        </w:r>
        <w:r w:rsidR="000B1AC3">
          <w:rPr>
            <w:noProof/>
            <w:webHidden/>
          </w:rPr>
          <w:instrText xml:space="preserve"> PAGEREF _Toc227679478 \h </w:instrText>
        </w:r>
        <w:r w:rsidR="000B1AC3">
          <w:rPr>
            <w:noProof/>
            <w:webHidden/>
          </w:rPr>
        </w:r>
        <w:r w:rsidR="000B1AC3">
          <w:rPr>
            <w:noProof/>
            <w:webHidden/>
          </w:rPr>
          <w:fldChar w:fldCharType="separate"/>
        </w:r>
        <w:r w:rsidR="000B1AC3">
          <w:rPr>
            <w:noProof/>
            <w:webHidden/>
          </w:rPr>
          <w:t>154</w:t>
        </w:r>
        <w:r w:rsidR="000B1AC3">
          <w:rPr>
            <w:noProof/>
            <w:webHidden/>
          </w:rPr>
          <w:fldChar w:fldCharType="end"/>
        </w:r>
      </w:hyperlink>
    </w:p>
    <w:p w14:paraId="1DAAE873" w14:textId="31DFC457" w:rsidR="000B1AC3" w:rsidRDefault="00000000">
      <w:pPr>
        <w:pStyle w:val="Verzeichnis2"/>
        <w:tabs>
          <w:tab w:val="left" w:pos="960"/>
          <w:tab w:val="right" w:leader="dot" w:pos="10194"/>
        </w:tabs>
        <w:rPr>
          <w:rFonts w:asciiTheme="minorHAnsi" w:eastAsiaTheme="minorEastAsia" w:hAnsiTheme="minorHAnsi" w:cstheme="minorBidi"/>
          <w:noProof/>
          <w:kern w:val="2"/>
          <w:sz w:val="24"/>
          <w:lang w:eastAsia="de-DE"/>
          <w14:ligatures w14:val="standardContextual"/>
        </w:rPr>
      </w:pPr>
      <w:hyperlink w:anchor="_Toc227679479" w:history="1">
        <w:r w:rsidR="000B1AC3" w:rsidRPr="00B63AD4">
          <w:rPr>
            <w:rStyle w:val="Hyperlink"/>
            <w:noProof/>
          </w:rPr>
          <w:t>11.</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Natur</w:t>
        </w:r>
        <w:r w:rsidR="000B1AC3">
          <w:rPr>
            <w:noProof/>
            <w:webHidden/>
          </w:rPr>
          <w:tab/>
        </w:r>
        <w:r w:rsidR="000B1AC3">
          <w:rPr>
            <w:noProof/>
            <w:webHidden/>
          </w:rPr>
          <w:fldChar w:fldCharType="begin"/>
        </w:r>
        <w:r w:rsidR="000B1AC3">
          <w:rPr>
            <w:noProof/>
            <w:webHidden/>
          </w:rPr>
          <w:instrText xml:space="preserve"> PAGEREF _Toc227679479 \h </w:instrText>
        </w:r>
        <w:r w:rsidR="000B1AC3">
          <w:rPr>
            <w:noProof/>
            <w:webHidden/>
          </w:rPr>
        </w:r>
        <w:r w:rsidR="000B1AC3">
          <w:rPr>
            <w:noProof/>
            <w:webHidden/>
          </w:rPr>
          <w:fldChar w:fldCharType="separate"/>
        </w:r>
        <w:r w:rsidR="000B1AC3">
          <w:rPr>
            <w:noProof/>
            <w:webHidden/>
          </w:rPr>
          <w:t>173</w:t>
        </w:r>
        <w:r w:rsidR="000B1AC3">
          <w:rPr>
            <w:noProof/>
            <w:webHidden/>
          </w:rPr>
          <w:fldChar w:fldCharType="end"/>
        </w:r>
      </w:hyperlink>
    </w:p>
    <w:p w14:paraId="40A4372E" w14:textId="28F17E8A" w:rsidR="000B1AC3" w:rsidRDefault="00000000">
      <w:pPr>
        <w:pStyle w:val="Verzeichnis2"/>
        <w:tabs>
          <w:tab w:val="left" w:pos="960"/>
          <w:tab w:val="right" w:leader="dot" w:pos="10194"/>
        </w:tabs>
        <w:rPr>
          <w:rFonts w:asciiTheme="minorHAnsi" w:eastAsiaTheme="minorEastAsia" w:hAnsiTheme="minorHAnsi" w:cstheme="minorBidi"/>
          <w:noProof/>
          <w:kern w:val="2"/>
          <w:sz w:val="24"/>
          <w:lang w:eastAsia="de-DE"/>
          <w14:ligatures w14:val="standardContextual"/>
        </w:rPr>
      </w:pPr>
      <w:hyperlink w:anchor="_Toc227679480" w:history="1">
        <w:r w:rsidR="000B1AC3" w:rsidRPr="00B63AD4">
          <w:rPr>
            <w:rStyle w:val="Hyperlink"/>
            <w:noProof/>
          </w:rPr>
          <w:t>12.</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Medizin</w:t>
        </w:r>
        <w:r w:rsidR="000B1AC3">
          <w:rPr>
            <w:noProof/>
            <w:webHidden/>
          </w:rPr>
          <w:tab/>
        </w:r>
        <w:r w:rsidR="000B1AC3">
          <w:rPr>
            <w:noProof/>
            <w:webHidden/>
          </w:rPr>
          <w:fldChar w:fldCharType="begin"/>
        </w:r>
        <w:r w:rsidR="000B1AC3">
          <w:rPr>
            <w:noProof/>
            <w:webHidden/>
          </w:rPr>
          <w:instrText xml:space="preserve"> PAGEREF _Toc227679480 \h </w:instrText>
        </w:r>
        <w:r w:rsidR="000B1AC3">
          <w:rPr>
            <w:noProof/>
            <w:webHidden/>
          </w:rPr>
        </w:r>
        <w:r w:rsidR="000B1AC3">
          <w:rPr>
            <w:noProof/>
            <w:webHidden/>
          </w:rPr>
          <w:fldChar w:fldCharType="separate"/>
        </w:r>
        <w:r w:rsidR="000B1AC3">
          <w:rPr>
            <w:noProof/>
            <w:webHidden/>
          </w:rPr>
          <w:t>177</w:t>
        </w:r>
        <w:r w:rsidR="000B1AC3">
          <w:rPr>
            <w:noProof/>
            <w:webHidden/>
          </w:rPr>
          <w:fldChar w:fldCharType="end"/>
        </w:r>
      </w:hyperlink>
    </w:p>
    <w:p w14:paraId="76E5AA69" w14:textId="083A4A32" w:rsidR="000B1AC3" w:rsidRDefault="00000000">
      <w:pPr>
        <w:pStyle w:val="Verzeichnis2"/>
        <w:tabs>
          <w:tab w:val="left" w:pos="960"/>
          <w:tab w:val="right" w:leader="dot" w:pos="10194"/>
        </w:tabs>
        <w:rPr>
          <w:rFonts w:asciiTheme="minorHAnsi" w:eastAsiaTheme="minorEastAsia" w:hAnsiTheme="minorHAnsi" w:cstheme="minorBidi"/>
          <w:noProof/>
          <w:kern w:val="2"/>
          <w:sz w:val="24"/>
          <w:lang w:eastAsia="de-DE"/>
          <w14:ligatures w14:val="standardContextual"/>
        </w:rPr>
      </w:pPr>
      <w:hyperlink w:anchor="_Toc227679481" w:history="1">
        <w:r w:rsidR="000B1AC3" w:rsidRPr="00B63AD4">
          <w:rPr>
            <w:rStyle w:val="Hyperlink"/>
            <w:noProof/>
          </w:rPr>
          <w:t>13.</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Gesundheit, Lifestyle</w:t>
        </w:r>
        <w:r w:rsidR="000B1AC3">
          <w:rPr>
            <w:noProof/>
            <w:webHidden/>
          </w:rPr>
          <w:tab/>
        </w:r>
        <w:r w:rsidR="000B1AC3">
          <w:rPr>
            <w:noProof/>
            <w:webHidden/>
          </w:rPr>
          <w:fldChar w:fldCharType="begin"/>
        </w:r>
        <w:r w:rsidR="000B1AC3">
          <w:rPr>
            <w:noProof/>
            <w:webHidden/>
          </w:rPr>
          <w:instrText xml:space="preserve"> PAGEREF _Toc227679481 \h </w:instrText>
        </w:r>
        <w:r w:rsidR="000B1AC3">
          <w:rPr>
            <w:noProof/>
            <w:webHidden/>
          </w:rPr>
        </w:r>
        <w:r w:rsidR="000B1AC3">
          <w:rPr>
            <w:noProof/>
            <w:webHidden/>
          </w:rPr>
          <w:fldChar w:fldCharType="separate"/>
        </w:r>
        <w:r w:rsidR="000B1AC3">
          <w:rPr>
            <w:noProof/>
            <w:webHidden/>
          </w:rPr>
          <w:t>185</w:t>
        </w:r>
        <w:r w:rsidR="000B1AC3">
          <w:rPr>
            <w:noProof/>
            <w:webHidden/>
          </w:rPr>
          <w:fldChar w:fldCharType="end"/>
        </w:r>
      </w:hyperlink>
    </w:p>
    <w:p w14:paraId="63C78204" w14:textId="6C157EB9" w:rsidR="000B1AC3" w:rsidRDefault="00000000">
      <w:pPr>
        <w:pStyle w:val="Verzeichnis2"/>
        <w:tabs>
          <w:tab w:val="left" w:pos="960"/>
          <w:tab w:val="right" w:leader="dot" w:pos="10194"/>
        </w:tabs>
        <w:rPr>
          <w:rFonts w:asciiTheme="minorHAnsi" w:eastAsiaTheme="minorEastAsia" w:hAnsiTheme="minorHAnsi" w:cstheme="minorBidi"/>
          <w:noProof/>
          <w:kern w:val="2"/>
          <w:sz w:val="24"/>
          <w:lang w:eastAsia="de-DE"/>
          <w14:ligatures w14:val="standardContextual"/>
        </w:rPr>
      </w:pPr>
      <w:hyperlink w:anchor="_Toc227679482" w:history="1">
        <w:r w:rsidR="000B1AC3" w:rsidRPr="00B63AD4">
          <w:rPr>
            <w:rStyle w:val="Hyperlink"/>
            <w:noProof/>
          </w:rPr>
          <w:t>14.</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Mathe, Naturwissenschaft, Technik</w:t>
        </w:r>
        <w:r w:rsidR="000B1AC3">
          <w:rPr>
            <w:noProof/>
            <w:webHidden/>
          </w:rPr>
          <w:tab/>
        </w:r>
        <w:r w:rsidR="000B1AC3">
          <w:rPr>
            <w:noProof/>
            <w:webHidden/>
          </w:rPr>
          <w:fldChar w:fldCharType="begin"/>
        </w:r>
        <w:r w:rsidR="000B1AC3">
          <w:rPr>
            <w:noProof/>
            <w:webHidden/>
          </w:rPr>
          <w:instrText xml:space="preserve"> PAGEREF _Toc227679482 \h </w:instrText>
        </w:r>
        <w:r w:rsidR="000B1AC3">
          <w:rPr>
            <w:noProof/>
            <w:webHidden/>
          </w:rPr>
        </w:r>
        <w:r w:rsidR="000B1AC3">
          <w:rPr>
            <w:noProof/>
            <w:webHidden/>
          </w:rPr>
          <w:fldChar w:fldCharType="separate"/>
        </w:r>
        <w:r w:rsidR="000B1AC3">
          <w:rPr>
            <w:noProof/>
            <w:webHidden/>
          </w:rPr>
          <w:t>186</w:t>
        </w:r>
        <w:r w:rsidR="000B1AC3">
          <w:rPr>
            <w:noProof/>
            <w:webHidden/>
          </w:rPr>
          <w:fldChar w:fldCharType="end"/>
        </w:r>
      </w:hyperlink>
    </w:p>
    <w:p w14:paraId="77D3C7AA" w14:textId="2020887A" w:rsidR="000B1AC3" w:rsidRDefault="00000000">
      <w:pPr>
        <w:pStyle w:val="Verzeichnis2"/>
        <w:tabs>
          <w:tab w:val="left" w:pos="960"/>
          <w:tab w:val="right" w:leader="dot" w:pos="10194"/>
        </w:tabs>
        <w:rPr>
          <w:rFonts w:asciiTheme="minorHAnsi" w:eastAsiaTheme="minorEastAsia" w:hAnsiTheme="minorHAnsi" w:cstheme="minorBidi"/>
          <w:noProof/>
          <w:kern w:val="2"/>
          <w:sz w:val="24"/>
          <w:lang w:eastAsia="de-DE"/>
          <w14:ligatures w14:val="standardContextual"/>
        </w:rPr>
      </w:pPr>
      <w:hyperlink w:anchor="_Toc227679483" w:history="1">
        <w:r w:rsidR="000B1AC3" w:rsidRPr="00B63AD4">
          <w:rPr>
            <w:rStyle w:val="Hyperlink"/>
            <w:noProof/>
          </w:rPr>
          <w:t>15.</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Bedienungsanleitungen</w:t>
        </w:r>
        <w:r w:rsidR="000B1AC3">
          <w:rPr>
            <w:noProof/>
            <w:webHidden/>
          </w:rPr>
          <w:tab/>
        </w:r>
        <w:r w:rsidR="000B1AC3">
          <w:rPr>
            <w:noProof/>
            <w:webHidden/>
          </w:rPr>
          <w:fldChar w:fldCharType="begin"/>
        </w:r>
        <w:r w:rsidR="000B1AC3">
          <w:rPr>
            <w:noProof/>
            <w:webHidden/>
          </w:rPr>
          <w:instrText xml:space="preserve"> PAGEREF _Toc227679483 \h </w:instrText>
        </w:r>
        <w:r w:rsidR="000B1AC3">
          <w:rPr>
            <w:noProof/>
            <w:webHidden/>
          </w:rPr>
        </w:r>
        <w:r w:rsidR="000B1AC3">
          <w:rPr>
            <w:noProof/>
            <w:webHidden/>
          </w:rPr>
          <w:fldChar w:fldCharType="separate"/>
        </w:r>
        <w:r w:rsidR="000B1AC3">
          <w:rPr>
            <w:noProof/>
            <w:webHidden/>
          </w:rPr>
          <w:t>189</w:t>
        </w:r>
        <w:r w:rsidR="000B1AC3">
          <w:rPr>
            <w:noProof/>
            <w:webHidden/>
          </w:rPr>
          <w:fldChar w:fldCharType="end"/>
        </w:r>
      </w:hyperlink>
    </w:p>
    <w:p w14:paraId="129FBA66" w14:textId="3FFEDA24" w:rsidR="000B1AC3" w:rsidRDefault="00000000">
      <w:pPr>
        <w:pStyle w:val="Verzeichnis2"/>
        <w:tabs>
          <w:tab w:val="left" w:pos="960"/>
          <w:tab w:val="right" w:leader="dot" w:pos="10194"/>
        </w:tabs>
        <w:rPr>
          <w:rFonts w:asciiTheme="minorHAnsi" w:eastAsiaTheme="minorEastAsia" w:hAnsiTheme="minorHAnsi" w:cstheme="minorBidi"/>
          <w:noProof/>
          <w:kern w:val="2"/>
          <w:sz w:val="24"/>
          <w:lang w:eastAsia="de-DE"/>
          <w14:ligatures w14:val="standardContextual"/>
        </w:rPr>
      </w:pPr>
      <w:hyperlink w:anchor="_Toc227679484" w:history="1">
        <w:r w:rsidR="000B1AC3" w:rsidRPr="00B63AD4">
          <w:rPr>
            <w:rStyle w:val="Hyperlink"/>
            <w:noProof/>
          </w:rPr>
          <w:t>16.</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Freizeit</w:t>
        </w:r>
        <w:r w:rsidR="000B1AC3">
          <w:rPr>
            <w:noProof/>
            <w:webHidden/>
          </w:rPr>
          <w:tab/>
        </w:r>
        <w:r w:rsidR="000B1AC3">
          <w:rPr>
            <w:noProof/>
            <w:webHidden/>
          </w:rPr>
          <w:fldChar w:fldCharType="begin"/>
        </w:r>
        <w:r w:rsidR="000B1AC3">
          <w:rPr>
            <w:noProof/>
            <w:webHidden/>
          </w:rPr>
          <w:instrText xml:space="preserve"> PAGEREF _Toc227679484 \h </w:instrText>
        </w:r>
        <w:r w:rsidR="000B1AC3">
          <w:rPr>
            <w:noProof/>
            <w:webHidden/>
          </w:rPr>
        </w:r>
        <w:r w:rsidR="000B1AC3">
          <w:rPr>
            <w:noProof/>
            <w:webHidden/>
          </w:rPr>
          <w:fldChar w:fldCharType="separate"/>
        </w:r>
        <w:r w:rsidR="000B1AC3">
          <w:rPr>
            <w:noProof/>
            <w:webHidden/>
          </w:rPr>
          <w:t>192</w:t>
        </w:r>
        <w:r w:rsidR="000B1AC3">
          <w:rPr>
            <w:noProof/>
            <w:webHidden/>
          </w:rPr>
          <w:fldChar w:fldCharType="end"/>
        </w:r>
      </w:hyperlink>
    </w:p>
    <w:p w14:paraId="14BE956D" w14:textId="29DC45D0" w:rsidR="000B1AC3" w:rsidRDefault="00000000">
      <w:pPr>
        <w:pStyle w:val="Verzeichnis2"/>
        <w:tabs>
          <w:tab w:val="left" w:pos="960"/>
          <w:tab w:val="right" w:leader="dot" w:pos="10194"/>
        </w:tabs>
        <w:rPr>
          <w:rFonts w:asciiTheme="minorHAnsi" w:eastAsiaTheme="minorEastAsia" w:hAnsiTheme="minorHAnsi" w:cstheme="minorBidi"/>
          <w:noProof/>
          <w:kern w:val="2"/>
          <w:sz w:val="24"/>
          <w:lang w:eastAsia="de-DE"/>
          <w14:ligatures w14:val="standardContextual"/>
        </w:rPr>
      </w:pPr>
      <w:hyperlink w:anchor="_Toc227679485" w:history="1">
        <w:r w:rsidR="000B1AC3" w:rsidRPr="00B63AD4">
          <w:rPr>
            <w:rStyle w:val="Hyperlink"/>
            <w:noProof/>
          </w:rPr>
          <w:t>17.</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Recht, Behörden, Normen</w:t>
        </w:r>
        <w:r w:rsidR="000B1AC3">
          <w:rPr>
            <w:noProof/>
            <w:webHidden/>
          </w:rPr>
          <w:tab/>
        </w:r>
        <w:r w:rsidR="000B1AC3">
          <w:rPr>
            <w:noProof/>
            <w:webHidden/>
          </w:rPr>
          <w:fldChar w:fldCharType="begin"/>
        </w:r>
        <w:r w:rsidR="000B1AC3">
          <w:rPr>
            <w:noProof/>
            <w:webHidden/>
          </w:rPr>
          <w:instrText xml:space="preserve"> PAGEREF _Toc227679485 \h </w:instrText>
        </w:r>
        <w:r w:rsidR="000B1AC3">
          <w:rPr>
            <w:noProof/>
            <w:webHidden/>
          </w:rPr>
        </w:r>
        <w:r w:rsidR="000B1AC3">
          <w:rPr>
            <w:noProof/>
            <w:webHidden/>
          </w:rPr>
          <w:fldChar w:fldCharType="separate"/>
        </w:r>
        <w:r w:rsidR="000B1AC3">
          <w:rPr>
            <w:noProof/>
            <w:webHidden/>
          </w:rPr>
          <w:t>192</w:t>
        </w:r>
        <w:r w:rsidR="000B1AC3">
          <w:rPr>
            <w:noProof/>
            <w:webHidden/>
          </w:rPr>
          <w:fldChar w:fldCharType="end"/>
        </w:r>
      </w:hyperlink>
    </w:p>
    <w:p w14:paraId="6E773D2D" w14:textId="5B2220CE" w:rsidR="000B1AC3" w:rsidRDefault="00000000">
      <w:pPr>
        <w:pStyle w:val="Verzeichnis2"/>
        <w:tabs>
          <w:tab w:val="left" w:pos="960"/>
          <w:tab w:val="right" w:leader="dot" w:pos="10194"/>
        </w:tabs>
        <w:rPr>
          <w:rFonts w:asciiTheme="minorHAnsi" w:eastAsiaTheme="minorEastAsia" w:hAnsiTheme="minorHAnsi" w:cstheme="minorBidi"/>
          <w:noProof/>
          <w:kern w:val="2"/>
          <w:sz w:val="24"/>
          <w:lang w:eastAsia="de-DE"/>
          <w14:ligatures w14:val="standardContextual"/>
        </w:rPr>
      </w:pPr>
      <w:hyperlink w:anchor="_Toc227679486" w:history="1">
        <w:r w:rsidR="000B1AC3" w:rsidRPr="00B63AD4">
          <w:rPr>
            <w:rStyle w:val="Hyperlink"/>
            <w:noProof/>
          </w:rPr>
          <w:t>18.</w:t>
        </w:r>
        <w:r w:rsidR="000B1AC3">
          <w:rPr>
            <w:rFonts w:asciiTheme="minorHAnsi" w:eastAsiaTheme="minorEastAsia" w:hAnsiTheme="minorHAnsi" w:cstheme="minorBidi"/>
            <w:noProof/>
            <w:kern w:val="2"/>
            <w:sz w:val="24"/>
            <w:lang w:eastAsia="de-DE"/>
            <w14:ligatures w14:val="standardContextual"/>
          </w:rPr>
          <w:tab/>
        </w:r>
        <w:r w:rsidR="000B1AC3" w:rsidRPr="00B63AD4">
          <w:rPr>
            <w:rStyle w:val="Hyperlink"/>
            <w:noProof/>
          </w:rPr>
          <w:t>Blinden- und Behindertenwesen</w:t>
        </w:r>
        <w:r w:rsidR="000B1AC3">
          <w:rPr>
            <w:noProof/>
            <w:webHidden/>
          </w:rPr>
          <w:tab/>
        </w:r>
        <w:r w:rsidR="000B1AC3">
          <w:rPr>
            <w:noProof/>
            <w:webHidden/>
          </w:rPr>
          <w:fldChar w:fldCharType="begin"/>
        </w:r>
        <w:r w:rsidR="000B1AC3">
          <w:rPr>
            <w:noProof/>
            <w:webHidden/>
          </w:rPr>
          <w:instrText xml:space="preserve"> PAGEREF _Toc227679486 \h </w:instrText>
        </w:r>
        <w:r w:rsidR="000B1AC3">
          <w:rPr>
            <w:noProof/>
            <w:webHidden/>
          </w:rPr>
        </w:r>
        <w:r w:rsidR="000B1AC3">
          <w:rPr>
            <w:noProof/>
            <w:webHidden/>
          </w:rPr>
          <w:fldChar w:fldCharType="separate"/>
        </w:r>
        <w:r w:rsidR="000B1AC3">
          <w:rPr>
            <w:noProof/>
            <w:webHidden/>
          </w:rPr>
          <w:t>195</w:t>
        </w:r>
        <w:r w:rsidR="000B1AC3">
          <w:rPr>
            <w:noProof/>
            <w:webHidden/>
          </w:rPr>
          <w:fldChar w:fldCharType="end"/>
        </w:r>
      </w:hyperlink>
    </w:p>
    <w:p w14:paraId="6F72EB98" w14:textId="4D5A4767" w:rsidR="000B1AC3" w:rsidRDefault="00000000">
      <w:pPr>
        <w:pStyle w:val="Verzeichnis2"/>
        <w:tabs>
          <w:tab w:val="right" w:leader="dot" w:pos="10194"/>
        </w:tabs>
        <w:rPr>
          <w:rFonts w:asciiTheme="minorHAnsi" w:eastAsiaTheme="minorEastAsia" w:hAnsiTheme="minorHAnsi" w:cstheme="minorBidi"/>
          <w:noProof/>
          <w:kern w:val="2"/>
          <w:sz w:val="24"/>
          <w:lang w:eastAsia="de-DE"/>
          <w14:ligatures w14:val="standardContextual"/>
        </w:rPr>
      </w:pPr>
      <w:hyperlink w:anchor="_Toc227679487" w:history="1">
        <w:r w:rsidR="000B1AC3" w:rsidRPr="00B63AD4">
          <w:rPr>
            <w:rStyle w:val="Hyperlink"/>
            <w:noProof/>
          </w:rPr>
          <w:t>Weitere Leistungen des BIT-Zentrums</w:t>
        </w:r>
        <w:r w:rsidR="000B1AC3">
          <w:rPr>
            <w:noProof/>
            <w:webHidden/>
          </w:rPr>
          <w:tab/>
        </w:r>
        <w:r w:rsidR="000B1AC3">
          <w:rPr>
            <w:noProof/>
            <w:webHidden/>
          </w:rPr>
          <w:fldChar w:fldCharType="begin"/>
        </w:r>
        <w:r w:rsidR="000B1AC3">
          <w:rPr>
            <w:noProof/>
            <w:webHidden/>
          </w:rPr>
          <w:instrText xml:space="preserve"> PAGEREF _Toc227679487 \h </w:instrText>
        </w:r>
        <w:r w:rsidR="000B1AC3">
          <w:rPr>
            <w:noProof/>
            <w:webHidden/>
          </w:rPr>
        </w:r>
        <w:r w:rsidR="000B1AC3">
          <w:rPr>
            <w:noProof/>
            <w:webHidden/>
          </w:rPr>
          <w:fldChar w:fldCharType="separate"/>
        </w:r>
        <w:r w:rsidR="000B1AC3">
          <w:rPr>
            <w:noProof/>
            <w:webHidden/>
          </w:rPr>
          <w:t>198</w:t>
        </w:r>
        <w:r w:rsidR="000B1AC3">
          <w:rPr>
            <w:noProof/>
            <w:webHidden/>
          </w:rPr>
          <w:fldChar w:fldCharType="end"/>
        </w:r>
      </w:hyperlink>
    </w:p>
    <w:p w14:paraId="26C516FD" w14:textId="04DD6A15" w:rsidR="000B1AC3" w:rsidRDefault="00000000">
      <w:pPr>
        <w:pStyle w:val="Verzeichnis2"/>
        <w:tabs>
          <w:tab w:val="right" w:leader="dot" w:pos="10194"/>
        </w:tabs>
        <w:rPr>
          <w:rFonts w:asciiTheme="minorHAnsi" w:eastAsiaTheme="minorEastAsia" w:hAnsiTheme="minorHAnsi" w:cstheme="minorBidi"/>
          <w:noProof/>
          <w:kern w:val="2"/>
          <w:sz w:val="24"/>
          <w:lang w:eastAsia="de-DE"/>
          <w14:ligatures w14:val="standardContextual"/>
        </w:rPr>
      </w:pPr>
      <w:hyperlink w:anchor="_Toc227679488" w:history="1">
        <w:r w:rsidR="000B1AC3" w:rsidRPr="00B63AD4">
          <w:rPr>
            <w:rStyle w:val="Hyperlink"/>
            <w:noProof/>
          </w:rPr>
          <w:t>Wichtige Hinweise und Informationen für unsere Kundinnen und Kunden</w:t>
        </w:r>
        <w:r w:rsidR="000B1AC3">
          <w:rPr>
            <w:noProof/>
            <w:webHidden/>
          </w:rPr>
          <w:tab/>
        </w:r>
        <w:r w:rsidR="000B1AC3">
          <w:rPr>
            <w:noProof/>
            <w:webHidden/>
          </w:rPr>
          <w:fldChar w:fldCharType="begin"/>
        </w:r>
        <w:r w:rsidR="000B1AC3">
          <w:rPr>
            <w:noProof/>
            <w:webHidden/>
          </w:rPr>
          <w:instrText xml:space="preserve"> PAGEREF _Toc227679488 \h </w:instrText>
        </w:r>
        <w:r w:rsidR="000B1AC3">
          <w:rPr>
            <w:noProof/>
            <w:webHidden/>
          </w:rPr>
        </w:r>
        <w:r w:rsidR="000B1AC3">
          <w:rPr>
            <w:noProof/>
            <w:webHidden/>
          </w:rPr>
          <w:fldChar w:fldCharType="separate"/>
        </w:r>
        <w:r w:rsidR="000B1AC3">
          <w:rPr>
            <w:noProof/>
            <w:webHidden/>
          </w:rPr>
          <w:t>200</w:t>
        </w:r>
        <w:r w:rsidR="000B1AC3">
          <w:rPr>
            <w:noProof/>
            <w:webHidden/>
          </w:rPr>
          <w:fldChar w:fldCharType="end"/>
        </w:r>
      </w:hyperlink>
    </w:p>
    <w:p w14:paraId="68CC7B26" w14:textId="720FA99F" w:rsidR="000B1AC3" w:rsidRDefault="000B1AC3" w:rsidP="00A77473">
      <w:r>
        <w:fldChar w:fldCharType="end"/>
      </w:r>
    </w:p>
    <w:p w14:paraId="62100506" w14:textId="575EBED9" w:rsidR="000B1AC3" w:rsidRDefault="000B1AC3" w:rsidP="00A77473">
      <w:pPr>
        <w:sectPr w:rsidR="000B1AC3" w:rsidSect="005461ED">
          <w:headerReference w:type="default" r:id="rId9"/>
          <w:footerReference w:type="default" r:id="rId10"/>
          <w:pgSz w:w="11906" w:h="16838" w:code="9"/>
          <w:pgMar w:top="851" w:right="851" w:bottom="851" w:left="851" w:header="720" w:footer="454" w:gutter="0"/>
          <w:cols w:space="720"/>
        </w:sectPr>
      </w:pPr>
    </w:p>
    <w:p w14:paraId="320E496E" w14:textId="77777777" w:rsidR="000B1AC3" w:rsidRDefault="000B1AC3" w:rsidP="000B1AC3">
      <w:pPr>
        <w:pStyle w:val="berschrift2"/>
      </w:pPr>
      <w:bookmarkStart w:id="7" w:name="_Toc227679469"/>
      <w:r>
        <w:lastRenderedPageBreak/>
        <w:t>Belletristik</w:t>
      </w:r>
      <w:bookmarkEnd w:id="7"/>
    </w:p>
    <w:p w14:paraId="3847318E" w14:textId="77777777" w:rsidR="000B1AC3" w:rsidRDefault="000B1AC3" w:rsidP="000B1AC3">
      <w:pPr>
        <w:pStyle w:val="berschrift3"/>
      </w:pPr>
      <w:r>
        <w:t>Bavarica, Heimatromane, Mundart</w:t>
      </w:r>
    </w:p>
    <w:p w14:paraId="2F556F73" w14:textId="71FF9140" w:rsidR="000B1AC3" w:rsidRDefault="000B1AC3" w:rsidP="000B1AC3">
      <w:pPr>
        <w:pStyle w:val="berschrift4"/>
      </w:pPr>
      <w:r>
        <w:t>Berger, Felizitas: Heimatliebe - Glück war ein Fremdwort für ihn.</w:t>
      </w:r>
    </w:p>
    <w:p w14:paraId="436FF94E" w14:textId="77777777" w:rsidR="000B1AC3" w:rsidRDefault="000B1AC3" w:rsidP="000B1AC3">
      <w:r>
        <w:t>Edel, Hamburg</w:t>
      </w:r>
    </w:p>
    <w:p w14:paraId="627C4AD6" w14:textId="34E3A6FB" w:rsidR="000B1AC3" w:rsidRDefault="000B1AC3" w:rsidP="000B1AC3">
      <w:r>
        <w:t>Matthias Sturmreiter ist müde und zermürbt vom Kampf um sein Erbe. Er fühlt sich auf der Schattenseite des Lebens - bis ihm die bildhübsche Annette Daffner begegnet. Mit ihr kann er sich einen Neuanfang voller Liebe vorstellen. Doch genau das bringt ihm erneutes Leid.</w:t>
      </w:r>
      <w:r w:rsidR="00B10F31">
        <w:t xml:space="preserve"> </w:t>
      </w:r>
      <w:r>
        <w:t>Sprecher</w:t>
      </w:r>
      <w:r w:rsidR="00B10F31">
        <w:t>in</w:t>
      </w:r>
      <w:r>
        <w:t>: Christiane Fänder</w:t>
      </w:r>
    </w:p>
    <w:p w14:paraId="7115F9EA" w14:textId="77777777" w:rsidR="000B1AC3" w:rsidRDefault="000B1AC3" w:rsidP="008442EE">
      <w:pPr>
        <w:pStyle w:val="Formatvorlage5"/>
      </w:pPr>
      <w:r>
        <w:t>Best.-Nr.: A11444-Y1</w:t>
      </w:r>
      <w:r>
        <w:tab/>
        <w:t>DAISY-Hörbuch</w:t>
      </w:r>
      <w:r>
        <w:tab/>
        <w:t>231 Minuten</w:t>
      </w:r>
      <w:r>
        <w:tab/>
        <w:t>1 CD</w:t>
      </w:r>
      <w:r>
        <w:tab/>
        <w:t>19,00 €</w:t>
      </w:r>
    </w:p>
    <w:p w14:paraId="60EA8486" w14:textId="74743191" w:rsidR="000B1AC3" w:rsidRDefault="000B1AC3" w:rsidP="000B1AC3">
      <w:pPr>
        <w:pStyle w:val="berschrift4"/>
      </w:pPr>
      <w:r>
        <w:t>Berger, Felizitas: Heimatliebe - Wenn die Traurigkeit endlich weicht.</w:t>
      </w:r>
    </w:p>
    <w:p w14:paraId="31294417" w14:textId="77777777" w:rsidR="000B1AC3" w:rsidRDefault="000B1AC3" w:rsidP="000B1AC3">
      <w:r>
        <w:t>Edel, Hamburg</w:t>
      </w:r>
    </w:p>
    <w:p w14:paraId="124F53B9" w14:textId="6E28356F" w:rsidR="000B1AC3" w:rsidRDefault="000B1AC3" w:rsidP="000B1AC3">
      <w:r>
        <w:t>Nach einer großen Enttäuschung hat Felix Weidenthaler mit der Liebe abgeschlossen. Von einem Lottogewinn kauft er den Birkenederhof, wo er sich allein seiner kranken Schwester widmen will. Doch er hat die Rechnung ohne das Leben gemacht.</w:t>
      </w:r>
      <w:r w:rsidR="00B10F31">
        <w:t xml:space="preserve"> </w:t>
      </w:r>
      <w:r>
        <w:t>Sprecher</w:t>
      </w:r>
      <w:r w:rsidR="00B10F31">
        <w:t>in</w:t>
      </w:r>
      <w:r>
        <w:t>: Christiane Fänder</w:t>
      </w:r>
    </w:p>
    <w:p w14:paraId="5AD54C0F" w14:textId="77777777" w:rsidR="000B1AC3" w:rsidRDefault="000B1AC3" w:rsidP="008442EE">
      <w:pPr>
        <w:pStyle w:val="Formatvorlage5"/>
      </w:pPr>
      <w:r>
        <w:t>Best.-Nr.: A11442-Y1</w:t>
      </w:r>
      <w:r>
        <w:tab/>
        <w:t>DAISY-Hörbuch</w:t>
      </w:r>
      <w:r>
        <w:tab/>
        <w:t>218 Minuten</w:t>
      </w:r>
      <w:r>
        <w:tab/>
        <w:t>1 CD</w:t>
      </w:r>
      <w:r>
        <w:tab/>
        <w:t>19,00 €</w:t>
      </w:r>
    </w:p>
    <w:p w14:paraId="3EE6D7AF" w14:textId="289E887B" w:rsidR="000B1AC3" w:rsidRDefault="000B1AC3" w:rsidP="000B1AC3">
      <w:pPr>
        <w:pStyle w:val="berschrift4"/>
      </w:pPr>
      <w:r>
        <w:t>Burgner, Andrea: Heimatliebe - Die geplatzte Hochzeit</w:t>
      </w:r>
    </w:p>
    <w:p w14:paraId="3BD61250" w14:textId="77777777" w:rsidR="000B1AC3" w:rsidRDefault="000B1AC3" w:rsidP="000B1AC3">
      <w:r>
        <w:t>Edel, Hamburg</w:t>
      </w:r>
    </w:p>
    <w:p w14:paraId="0184AF42" w14:textId="1A52B28A" w:rsidR="000B1AC3" w:rsidRDefault="000B1AC3" w:rsidP="000B1AC3">
      <w:r>
        <w:t>Gabi Wendlinger lebt bescheiden und zurückgezogen am Rand eines kleinen Dorfes. Sie möchte ihre traurigen Erinnerungen vergessen, um ihrem unehelichen Sohn eine gute Mutter zu sein. Aber ausgerechnet hier begegnet sie eines Tages dem Mann, den sie nie mehr wiederzusehen gehofft hatte.</w:t>
      </w:r>
      <w:r w:rsidR="00B10F31">
        <w:t xml:space="preserve"> Sprecherin: Christiane Fänder</w:t>
      </w:r>
    </w:p>
    <w:p w14:paraId="06A39780" w14:textId="77777777" w:rsidR="000B1AC3" w:rsidRDefault="000B1AC3" w:rsidP="008442EE">
      <w:pPr>
        <w:pStyle w:val="Formatvorlage5"/>
      </w:pPr>
      <w:r>
        <w:t>Best.-Nr.: A11437-Y1</w:t>
      </w:r>
      <w:r>
        <w:tab/>
        <w:t>DAISY-Hörbuch</w:t>
      </w:r>
      <w:r>
        <w:tab/>
        <w:t>223 Minuten</w:t>
      </w:r>
      <w:r>
        <w:tab/>
        <w:t>1 CD</w:t>
      </w:r>
      <w:r>
        <w:tab/>
        <w:t>19,00 €</w:t>
      </w:r>
    </w:p>
    <w:p w14:paraId="1EA0AC42" w14:textId="64E69373" w:rsidR="000B1AC3" w:rsidRDefault="000B1AC3" w:rsidP="000B1AC3">
      <w:pPr>
        <w:pStyle w:val="berschrift4"/>
      </w:pPr>
      <w:r>
        <w:t>Seethaler, Steffi: Heimatliebe - Ihre Liebe gab ihm neuen Mut.</w:t>
      </w:r>
    </w:p>
    <w:p w14:paraId="2B2DF861" w14:textId="77777777" w:rsidR="000B1AC3" w:rsidRDefault="000B1AC3" w:rsidP="000B1AC3">
      <w:r>
        <w:t>Edel, Hamburg</w:t>
      </w:r>
    </w:p>
    <w:p w14:paraId="2DF52AEF" w14:textId="756EBE63" w:rsidR="000B1AC3" w:rsidRDefault="000B1AC3" w:rsidP="000B1AC3">
      <w:r>
        <w:t>Axel Saisberger ist für die fesche Karolina ein Held - bis er von einer Lawine verschüttet und dauerhaft gezeichnet wird. Als Karolina ihn daraufhin verlässt, stürzt Axel in Trauer und Verzweiflung. Kann er der Hoffnung vertrauen, die ihm die unerwartete Bekanntschaft mit einer jungen Frau neuerlich gibt?</w:t>
      </w:r>
      <w:r w:rsidR="00B10F31">
        <w:t xml:space="preserve"> Sprecherin: Christiane Fänder</w:t>
      </w:r>
    </w:p>
    <w:p w14:paraId="6F66E397" w14:textId="77777777" w:rsidR="000B1AC3" w:rsidRDefault="000B1AC3" w:rsidP="008442EE">
      <w:pPr>
        <w:pStyle w:val="Formatvorlage5"/>
      </w:pPr>
      <w:r>
        <w:t>Best.-Nr.: A11440-Y1</w:t>
      </w:r>
      <w:r>
        <w:tab/>
        <w:t>DAISY-Hörbuch</w:t>
      </w:r>
      <w:r>
        <w:tab/>
        <w:t>224 Minuten</w:t>
      </w:r>
      <w:r>
        <w:tab/>
        <w:t>1 CD</w:t>
      </w:r>
      <w:r>
        <w:tab/>
        <w:t>19,00 €</w:t>
      </w:r>
    </w:p>
    <w:p w14:paraId="333ADE63" w14:textId="7CB38887" w:rsidR="000B1AC3" w:rsidRDefault="000B1AC3" w:rsidP="000B1AC3">
      <w:pPr>
        <w:pStyle w:val="berschrift4"/>
      </w:pPr>
      <w:r>
        <w:t>Seethaler, Steffi: Heimatliebe - Schatten über unserer Liebe.</w:t>
      </w:r>
    </w:p>
    <w:p w14:paraId="6FB201A1" w14:textId="77777777" w:rsidR="000B1AC3" w:rsidRDefault="000B1AC3" w:rsidP="000B1AC3">
      <w:r>
        <w:t>Edel, Hamburg</w:t>
      </w:r>
    </w:p>
    <w:p w14:paraId="1D300D6B" w14:textId="4C3EC59D" w:rsidR="000B1AC3" w:rsidRDefault="000B1AC3" w:rsidP="000B1AC3">
      <w:r>
        <w:lastRenderedPageBreak/>
        <w:t>Nach erfolgreichen Jahren im Showgeschäft kehrt Leopold auf seinen Bauernhof zurück, um dort den inneren Frieden wieder zu erlangen. Aber er hat die Rechnung ohne Yvonne Deluc gemacht. Aus ihrer anfänglichen Liebe zu Leopold wird bald abgrundtiefer Hass, der den jungen Mann an den Rand des Abgrunds bringt.</w:t>
      </w:r>
      <w:r w:rsidR="00B10F31">
        <w:t xml:space="preserve"> Sprecherin: Christiane Fänder</w:t>
      </w:r>
    </w:p>
    <w:p w14:paraId="43AFF26C" w14:textId="77777777" w:rsidR="000B1AC3" w:rsidRDefault="000B1AC3" w:rsidP="008442EE">
      <w:pPr>
        <w:pStyle w:val="Formatvorlage5"/>
      </w:pPr>
      <w:r>
        <w:t>Best.-Nr.: A11441-Y1</w:t>
      </w:r>
      <w:r>
        <w:tab/>
        <w:t>DAISY-Hörbuch</w:t>
      </w:r>
      <w:r>
        <w:tab/>
        <w:t>232 Minuten</w:t>
      </w:r>
      <w:r>
        <w:tab/>
        <w:t>1 CD</w:t>
      </w:r>
      <w:r>
        <w:tab/>
        <w:t>19,00 €</w:t>
      </w:r>
    </w:p>
    <w:p w14:paraId="2980BF2B" w14:textId="0E899683" w:rsidR="000B1AC3" w:rsidRDefault="000B1AC3" w:rsidP="000B1AC3">
      <w:pPr>
        <w:pStyle w:val="berschrift4"/>
      </w:pPr>
      <w:r>
        <w:t>Steiner, Veronika: Heimatliebe - Der Fremde im Dorf.</w:t>
      </w:r>
    </w:p>
    <w:p w14:paraId="7885B919" w14:textId="77777777" w:rsidR="000B1AC3" w:rsidRDefault="000B1AC3" w:rsidP="000B1AC3">
      <w:r>
        <w:t>Edel, Hamburg</w:t>
      </w:r>
    </w:p>
    <w:p w14:paraId="507ECDA2" w14:textId="0B56A775" w:rsidR="000B1AC3" w:rsidRDefault="000B1AC3" w:rsidP="000B1AC3">
      <w:r>
        <w:t>Für Annemarie ist es Liebe auf den ersten Blick. Ohne zu zögern, nimmt sie den Fremden, der bei einem Unfall sein Gedächtnis verloren hat, bei sich auf dem Hof auf. Doch kann das hübsche Madl wirklich der Sprache seines Herzens vertrauen?</w:t>
      </w:r>
      <w:r w:rsidR="00B10F31">
        <w:t xml:space="preserve"> Sprecherin: Christiane Fänder</w:t>
      </w:r>
    </w:p>
    <w:p w14:paraId="7CC127DF" w14:textId="77777777" w:rsidR="000B1AC3" w:rsidRDefault="000B1AC3" w:rsidP="008442EE">
      <w:pPr>
        <w:pStyle w:val="Formatvorlage5"/>
      </w:pPr>
      <w:r>
        <w:t>Best.-Nr.: A11443-Y1</w:t>
      </w:r>
      <w:r>
        <w:tab/>
        <w:t>DAISY-Hörbuch</w:t>
      </w:r>
      <w:r>
        <w:tab/>
        <w:t>187 Minuten</w:t>
      </w:r>
      <w:r>
        <w:tab/>
        <w:t>1 CD</w:t>
      </w:r>
      <w:r>
        <w:tab/>
        <w:t>19,00 €</w:t>
      </w:r>
    </w:p>
    <w:p w14:paraId="39107926" w14:textId="77777777" w:rsidR="000B1AC3" w:rsidRDefault="000B1AC3" w:rsidP="000B1AC3">
      <w:pPr>
        <w:pStyle w:val="berschrift3"/>
      </w:pPr>
      <w:r>
        <w:t>Erzählungen, Kurzgeschichten, Anekdoten</w:t>
      </w:r>
    </w:p>
    <w:p w14:paraId="07A9873B" w14:textId="77777777" w:rsidR="000B1AC3" w:rsidRDefault="000B1AC3" w:rsidP="000B1AC3">
      <w:pPr>
        <w:pStyle w:val="berschrift4"/>
      </w:pPr>
      <w:r>
        <w:t>29 Kurzgeschichten aus Wien. Eine STADT. Ein BUCH.</w:t>
      </w:r>
    </w:p>
    <w:p w14:paraId="5E6FA089" w14:textId="77777777" w:rsidR="000B1AC3" w:rsidRDefault="000B1AC3" w:rsidP="000B1AC3">
      <w:r>
        <w:t>echomedia, Wien</w:t>
      </w:r>
    </w:p>
    <w:p w14:paraId="10EE567C" w14:textId="0C260500" w:rsidR="000B1AC3" w:rsidRDefault="000B1AC3" w:rsidP="000B1AC3">
      <w:r>
        <w:t>29 Kurzgeschichten aus Wien von verschiedenen Autoren und Autorinnen.</w:t>
      </w:r>
      <w:r w:rsidR="00B10F31">
        <w:t xml:space="preserve"> Sprecherin: Annaserena Bikafalvi Máthé</w:t>
      </w:r>
    </w:p>
    <w:p w14:paraId="77802501" w14:textId="77777777" w:rsidR="000B1AC3" w:rsidRDefault="000B1AC3" w:rsidP="008442EE">
      <w:pPr>
        <w:pStyle w:val="Formatvorlage5"/>
      </w:pPr>
      <w:r>
        <w:t>Best.-Nr.: A10202-Y1</w:t>
      </w:r>
      <w:r>
        <w:tab/>
        <w:t>DAISY-Hörbuch</w:t>
      </w:r>
      <w:r>
        <w:tab/>
        <w:t>648 Minuten</w:t>
      </w:r>
      <w:r>
        <w:tab/>
        <w:t>1 CD</w:t>
      </w:r>
      <w:r>
        <w:tab/>
        <w:t>29,00 €</w:t>
      </w:r>
    </w:p>
    <w:p w14:paraId="494907A1" w14:textId="4F5FCF9E" w:rsidR="000B1AC3" w:rsidRDefault="000B1AC3" w:rsidP="000B1AC3">
      <w:pPr>
        <w:pStyle w:val="berschrift4"/>
      </w:pPr>
      <w:r>
        <w:t>Ani, Friedrich: Killing Giesing III</w:t>
      </w:r>
    </w:p>
    <w:p w14:paraId="717A7D10" w14:textId="77777777" w:rsidR="000B1AC3" w:rsidRDefault="000B1AC3" w:rsidP="000B1AC3">
      <w:r>
        <w:t>Kurzkrimi aus der Krimianthologie "München blutrot", herausgegeben von Angela Eßer und  Andreas Izquierdo.</w:t>
      </w:r>
      <w:r>
        <w:br/>
      </w:r>
    </w:p>
    <w:p w14:paraId="4C8B8D9A" w14:textId="70641B21" w:rsidR="000B1AC3" w:rsidRDefault="000B1AC3" w:rsidP="008442EE">
      <w:pPr>
        <w:pStyle w:val="Formatvorlage5"/>
      </w:pPr>
      <w:r>
        <w:t>Best.-Nr.: A10852-PK1</w:t>
      </w:r>
      <w:r>
        <w:tab/>
        <w:t xml:space="preserve"> Kurzschrift</w:t>
      </w:r>
      <w:r>
        <w:tab/>
        <w:t>27 Seiten</w:t>
      </w:r>
      <w:r>
        <w:tab/>
        <w:t>1 Hefter</w:t>
      </w:r>
      <w:r>
        <w:tab/>
        <w:t>12,00 €</w:t>
      </w:r>
    </w:p>
    <w:p w14:paraId="1489C798" w14:textId="29ACCACC" w:rsidR="000B1AC3" w:rsidRDefault="000B1AC3" w:rsidP="000B1AC3">
      <w:pPr>
        <w:pStyle w:val="berschrift4"/>
      </w:pPr>
      <w:r>
        <w:t>Blumberg, Luca: Das ABC der Küsse</w:t>
      </w:r>
    </w:p>
    <w:p w14:paraId="66EB0DBA" w14:textId="77777777" w:rsidR="000B1AC3" w:rsidRDefault="000B1AC3" w:rsidP="000B1AC3">
      <w:r>
        <w:t>BoD – Books on Demand - 2023</w:t>
      </w:r>
    </w:p>
    <w:p w14:paraId="52E4D33E" w14:textId="0C5B777A" w:rsidR="000B1AC3" w:rsidRDefault="000B1AC3" w:rsidP="000B1AC3">
      <w:r>
        <w:t>Genervt von den immer gleichen 0815 Kussszenen in Film und Serie erzählt sich Luca Blumberg durch das ABC der Küsse. Denn sie findet: Jeder Kuss ist so einzigartig wie die daran beteiligten Münder und Menschen. Komm mit auf diese Reise der Küsse - Mal sanft hauchend und vorsichtig ausprobierend, Mal brutal bereuend, spontan oder nass. Inspiriert von eigenen Erlebnissen und Beobachtungen lädt Luca Blumberg dazu ein, auch das eigene ABC der Küsse zu erinnern und zu reflektieren.</w:t>
      </w:r>
      <w:r w:rsidR="00B10F31">
        <w:t xml:space="preserve"> Sprecherin: Nicola Plathner</w:t>
      </w:r>
    </w:p>
    <w:p w14:paraId="61D5925D" w14:textId="77777777" w:rsidR="000B1AC3" w:rsidRDefault="000B1AC3" w:rsidP="008442EE">
      <w:pPr>
        <w:pStyle w:val="Formatvorlage5"/>
      </w:pPr>
      <w:r>
        <w:t>Best.-Nr.: A11536-Y1</w:t>
      </w:r>
      <w:r>
        <w:tab/>
        <w:t>DAISY-Hörbuch</w:t>
      </w:r>
      <w:r>
        <w:tab/>
        <w:t>49 Minuten</w:t>
      </w:r>
      <w:r>
        <w:tab/>
        <w:t>1 CD</w:t>
      </w:r>
      <w:r>
        <w:tab/>
        <w:t>9,00 €</w:t>
      </w:r>
    </w:p>
    <w:p w14:paraId="73F68DAF" w14:textId="64ECCB40" w:rsidR="000B1AC3" w:rsidRDefault="000B1AC3" w:rsidP="000B1AC3">
      <w:pPr>
        <w:pStyle w:val="berschrift4"/>
      </w:pPr>
      <w:r>
        <w:t>Bräunling, Elke: Hör mal, Oma! Ich erzähle dir eine Geschichte von Weihnachten. Weihnachtsgeschichten - von Kindern erzählt</w:t>
      </w:r>
    </w:p>
    <w:p w14:paraId="11ACB300" w14:textId="77777777" w:rsidR="000B1AC3" w:rsidRDefault="000B1AC3" w:rsidP="000B1AC3">
      <w:r>
        <w:t>Elke Bräunling - 2017</w:t>
      </w:r>
    </w:p>
    <w:p w14:paraId="30BD1A7C" w14:textId="2831C38A" w:rsidR="000B1AC3" w:rsidRDefault="000B1AC3" w:rsidP="000B1AC3">
      <w:r>
        <w:lastRenderedPageBreak/>
        <w:t xml:space="preserve">Von der beliebtesten Zeit im Jahr, der Weihnachtszeit, handelt dieser Erzählband. Geschichten von Adventskalendern und Adventskränzen, von Kerzenlicht und Tannengrün, vom Barbaratag und Nikolausfest, von Überraschungen, Gefühlen, Geheimnissen und Zaubereien, von Wünschen, Hoffnungen, Erlebnissen und Erinnerungen, von guter Laune, Spaß, kleinen und großen Freuden. Die Tage vor Weihnachten sind aufregend schöne, besinnliche, verzauberte Tage. Adventszeit ist Märchenzeit. </w:t>
      </w:r>
      <w:r w:rsidR="00B10F31">
        <w:t>Sprecherin: Margrit Stier</w:t>
      </w:r>
    </w:p>
    <w:p w14:paraId="2BA04210" w14:textId="77777777" w:rsidR="000B1AC3" w:rsidRDefault="000B1AC3" w:rsidP="008442EE">
      <w:pPr>
        <w:pStyle w:val="Formatvorlage5"/>
      </w:pPr>
      <w:r>
        <w:t>Best.-Nr.: A09829-Y1</w:t>
      </w:r>
      <w:r>
        <w:tab/>
        <w:t>DAISY-Hörbuch</w:t>
      </w:r>
      <w:r>
        <w:tab/>
        <w:t>135 Minuten</w:t>
      </w:r>
      <w:r>
        <w:tab/>
        <w:t>1 CD</w:t>
      </w:r>
      <w:r>
        <w:tab/>
        <w:t>15,00 €</w:t>
      </w:r>
    </w:p>
    <w:p w14:paraId="143C01BE" w14:textId="6B3E399A" w:rsidR="000B1AC3" w:rsidRDefault="000B1AC3" w:rsidP="000B1AC3">
      <w:pPr>
        <w:pStyle w:val="berschrift4"/>
      </w:pPr>
      <w:r>
        <w:t>Brümmer, Manfred: Schnick un Schnack ut 50 Johren. Plattdüütsch Geschichten, Riemels un Droenkram - sinnig, unsinnig un achtersinnig</w:t>
      </w:r>
    </w:p>
    <w:p w14:paraId="33A7B72F" w14:textId="77777777" w:rsidR="000B1AC3" w:rsidRDefault="000B1AC3" w:rsidP="000B1AC3">
      <w:r>
        <w:t>NWM-Verlag, Grevesmühlen - 2019-08-21</w:t>
      </w:r>
    </w:p>
    <w:p w14:paraId="2D1F1DD9" w14:textId="77777777" w:rsidR="000B1AC3" w:rsidRDefault="000B1AC3" w:rsidP="000B1AC3">
      <w:r>
        <w:t>Erlebtes, Aufgeschnapptes und frei Erfundenes in Reim und Prosa findet man ebenso wie „Fägels von anner Lüüd ehrn Boehn“ – selbst Heine und Lessing sind mecklenburgisch „platt gemacht“ worden. Manfred Brümmer hat bewusst Spaßiges und Kurioses, Witziges und Deftiges aus seiner Schublade geholt und in der Tradition heiterer Lese- und Vortragsbücher zusammengestellt.</w:t>
      </w:r>
    </w:p>
    <w:p w14:paraId="5B7ECCC5" w14:textId="4B71C742" w:rsidR="000B1AC3" w:rsidRDefault="000B1AC3" w:rsidP="008442EE">
      <w:pPr>
        <w:pStyle w:val="Formatvorlage5"/>
      </w:pPr>
      <w:r>
        <w:t>Best.-Nr.: A10417-PV1</w:t>
      </w:r>
      <w:r>
        <w:tab/>
        <w:t xml:space="preserve"> Vollschrift</w:t>
      </w:r>
      <w:r>
        <w:tab/>
        <w:t>294 Seiten</w:t>
      </w:r>
      <w:r>
        <w:tab/>
        <w:t>2 Ordner</w:t>
      </w:r>
      <w:r>
        <w:tab/>
        <w:t>36,00 €</w:t>
      </w:r>
    </w:p>
    <w:p w14:paraId="76149694" w14:textId="4D34C39A" w:rsidR="000B1AC3" w:rsidRDefault="000B1AC3" w:rsidP="000B1AC3">
      <w:pPr>
        <w:pStyle w:val="berschrift4"/>
      </w:pPr>
      <w:r>
        <w:t>Busch, Gertrud: Der Kranzleuchter</w:t>
      </w:r>
    </w:p>
    <w:p w14:paraId="526836E6" w14:textId="77777777" w:rsidR="000B1AC3" w:rsidRDefault="000B1AC3" w:rsidP="000B1AC3">
      <w:r>
        <w:t>Evangelische Verlagsanstalt, Berlin - 1967</w:t>
      </w:r>
    </w:p>
    <w:p w14:paraId="06F8A262" w14:textId="66AF1D72" w:rsidR="000B1AC3" w:rsidRDefault="000B1AC3" w:rsidP="000B1AC3">
      <w:r>
        <w:t>Eine sehr liebevoll erzählte Geschichte über eine Familie und deren zwischenmenschliche Erlebnisse.</w:t>
      </w:r>
      <w:r w:rsidR="00B10F31">
        <w:t xml:space="preserve"> </w:t>
      </w:r>
      <w:r>
        <w:t>Der "Alte" schnitzt einen Leuchter für die Kirche mit allen Jüngern - eine große Aufgabe. Darum herum rankt sich das Leben in der kleinen Gemeinde.</w:t>
      </w:r>
      <w:r w:rsidR="00B10F31">
        <w:t xml:space="preserve"> </w:t>
      </w:r>
      <w:r>
        <w:t>Sprecher: Martin Mayrhofer</w:t>
      </w:r>
    </w:p>
    <w:p w14:paraId="3B85F4F4" w14:textId="77777777" w:rsidR="000B1AC3" w:rsidRDefault="000B1AC3" w:rsidP="008442EE">
      <w:pPr>
        <w:pStyle w:val="Formatvorlage5"/>
      </w:pPr>
      <w:r>
        <w:t>Best.-Nr.: A08889-Y1</w:t>
      </w:r>
      <w:r>
        <w:tab/>
        <w:t>DAISY-Hörbuch</w:t>
      </w:r>
      <w:r>
        <w:tab/>
        <w:t>155 Minuten</w:t>
      </w:r>
      <w:r>
        <w:tab/>
        <w:t>1 CD</w:t>
      </w:r>
      <w:r>
        <w:tab/>
        <w:t>15,00 €</w:t>
      </w:r>
    </w:p>
    <w:p w14:paraId="1252C3AB" w14:textId="7C40D21E" w:rsidR="000B1AC3" w:rsidRDefault="000B1AC3" w:rsidP="000B1AC3">
      <w:pPr>
        <w:pStyle w:val="berschrift4"/>
      </w:pPr>
      <w:r>
        <w:t>Conradt, Alexander: Irmchen IV. Die nächste Generation Shykan - die letzte Schlacht</w:t>
      </w:r>
    </w:p>
    <w:p w14:paraId="0F33B97E" w14:textId="77777777" w:rsidR="000B1AC3" w:rsidRDefault="000B1AC3" w:rsidP="000B1AC3">
      <w:r>
        <w:t>Holzinger, Berlin - 1999</w:t>
      </w:r>
    </w:p>
    <w:p w14:paraId="7777500E" w14:textId="4D1432D8" w:rsidR="000B1AC3" w:rsidRDefault="000B1AC3" w:rsidP="000B1AC3">
      <w:r>
        <w:t>In diesem Buch entführt der Autor den Leser, in die Steppen Tansanias, die Savannen Kenias und hinauf zum ewigen Eis des Kilima</w:t>
      </w:r>
      <w:r w:rsidR="00104CB3">
        <w:t>n</w:t>
      </w:r>
      <w:r>
        <w:t>dscharo. Spannende Kämpfe, packend geschildert, humorvolle Streiche bilden den Rahmen der Löwen-Saga, die von den letzten freien Tieren der Erde berichtet.</w:t>
      </w:r>
      <w:r w:rsidR="00B10F31">
        <w:t xml:space="preserve"> </w:t>
      </w:r>
      <w:r>
        <w:t>Sprecher</w:t>
      </w:r>
      <w:r w:rsidR="00B10F31">
        <w:t>in</w:t>
      </w:r>
      <w:r>
        <w:t>: Petra Winklbauer</w:t>
      </w:r>
    </w:p>
    <w:p w14:paraId="4B7BFD9D" w14:textId="77777777" w:rsidR="000B1AC3" w:rsidRDefault="000B1AC3" w:rsidP="008442EE">
      <w:pPr>
        <w:pStyle w:val="Formatvorlage5"/>
      </w:pPr>
      <w:r>
        <w:t>Best.-Nr.: A10783-Y1</w:t>
      </w:r>
      <w:r>
        <w:tab/>
        <w:t>DAISY-Hörbuch</w:t>
      </w:r>
      <w:r>
        <w:tab/>
        <w:t>539 Minuten</w:t>
      </w:r>
      <w:r>
        <w:tab/>
        <w:t>1 CD</w:t>
      </w:r>
      <w:r>
        <w:tab/>
        <w:t>29,00 €</w:t>
      </w:r>
    </w:p>
    <w:p w14:paraId="49E0C4D7" w14:textId="5DC9CDAB" w:rsidR="000B1AC3" w:rsidRDefault="000B1AC3" w:rsidP="000B1AC3">
      <w:pPr>
        <w:pStyle w:val="berschrift4"/>
      </w:pPr>
      <w:r>
        <w:t>de Mello, Anthony: Warum der Schäfer jedes Wetter liebt. Weisheitsgeschichten</w:t>
      </w:r>
    </w:p>
    <w:p w14:paraId="241A6D90" w14:textId="77777777" w:rsidR="000B1AC3" w:rsidRDefault="000B1AC3" w:rsidP="000B1AC3">
      <w:r>
        <w:t>Herder, Freiburg - 1988</w:t>
      </w:r>
    </w:p>
    <w:p w14:paraId="34921426" w14:textId="6C08A8F7" w:rsidR="000B1AC3" w:rsidRDefault="000B1AC3" w:rsidP="000B1AC3">
      <w:r>
        <w:t xml:space="preserve">Geschichten voll Weisheit und Humor, Selbsterkenntnis, die mit Lachen einhergeht. Spielerisch erzählt de Mello "Geschichten für das richtige Leben", zusammengetragen aus allen Kulturen und Religionen und durchaus geeignet, alle Vorstellungen auf den Kopf zu stellen. De Mello durchschaut das Leben und liebt es: Ohne Aufhebens erzählt er vom Wesentlichen </w:t>
      </w:r>
      <w:r>
        <w:lastRenderedPageBreak/>
        <w:t>und trifft damit das Herz. Er vermittelt Selbsterkenntnis: voller Leichtigkeit und Tiefe.</w:t>
      </w:r>
      <w:r w:rsidR="00B10F31">
        <w:t xml:space="preserve"> Sprecherin: Margrit Stier</w:t>
      </w:r>
    </w:p>
    <w:p w14:paraId="4209FDFE" w14:textId="77777777" w:rsidR="000B1AC3" w:rsidRDefault="000B1AC3" w:rsidP="008442EE">
      <w:pPr>
        <w:pStyle w:val="Formatvorlage5"/>
      </w:pPr>
      <w:r>
        <w:t>Best.-Nr.: A09477-Y1</w:t>
      </w:r>
      <w:r>
        <w:tab/>
        <w:t>DAISY-Hörbuch</w:t>
      </w:r>
      <w:r>
        <w:tab/>
        <w:t>311 Minuten</w:t>
      </w:r>
      <w:r>
        <w:tab/>
        <w:t>1 CD</w:t>
      </w:r>
      <w:r>
        <w:tab/>
        <w:t>19,00 €</w:t>
      </w:r>
    </w:p>
    <w:p w14:paraId="2F6FE900" w14:textId="21E4143B" w:rsidR="000B1AC3" w:rsidRDefault="000B1AC3" w:rsidP="000B1AC3">
      <w:pPr>
        <w:pStyle w:val="berschrift4"/>
      </w:pPr>
      <w:r>
        <w:t>Hein, Stefan: Mein Haus, mein Auto, meine Frau.</w:t>
      </w:r>
    </w:p>
    <w:p w14:paraId="7BFECEB5" w14:textId="77777777" w:rsidR="000B1AC3" w:rsidRDefault="000B1AC3" w:rsidP="000B1AC3">
      <w:r>
        <w:t>- 2007</w:t>
      </w:r>
    </w:p>
    <w:p w14:paraId="694DEF04" w14:textId="77777777" w:rsidR="000B1AC3" w:rsidRDefault="000B1AC3" w:rsidP="000B1AC3">
      <w:r>
        <w:t>Um seine erste große Liebe beim Klassentreffen zu beeindrucken scheut Jan Niewald keine Mühen und Kosten - nicht umsonst, wie sich herausstellt. Eine hinterhältige Kurzgeschichte aus dem Buch Eiskalt erwischt.</w:t>
      </w:r>
    </w:p>
    <w:p w14:paraId="2D59A840" w14:textId="66F61BFF" w:rsidR="000B1AC3" w:rsidRDefault="000B1AC3" w:rsidP="008442EE">
      <w:pPr>
        <w:pStyle w:val="Formatvorlage5"/>
      </w:pPr>
      <w:r>
        <w:t>Best.-Nr.: A10874-PK1</w:t>
      </w:r>
      <w:r>
        <w:tab/>
        <w:t xml:space="preserve"> Kurzschrift</w:t>
      </w:r>
      <w:r>
        <w:tab/>
        <w:t>13 Seiten</w:t>
      </w:r>
      <w:r>
        <w:tab/>
        <w:t>1 Hefter</w:t>
      </w:r>
      <w:r>
        <w:tab/>
        <w:t>8,00 €</w:t>
      </w:r>
    </w:p>
    <w:p w14:paraId="384CDD8B" w14:textId="0A9CEA7E" w:rsidR="000B1AC3" w:rsidRDefault="000B1AC3" w:rsidP="008442EE">
      <w:pPr>
        <w:pStyle w:val="Formatvorlage5"/>
      </w:pPr>
      <w:r>
        <w:t>Best.-Nr.: A10874-PV1</w:t>
      </w:r>
      <w:r>
        <w:tab/>
        <w:t xml:space="preserve"> Vollschrift</w:t>
      </w:r>
      <w:r>
        <w:tab/>
        <w:t>17 Seiten</w:t>
      </w:r>
      <w:r>
        <w:tab/>
        <w:t>1 Hefter</w:t>
      </w:r>
      <w:r>
        <w:tab/>
        <w:t>8,00 €</w:t>
      </w:r>
    </w:p>
    <w:p w14:paraId="3C09DABC" w14:textId="45E8DF9E" w:rsidR="000B1AC3" w:rsidRDefault="000B1AC3" w:rsidP="000B1AC3">
      <w:pPr>
        <w:pStyle w:val="berschrift4"/>
      </w:pPr>
      <w:r>
        <w:t>Kabitz, Ulrich: Die heilsame Reise. Kurze Geschichten zum Nachdenken</w:t>
      </w:r>
    </w:p>
    <w:p w14:paraId="0A6D0FA2" w14:textId="77777777" w:rsidR="000B1AC3" w:rsidRDefault="000B1AC3" w:rsidP="000B1AC3">
      <w:r>
        <w:t>Kaiser, München - 1989</w:t>
      </w:r>
    </w:p>
    <w:p w14:paraId="79476FE2" w14:textId="6A0B7BD8" w:rsidR="000B1AC3" w:rsidRDefault="000B1AC3" w:rsidP="000B1AC3">
      <w:r>
        <w:t xml:space="preserve">In dieser Sammlung von kurzen Geschichten vielfältiger Herkunft, ausgewählt aus klassischer und moderner Literatur, Mythen- und Märchensammlungen, Veröffentlichungen der Kommunikationsforschung und der Tagespresse geht es um den Weg </w:t>
      </w:r>
      <w:r w:rsidR="00B10F31">
        <w:t xml:space="preserve"> </w:t>
      </w:r>
      <w:r>
        <w:t>eines Schritt um Schritt bewu</w:t>
      </w:r>
      <w:r w:rsidR="00104CB3">
        <w:t>ss</w:t>
      </w:r>
      <w:r>
        <w:t>teren und aufgeschlosse</w:t>
      </w:r>
      <w:r w:rsidR="00104CB3">
        <w:t>ne</w:t>
      </w:r>
      <w:r>
        <w:t>ren Lebens. Ein therapeutisches Lesebuch!</w:t>
      </w:r>
      <w:r w:rsidR="00B10F31">
        <w:t xml:space="preserve"> </w:t>
      </w:r>
      <w:r>
        <w:t>Sprecher: Hubertus Alexander Wolf</w:t>
      </w:r>
    </w:p>
    <w:p w14:paraId="4D29E9DD" w14:textId="77777777" w:rsidR="000B1AC3" w:rsidRDefault="000B1AC3" w:rsidP="008442EE">
      <w:pPr>
        <w:pStyle w:val="Formatvorlage5"/>
      </w:pPr>
      <w:r>
        <w:t>Best.-Nr.: A09486-Y1</w:t>
      </w:r>
      <w:r>
        <w:tab/>
        <w:t>DAISY-Hörbuch</w:t>
      </w:r>
      <w:r>
        <w:tab/>
        <w:t>377 Minuten</w:t>
      </w:r>
      <w:r>
        <w:tab/>
        <w:t>1 CD</w:t>
      </w:r>
      <w:r>
        <w:tab/>
        <w:t>29,00 €</w:t>
      </w:r>
    </w:p>
    <w:p w14:paraId="3C9685F2" w14:textId="11D7957B" w:rsidR="000B1AC3" w:rsidRDefault="000B1AC3" w:rsidP="000B1AC3">
      <w:pPr>
        <w:pStyle w:val="berschrift4"/>
      </w:pPr>
      <w:r>
        <w:t>Lewis, Clive S.: Die große Scheidung oder zwischen Himmel und Hölle</w:t>
      </w:r>
    </w:p>
    <w:p w14:paraId="679F6AEB" w14:textId="77777777" w:rsidR="000B1AC3" w:rsidRDefault="000B1AC3" w:rsidP="000B1AC3">
      <w:r>
        <w:t>Johannes, Freiburg - 9. Auflage, 1996</w:t>
      </w:r>
    </w:p>
    <w:p w14:paraId="3A26A643" w14:textId="559AEA4E" w:rsidR="000B1AC3" w:rsidRDefault="000B1AC3" w:rsidP="000B1AC3">
      <w:r>
        <w:t xml:space="preserve">"Die große Scheidung" dürfte das Meisterwerk dieses genialen Schriftstellers sein, der die gewichtigsten weltanschaulichen Fragen auf eine klare und für jedermann verständliche Formel zu bringen weiß. Diesmal geht es um jene letzte Entscheidung, die jedem Menschen bevorsteht und die er früher oder später zu treffen hat: zwischen Sein und Schein, Hingabe und Verschließung in sich selbst, Himmel und Hölle. Aber die Geschichte, die hier erzählt wird, und die den höchsten Ernst der Existenz zur Sprache bringt, wird mit so leichter Hand hingelegt, mit so viel humorvollen Zügen und scharfgeprägten Aphorismen durchschossen, mit so farbiger Phantasie geschmückt, dass die Spannung keinen Augenblick nachlässt. </w:t>
      </w:r>
      <w:r w:rsidR="00B10F31">
        <w:t>Sprecherin: Annaserena Bikafalvi Máthé</w:t>
      </w:r>
    </w:p>
    <w:p w14:paraId="3A37A63E" w14:textId="77777777" w:rsidR="000B1AC3" w:rsidRDefault="000B1AC3" w:rsidP="008442EE">
      <w:pPr>
        <w:pStyle w:val="Formatvorlage5"/>
      </w:pPr>
      <w:r>
        <w:t>Best.-Nr.: A08919-Y1</w:t>
      </w:r>
      <w:r>
        <w:tab/>
        <w:t>DAISY-Hörbuch</w:t>
      </w:r>
      <w:r>
        <w:tab/>
        <w:t>245 Minuten</w:t>
      </w:r>
      <w:r>
        <w:tab/>
        <w:t>1 CD</w:t>
      </w:r>
      <w:r>
        <w:tab/>
        <w:t>19,00 €</w:t>
      </w:r>
    </w:p>
    <w:p w14:paraId="1047C715" w14:textId="168E4470" w:rsidR="000B1AC3" w:rsidRDefault="000B1AC3" w:rsidP="000B1AC3">
      <w:pPr>
        <w:pStyle w:val="berschrift4"/>
      </w:pPr>
      <w:r>
        <w:t>Maupassant, Guy de: Pläsier. Vier Erzählungen</w:t>
      </w:r>
    </w:p>
    <w:p w14:paraId="70E79F85" w14:textId="77777777" w:rsidR="000B1AC3" w:rsidRDefault="000B1AC3" w:rsidP="000B1AC3">
      <w:r>
        <w:t>Alexander Verlag, Berlin - 2022</w:t>
      </w:r>
    </w:p>
    <w:p w14:paraId="7F133B3B" w14:textId="419EACE4" w:rsidR="000B1AC3" w:rsidRDefault="000B1AC3" w:rsidP="000B1AC3">
      <w:r>
        <w:t>Guy de Maupassant Ein Greis hinter der Maske des jungen Verführers auf einem rauschenden Fest; die Besitzerin eines Bordells, die, zum Ärger der zurückbleibenden Herren, mit ihren Mädchen zur Erstkommunion der Nichte aufs Land fährt; ein junger Künstler, der verliebt ist in sein Modell, doch schnell wieder genug hat von der verzweifelnden jungen Frau – sie alle suchen das »Pläsier«: Ablenkung, Vergnügen, Lust</w:t>
      </w:r>
      <w:r w:rsidR="00B10F31">
        <w:t>. Sprecherin: Lucia Suerhoff</w:t>
      </w:r>
    </w:p>
    <w:p w14:paraId="60F04736" w14:textId="77777777" w:rsidR="000B1AC3" w:rsidRDefault="000B1AC3" w:rsidP="008442EE">
      <w:pPr>
        <w:pStyle w:val="Formatvorlage5"/>
      </w:pPr>
      <w:r>
        <w:t>Best.-Nr.: A11197-Y1</w:t>
      </w:r>
      <w:r>
        <w:tab/>
        <w:t>DAISY-Hörbuch</w:t>
      </w:r>
      <w:r>
        <w:tab/>
        <w:t>201 Minuten</w:t>
      </w:r>
      <w:r>
        <w:tab/>
        <w:t>1 CD</w:t>
      </w:r>
      <w:r>
        <w:tab/>
        <w:t>19,00 €</w:t>
      </w:r>
    </w:p>
    <w:p w14:paraId="67EF186B" w14:textId="6AE42B5E" w:rsidR="000B1AC3" w:rsidRDefault="000B1AC3" w:rsidP="000B1AC3">
      <w:pPr>
        <w:pStyle w:val="berschrift4"/>
      </w:pPr>
      <w:r>
        <w:lastRenderedPageBreak/>
        <w:t>Mayer, Stefan: Gesammelte Salzburger Grenzfälle. Kurioses über Grenzen hinweg</w:t>
      </w:r>
    </w:p>
    <w:p w14:paraId="7F9E0551" w14:textId="77777777" w:rsidR="000B1AC3" w:rsidRDefault="000B1AC3" w:rsidP="000B1AC3">
      <w:r>
        <w:t>Land Salzburg - 2019</w:t>
      </w:r>
    </w:p>
    <w:p w14:paraId="29253725" w14:textId="677AD4FB" w:rsidR="000B1AC3" w:rsidRDefault="000B1AC3" w:rsidP="000B1AC3">
      <w:r>
        <w:t>Ein im Fels der Tauern schlummernder U-Bahnstollen, ein 26-facher Familienvater aus Großarl, raues Gezänk um Glauben und Salz - Solche und noch mehr Schmankerl sind in diesem nunmehr fünften Band der Serie "Salzburger Grenzfälle" versammelt und laden ein zum Staunen, Schmunzeln und Entdecken meist unbekannter Merkwürdigkeiten Salzburgs.</w:t>
      </w:r>
      <w:r w:rsidR="00B10F31">
        <w:t xml:space="preserve"> Sprecherin: Margrit Stier</w:t>
      </w:r>
    </w:p>
    <w:p w14:paraId="4DC3F26A" w14:textId="77777777" w:rsidR="000B1AC3" w:rsidRDefault="000B1AC3" w:rsidP="008442EE">
      <w:pPr>
        <w:pStyle w:val="Formatvorlage5"/>
      </w:pPr>
      <w:r>
        <w:t>Best.-Nr.: A08885-Y1</w:t>
      </w:r>
      <w:r>
        <w:tab/>
        <w:t>DAISY-Hörbuch</w:t>
      </w:r>
      <w:r>
        <w:tab/>
        <w:t>209 Minuten</w:t>
      </w:r>
      <w:r>
        <w:tab/>
        <w:t>1 CD</w:t>
      </w:r>
      <w:r>
        <w:tab/>
        <w:t>19,00 €</w:t>
      </w:r>
    </w:p>
    <w:p w14:paraId="5BEE6CCE" w14:textId="4E609535" w:rsidR="000B1AC3" w:rsidRDefault="000B1AC3" w:rsidP="000B1AC3">
      <w:pPr>
        <w:pStyle w:val="berschrift4"/>
      </w:pPr>
      <w:r>
        <w:t>Moissonnier, Vincent; Gamerschlag, Bert : Ein Tisch am Fenster. Geschichten aus einem besonderen Restaurant</w:t>
      </w:r>
    </w:p>
    <w:p w14:paraId="1E34B08F" w14:textId="77777777" w:rsidR="000B1AC3" w:rsidRDefault="000B1AC3" w:rsidP="000B1AC3">
      <w:r>
        <w:t>Verlag Kiepenheuer &amp; Witsch GmbH &amp; Co. KG, Köln - 2025</w:t>
      </w:r>
    </w:p>
    <w:p w14:paraId="6583E5FA" w14:textId="17965D99" w:rsidR="000B1AC3" w:rsidRDefault="000B1AC3" w:rsidP="000B1AC3">
      <w:r>
        <w:t>Das Le Moissonnier ist ein in vielerlei Hinsicht ungewöhnliches Sternerestaurant und zugleich der Schauplatz so unzähliger wie unwahrscheinlicher Geschichten. Seine eigentliche Geschichte beginnt Anfang der 80er-Jahre, als Vincent und Liliane, beide aus Frankreich stammend und Berufseinsteiger im Gastronomiegewerbe, sich in Berlin über den Weg laufen. Im Nu nimmt eine Liebesgeschichte ihren Lauf und führt nach weiteren Lehrjahren und einem Umzug nach Köln zur Gründung eines eigenen Bistros.</w:t>
      </w:r>
      <w:r w:rsidR="00B10F31">
        <w:t xml:space="preserve"> </w:t>
      </w:r>
      <w:r>
        <w:t>Sprecher: Peter Unglert</w:t>
      </w:r>
    </w:p>
    <w:p w14:paraId="676AF416" w14:textId="77777777" w:rsidR="000B1AC3" w:rsidRDefault="000B1AC3" w:rsidP="008442EE">
      <w:pPr>
        <w:pStyle w:val="Formatvorlage5"/>
      </w:pPr>
      <w:r>
        <w:t>Best.-Nr.: A12469-Y1</w:t>
      </w:r>
      <w:r>
        <w:tab/>
        <w:t>DAISY-Hörbuch</w:t>
      </w:r>
      <w:r>
        <w:tab/>
        <w:t>642 Minuten</w:t>
      </w:r>
      <w:r>
        <w:tab/>
        <w:t>1 CD</w:t>
      </w:r>
      <w:r>
        <w:tab/>
        <w:t>29,00 €</w:t>
      </w:r>
    </w:p>
    <w:p w14:paraId="1793F02A" w14:textId="6A48E6FF" w:rsidR="000B1AC3" w:rsidRDefault="000B1AC3" w:rsidP="000B1AC3">
      <w:pPr>
        <w:pStyle w:val="berschrift4"/>
      </w:pPr>
      <w:r>
        <w:t>Naziri, Barbara: Scheherazades Kinder</w:t>
      </w:r>
    </w:p>
    <w:p w14:paraId="4B368D42" w14:textId="77777777" w:rsidR="000B1AC3" w:rsidRDefault="000B1AC3" w:rsidP="000B1AC3">
      <w:r>
        <w:t>Bookspot, München - 2021</w:t>
      </w:r>
    </w:p>
    <w:p w14:paraId="6688C7FC" w14:textId="4C88F0EB" w:rsidR="000B1AC3" w:rsidRDefault="000B1AC3" w:rsidP="000B1AC3">
      <w:r>
        <w:t>Dschinns, Räuberbanden und verwegene Helden schmückten die Geschichten, mit denen Scheherazade in "Tausendundeiner Nacht" ihr Leben rettete. Doch was ist geblieben vom sagenumwobenen Morgenland? Die deutsch-iranische Autorin Barbara Naziri lässt den Orient lebendig werden, setzt sich mit der politischen Situation ihres Heimatlands Iran auseinander und öffnet die Herzen und Augen ihrer Leserschaft für eine reiche Kultur, die selbst im Schatten von Krieg und Gewalt blüht.</w:t>
      </w:r>
      <w:r w:rsidR="00B10F31">
        <w:t xml:space="preserve"> Sprecherin: Annaserena Bikafalvi Máthé</w:t>
      </w:r>
    </w:p>
    <w:p w14:paraId="77293442" w14:textId="77777777" w:rsidR="000B1AC3" w:rsidRDefault="000B1AC3" w:rsidP="008442EE">
      <w:pPr>
        <w:pStyle w:val="Formatvorlage5"/>
      </w:pPr>
      <w:r>
        <w:t>Best.-Nr.: A09975-Y1</w:t>
      </w:r>
      <w:r>
        <w:tab/>
        <w:t>DAISY-Hörbuch</w:t>
      </w:r>
      <w:r>
        <w:tab/>
        <w:t>458 Minuten</w:t>
      </w:r>
      <w:r>
        <w:tab/>
        <w:t>1 CD</w:t>
      </w:r>
      <w:r>
        <w:tab/>
        <w:t>29,00 €</w:t>
      </w:r>
    </w:p>
    <w:p w14:paraId="6C8B593C" w14:textId="09D2AF30" w:rsidR="000B1AC3" w:rsidRDefault="000B1AC3" w:rsidP="000B1AC3">
      <w:pPr>
        <w:pStyle w:val="berschrift4"/>
      </w:pPr>
      <w:r>
        <w:t>Parnitzke, Gudrun Elise: Ein Traum von Prochaska</w:t>
      </w:r>
    </w:p>
    <w:p w14:paraId="42C8C12A" w14:textId="77777777" w:rsidR="000B1AC3" w:rsidRDefault="000B1AC3" w:rsidP="000B1AC3">
      <w:r>
        <w:t>Dahlem-Buch, Dahlem - 2013</w:t>
      </w:r>
    </w:p>
    <w:p w14:paraId="7C20D3FF" w14:textId="1F76410F" w:rsidR="000B1AC3" w:rsidRDefault="000B1AC3" w:rsidP="000B1AC3">
      <w:r>
        <w:t xml:space="preserve">Ein Traum von Prochaska ist die Aufzeichnung einer fantastischen Begegnung. Begegnet sind sie sich im wirklichen Leben leider nie: Eleonore Prochaska und ihr Komponist Ludwig van Beethoven.  Als „Jeanne d’Arc“ aus Potsdam wird die junge Frau zum Mittelpunkt romantischer Heldenverehrung. Sogar Beethoven, der mit einer Schlachtenmusik sein Wiener Publikum in einen Siegesrausch versetzt, komponiert eine Schauspielmusik für sie. </w:t>
      </w:r>
      <w:r w:rsidR="00B10F31">
        <w:t>Sprecherin: Karin May</w:t>
      </w:r>
    </w:p>
    <w:p w14:paraId="09B18746" w14:textId="77777777" w:rsidR="000B1AC3" w:rsidRDefault="000B1AC3" w:rsidP="008442EE">
      <w:pPr>
        <w:pStyle w:val="Formatvorlage5"/>
      </w:pPr>
      <w:r>
        <w:t>Best.-Nr.: A09497-Y1</w:t>
      </w:r>
      <w:r>
        <w:tab/>
        <w:t>DAISY-Hörbuch</w:t>
      </w:r>
      <w:r>
        <w:tab/>
        <w:t>256 Minuten</w:t>
      </w:r>
      <w:r>
        <w:tab/>
        <w:t>1 CD</w:t>
      </w:r>
      <w:r>
        <w:tab/>
        <w:t>19,00 €</w:t>
      </w:r>
    </w:p>
    <w:p w14:paraId="72FF8828" w14:textId="72978326" w:rsidR="000B1AC3" w:rsidRDefault="000B1AC3" w:rsidP="000B1AC3">
      <w:pPr>
        <w:pStyle w:val="berschrift4"/>
      </w:pPr>
      <w:r>
        <w:t>Raff, Gerhard: Herr, schmeiß Hirn ra! Die schwäbischen Geschichten des Gerhard Raff</w:t>
      </w:r>
    </w:p>
    <w:p w14:paraId="03B62EEB" w14:textId="77777777" w:rsidR="000B1AC3" w:rsidRDefault="000B1AC3" w:rsidP="000B1AC3">
      <w:r>
        <w:lastRenderedPageBreak/>
        <w:t>Landhege, Schwaigern - 25. Auflage, 2012</w:t>
      </w:r>
    </w:p>
    <w:p w14:paraId="0A8D563F" w14:textId="7EC65F92" w:rsidR="000B1AC3" w:rsidRDefault="000B1AC3" w:rsidP="000B1AC3">
      <w:r>
        <w:t>Gerhard Raffs zeitloser Bestseller mit herrlichen schwäbischen Kurzgeschichten und Betrachtungen. Schwäbische Geschichten, in ihrem Witz ebenso charakteristisch wie in der Breite ihrer Thematik.</w:t>
      </w:r>
      <w:r w:rsidR="00B10F31">
        <w:t xml:space="preserve"> </w:t>
      </w:r>
      <w:r>
        <w:t>Sprecher: Helmut Marksteiner</w:t>
      </w:r>
    </w:p>
    <w:p w14:paraId="4A278B22" w14:textId="77777777" w:rsidR="000B1AC3" w:rsidRDefault="000B1AC3" w:rsidP="008442EE">
      <w:pPr>
        <w:pStyle w:val="Formatvorlage5"/>
      </w:pPr>
      <w:r>
        <w:t>Best.-Nr.: A10658-Y1</w:t>
      </w:r>
      <w:r>
        <w:tab/>
        <w:t>DAISY-Hörbuch</w:t>
      </w:r>
      <w:r>
        <w:tab/>
        <w:t>165 Minuten</w:t>
      </w:r>
      <w:r>
        <w:tab/>
        <w:t>1 CD</w:t>
      </w:r>
      <w:r>
        <w:tab/>
        <w:t>15,00 €</w:t>
      </w:r>
    </w:p>
    <w:p w14:paraId="0AE113A4" w14:textId="398F4A48" w:rsidR="000B1AC3" w:rsidRDefault="000B1AC3" w:rsidP="000B1AC3">
      <w:pPr>
        <w:pStyle w:val="berschrift4"/>
      </w:pPr>
      <w:r>
        <w:t>Rasumny, Mark: Auch im Herbst blühen die Bäume.</w:t>
      </w:r>
    </w:p>
    <w:p w14:paraId="52EF0F5E" w14:textId="77777777" w:rsidR="000B1AC3" w:rsidRDefault="000B1AC3" w:rsidP="000B1AC3">
      <w:r>
        <w:t>Union, Berlin - 1975</w:t>
      </w:r>
    </w:p>
    <w:p w14:paraId="2C32D621" w14:textId="7646E6FA" w:rsidR="000B1AC3" w:rsidRDefault="000B1AC3" w:rsidP="000B1AC3">
      <w:r>
        <w:t>In 161 kurzweiligen Texten, Parabeln, Anekdoten und Noveletten - treibt Rasumny sein Nachdenken über Elend und Glanz alltäglichen Menschseins auf die Spitze pointierender Selbst- und Welterkenntnis. Geschrieben mit der Empfindsamkeit eines Kindes, der Herzensklugheit eines Narren und dem Humor eines zeitgenössischen Weisen.</w:t>
      </w:r>
      <w:r w:rsidR="00B10F31">
        <w:t xml:space="preserve"> Sprecherin: Claudia Gollner</w:t>
      </w:r>
    </w:p>
    <w:p w14:paraId="029A2294" w14:textId="77777777" w:rsidR="000B1AC3" w:rsidRDefault="000B1AC3" w:rsidP="008442EE">
      <w:pPr>
        <w:pStyle w:val="Formatvorlage5"/>
      </w:pPr>
      <w:r>
        <w:t>Best.-Nr.: A09498-Y1</w:t>
      </w:r>
      <w:r>
        <w:tab/>
        <w:t>DAISY-Hörbuch</w:t>
      </w:r>
      <w:r>
        <w:tab/>
        <w:t>373 Minuten</w:t>
      </w:r>
      <w:r>
        <w:tab/>
        <w:t>1 CD</w:t>
      </w:r>
      <w:r>
        <w:tab/>
        <w:t>29,00 €</w:t>
      </w:r>
    </w:p>
    <w:p w14:paraId="2E21EEE0" w14:textId="49218133" w:rsidR="000B1AC3" w:rsidRDefault="000B1AC3" w:rsidP="000B1AC3">
      <w:pPr>
        <w:pStyle w:val="berschrift4"/>
      </w:pPr>
      <w:r>
        <w:t>Timmermans, Felix: Der Heilige der kleinen Dinge und andere Erzählungen.</w:t>
      </w:r>
    </w:p>
    <w:p w14:paraId="6FC758D6" w14:textId="77777777" w:rsidR="000B1AC3" w:rsidRDefault="000B1AC3" w:rsidP="000B1AC3">
      <w:r>
        <w:t>Insel, Frankfurt a. Main - 1974</w:t>
      </w:r>
    </w:p>
    <w:p w14:paraId="2DDF57E1" w14:textId="574A0ED6" w:rsidR="000B1AC3" w:rsidRDefault="000B1AC3" w:rsidP="000B1AC3">
      <w:r>
        <w:t>Zauberhaft, liebevolle Geschichten. Timmermans schreibt sehr einfühlsam, farbig und lebensnahe. Jede der einzelnen Geschichten vermag einen in die jeweilige Zeit und den Ort zu ziehen und lässt einen den Zauber der scheinbar alltäglich gewöhnlichen Dinge entdecken. Sprecher: Martin Mayrhofer</w:t>
      </w:r>
    </w:p>
    <w:p w14:paraId="50DD4978" w14:textId="77777777" w:rsidR="000B1AC3" w:rsidRDefault="000B1AC3" w:rsidP="008442EE">
      <w:pPr>
        <w:pStyle w:val="Formatvorlage5"/>
      </w:pPr>
      <w:r>
        <w:t>Best.-Nr.: A09501-Y1</w:t>
      </w:r>
      <w:r>
        <w:tab/>
        <w:t>DAISY-Hörbuch</w:t>
      </w:r>
      <w:r>
        <w:tab/>
        <w:t>529 Minuten</w:t>
      </w:r>
      <w:r>
        <w:tab/>
        <w:t>1 CD</w:t>
      </w:r>
      <w:r>
        <w:tab/>
        <w:t>29,00 €</w:t>
      </w:r>
    </w:p>
    <w:p w14:paraId="011E2389" w14:textId="25666196" w:rsidR="000B1AC3" w:rsidRDefault="000B1AC3" w:rsidP="000B1AC3">
      <w:pPr>
        <w:pStyle w:val="berschrift4"/>
      </w:pPr>
      <w:r>
        <w:t>Westkirch, Luise: Der Knecht von Wörpedamm</w:t>
      </w:r>
    </w:p>
    <w:p w14:paraId="035531AC" w14:textId="77777777" w:rsidR="000B1AC3" w:rsidRDefault="000B1AC3" w:rsidP="000B1AC3">
      <w:r>
        <w:t>Reclam, Leipzig - 1919</w:t>
      </w:r>
    </w:p>
    <w:p w14:paraId="2175C642" w14:textId="248CB371" w:rsidR="000B1AC3" w:rsidRDefault="000B1AC3" w:rsidP="000B1AC3">
      <w:r>
        <w:t>Wie Hinrich Steinwedel um seine Frau warb. Zwei Erzählungen</w:t>
      </w:r>
      <w:r w:rsidR="00B10F31">
        <w:t>. Sprecherin: Claudia Gollner</w:t>
      </w:r>
    </w:p>
    <w:p w14:paraId="2FD856AC" w14:textId="77777777" w:rsidR="000B1AC3" w:rsidRDefault="000B1AC3" w:rsidP="008442EE">
      <w:pPr>
        <w:pStyle w:val="Formatvorlage5"/>
      </w:pPr>
      <w:r>
        <w:t>Best.-Nr.: A10216-Y1</w:t>
      </w:r>
      <w:r>
        <w:tab/>
        <w:t>DAISY-Hörbuch</w:t>
      </w:r>
      <w:r>
        <w:tab/>
        <w:t>166 Minuten</w:t>
      </w:r>
      <w:r>
        <w:tab/>
        <w:t>1 CD</w:t>
      </w:r>
      <w:r>
        <w:tab/>
        <w:t>15,00 €</w:t>
      </w:r>
    </w:p>
    <w:p w14:paraId="2CD3CF7D" w14:textId="63BA8C16" w:rsidR="000B1AC3" w:rsidRDefault="000B1AC3" w:rsidP="000B1AC3">
      <w:pPr>
        <w:pStyle w:val="berschrift4"/>
      </w:pPr>
      <w:r>
        <w:t>Zoschke, Barbara (Hrsg.): Silbermond und Sternenhimmel. Die schönsten Geschichten zum Einschlafen und Wegträumen</w:t>
      </w:r>
    </w:p>
    <w:p w14:paraId="2F2F6A86" w14:textId="77777777" w:rsidR="000B1AC3" w:rsidRDefault="000B1AC3" w:rsidP="000B1AC3">
      <w:r>
        <w:t>Loewe Verlag GmbH, Bindlach - 2006</w:t>
      </w:r>
    </w:p>
    <w:p w14:paraId="61730110" w14:textId="77777777" w:rsidR="000B1AC3" w:rsidRDefault="000B1AC3" w:rsidP="000B1AC3">
      <w:r>
        <w:t>Wenn der Mond silbern durch die Wolkendecke scheint und die ersten Sterne am Nachthimmel leuchten, dann ist es Zeit, ins Bett zu gehen. Aber vorher gibt es noch eine Gutenachtgeschichte. Oder zwei, oder drei ... Diese Sammlung an stimmungsvollen und fantasiereichen Geschichten namhafter Autoren lädt ein auf eine Reise ins Reich der Träume, in dem es viel zu entdecken gibt und nichts unmöglich ist.</w:t>
      </w:r>
    </w:p>
    <w:p w14:paraId="3E143964" w14:textId="40DCA9FB" w:rsidR="000B1AC3" w:rsidRDefault="000B1AC3" w:rsidP="008442EE">
      <w:pPr>
        <w:pStyle w:val="Formatvorlage5"/>
      </w:pPr>
      <w:r>
        <w:t>Best.-Nr.: A10421-PK1</w:t>
      </w:r>
      <w:r>
        <w:tab/>
        <w:t xml:space="preserve"> Kurzschrift</w:t>
      </w:r>
      <w:r>
        <w:tab/>
        <w:t>136 Seiten</w:t>
      </w:r>
      <w:r>
        <w:tab/>
        <w:t>1 Ordner</w:t>
      </w:r>
      <w:r>
        <w:tab/>
        <w:t>24,00 €</w:t>
      </w:r>
    </w:p>
    <w:p w14:paraId="72E9F7E2" w14:textId="6C71E397" w:rsidR="000B1AC3" w:rsidRDefault="000B1AC3" w:rsidP="008442EE">
      <w:pPr>
        <w:pStyle w:val="Formatvorlage5"/>
      </w:pPr>
      <w:r>
        <w:t>Best.-Nr.: A10421-PV1</w:t>
      </w:r>
      <w:r>
        <w:tab/>
        <w:t xml:space="preserve"> Vollschrift</w:t>
      </w:r>
      <w:r>
        <w:tab/>
        <w:t>182 Seiten</w:t>
      </w:r>
      <w:r>
        <w:tab/>
        <w:t>1 Ordner</w:t>
      </w:r>
      <w:r>
        <w:tab/>
        <w:t>24,00 €</w:t>
      </w:r>
    </w:p>
    <w:p w14:paraId="5B6CF2E3" w14:textId="77777777" w:rsidR="000B1AC3" w:rsidRDefault="000B1AC3" w:rsidP="000B1AC3">
      <w:pPr>
        <w:pStyle w:val="berschrift3"/>
      </w:pPr>
      <w:r>
        <w:lastRenderedPageBreak/>
        <w:t>Fantasy, Science Fiction, Horror, Vampire</w:t>
      </w:r>
    </w:p>
    <w:p w14:paraId="1121074B" w14:textId="069D049B" w:rsidR="000B1AC3" w:rsidRDefault="000B1AC3" w:rsidP="000B1AC3">
      <w:pPr>
        <w:pStyle w:val="berschrift4"/>
      </w:pPr>
      <w:r>
        <w:t>Feehan, Christine: Giovanni. Shadows Band 3</w:t>
      </w:r>
    </w:p>
    <w:p w14:paraId="4A460E30" w14:textId="77777777" w:rsidR="000B1AC3" w:rsidRDefault="000B1AC3" w:rsidP="000B1AC3">
      <w:r>
        <w:t>Heyne, München - 2019</w:t>
      </w:r>
    </w:p>
    <w:p w14:paraId="1718F9E5" w14:textId="7BB5A485" w:rsidR="000B1AC3" w:rsidRDefault="000B1AC3" w:rsidP="000B1AC3">
      <w:r>
        <w:t>Frauen, Partys, Skandale – das ist die Welt von Schattengleiter Giovanni Ferraro. So scheint es zumindest. Nur wenige wissen, dass Giovanni nur in die Rolle des gut gelaunten Partylöwen schlüpft, um den Familien-Clan der Ferraros vor seinen Feinden und den Paparazzi zu schützen. Tief in seinem Inneren fühlt er sich einsam und leer – bis er eines Tages in einem Nachtclub die hübsche Sasha von einem lästigen Verehrer befreit.</w:t>
      </w:r>
      <w:r w:rsidR="00B10F31">
        <w:t xml:space="preserve"> Sprecherin: Annaserena Bikafalvi Máthé</w:t>
      </w:r>
    </w:p>
    <w:p w14:paraId="4B3C4689" w14:textId="77777777" w:rsidR="000B1AC3" w:rsidRDefault="000B1AC3" w:rsidP="008442EE">
      <w:pPr>
        <w:pStyle w:val="Formatvorlage5"/>
      </w:pPr>
      <w:r>
        <w:t>Best.-Nr.: A12021-Y1</w:t>
      </w:r>
      <w:r>
        <w:tab/>
        <w:t>DAISY-Hörbuch</w:t>
      </w:r>
      <w:r>
        <w:tab/>
        <w:t>1037 Minuten</w:t>
      </w:r>
      <w:r>
        <w:tab/>
        <w:t>1 CD</w:t>
      </w:r>
      <w:r>
        <w:tab/>
        <w:t>39,00 €</w:t>
      </w:r>
    </w:p>
    <w:p w14:paraId="450445C1" w14:textId="50C67544" w:rsidR="000B1AC3" w:rsidRDefault="000B1AC3" w:rsidP="000B1AC3">
      <w:pPr>
        <w:pStyle w:val="berschrift4"/>
      </w:pPr>
      <w:r>
        <w:t>Feehan, Christine: Jägerin der Dunkelheit. Bund der Schattengänger Band 1</w:t>
      </w:r>
    </w:p>
    <w:p w14:paraId="384BA371" w14:textId="77777777" w:rsidR="000B1AC3" w:rsidRDefault="000B1AC3" w:rsidP="000B1AC3">
      <w:r>
        <w:t>Heyne, München - 6. Auflage, 2009</w:t>
      </w:r>
    </w:p>
    <w:p w14:paraId="76F80BF1" w14:textId="714AF7FE" w:rsidR="000B1AC3" w:rsidRDefault="000B1AC3" w:rsidP="000B1AC3">
      <w:r>
        <w:t>Sie sind die Schattengänger, eine Gruppe herausragender Kämpfer, deren Begabungen von dem brillanten Wissenschaftler Dr. Whitney verstärkt wurden. Doch dann gerät das geheime Experiment ausser Kontrolle und die Männer kommen auf mysteriöse Art ums Leben. Ihr Anführer, Captain Ryland Miller, ahnt, dass er das nächste Opfer sein soll. Als Dr. Whitney ermordet wird, ist Millers letzte Hoffnung dessen junge, geniale Tochter Lily. Von der ersten Sekunde an sind sie voneinander gebannt.</w:t>
      </w:r>
      <w:r w:rsidR="00B10F31">
        <w:t xml:space="preserve"> Sprecherin: Annaserena Bikafalvi Máthé</w:t>
      </w:r>
    </w:p>
    <w:p w14:paraId="54413463" w14:textId="77777777" w:rsidR="000B1AC3" w:rsidRDefault="000B1AC3" w:rsidP="008442EE">
      <w:pPr>
        <w:pStyle w:val="Formatvorlage5"/>
      </w:pPr>
      <w:r>
        <w:t>Best.-Nr.: A12003-Y1</w:t>
      </w:r>
      <w:r>
        <w:tab/>
        <w:t>DAISY-Hörbuch</w:t>
      </w:r>
      <w:r>
        <w:tab/>
        <w:t>1033 Minuten</w:t>
      </w:r>
      <w:r>
        <w:tab/>
        <w:t>1 CD</w:t>
      </w:r>
      <w:r>
        <w:tab/>
        <w:t>39,00 €</w:t>
      </w:r>
    </w:p>
    <w:p w14:paraId="5188A335" w14:textId="688D8C11" w:rsidR="000B1AC3" w:rsidRDefault="000B1AC3" w:rsidP="000B1AC3">
      <w:pPr>
        <w:pStyle w:val="berschrift4"/>
      </w:pPr>
      <w:r>
        <w:t>Feehan, Christine: Spiel der Dämmerung. Bund der Schattengänger Band 2</w:t>
      </w:r>
    </w:p>
    <w:p w14:paraId="6008244E" w14:textId="77777777" w:rsidR="000B1AC3" w:rsidRDefault="000B1AC3" w:rsidP="000B1AC3">
      <w:r>
        <w:t>Heyne, München - 3. Auflage, 2009</w:t>
      </w:r>
    </w:p>
    <w:p w14:paraId="1BCC6B1F" w14:textId="231B346A" w:rsidR="000B1AC3" w:rsidRDefault="000B1AC3" w:rsidP="000B1AC3">
      <w:r>
        <w:t>Dahlia Le Blanc gehört zum Bund der Schattengänger. Ihre übersinnlichen Kräfte sind jedoch so gefährlich, dass sie nur Spezialaufträge übernehmen kann und ansonsten in die Sümpfe von Louisiana verbannt ist. Doch bei einem ihrer Einsätze läuft etwas schief und plötzlich ist ihr Leben in Gefahr. Nur der geheimnisvolle Nicolas Trevane kann sie retten.</w:t>
      </w:r>
      <w:r w:rsidR="00B10F31">
        <w:t xml:space="preserve"> Sprecherin: Annaserena Bikafalvi Máthé</w:t>
      </w:r>
    </w:p>
    <w:p w14:paraId="12FACDEB" w14:textId="77777777" w:rsidR="000B1AC3" w:rsidRDefault="000B1AC3" w:rsidP="008442EE">
      <w:pPr>
        <w:pStyle w:val="Formatvorlage5"/>
      </w:pPr>
      <w:r>
        <w:t>Best.-Nr.: A12004-Y1</w:t>
      </w:r>
      <w:r>
        <w:tab/>
        <w:t>DAISY-Hörbuch</w:t>
      </w:r>
      <w:r>
        <w:tab/>
        <w:t>1021 Minuten</w:t>
      </w:r>
      <w:r>
        <w:tab/>
        <w:t>1 CD</w:t>
      </w:r>
      <w:r>
        <w:tab/>
        <w:t>39,00 €</w:t>
      </w:r>
    </w:p>
    <w:p w14:paraId="28D1FCDE" w14:textId="19434444" w:rsidR="000B1AC3" w:rsidRDefault="000B1AC3" w:rsidP="000B1AC3">
      <w:pPr>
        <w:pStyle w:val="berschrift4"/>
      </w:pPr>
      <w:r>
        <w:t>Feehan, Christine: Stefano. Shadows Band 1</w:t>
      </w:r>
    </w:p>
    <w:p w14:paraId="52BE06C9" w14:textId="77777777" w:rsidR="000B1AC3" w:rsidRDefault="000B1AC3" w:rsidP="000B1AC3">
      <w:r>
        <w:t>Heyne, München - 2017</w:t>
      </w:r>
    </w:p>
    <w:p w14:paraId="24A78873" w14:textId="619F7B46" w:rsidR="000B1AC3" w:rsidRDefault="000B1AC3" w:rsidP="000B1AC3">
      <w:r>
        <w:t>Stefano Ferraro ist verdammt attraktiv, verdammt reich und verdammt mächtig – und er hat ein magisches Geheimnis: Er kann mit den Schatten verschmelzen und Licht und Dunkelheit seinem Willen unterwerfen. Ziemlich praktisch, wenn man der Boss eines der einflussreichsten Familienclans Chicagos ist! Als Stefano eines Tages der ebenso schönen wie temperamentvollen Francesca Capello begegnet, ist ihm sofort klar, dass er diese Frau zu der Seinen machen muss. Francesca jedoch hat ihren eigenen Kopf und ist nicht gewillt, Stefanos Verführungskünsten so einfach zu erliegen</w:t>
      </w:r>
      <w:r w:rsidR="00B10F31">
        <w:t>. Sprecherin: Annaserena Bikafalvi Máthé</w:t>
      </w:r>
    </w:p>
    <w:p w14:paraId="647595A7" w14:textId="77777777" w:rsidR="000B1AC3" w:rsidRDefault="000B1AC3" w:rsidP="008442EE">
      <w:pPr>
        <w:pStyle w:val="Formatvorlage5"/>
      </w:pPr>
      <w:r>
        <w:lastRenderedPageBreak/>
        <w:t>Best.-Nr.: A12019-Y1</w:t>
      </w:r>
      <w:r>
        <w:tab/>
        <w:t>DAISY-Hörbuch</w:t>
      </w:r>
      <w:r>
        <w:tab/>
        <w:t>1176 Minuten</w:t>
      </w:r>
      <w:r>
        <w:tab/>
        <w:t>1 CD</w:t>
      </w:r>
      <w:r>
        <w:tab/>
        <w:t>49,00 €</w:t>
      </w:r>
    </w:p>
    <w:p w14:paraId="3C3924CE" w14:textId="449EA13F" w:rsidR="000B1AC3" w:rsidRDefault="000B1AC3" w:rsidP="000B1AC3">
      <w:pPr>
        <w:pStyle w:val="berschrift4"/>
      </w:pPr>
      <w:r>
        <w:t>Feehan, Christine: Taviano. Shadows Band 5</w:t>
      </w:r>
    </w:p>
    <w:p w14:paraId="52792AD3" w14:textId="77777777" w:rsidR="000B1AC3" w:rsidRDefault="000B1AC3" w:rsidP="000B1AC3">
      <w:r>
        <w:t>Heyne, München - 2021</w:t>
      </w:r>
    </w:p>
    <w:p w14:paraId="7F35543C" w14:textId="2397DED4" w:rsidR="000B1AC3" w:rsidRDefault="000B1AC3" w:rsidP="000B1AC3">
      <w:r>
        <w:t>Seit dem Augenblick, als er ihr als Teenager das Leben rettete, hat Schattengleiter Taviano Ferraro sein Herz an die zauberhafte Nicoletta Gomez verloren. Unter den wachsamen Augen des mächtigen Ferraro-Clans ist Nicoletta zu einer betörenden Schönheit herangewachsen – und zu einer starken und unabhängigen Frau. Als sie erneut den Feinden der Ferraros in die Hände fällt, setzt Taviano alles daran, sie zu retten. Auch, wenn das bedeutet, dass er jedes einzelne Gebot der Schattengänger-Gilde brechen muss</w:t>
      </w:r>
      <w:r w:rsidR="000655B8">
        <w:t xml:space="preserve">. </w:t>
      </w:r>
      <w:r w:rsidR="00B10F31">
        <w:t>Sprecherin: Annaserena Bikafalvi Máthé</w:t>
      </w:r>
    </w:p>
    <w:p w14:paraId="1FFC6433" w14:textId="77777777" w:rsidR="000B1AC3" w:rsidRDefault="000B1AC3" w:rsidP="008442EE">
      <w:pPr>
        <w:pStyle w:val="Formatvorlage5"/>
      </w:pPr>
      <w:r>
        <w:t>Best.-Nr.: A12023-Y1</w:t>
      </w:r>
      <w:r>
        <w:tab/>
        <w:t>DAISY-Hörbuch</w:t>
      </w:r>
      <w:r>
        <w:tab/>
        <w:t>1009 Minuten</w:t>
      </w:r>
      <w:r>
        <w:tab/>
        <w:t>1 CD</w:t>
      </w:r>
      <w:r>
        <w:tab/>
        <w:t>39,00 €</w:t>
      </w:r>
    </w:p>
    <w:p w14:paraId="55E6AE62" w14:textId="149CBEBD" w:rsidR="000B1AC3" w:rsidRDefault="000B1AC3" w:rsidP="000B1AC3">
      <w:pPr>
        <w:pStyle w:val="berschrift4"/>
      </w:pPr>
      <w:r>
        <w:t>Feehan, Christine: Vittorio. Shadows Band 4</w:t>
      </w:r>
    </w:p>
    <w:p w14:paraId="01F84435" w14:textId="77777777" w:rsidR="000B1AC3" w:rsidRDefault="000B1AC3" w:rsidP="000B1AC3">
      <w:r>
        <w:t>Heyne, München - 2020</w:t>
      </w:r>
    </w:p>
    <w:p w14:paraId="4742F975" w14:textId="71F91132" w:rsidR="000B1AC3" w:rsidRDefault="000B1AC3" w:rsidP="000B1AC3">
      <w:r>
        <w:t>Schattengleiter Vittorio Ferraro würde für seine Geschwister alles tun, Loyalität gegenüber seiner Familie hat für ihn oberste Priorität. Und doch wünscht er sich nichts sehnlicher, als selbst die Frau fürs Leben zu finden. Als er Grace Murphy begegnet, kann er sein Glück kaum fassen: Sie ist nicht nur betörend schön und wahnsinnig klug, sondern selbst auch eine Schattengleiterin. Doch Grace’ Bruder ist ein Psychopath, und als seine Schwester sich in Vittorio verliebt, gerät der gesamte Ferraro-Clan in sein Visier</w:t>
      </w:r>
      <w:r w:rsidR="000655B8">
        <w:t xml:space="preserve">. </w:t>
      </w:r>
      <w:r w:rsidR="00B10F31">
        <w:t>Sprecherin: Annaserena Bikafalvi Máthé</w:t>
      </w:r>
    </w:p>
    <w:p w14:paraId="64E22C51" w14:textId="77777777" w:rsidR="000B1AC3" w:rsidRDefault="000B1AC3" w:rsidP="008442EE">
      <w:pPr>
        <w:pStyle w:val="Formatvorlage5"/>
      </w:pPr>
      <w:r>
        <w:t>Best.-Nr.: A12022-Y1</w:t>
      </w:r>
      <w:r>
        <w:tab/>
        <w:t>DAISY-Hörbuch</w:t>
      </w:r>
      <w:r>
        <w:tab/>
        <w:t>1017 Minuten</w:t>
      </w:r>
      <w:r>
        <w:tab/>
        <w:t>1 CD</w:t>
      </w:r>
      <w:r>
        <w:tab/>
        <w:t>39,00 €</w:t>
      </w:r>
    </w:p>
    <w:p w14:paraId="5BC513DF" w14:textId="5C4E0BC3" w:rsidR="000B1AC3" w:rsidRDefault="000B1AC3" w:rsidP="000B1AC3">
      <w:pPr>
        <w:pStyle w:val="berschrift4"/>
      </w:pPr>
      <w:r>
        <w:t>Freund, Peter: Laura und der Kuss des schwarzen Dämons</w:t>
      </w:r>
    </w:p>
    <w:p w14:paraId="719B570F" w14:textId="77777777" w:rsidR="000B1AC3" w:rsidRDefault="000B1AC3" w:rsidP="000B1AC3">
      <w:r>
        <w:t>cbj Verlag, München - 2013</w:t>
      </w:r>
    </w:p>
    <w:p w14:paraId="31C77807" w14:textId="087BD0FD" w:rsidR="000B1AC3" w:rsidRDefault="000B1AC3" w:rsidP="000B1AC3">
      <w:r>
        <w:t>Es braut sich eine Katastrophe zusammen, die zur größten Herausforderung der Wächter wird: Fünf Jugendliche erwecken einen unglaublich mächtigen Dämon, der in die Gestalt seiner Opfer schlüpfen kann. Er kennt nur ein Ziel: Laura und die Wächter des Lichts endgültig zu vernichten. Als Laura begreift, wie tödlich die Gefahr ist, bleibt ihr nur noch eines: Sie stellt sich dem Kampf um das Schicksal der Erde und ihres Schwestersterns Aventerra. Es ist ein Kampf um Lauras wahre Bestimmung - und um ihre Liebe.</w:t>
      </w:r>
      <w:r w:rsidR="000655B8">
        <w:t xml:space="preserve"> </w:t>
      </w:r>
      <w:r w:rsidR="00B10F31">
        <w:t>Sprecherin: Annaserena Bikafalvi Máthé</w:t>
      </w:r>
    </w:p>
    <w:p w14:paraId="13569337" w14:textId="77777777" w:rsidR="000B1AC3" w:rsidRDefault="000B1AC3" w:rsidP="008442EE">
      <w:pPr>
        <w:pStyle w:val="Formatvorlage5"/>
      </w:pPr>
      <w:r>
        <w:t>Best.-Nr.: A11198-Y1</w:t>
      </w:r>
      <w:r>
        <w:tab/>
        <w:t>DAISY-Hörbuch</w:t>
      </w:r>
      <w:r>
        <w:tab/>
        <w:t>1031 Minuten</w:t>
      </w:r>
      <w:r>
        <w:tab/>
        <w:t>1 CD</w:t>
      </w:r>
      <w:r>
        <w:tab/>
        <w:t>39,00 €</w:t>
      </w:r>
    </w:p>
    <w:p w14:paraId="0D9EDB84" w14:textId="39260D09" w:rsidR="000B1AC3" w:rsidRDefault="000B1AC3" w:rsidP="000B1AC3">
      <w:pPr>
        <w:pStyle w:val="berschrift4"/>
      </w:pPr>
      <w:r>
        <w:t>Garton, Ray: Hinter schwarzen Gardinen. Roman</w:t>
      </w:r>
    </w:p>
    <w:p w14:paraId="7EC77B75" w14:textId="77777777" w:rsidR="000B1AC3" w:rsidRDefault="000B1AC3" w:rsidP="000B1AC3">
      <w:r>
        <w:t>Heyne, München - 2007</w:t>
      </w:r>
    </w:p>
    <w:p w14:paraId="3133F0BA" w14:textId="258D507D" w:rsidR="000B1AC3" w:rsidRDefault="000B1AC3" w:rsidP="000B1AC3">
      <w:r>
        <w:t>In einer kleinen amerikanischen Provinzstadt wohnt die Familie Pritchard. Ihr normales Leben ändert sich dramatisch, als eine neue Nachbarin ins Haus gegenüber einzieht. Alle Familienmitglieder geraten nach und nach in einen Strudel exzessiver Sex-Begegnungen mit der Nachbarin. Zu spät ahnen sie, was für eine dämonische Kreatur Lorelle wirklich ist</w:t>
      </w:r>
      <w:r w:rsidR="000655B8">
        <w:t xml:space="preserve">. </w:t>
      </w:r>
      <w:r>
        <w:t>Sprecher</w:t>
      </w:r>
      <w:r w:rsidR="000655B8">
        <w:t>in</w:t>
      </w:r>
      <w:r>
        <w:t>: Anita Kundorf</w:t>
      </w:r>
    </w:p>
    <w:p w14:paraId="324D28F9" w14:textId="77777777" w:rsidR="000B1AC3" w:rsidRDefault="000B1AC3" w:rsidP="008442EE">
      <w:pPr>
        <w:pStyle w:val="Formatvorlage5"/>
      </w:pPr>
      <w:r>
        <w:t>Best.-Nr.: A10787-Y1</w:t>
      </w:r>
      <w:r>
        <w:tab/>
        <w:t>DAISY-Hörbuch</w:t>
      </w:r>
      <w:r>
        <w:tab/>
        <w:t>577 Minuten</w:t>
      </w:r>
      <w:r>
        <w:tab/>
        <w:t>1 CD</w:t>
      </w:r>
      <w:r>
        <w:tab/>
        <w:t>29,00 €</w:t>
      </w:r>
    </w:p>
    <w:p w14:paraId="2D7F9CF1" w14:textId="03CED9E8" w:rsidR="000B1AC3" w:rsidRDefault="000B1AC3" w:rsidP="000B1AC3">
      <w:pPr>
        <w:pStyle w:val="berschrift4"/>
      </w:pPr>
      <w:r>
        <w:lastRenderedPageBreak/>
        <w:t>Harper, Serena J.: Das Zeichen der Erzkönigin</w:t>
      </w:r>
    </w:p>
    <w:p w14:paraId="4B510262" w14:textId="77777777" w:rsidR="000B1AC3" w:rsidRDefault="000B1AC3" w:rsidP="000B1AC3">
      <w:r>
        <w:t>Bookspot, München - 2020</w:t>
      </w:r>
    </w:p>
    <w:p w14:paraId="513148A4" w14:textId="4497D15F" w:rsidR="000B1AC3" w:rsidRDefault="000B1AC3" w:rsidP="000B1AC3">
      <w:r>
        <w:t>Viele tausend Jahre ist es her, seit die letzte Erzkönigin in Norfaega herrschte. Mit beispielloser Grausamkeit strebt nun Königin Lamia nach der Alleinherrschaft. Ihre gefährlichste Waffe: Rodric Blackthorne, der Blutritter. Die kleine Lyraine muß mit ansehen, wie ihr Zuhause zerstört und ihre Familie brutal ermordet wird. Der Seher Varcas nimmt sich ihrer an und versteckt sie. Als ihre wahre Natur zum Vorschein kommt, muss Rodric eine Entscheidung treffen, wem seine Loyalität tatsächlich gilt</w:t>
      </w:r>
      <w:r w:rsidR="000655B8">
        <w:t xml:space="preserve">. </w:t>
      </w:r>
      <w:r w:rsidR="00B10F31">
        <w:t>Sprecherin: Annaserena Bikafalvi Máthé</w:t>
      </w:r>
    </w:p>
    <w:p w14:paraId="5CC4C813" w14:textId="77777777" w:rsidR="000B1AC3" w:rsidRDefault="000B1AC3" w:rsidP="008442EE">
      <w:pPr>
        <w:pStyle w:val="Formatvorlage5"/>
      </w:pPr>
      <w:r>
        <w:t>Best.-Nr.: A09397-Y1</w:t>
      </w:r>
      <w:r>
        <w:tab/>
        <w:t>DAISY-Hörbuch</w:t>
      </w:r>
      <w:r>
        <w:tab/>
        <w:t>1684 Minuten</w:t>
      </w:r>
      <w:r>
        <w:tab/>
        <w:t>1 CD</w:t>
      </w:r>
      <w:r>
        <w:tab/>
        <w:t>59,00 €</w:t>
      </w:r>
    </w:p>
    <w:p w14:paraId="4D1BB892" w14:textId="318A3F45" w:rsidR="000B1AC3" w:rsidRDefault="000B1AC3" w:rsidP="000B1AC3">
      <w:pPr>
        <w:pStyle w:val="berschrift4"/>
      </w:pPr>
      <w:r>
        <w:t>Herzel, Anne: The Curse of Time and Taste. Die göttlichen Artefakte - Band 1</w:t>
      </w:r>
    </w:p>
    <w:p w14:paraId="1E89B53B" w14:textId="77777777" w:rsidR="000B1AC3" w:rsidRDefault="000B1AC3" w:rsidP="000B1AC3">
      <w:r>
        <w:t>Bookspot, München - 2022</w:t>
      </w:r>
    </w:p>
    <w:p w14:paraId="18BD4817" w14:textId="58288BB4" w:rsidR="000B1AC3" w:rsidRDefault="000B1AC3" w:rsidP="000B1AC3">
      <w:r>
        <w:t>In Vanelles Heimat gelten Piraten als das Ungeziefer der Meere, die ihre Familie seit Generationen auszurotten versucht. Doch als sie nach einer schicksalshaften Begegnung auf das Schiff der berüchtigten Alverre-Bande gerät, steht die Welt der Piratenjägerin Kopf. Vanelle kann dem Sirenenruf nach einem wilden Abenteuer voller Legenden, gefährlicher Götterbiester und geheimnisvoller Schatzkarten nicht widerstehen … Ein fesselnder Fantasy-Piratenroman, der in allen Farben des Regenbogens strahlt.</w:t>
      </w:r>
      <w:r w:rsidR="000655B8">
        <w:t xml:space="preserve"> </w:t>
      </w:r>
      <w:r>
        <w:t>Sprecher: Peter Unglert</w:t>
      </w:r>
    </w:p>
    <w:p w14:paraId="5C0D23ED" w14:textId="77777777" w:rsidR="000B1AC3" w:rsidRDefault="000B1AC3" w:rsidP="008442EE">
      <w:pPr>
        <w:pStyle w:val="Formatvorlage5"/>
      </w:pPr>
      <w:r>
        <w:t>Best.-Nr.: A10551-Y1</w:t>
      </w:r>
      <w:r>
        <w:tab/>
        <w:t>DAISY-Hörbuch</w:t>
      </w:r>
      <w:r>
        <w:tab/>
        <w:t>768 Minuten</w:t>
      </w:r>
      <w:r>
        <w:tab/>
        <w:t>1 CD</w:t>
      </w:r>
      <w:r>
        <w:tab/>
        <w:t>39,00 €</w:t>
      </w:r>
    </w:p>
    <w:p w14:paraId="7F410A3E" w14:textId="1FAA176E" w:rsidR="000B1AC3" w:rsidRDefault="000B1AC3" w:rsidP="000B1AC3">
      <w:pPr>
        <w:pStyle w:val="berschrift4"/>
      </w:pPr>
      <w:r>
        <w:t>Lagerlöf, Selma: Legenden, Sagen und Geschichten aus dem Norden</w:t>
      </w:r>
    </w:p>
    <w:p w14:paraId="06FEAD43" w14:textId="77777777" w:rsidR="000B1AC3" w:rsidRDefault="000B1AC3" w:rsidP="000B1AC3">
      <w:r>
        <w:t>Anaconda, Köln - 2017</w:t>
      </w:r>
    </w:p>
    <w:p w14:paraId="281B6421" w14:textId="26845BE6" w:rsidR="000B1AC3" w:rsidRDefault="000B1AC3" w:rsidP="000B1AC3">
      <w:r>
        <w:t>Das literarische Werk der Nobelpreisträgerin Selma Lagerlöf lebt vom mystischen Lokalkolorit der unendlichen Weiten Skandinaviens. In ihren Sagen und Legenden erzählt sie von der schicksalsmächtigen Verbindung zwischen den Menschen, der Natur und ihrer Geschöpfe. Sprecher: Peter Unglert</w:t>
      </w:r>
    </w:p>
    <w:p w14:paraId="50EF9E80" w14:textId="77777777" w:rsidR="000B1AC3" w:rsidRDefault="000B1AC3" w:rsidP="008442EE">
      <w:pPr>
        <w:pStyle w:val="Formatvorlage5"/>
      </w:pPr>
      <w:r>
        <w:t>Best.-Nr.: A09480-Y1</w:t>
      </w:r>
      <w:r>
        <w:tab/>
        <w:t>DAISY-Hörbuch</w:t>
      </w:r>
      <w:r>
        <w:tab/>
        <w:t>1159 Minuten</w:t>
      </w:r>
      <w:r>
        <w:tab/>
        <w:t>1 CD</w:t>
      </w:r>
      <w:r>
        <w:tab/>
        <w:t>49,00 €</w:t>
      </w:r>
    </w:p>
    <w:p w14:paraId="4C2E4CA0" w14:textId="5B5196E0" w:rsidR="000B1AC3" w:rsidRDefault="000B1AC3" w:rsidP="000B1AC3">
      <w:pPr>
        <w:pStyle w:val="berschrift4"/>
      </w:pPr>
      <w:r>
        <w:t>Lagerlöf, Selma: Von Trollen und Menschen.</w:t>
      </w:r>
    </w:p>
    <w:p w14:paraId="20AD0F9B" w14:textId="77777777" w:rsidR="000B1AC3" w:rsidRDefault="000B1AC3" w:rsidP="000B1AC3">
      <w:r>
        <w:t>Anaconda, München - 2020</w:t>
      </w:r>
    </w:p>
    <w:p w14:paraId="29A040D6" w14:textId="2B1658E9" w:rsidR="000B1AC3" w:rsidRDefault="000B1AC3" w:rsidP="000B1AC3">
      <w:r>
        <w:t>Selma Lagerlöf war die erste Frau, die 1909 den Literaturnobelpreis erhielt. Ihr literarisches Schaffen ist eingebettet in das mystische Lokalkolorit der unendlichen Weiten Skandinaviens. In ihren Geschichten erzählt sie von der schicksalsmächtigen Verbindung zwischen den Menschen, der Natur und der in ihr lebenden Geschöpfe. Dieser Band bietet einen idealen Einstieg in das Werk der Gutsherrin mit der sozialen Ader aus dem mittelschwedischen Värmland</w:t>
      </w:r>
      <w:r w:rsidR="000655B8">
        <w:t xml:space="preserve">. </w:t>
      </w:r>
      <w:r w:rsidR="00B10F31">
        <w:t>Sprecherin: Annaserena Bikafalvi Máthé</w:t>
      </w:r>
    </w:p>
    <w:p w14:paraId="1D91B860" w14:textId="77777777" w:rsidR="000B1AC3" w:rsidRDefault="000B1AC3" w:rsidP="008442EE">
      <w:pPr>
        <w:pStyle w:val="Formatvorlage5"/>
      </w:pPr>
      <w:r>
        <w:t>Best.-Nr.: A09484-Y1</w:t>
      </w:r>
      <w:r>
        <w:tab/>
        <w:t>DAISY-Hörbuch</w:t>
      </w:r>
      <w:r>
        <w:tab/>
        <w:t>270 Minuten</w:t>
      </w:r>
      <w:r>
        <w:tab/>
        <w:t>1 CD</w:t>
      </w:r>
      <w:r>
        <w:tab/>
        <w:t>19,00 €</w:t>
      </w:r>
    </w:p>
    <w:p w14:paraId="5F6EB3A1" w14:textId="6415E6E4" w:rsidR="000B1AC3" w:rsidRDefault="000B1AC3" w:rsidP="000B1AC3">
      <w:pPr>
        <w:pStyle w:val="berschrift4"/>
      </w:pPr>
      <w:r>
        <w:t>Lang, Mara: Der Atem des Lichts</w:t>
      </w:r>
    </w:p>
    <w:p w14:paraId="1C58F447" w14:textId="77777777" w:rsidR="000B1AC3" w:rsidRDefault="000B1AC3" w:rsidP="000B1AC3">
      <w:r>
        <w:t>Bookspot, München - 2020</w:t>
      </w:r>
    </w:p>
    <w:p w14:paraId="71E144AE" w14:textId="4EF70F73" w:rsidR="000B1AC3" w:rsidRDefault="000B1AC3" w:rsidP="000B1AC3">
      <w:r>
        <w:lastRenderedPageBreak/>
        <w:t>An der Grenze sammeln sich die gegnerischen Streitkräfte. Von ihrem Trupp getrennt, setzen Kea und Zadjan alles daran, rechtzeitig zu den Friedensverhandlungen zu kommen. Zadjan hofft auf die Hilfe eines Hexers, der Siladins magischen Bann lösen kann. Kea ist innerlich zerrissen: Bekennt sie sich zu Nakush und damit zu ihrem Volk? Oder entspricht sie Zadjans Wunsch und erwirkt den lang ersehnten Frieden? Wie sie sich auch entscheidet – einen der beiden wird sie verraten</w:t>
      </w:r>
      <w:r w:rsidR="000655B8">
        <w:t xml:space="preserve">. </w:t>
      </w:r>
      <w:r w:rsidR="00B10F31">
        <w:t>Sprecherin: Annaserena Bikafalvi Máthé</w:t>
      </w:r>
    </w:p>
    <w:p w14:paraId="33560601" w14:textId="77777777" w:rsidR="000B1AC3" w:rsidRDefault="000B1AC3" w:rsidP="008442EE">
      <w:pPr>
        <w:pStyle w:val="Formatvorlage5"/>
      </w:pPr>
      <w:r>
        <w:t>Best.-Nr.: A08977-Y1</w:t>
      </w:r>
      <w:r>
        <w:tab/>
        <w:t>DAISY-Hörbuch</w:t>
      </w:r>
      <w:r>
        <w:tab/>
        <w:t>676 Minuten</w:t>
      </w:r>
      <w:r>
        <w:tab/>
        <w:t>1 CD</w:t>
      </w:r>
      <w:r>
        <w:tab/>
        <w:t>29,00 €</w:t>
      </w:r>
    </w:p>
    <w:p w14:paraId="3A9532D8" w14:textId="374798AA" w:rsidR="000B1AC3" w:rsidRDefault="000B1AC3" w:rsidP="000B1AC3">
      <w:pPr>
        <w:pStyle w:val="berschrift4"/>
      </w:pPr>
      <w:r>
        <w:t>Naziri, Barbara: Delara. Hüterin der Märchen</w:t>
      </w:r>
    </w:p>
    <w:p w14:paraId="700FEE93" w14:textId="77777777" w:rsidR="000B1AC3" w:rsidRDefault="000B1AC3" w:rsidP="000B1AC3">
      <w:r>
        <w:t>Bookspotverlag, München - 2022</w:t>
      </w:r>
    </w:p>
    <w:p w14:paraId="30066AB5" w14:textId="0F54A1C9" w:rsidR="000B1AC3" w:rsidRDefault="000B1AC3" w:rsidP="000B1AC3">
      <w:r>
        <w:t>Noch bevor der Krieg ganz ausgebrochen ist, findet das Böse seinen Weg in Delaras Heimat. Und dabei wird weit mehr zerstört als Häuser und Leben. Denn die Dunkelheit macht selbst vor der Fantasie keinen Halt und so zerbricht der Märchenspiegel. Als dann die ersten Bomben fallen, verliert Delara nicht nur ihr Zuhause, sondern auch ihre Familie. Allein und verängstigt macht sich das junge Mädchen auf, eine neue Heimat zu finden und gleichzeitig die Welt der Magie zu retten. Auf ihrer Flucht begegnen ihr interessante Charaktere und auch das eine oder andere Märchen, welches ihr zeigt, dass es vielleicht doch noch einen Silberstreif am Horizont gibt. Eine wundervolle Geschichte über Verlust, Krieg und Heimatlosigkeit, die einmal mehr beweist, dass Träume und Hoffnung alles erstrahlen lassen.</w:t>
      </w:r>
      <w:r w:rsidR="000655B8">
        <w:t xml:space="preserve"> </w:t>
      </w:r>
      <w:r>
        <w:t>Sprecher</w:t>
      </w:r>
      <w:r w:rsidR="000655B8">
        <w:t>in</w:t>
      </w:r>
      <w:r>
        <w:t>: Ursula Richter</w:t>
      </w:r>
    </w:p>
    <w:p w14:paraId="3E02F8EB" w14:textId="77777777" w:rsidR="000B1AC3" w:rsidRDefault="000B1AC3" w:rsidP="008442EE">
      <w:pPr>
        <w:pStyle w:val="Formatvorlage5"/>
      </w:pPr>
      <w:r>
        <w:t>Best.-Nr.: A10969-Y1</w:t>
      </w:r>
      <w:r>
        <w:tab/>
        <w:t>DAISY-Hörbuch</w:t>
      </w:r>
      <w:r>
        <w:tab/>
        <w:t>820 Minuten</w:t>
      </w:r>
      <w:r>
        <w:tab/>
        <w:t>1 CD</w:t>
      </w:r>
      <w:r>
        <w:tab/>
        <w:t>39,00 €</w:t>
      </w:r>
    </w:p>
    <w:p w14:paraId="73A5952E" w14:textId="77777777" w:rsidR="000B1AC3" w:rsidRDefault="000B1AC3" w:rsidP="000B1AC3">
      <w:pPr>
        <w:pStyle w:val="berschrift3"/>
      </w:pPr>
      <w:r>
        <w:t>Historische Romane</w:t>
      </w:r>
    </w:p>
    <w:p w14:paraId="56173CFA" w14:textId="77777777" w:rsidR="000B1AC3" w:rsidRDefault="000B1AC3" w:rsidP="000B1AC3">
      <w:pPr>
        <w:pStyle w:val="berschrift4"/>
      </w:pPr>
      <w:r>
        <w:t>Adel verpflichtet - Paket 1. Die Welt der Hedwig Courths-Mahler</w:t>
      </w:r>
    </w:p>
    <w:p w14:paraId="4DA57600" w14:textId="79C1BA71" w:rsidR="000B1AC3" w:rsidRDefault="000B1AC3" w:rsidP="000B1AC3">
      <w:r>
        <w:t>Jenseits von Handys und Computern, in einer Zeit, in der ein Liebesbrief mitunter Wochen braucht, um seinen sehnsüchtigen Empfänger zu erreichen, spielen die zauberhaften Liebesgeschichten der Reihe „Die Welt der Hedwig Courths-Mahler“. Erleben Sie eine nostalgische Reise in die Vergangenheit.</w:t>
      </w:r>
      <w:r w:rsidR="000655B8">
        <w:t xml:space="preserve"> </w:t>
      </w:r>
      <w:r w:rsidR="00B10F31">
        <w:t>Sprecherin: Annaserena Bikafalvi Máthé</w:t>
      </w:r>
    </w:p>
    <w:p w14:paraId="5FCF4332" w14:textId="77777777" w:rsidR="000B1AC3" w:rsidRDefault="000B1AC3" w:rsidP="008442EE">
      <w:pPr>
        <w:pStyle w:val="Formatvorlage5"/>
      </w:pPr>
      <w:r>
        <w:t>Best.-Nr.: A11788-Y1</w:t>
      </w:r>
      <w:r>
        <w:tab/>
        <w:t>DAISY-Hörbuch</w:t>
      </w:r>
      <w:r>
        <w:tab/>
        <w:t>602 Minuten</w:t>
      </w:r>
      <w:r>
        <w:tab/>
        <w:t>1 CD</w:t>
      </w:r>
      <w:r>
        <w:tab/>
        <w:t>19,00 €</w:t>
      </w:r>
    </w:p>
    <w:p w14:paraId="6AD538B9" w14:textId="77777777" w:rsidR="000B1AC3" w:rsidRDefault="000B1AC3" w:rsidP="000B1AC3">
      <w:pPr>
        <w:pStyle w:val="berschrift4"/>
      </w:pPr>
      <w:r>
        <w:t>Adel verpflichtet - Paket 2. Die Welt der Hedwig Courths-Mahler</w:t>
      </w:r>
    </w:p>
    <w:p w14:paraId="47C3DB91" w14:textId="4A567DF3" w:rsidR="000B1AC3" w:rsidRDefault="000B1AC3" w:rsidP="000B1AC3">
      <w:r>
        <w:t>Jenseits von Handys und Computern, in einer Zeit, in der ein Liebesbrief mitunter Wochen braucht, um seinen sehnsüchtigen Empfänger zu erreichen, spielen die zauberhaften Liebesgeschichten der Reihe „Die Welt der Hedwig Courths-Mahler“. Erleben Sie eine nostalgische Reise in die Vergangenheit.</w:t>
      </w:r>
      <w:r w:rsidR="000655B8">
        <w:t xml:space="preserve"> </w:t>
      </w:r>
      <w:r w:rsidR="00B10F31">
        <w:t>Sprecherin: Annaserena Bikafalvi Máthé</w:t>
      </w:r>
    </w:p>
    <w:p w14:paraId="0676470A" w14:textId="77777777" w:rsidR="000B1AC3" w:rsidRDefault="000B1AC3" w:rsidP="008442EE">
      <w:pPr>
        <w:pStyle w:val="Formatvorlage5"/>
      </w:pPr>
      <w:r>
        <w:t>Best.-Nr.: A11789-Y1</w:t>
      </w:r>
      <w:r>
        <w:tab/>
        <w:t>DAISY-Hörbuch</w:t>
      </w:r>
      <w:r>
        <w:tab/>
        <w:t>609 Minuten</w:t>
      </w:r>
      <w:r>
        <w:tab/>
        <w:t>1 CD</w:t>
      </w:r>
      <w:r>
        <w:tab/>
        <w:t>19,00 €</w:t>
      </w:r>
    </w:p>
    <w:p w14:paraId="2CDDC604" w14:textId="50B87172" w:rsidR="000B1AC3" w:rsidRDefault="000B1AC3" w:rsidP="000B1AC3">
      <w:pPr>
        <w:pStyle w:val="berschrift4"/>
      </w:pPr>
      <w:r>
        <w:t>Aicher, Petra: Fräulein Anna, Gerichtsmedizin. Die Prinzregentenmorde</w:t>
      </w:r>
    </w:p>
    <w:p w14:paraId="55CDFA41" w14:textId="77777777" w:rsidR="000B1AC3" w:rsidRDefault="000B1AC3" w:rsidP="000B1AC3">
      <w:r>
        <w:t>Ullstein Buchverlage - 2022-12-19</w:t>
      </w:r>
    </w:p>
    <w:p w14:paraId="5CB16058" w14:textId="77777777" w:rsidR="000B1AC3" w:rsidRDefault="000B1AC3" w:rsidP="000B1AC3">
      <w:r>
        <w:t xml:space="preserve">Anna Zech beginnt 1912 als Krankenschwester in der Münchner Gerichtsmedizin. Gleich ihre erste Leichenschau ist eine Tote aus der Isar. Anna glaubt nicht, dass die alternde Schauspielerin selbst ins Wasser gegangen ist. Auch der Skandalreporter Fritz von </w:t>
      </w:r>
      <w:r>
        <w:lastRenderedPageBreak/>
        <w:t>Weynand vermutet, jemand hat hier nachgeholfen. Anna ist vom adeligen Charmeur Fritz zuerst ein wenig eingeschüchtert. Aber ihre Courage und Neugier sind stärker. Gemeinsam decken sie die dunklen Seiten der feinen Münchner Gesellschaft auf ...</w:t>
      </w:r>
    </w:p>
    <w:p w14:paraId="4E9FF60B" w14:textId="6834F6CA" w:rsidR="000B1AC3" w:rsidRDefault="000B1AC3" w:rsidP="008442EE">
      <w:pPr>
        <w:pStyle w:val="Formatvorlage5"/>
      </w:pPr>
      <w:r>
        <w:t>Best.-Nr.: A11611-PK1</w:t>
      </w:r>
      <w:r>
        <w:tab/>
        <w:t xml:space="preserve"> Kurzschrift</w:t>
      </w:r>
      <w:r>
        <w:tab/>
        <w:t>568 Seiten</w:t>
      </w:r>
      <w:r>
        <w:tab/>
        <w:t>3 Ordner</w:t>
      </w:r>
      <w:r>
        <w:tab/>
        <w:t>69,00 €</w:t>
      </w:r>
    </w:p>
    <w:p w14:paraId="2E719C70" w14:textId="52EC829E" w:rsidR="000B1AC3" w:rsidRDefault="000B1AC3" w:rsidP="008442EE">
      <w:pPr>
        <w:pStyle w:val="Formatvorlage5"/>
      </w:pPr>
      <w:r>
        <w:t>Best.-Nr.: A11611-PV1</w:t>
      </w:r>
      <w:r>
        <w:tab/>
        <w:t xml:space="preserve"> Vollschrift</w:t>
      </w:r>
      <w:r>
        <w:tab/>
        <w:t>791 Seiten</w:t>
      </w:r>
      <w:r>
        <w:tab/>
        <w:t>4 Ordner</w:t>
      </w:r>
      <w:r>
        <w:tab/>
        <w:t>69,00 €</w:t>
      </w:r>
    </w:p>
    <w:p w14:paraId="0A6BC210" w14:textId="4EE50B63" w:rsidR="000B1AC3" w:rsidRDefault="000B1AC3" w:rsidP="000B1AC3">
      <w:pPr>
        <w:pStyle w:val="berschrift4"/>
      </w:pPr>
      <w:r>
        <w:t>Brand, Marisa: Die Tarotspielerin</w:t>
      </w:r>
    </w:p>
    <w:p w14:paraId="48CDF357" w14:textId="77777777" w:rsidR="000B1AC3" w:rsidRDefault="000B1AC3" w:rsidP="000B1AC3">
      <w:r>
        <w:t>Lübbe, Bergisch Gladbach - 2007</w:t>
      </w:r>
    </w:p>
    <w:p w14:paraId="339113DB" w14:textId="22B45618" w:rsidR="000B1AC3" w:rsidRDefault="000B1AC3" w:rsidP="000B1AC3">
      <w:r>
        <w:t>Köln, 1527. Für die schöne Kaufmannstochter Sidonia van Berck scheint sich ein Traum zu erfüllen: Sie soll den Ritter Adrian von Löwenstein heiraten. Doch der durchtriebene Bruder Adrians stellt Sidonia eine Falle. Statt eines herrschaftlichen Lebens erwartet die junge, eigensinnige Frau nun ein erbitterter Kampf ums Überleben, der sie bis nach Spanien führt. Begleitet wird sie vom Lautenspieler Gabriel und der stummen Lunetta, die schon bald in den Tarotkarten sieht, welch große Gefahr auf sie alle wartet</w:t>
      </w:r>
      <w:r w:rsidR="000655B8">
        <w:t xml:space="preserve">. </w:t>
      </w:r>
      <w:r w:rsidR="00B10F31">
        <w:t>Sprecherin: Annaserena Bikafalvi Máthé</w:t>
      </w:r>
    </w:p>
    <w:p w14:paraId="6D3FDF4B" w14:textId="77777777" w:rsidR="000B1AC3" w:rsidRDefault="000B1AC3" w:rsidP="008442EE">
      <w:pPr>
        <w:pStyle w:val="Formatvorlage5"/>
      </w:pPr>
      <w:r>
        <w:t>Best.-Nr.: A10777-Y1</w:t>
      </w:r>
      <w:r>
        <w:tab/>
        <w:t>DAISY-Hörbuch</w:t>
      </w:r>
      <w:r>
        <w:tab/>
        <w:t>912 Minuten</w:t>
      </w:r>
      <w:r>
        <w:tab/>
        <w:t>1 CD</w:t>
      </w:r>
      <w:r>
        <w:tab/>
        <w:t>39,00 €</w:t>
      </w:r>
    </w:p>
    <w:p w14:paraId="73078E0C" w14:textId="43F2C129" w:rsidR="000B1AC3" w:rsidRDefault="000B1AC3" w:rsidP="000B1AC3">
      <w:pPr>
        <w:pStyle w:val="berschrift4"/>
      </w:pPr>
      <w:r>
        <w:t>Büchle, Elisabeth: Sehnsucht nach der fernen Heimat. Roman</w:t>
      </w:r>
    </w:p>
    <w:p w14:paraId="164CDA27" w14:textId="77777777" w:rsidR="000B1AC3" w:rsidRDefault="000B1AC3" w:rsidP="000B1AC3">
      <w:r>
        <w:t>Gerth Medien GmbH, Asslar - 2008</w:t>
      </w:r>
    </w:p>
    <w:p w14:paraId="63B1FA28" w14:textId="6974454A" w:rsidR="000B1AC3" w:rsidRDefault="000B1AC3" w:rsidP="000B1AC3">
      <w:r>
        <w:t>Elisa Steiger kann sich beim besten Willen nicht vorstellen, ihre geliebte Heimat jemals zu verlassen. Seit ihre deutschen Vorfahren im Jahr 1815 in die russische Provinz Bessarabien ausgewandert sind, fühlt sich ihre Familie dort ganz zu Hause. Doch die politischen Entwicklungen und der Kriegsbeginn 1939 lassen ihr schließlich keine Wahl. Sie muss gemeinsam mit ihrer Familie Bessarabien verlassen. Es folgen weitere Schicksalsschläge, und Elisa steht vor großen Herausforderungen.</w:t>
      </w:r>
      <w:r w:rsidR="000655B8">
        <w:t xml:space="preserve"> </w:t>
      </w:r>
      <w:r w:rsidR="00B10F31">
        <w:t>Sprecherin: Annaserena Bikafalvi Máthé</w:t>
      </w:r>
    </w:p>
    <w:p w14:paraId="14B32416" w14:textId="77777777" w:rsidR="000B1AC3" w:rsidRDefault="000B1AC3" w:rsidP="008442EE">
      <w:pPr>
        <w:pStyle w:val="Formatvorlage5"/>
      </w:pPr>
      <w:r>
        <w:t>Best.-Nr.: A10656-Y1</w:t>
      </w:r>
      <w:r>
        <w:tab/>
        <w:t>DAISY-Hörbuch</w:t>
      </w:r>
      <w:r>
        <w:tab/>
        <w:t>782 Minuten</w:t>
      </w:r>
      <w:r>
        <w:tab/>
        <w:t>1 CD</w:t>
      </w:r>
      <w:r>
        <w:tab/>
        <w:t>39,00 €</w:t>
      </w:r>
    </w:p>
    <w:p w14:paraId="5608394C" w14:textId="52E926D2" w:rsidR="000B1AC3" w:rsidRDefault="000B1AC3" w:rsidP="000B1AC3">
      <w:pPr>
        <w:pStyle w:val="berschrift4"/>
      </w:pPr>
      <w:r>
        <w:t>Courths-Mahler, Hedwig: Ihr Geheimnis. Roman</w:t>
      </w:r>
    </w:p>
    <w:p w14:paraId="434E8E70" w14:textId="77777777" w:rsidR="000B1AC3" w:rsidRDefault="000B1AC3" w:rsidP="000B1AC3">
      <w:r>
        <w:t>Bastei Lübbe, Bergisch Gladbach - 8. Auflage, 1989</w:t>
      </w:r>
    </w:p>
    <w:p w14:paraId="7D30EA56" w14:textId="251FCD7B" w:rsidR="000B1AC3" w:rsidRDefault="000B1AC3" w:rsidP="000B1AC3">
      <w:r>
        <w:t>Helma von Pressen hat einen älteren Mann geheiratet, nachdem sie von ihrem Verlobten, dessen Kind sie erwartete, verlassen worden war. Der reiche Großgrundbesitzer Udo von Pressen hält Horst für seinen eigenen Sohn und liebt den Erben seines Vermögens abgöttisch. Je stärker sich Helma zu ihrem Mann hingezogen fühlt, umso mehr quält sie ihre Schuld. Als ihr Sohn 22 Jahre alt geworden ist, steht der leibliche Vater als Erpresser vor ihr.</w:t>
      </w:r>
      <w:r w:rsidR="000655B8">
        <w:t xml:space="preserve"> </w:t>
      </w:r>
      <w:r w:rsidR="00B10F31">
        <w:t>Sprecherin: Annaserena Bikafalvi Máthé</w:t>
      </w:r>
    </w:p>
    <w:p w14:paraId="3367853D" w14:textId="77777777" w:rsidR="000B1AC3" w:rsidRDefault="000B1AC3" w:rsidP="008442EE">
      <w:pPr>
        <w:pStyle w:val="Formatvorlage5"/>
      </w:pPr>
      <w:r>
        <w:t>Best.-Nr.: A09082-Y1</w:t>
      </w:r>
      <w:r>
        <w:tab/>
        <w:t>DAISY-Hörbuch</w:t>
      </w:r>
      <w:r>
        <w:tab/>
        <w:t>807 Minuten</w:t>
      </w:r>
      <w:r>
        <w:tab/>
        <w:t>1 CD</w:t>
      </w:r>
      <w:r>
        <w:tab/>
        <w:t>39,00 €</w:t>
      </w:r>
    </w:p>
    <w:p w14:paraId="7412414D" w14:textId="558339D4" w:rsidR="000B1AC3" w:rsidRDefault="000B1AC3" w:rsidP="000B1AC3">
      <w:pPr>
        <w:pStyle w:val="berschrift4"/>
      </w:pPr>
      <w:r>
        <w:t>Courths-Mahler, Hedwig: Verkaufte Seelen und Da sah er eine blonde Frau</w:t>
      </w:r>
    </w:p>
    <w:p w14:paraId="766BC25F" w14:textId="77777777" w:rsidR="000B1AC3" w:rsidRDefault="000B1AC3" w:rsidP="000B1AC3">
      <w:r>
        <w:t>Lübbe, Bergisch Gladbach - 2001</w:t>
      </w:r>
    </w:p>
    <w:p w14:paraId="19859315" w14:textId="4A3A0EBD" w:rsidR="000B1AC3" w:rsidRDefault="000B1AC3" w:rsidP="000B1AC3">
      <w:r>
        <w:t xml:space="preserve">Zwei Romane in einem Band. In diesen beiden Romanen schildert die Autorin das Schicksal von Rose Rietberg, die vor dem Martyrium einer Zwangsheirat nach Argentinien flieht und dabei in die Hände von Menschenhändlern gerät, sowie die Geschichte Tommy Rainers, der in Afrika knapp einem Aufstand entkommt. Unter seinem Schutz fährt die junge Ursula mit </w:t>
      </w:r>
      <w:r>
        <w:lastRenderedPageBreak/>
        <w:t>in seine Heimat. Eine rührende Liebesgeschichte beginnt</w:t>
      </w:r>
      <w:r w:rsidR="000655B8">
        <w:t xml:space="preserve">. </w:t>
      </w:r>
      <w:r w:rsidR="00B10F31">
        <w:t>Sprecherin: Annaserena Bikafalvi Máthé</w:t>
      </w:r>
    </w:p>
    <w:p w14:paraId="287612A9" w14:textId="77777777" w:rsidR="000B1AC3" w:rsidRDefault="000B1AC3" w:rsidP="008442EE">
      <w:pPr>
        <w:pStyle w:val="Formatvorlage5"/>
      </w:pPr>
      <w:r>
        <w:t>Best.-Nr.: A08899-Y1</w:t>
      </w:r>
      <w:r>
        <w:tab/>
        <w:t>DAISY-Hörbuch</w:t>
      </w:r>
      <w:r>
        <w:tab/>
        <w:t>1170 Minuten</w:t>
      </w:r>
      <w:r>
        <w:tab/>
        <w:t>1 CD</w:t>
      </w:r>
      <w:r>
        <w:tab/>
        <w:t>49,00 €</w:t>
      </w:r>
    </w:p>
    <w:p w14:paraId="48148719" w14:textId="264E574E" w:rsidR="000B1AC3" w:rsidRDefault="000B1AC3" w:rsidP="000B1AC3">
      <w:pPr>
        <w:pStyle w:val="berschrift4"/>
      </w:pPr>
      <w:r>
        <w:t>Cullen, Lynn: Die Formel der Hoffnung. Roman</w:t>
      </w:r>
    </w:p>
    <w:p w14:paraId="73D9F3A9" w14:textId="77777777" w:rsidR="000B1AC3" w:rsidRDefault="000B1AC3" w:rsidP="000B1AC3">
      <w:r>
        <w:t>S. Fischer Verlag - 2023-09-27</w:t>
      </w:r>
    </w:p>
    <w:p w14:paraId="59D1926D" w14:textId="77777777" w:rsidR="000B1AC3" w:rsidRDefault="000B1AC3" w:rsidP="000B1AC3">
      <w:r>
        <w:t>Vanderbilt-Hospital, Nashville 1940: Dr. Dorothy Millicent Horstmann fällt auf unter den Ärzten der Klinik. Sie ist 1,85 m groß. Und sie ist eine Frau – meistens die einzige im Raum. Dorothy stammt aus kleinen Verhältnissen, doch sie hat Großes vor: Sie will die Kinderlähmung bezwingen, die so viel Leid im ganzen Land verursacht. Sie will das Virus auszulöschen, durch Heilung oder einen Impfstoff.  Im Rennen gegen die Zeit wird sie zur Pionierin, die ihr privates Glück und ihr eigenes Leben aufs Spiel setzt ...</w:t>
      </w:r>
    </w:p>
    <w:p w14:paraId="0F33639B" w14:textId="565BBC11" w:rsidR="000B1AC3" w:rsidRDefault="000B1AC3" w:rsidP="008442EE">
      <w:pPr>
        <w:pStyle w:val="Formatvorlage5"/>
      </w:pPr>
      <w:r>
        <w:t>Best.-Nr.: A11610-PK1</w:t>
      </w:r>
      <w:r>
        <w:tab/>
        <w:t xml:space="preserve"> Kurzschrift</w:t>
      </w:r>
      <w:r>
        <w:tab/>
        <w:t>705 Seiten</w:t>
      </w:r>
      <w:r>
        <w:tab/>
        <w:t>4 Ordner</w:t>
      </w:r>
      <w:r>
        <w:tab/>
        <w:t>89,00 €</w:t>
      </w:r>
    </w:p>
    <w:p w14:paraId="22A44D7B" w14:textId="184ABBC2" w:rsidR="000B1AC3" w:rsidRDefault="000B1AC3" w:rsidP="008442EE">
      <w:pPr>
        <w:pStyle w:val="Formatvorlage5"/>
      </w:pPr>
      <w:r>
        <w:t>Best.-Nr.: A11610-PV1</w:t>
      </w:r>
      <w:r>
        <w:tab/>
        <w:t xml:space="preserve"> Vollschrift</w:t>
      </w:r>
      <w:r>
        <w:tab/>
        <w:t>945 Seiten</w:t>
      </w:r>
      <w:r>
        <w:tab/>
        <w:t>5 Ordner</w:t>
      </w:r>
      <w:r>
        <w:tab/>
        <w:t>89,00 €</w:t>
      </w:r>
    </w:p>
    <w:p w14:paraId="262123B1" w14:textId="26780449" w:rsidR="000B1AC3" w:rsidRDefault="000B1AC3" w:rsidP="000B1AC3">
      <w:pPr>
        <w:pStyle w:val="berschrift4"/>
      </w:pPr>
      <w:r>
        <w:t>Ferkau, Volker: Jahre wie Schnee. Die Mayberg-Saga I</w:t>
      </w:r>
    </w:p>
    <w:p w14:paraId="2EF1C0C8" w14:textId="77777777" w:rsidR="000B1AC3" w:rsidRDefault="000B1AC3" w:rsidP="000B1AC3">
      <w:r>
        <w:t>Volker Ferkau - 2021</w:t>
      </w:r>
    </w:p>
    <w:p w14:paraId="42ABDB59" w14:textId="1C06F9FF" w:rsidR="000B1AC3" w:rsidRDefault="000B1AC3" w:rsidP="000B1AC3">
      <w:r>
        <w:t>Kriegsgeheimnisse legen ihre unheilvollen Schatten über Maximilian und seinen Verlag. Die Maybergs müssen sich entscheiden: entweder sie gehen den Weg gegen alle Widrigkeiten gemeinsam oder die Familie zerbricht. JAHRE WIE SCHNEE erzählt die Geschichte einer Familie vor dem Hintergrund der politischen und gesellschaftlichen Umwälzungen in Deutschland und den USA von 1945 bis 1970. Eine spannende und authentische Familiensaga vor den Kulissen von München und San Francisco.</w:t>
      </w:r>
      <w:r w:rsidR="000655B8">
        <w:t xml:space="preserve"> Sprecherin: Ursula Meisinger</w:t>
      </w:r>
    </w:p>
    <w:p w14:paraId="7E6F23AC" w14:textId="77777777" w:rsidR="000B1AC3" w:rsidRDefault="000B1AC3" w:rsidP="008442EE">
      <w:pPr>
        <w:pStyle w:val="Formatvorlage5"/>
      </w:pPr>
      <w:r>
        <w:t>Best.-Nr.: A09985-Y1</w:t>
      </w:r>
      <w:r>
        <w:tab/>
        <w:t>DAISY-Hörbuch</w:t>
      </w:r>
      <w:r>
        <w:tab/>
        <w:t>972 Minuten</w:t>
      </w:r>
      <w:r>
        <w:tab/>
        <w:t>1 CD</w:t>
      </w:r>
      <w:r>
        <w:tab/>
        <w:t>39,00 €</w:t>
      </w:r>
    </w:p>
    <w:p w14:paraId="60F1CF7F" w14:textId="654919CB" w:rsidR="000B1AC3" w:rsidRDefault="000B1AC3" w:rsidP="000B1AC3">
      <w:pPr>
        <w:pStyle w:val="berschrift4"/>
      </w:pPr>
      <w:r>
        <w:t>Ferkau, Volker: Jahre wie Sturm. Die Mayberg-Saga Teil III</w:t>
      </w:r>
    </w:p>
    <w:p w14:paraId="527BA426" w14:textId="77777777" w:rsidR="000B1AC3" w:rsidRDefault="000B1AC3" w:rsidP="000B1AC3">
      <w:r>
        <w:t>Volker Ferkau - 2022</w:t>
      </w:r>
    </w:p>
    <w:p w14:paraId="48829812" w14:textId="737EE5EF" w:rsidR="000B1AC3" w:rsidRDefault="000B1AC3" w:rsidP="000B1AC3">
      <w:r>
        <w:t>Nach den Bestsellern JAHRE WIE SCHNEE und JAHRE WIE TAU der furiose Abschluss der Mayberg-Trilogie. Die 80er Jahre. Über den Maybergs braut sich ein Sturm zusammen. Louises Sohn wird entführt. Um das Kind zu retten, muss der Politiker Richard Mayberg eine Entscheidung treffen, die nicht nur sein Leben zerstören kann. Aus Liebe zu Louise begibt sich der Fernfahrer Konrad in Lebensgefahr. Louise lernt, wie schnell man verlieren kann, was unmöglich zu vergessen ist.</w:t>
      </w:r>
      <w:r w:rsidR="000655B8">
        <w:t xml:space="preserve"> </w:t>
      </w:r>
      <w:r w:rsidR="00B10F31">
        <w:t>Sprecherin: Claudia Gollner</w:t>
      </w:r>
    </w:p>
    <w:p w14:paraId="33D70AF0" w14:textId="77777777" w:rsidR="000B1AC3" w:rsidRDefault="000B1AC3" w:rsidP="008442EE">
      <w:pPr>
        <w:pStyle w:val="Formatvorlage5"/>
      </w:pPr>
      <w:r>
        <w:t>Best.-Nr.: A11104-Y1</w:t>
      </w:r>
      <w:r>
        <w:tab/>
        <w:t>DAISY-Hörbuch</w:t>
      </w:r>
      <w:r>
        <w:tab/>
        <w:t>759 Minuten</w:t>
      </w:r>
      <w:r>
        <w:tab/>
        <w:t>1 CD</w:t>
      </w:r>
      <w:r>
        <w:tab/>
        <w:t>39,00 €</w:t>
      </w:r>
    </w:p>
    <w:p w14:paraId="3F82B54E" w14:textId="406F6034" w:rsidR="000B1AC3" w:rsidRDefault="000B1AC3" w:rsidP="000B1AC3">
      <w:pPr>
        <w:pStyle w:val="berschrift4"/>
      </w:pPr>
      <w:r>
        <w:t>Ferkau, Volker: Jahre wie Tau. Die Mayberg-Saga II</w:t>
      </w:r>
    </w:p>
    <w:p w14:paraId="62B08033" w14:textId="77777777" w:rsidR="000B1AC3" w:rsidRDefault="000B1AC3" w:rsidP="000B1AC3">
      <w:r>
        <w:t>Volker Ferkau - 2021</w:t>
      </w:r>
    </w:p>
    <w:p w14:paraId="393A8AF7" w14:textId="6A56E819" w:rsidR="000B1AC3" w:rsidRDefault="000B1AC3" w:rsidP="000B1AC3">
      <w:r>
        <w:t>Die Fortsetzung des Bestsellers "JAHRE WIE SCHNEE".</w:t>
      </w:r>
      <w:r>
        <w:br/>
        <w:t>München 1971: Was geschieht mit einer Familie, wenn ein furchtbares Ereignis die Karten neu mischt und das Leben aller Personen auf den Kopf stellt? Genau das erlebt die Familie Mayberg. Verrat und Geheimnisse, die Irrungen der Liebe und ein unerwartetes Unglück werfen lange Schatten auf die Maybergs und den Verlag.</w:t>
      </w:r>
      <w:r w:rsidR="000655B8">
        <w:t xml:space="preserve"> Sprecherin: Heide Schumann</w:t>
      </w:r>
    </w:p>
    <w:p w14:paraId="1E3815B6" w14:textId="77777777" w:rsidR="000B1AC3" w:rsidRDefault="000B1AC3" w:rsidP="008442EE">
      <w:pPr>
        <w:pStyle w:val="Formatvorlage5"/>
      </w:pPr>
      <w:r>
        <w:t>Best.-Nr.: A09986-Y1</w:t>
      </w:r>
      <w:r>
        <w:tab/>
        <w:t>DAISY-Hörbuch</w:t>
      </w:r>
      <w:r>
        <w:tab/>
        <w:t>687 Minuten</w:t>
      </w:r>
      <w:r>
        <w:tab/>
        <w:t>1 CD</w:t>
      </w:r>
      <w:r>
        <w:tab/>
        <w:t>29,00 €</w:t>
      </w:r>
    </w:p>
    <w:p w14:paraId="5E6B659D" w14:textId="0BCA9478" w:rsidR="000B1AC3" w:rsidRDefault="000B1AC3" w:rsidP="000B1AC3">
      <w:pPr>
        <w:pStyle w:val="berschrift4"/>
      </w:pPr>
      <w:r>
        <w:lastRenderedPageBreak/>
        <w:t>Günther-Haug, Barbara: Sybille Fugger. Die Frau Jakobs des Reichen</w:t>
      </w:r>
    </w:p>
    <w:p w14:paraId="15ABE5D3" w14:textId="77777777" w:rsidR="000B1AC3" w:rsidRDefault="000B1AC3" w:rsidP="000B1AC3">
      <w:r>
        <w:t>Weltbild, Augsburg - 2000</w:t>
      </w:r>
    </w:p>
    <w:p w14:paraId="7982FD3B" w14:textId="3A9F6D0C" w:rsidR="000B1AC3" w:rsidRDefault="000B1AC3" w:rsidP="000B1AC3">
      <w:r>
        <w:t>Die Autorin ist den vielen überlieferten Spuren der bekannten Augsburger Kaufmannsfamilie Fugger nachgegangen. Dabei stieß sie auf die wenig bekannte Figur der Sybille Fugger. Ihr Leben und ihre nicht in jeder Beziehung glückliche Ehe wurden vom Aufstieg der Fugger zum mächtigsten Handelsgeschlecht des damaligen Europas geprägt. Ein grandioser Roman vor der Kulisse Augsburgs im 15. Jahrhundert.</w:t>
      </w:r>
      <w:r w:rsidR="000655B8">
        <w:t xml:space="preserve"> </w:t>
      </w:r>
      <w:r w:rsidR="00B10F31">
        <w:t>Sprecherin: Karin May</w:t>
      </w:r>
    </w:p>
    <w:p w14:paraId="33810B32" w14:textId="77777777" w:rsidR="000B1AC3" w:rsidRDefault="000B1AC3" w:rsidP="008442EE">
      <w:pPr>
        <w:pStyle w:val="Formatvorlage5"/>
      </w:pPr>
      <w:r>
        <w:t>Best.-Nr.: A11205-Y1</w:t>
      </w:r>
      <w:r>
        <w:tab/>
        <w:t>DAISY-Hörbuch</w:t>
      </w:r>
      <w:r>
        <w:tab/>
        <w:t>659 Minuten</w:t>
      </w:r>
      <w:r>
        <w:tab/>
        <w:t>1 CD</w:t>
      </w:r>
      <w:r>
        <w:tab/>
        <w:t>29,00 €</w:t>
      </w:r>
    </w:p>
    <w:p w14:paraId="57E192CF" w14:textId="75AE7072" w:rsidR="000B1AC3" w:rsidRDefault="000B1AC3" w:rsidP="000B1AC3">
      <w:pPr>
        <w:pStyle w:val="berschrift4"/>
      </w:pPr>
      <w:r>
        <w:t>Holler, Dagmar: Das Geheimnis der Heilerin.</w:t>
      </w:r>
    </w:p>
    <w:p w14:paraId="2D39B42A" w14:textId="77777777" w:rsidR="000B1AC3" w:rsidRDefault="000B1AC3" w:rsidP="000B1AC3">
      <w:r>
        <w:t>Knaur, München - 2016</w:t>
      </w:r>
    </w:p>
    <w:p w14:paraId="782ED73E" w14:textId="34E296D3" w:rsidR="000B1AC3" w:rsidRDefault="000B1AC3" w:rsidP="000B1AC3">
      <w:r>
        <w:t>Augsburg, Anno Domini 1528: Die heilkundige Elisa Eggenberger kümmert sich um die Kranken in den Armenvierteln. Sie ist eine Henkerstochter - und die Gemahlin eines Patriziers. Niemand weiß von ihrer schändlichen Herkunft, bis ein in die Stadt kommender Schurke sie wiedererkennt und sie beim Rat der Hexerei bezichtigt. Die Heilerin wird verhaftet, worauf ihr Mann, ungeachtet seines Standes, einen verzweifelten Kampf um ihr Leben beginnt.</w:t>
      </w:r>
      <w:r w:rsidR="000655B8">
        <w:t xml:space="preserve"> Sprecherin: Heide Schumann</w:t>
      </w:r>
    </w:p>
    <w:p w14:paraId="4F071660" w14:textId="77777777" w:rsidR="000B1AC3" w:rsidRDefault="000B1AC3" w:rsidP="008442EE">
      <w:pPr>
        <w:pStyle w:val="Formatvorlage5"/>
      </w:pPr>
      <w:r>
        <w:t>Best.-Nr.: A08986-Y1</w:t>
      </w:r>
      <w:r>
        <w:tab/>
        <w:t>DAISY-Hörbuch</w:t>
      </w:r>
      <w:r>
        <w:tab/>
        <w:t>1196 Minuten</w:t>
      </w:r>
      <w:r>
        <w:tab/>
        <w:t>1 CD</w:t>
      </w:r>
      <w:r>
        <w:tab/>
        <w:t>19,00 €</w:t>
      </w:r>
    </w:p>
    <w:p w14:paraId="2E60D9A4" w14:textId="401CAFBD" w:rsidR="000B1AC3" w:rsidRDefault="000B1AC3" w:rsidP="000B1AC3">
      <w:pPr>
        <w:pStyle w:val="berschrift4"/>
      </w:pPr>
      <w:r>
        <w:t>Holler, Dagmar: Die Rose der Heilerin. Historischer Roman</w:t>
      </w:r>
    </w:p>
    <w:p w14:paraId="0FB57D24" w14:textId="77777777" w:rsidR="000B1AC3" w:rsidRDefault="000B1AC3" w:rsidP="000B1AC3">
      <w:r>
        <w:t>Kanur, München - 2021</w:t>
      </w:r>
    </w:p>
    <w:p w14:paraId="5BACEFFC" w14:textId="16CE7921" w:rsidR="000B1AC3" w:rsidRDefault="000B1AC3" w:rsidP="000B1AC3">
      <w:r>
        <w:t>Venedig, 1534: Seit ihrer Flucht aus Augsburg führen die Henkerstochter Elisa und ihr Gemahl, der Patrizier Matthias Eggenberger, in Venedig unter fremden Namen ein unbehelligtes Leben. Auf einer Festlichkeit freundet sie sich ausgerechnet mit der Tochter von Battista Motracchi an. In dem machtvollen Adeligen reift der Plan, die schöne Frau für sich zu gewinnen. Ein historischer Roman über eine starke Frau in Venedig, umgeben von Intrigen und verbotener Liebe</w:t>
      </w:r>
      <w:r w:rsidR="000655B8">
        <w:t xml:space="preserve">. </w:t>
      </w:r>
      <w:r w:rsidR="00B10F31">
        <w:t>Sprecherin: Annaserena Bikafalvi Máthé</w:t>
      </w:r>
    </w:p>
    <w:p w14:paraId="7EEAC0A5" w14:textId="77777777" w:rsidR="000B1AC3" w:rsidRDefault="000B1AC3" w:rsidP="008442EE">
      <w:pPr>
        <w:pStyle w:val="Formatvorlage5"/>
      </w:pPr>
      <w:r>
        <w:t>Best.-Nr.: A11538-Y1</w:t>
      </w:r>
      <w:r>
        <w:tab/>
        <w:t>DAISY-Hörbuch</w:t>
      </w:r>
      <w:r>
        <w:tab/>
        <w:t>1781 Minuten</w:t>
      </w:r>
      <w:r>
        <w:tab/>
        <w:t>1 CD</w:t>
      </w:r>
      <w:r>
        <w:tab/>
        <w:t>19,00 €</w:t>
      </w:r>
    </w:p>
    <w:p w14:paraId="62045C49" w14:textId="278EB5E9" w:rsidR="000B1AC3" w:rsidRDefault="000B1AC3" w:rsidP="000B1AC3">
      <w:pPr>
        <w:pStyle w:val="berschrift4"/>
      </w:pPr>
      <w:r>
        <w:t>Keppler, Utta: Die Falterfrau</w:t>
      </w:r>
    </w:p>
    <w:p w14:paraId="19495697" w14:textId="77777777" w:rsidR="000B1AC3" w:rsidRDefault="000B1AC3" w:rsidP="000B1AC3">
      <w:r>
        <w:t>Evangelische Verlagsanstalt, Berlin - 3. Auflage, 1976</w:t>
      </w:r>
    </w:p>
    <w:p w14:paraId="15B996E6" w14:textId="31B907E4" w:rsidR="000B1AC3" w:rsidRDefault="000B1AC3" w:rsidP="000B1AC3">
      <w:r>
        <w:t>Naturforscherin, Künstlerin und Verlegerin - das Leben der außergewöhnlichen Maria Sibylla Merian (1647–1717), Tochter des berühmten Kupferstechers Matthäus Merian. Ihre Leidenschaft galt den Schmetterlingen. Nach gescheiteter Ehe brach Sie mit 52 Jahren zu einer Reise nach Südamerika auf, um ihre geliebten "Sommervögel" zu studieren. Ein faszinierender biographischer Roman, bestechend schnörkellos, stets lebendig und mit viel Liebe zum Detail.</w:t>
      </w:r>
      <w:r w:rsidR="000655B8">
        <w:t xml:space="preserve"> </w:t>
      </w:r>
      <w:r w:rsidR="00B10F31">
        <w:t>Sprecherin: Annaserena Bikafalvi Máthé</w:t>
      </w:r>
    </w:p>
    <w:p w14:paraId="59855039" w14:textId="77777777" w:rsidR="000B1AC3" w:rsidRDefault="000B1AC3" w:rsidP="008442EE">
      <w:pPr>
        <w:pStyle w:val="Formatvorlage5"/>
      </w:pPr>
      <w:r>
        <w:t>Best.-Nr.: A11206-Y1</w:t>
      </w:r>
      <w:r>
        <w:tab/>
        <w:t>DAISY-Hörbuch</w:t>
      </w:r>
      <w:r>
        <w:tab/>
        <w:t>626 Minuten</w:t>
      </w:r>
      <w:r>
        <w:tab/>
        <w:t>1 CD</w:t>
      </w:r>
      <w:r>
        <w:tab/>
        <w:t>29,00 €</w:t>
      </w:r>
    </w:p>
    <w:p w14:paraId="59B47712" w14:textId="28E573BA" w:rsidR="000B1AC3" w:rsidRDefault="000B1AC3" w:rsidP="000B1AC3">
      <w:pPr>
        <w:pStyle w:val="berschrift4"/>
      </w:pPr>
      <w:r>
        <w:t>Laher, Ludwig: Schauplatzwunden. Über zwölf ungewollt verknüpfte Leben</w:t>
      </w:r>
    </w:p>
    <w:p w14:paraId="47965FE3" w14:textId="77777777" w:rsidR="000B1AC3" w:rsidRDefault="000B1AC3" w:rsidP="000B1AC3">
      <w:r>
        <w:t>Czernin, Wien - 2020</w:t>
      </w:r>
    </w:p>
    <w:p w14:paraId="4C8DFBD5" w14:textId="4F19F4C6" w:rsidR="000B1AC3" w:rsidRDefault="000B1AC3" w:rsidP="000B1AC3">
      <w:r>
        <w:t xml:space="preserve">Zwölf Menschen sind durch ungeheuerliche Umstände und einen Schauplatz, den NS-Lagerkomplex St. Pantaleon-Weyer, unfreiwillig miteinander verbunden. Ludwig Lahers neue </w:t>
      </w:r>
      <w:r>
        <w:lastRenderedPageBreak/>
        <w:t>Prosa porträtiert Opfer, Täter und anderweitig von diesem Ort nachhaltig Berührte auf eindringliche Weise. Willkür, Ohnmacht und Terror im demokratiebefreiten Staatswesen: im 21. Jahrhundert immer noch hochaktuell.</w:t>
      </w:r>
      <w:r w:rsidR="000655B8">
        <w:t xml:space="preserve"> </w:t>
      </w:r>
      <w:r>
        <w:t>Sprecher: Martin Mayrhofer</w:t>
      </w:r>
    </w:p>
    <w:p w14:paraId="188111AF" w14:textId="77777777" w:rsidR="000B1AC3" w:rsidRDefault="000B1AC3" w:rsidP="008442EE">
      <w:pPr>
        <w:pStyle w:val="Formatvorlage5"/>
      </w:pPr>
      <w:r>
        <w:t>Best.-Nr.: A09499-Y1</w:t>
      </w:r>
      <w:r>
        <w:tab/>
        <w:t>DAISY-Hörbuch</w:t>
      </w:r>
      <w:r>
        <w:tab/>
        <w:t>334 Minuten</w:t>
      </w:r>
      <w:r>
        <w:tab/>
        <w:t>1 CD</w:t>
      </w:r>
      <w:r>
        <w:tab/>
        <w:t>19,00 €</w:t>
      </w:r>
    </w:p>
    <w:p w14:paraId="4E33F591" w14:textId="0595765F" w:rsidR="000B1AC3" w:rsidRDefault="000B1AC3" w:rsidP="000B1AC3">
      <w:pPr>
        <w:pStyle w:val="berschrift4"/>
      </w:pPr>
      <w:r>
        <w:t>Landon, Margaret: Der König und ich.</w:t>
      </w:r>
    </w:p>
    <w:p w14:paraId="09BD4D9B" w14:textId="77777777" w:rsidR="000B1AC3" w:rsidRDefault="000B1AC3" w:rsidP="000B1AC3">
      <w:r>
        <w:t>Knaur, München - 2000</w:t>
      </w:r>
    </w:p>
    <w:p w14:paraId="51A24184" w14:textId="18F666B7" w:rsidR="000B1AC3" w:rsidRDefault="000B1AC3" w:rsidP="000B1AC3">
      <w:r>
        <w:t>Er ist der König von Siam, mächtig, unberechenbar und immer zerrissen zwischen den Werten seiner Väter und dem Wunsch, sein Land in eine bessere Zukunft zu führen. Doch plötzlich ändert sich alles - 1862 kommt die junge Engländerin Anna Leonowens an den königlichen Hof und erobert das Herz des Königs. Eine wunderbare Geschichte mit interessanten Einblicken in Siams Geschichte.</w:t>
      </w:r>
      <w:r w:rsidR="000655B8">
        <w:t xml:space="preserve"> Sprecherin: Ursula Meisinger</w:t>
      </w:r>
    </w:p>
    <w:p w14:paraId="0E96B0A7" w14:textId="77777777" w:rsidR="000B1AC3" w:rsidRDefault="000B1AC3" w:rsidP="008442EE">
      <w:pPr>
        <w:pStyle w:val="Formatvorlage5"/>
      </w:pPr>
      <w:r>
        <w:t>Best.-Nr.: A09806-Y1</w:t>
      </w:r>
      <w:r>
        <w:tab/>
        <w:t>DAISY-Hörbuch</w:t>
      </w:r>
      <w:r>
        <w:tab/>
        <w:t>950 Minuten</w:t>
      </w:r>
      <w:r>
        <w:tab/>
        <w:t>1 CD</w:t>
      </w:r>
      <w:r>
        <w:tab/>
        <w:t>39,00 €</w:t>
      </w:r>
    </w:p>
    <w:p w14:paraId="6F296997" w14:textId="51EADF25" w:rsidR="000B1AC3" w:rsidRDefault="000B1AC3" w:rsidP="000B1AC3">
      <w:pPr>
        <w:pStyle w:val="berschrift4"/>
      </w:pPr>
      <w:r>
        <w:t>Maly, Beate: Die Frauen von Schönbrunn: Ein Leben für das Wohl der Tiere. Roman</w:t>
      </w:r>
    </w:p>
    <w:p w14:paraId="3BC3BB0F" w14:textId="77777777" w:rsidR="000B1AC3" w:rsidRDefault="000B1AC3" w:rsidP="000B1AC3">
      <w:r>
        <w:t>Ullstein, Berlin - 2022</w:t>
      </w:r>
    </w:p>
    <w:p w14:paraId="4DE2F723" w14:textId="5A4A20F6" w:rsidR="000B1AC3" w:rsidRDefault="000B1AC3" w:rsidP="000B1AC3">
      <w:r>
        <w:t>Im Sommer 1914 erfüllt sich für Emma ein Traum: Sie wird eine der ersten Pflegerinnen im prachtvollen Wiener Tiergarten Schönbrunn. Als der Erste Weltkrieg ausbricht, werden fast alle Männer eingezogen. Emma muss Verantwortung für die Tiere übernehmen und außerdem noch für ihre schwangere Schwester sorgen. An ihrer Seite steht Tierarzt Julius. Während die Bevölkerung gegen Ende des Krieges hungert, werden die Rufe immer lauter, den Zoo zu schließen.</w:t>
      </w:r>
      <w:r w:rsidR="000655B8">
        <w:t xml:space="preserve"> </w:t>
      </w:r>
      <w:r w:rsidR="00B10F31">
        <w:t>Sprecherin: Annaserena Bikafalvi Máthé</w:t>
      </w:r>
    </w:p>
    <w:p w14:paraId="441C24DD" w14:textId="77777777" w:rsidR="000B1AC3" w:rsidRDefault="000B1AC3" w:rsidP="008442EE">
      <w:pPr>
        <w:pStyle w:val="Formatvorlage5"/>
      </w:pPr>
      <w:r>
        <w:t>Best.-Nr.: A11641-Y1</w:t>
      </w:r>
      <w:r>
        <w:tab/>
        <w:t>DAISY-Hörbuch</w:t>
      </w:r>
      <w:r>
        <w:tab/>
        <w:t>563 Minuten</w:t>
      </w:r>
      <w:r>
        <w:tab/>
        <w:t>1 CD</w:t>
      </w:r>
      <w:r>
        <w:tab/>
        <w:t>29,00 €</w:t>
      </w:r>
    </w:p>
    <w:p w14:paraId="5D1562FA" w14:textId="3A7F76F8" w:rsidR="000B1AC3" w:rsidRDefault="000B1AC3" w:rsidP="000B1AC3">
      <w:pPr>
        <w:pStyle w:val="berschrift4"/>
      </w:pPr>
      <w:r>
        <w:t>Maly, Beate: Die Kinder von Schönbrunn. Träume von einer besseren Welt</w:t>
      </w:r>
    </w:p>
    <w:p w14:paraId="6C8F2A02" w14:textId="77777777" w:rsidR="000B1AC3" w:rsidRDefault="000B1AC3" w:rsidP="000B1AC3">
      <w:r>
        <w:t>Ullstein, Berlin - 2023</w:t>
      </w:r>
    </w:p>
    <w:p w14:paraId="7E419DD6" w14:textId="3D3AFF5C" w:rsidR="000B1AC3" w:rsidRDefault="000B1AC3" w:rsidP="000B1AC3">
      <w:r>
        <w:t>Der Krieg ist vorbei, der Kaiser hat abgedankt, in Wien bricht eine neue Zeit an. Greta fällt es trotz allen Aufschwungs immer noch schwer, den Verlust ihres geliebten Gustavs zu akzeptieren. Als sie in Schönbrunn auf eine junge Frau trifft, die eine Erzieherschule im Schloss besucht, entschließt sie sich zu der Ausbildung. Sie glaubt daran, etwas bewegen zu können. Doch bald stößt sie auf erste Konflikte, denn nicht jeder ist von ihren liberalen Ideen begeistert.  Ein mitreißender historischer Roman.</w:t>
      </w:r>
      <w:r w:rsidR="000655B8">
        <w:t xml:space="preserve"> </w:t>
      </w:r>
      <w:r w:rsidR="00B10F31">
        <w:t>Sprecherin: Annaserena Bikafalvi Máthé</w:t>
      </w:r>
    </w:p>
    <w:p w14:paraId="69B294B7" w14:textId="77777777" w:rsidR="000B1AC3" w:rsidRDefault="000B1AC3" w:rsidP="008442EE">
      <w:pPr>
        <w:pStyle w:val="Formatvorlage5"/>
      </w:pPr>
      <w:r>
        <w:t>Best.-Nr.: A11640-Y1</w:t>
      </w:r>
      <w:r>
        <w:tab/>
        <w:t>DAISY-Hörbuch</w:t>
      </w:r>
      <w:r>
        <w:tab/>
        <w:t>468 Minuten</w:t>
      </w:r>
      <w:r>
        <w:tab/>
        <w:t>1 CD</w:t>
      </w:r>
      <w:r>
        <w:tab/>
        <w:t>29,00 €</w:t>
      </w:r>
    </w:p>
    <w:p w14:paraId="7BB5CED2" w14:textId="4703CA7B" w:rsidR="000B1AC3" w:rsidRDefault="000B1AC3" w:rsidP="000B1AC3">
      <w:pPr>
        <w:pStyle w:val="berschrift4"/>
      </w:pPr>
      <w:r>
        <w:t>Maly, Rebecca: Die Krankenschwester von St. Pauli - Jahre des Aufbruchs. Band 3</w:t>
      </w:r>
    </w:p>
    <w:p w14:paraId="365E9B38" w14:textId="77777777" w:rsidR="000B1AC3" w:rsidRDefault="000B1AC3" w:rsidP="000B1AC3">
      <w:r>
        <w:t>Piper, München - 2. Auflage, 2020</w:t>
      </w:r>
    </w:p>
    <w:p w14:paraId="4E7A0634" w14:textId="49ED3120" w:rsidR="000B1AC3" w:rsidRDefault="000B1AC3" w:rsidP="000B1AC3">
      <w:r>
        <w:t>Svantje Claasen verbindet als Krankenschwester erfolgreich Beruf und Familie. Als der Erste Weltkrieg ausbricht, meldet sie sich freiwillig an die deutsch-französische Front. Plötzlich findet sie sich auf feindlicher Seite wieder und muss fürchten, ihre Familie nie wiederzusehen.</w:t>
      </w:r>
      <w:r w:rsidR="000655B8">
        <w:t xml:space="preserve"> </w:t>
      </w:r>
      <w:r w:rsidR="00B10F31">
        <w:t>Sprecherin: Annaserena Bikafalvi Máthé</w:t>
      </w:r>
    </w:p>
    <w:p w14:paraId="0A59B056" w14:textId="77777777" w:rsidR="000B1AC3" w:rsidRDefault="000B1AC3" w:rsidP="008442EE">
      <w:pPr>
        <w:pStyle w:val="Formatvorlage5"/>
      </w:pPr>
      <w:r>
        <w:lastRenderedPageBreak/>
        <w:t>Best.-Nr.: A11644-Y1</w:t>
      </w:r>
      <w:r>
        <w:tab/>
        <w:t>DAISY-Hörbuch</w:t>
      </w:r>
      <w:r>
        <w:tab/>
        <w:t>774 Minuten</w:t>
      </w:r>
      <w:r>
        <w:tab/>
        <w:t>1 CD</w:t>
      </w:r>
      <w:r>
        <w:tab/>
        <w:t>39,00 €</w:t>
      </w:r>
    </w:p>
    <w:p w14:paraId="3165DF03" w14:textId="777BA7F9" w:rsidR="000B1AC3" w:rsidRDefault="000B1AC3" w:rsidP="000B1AC3">
      <w:pPr>
        <w:pStyle w:val="berschrift4"/>
      </w:pPr>
      <w:r>
        <w:t>Maly, Rebecca: Die Krankenschwester von St. Pauli - Tage des Schicksals. Band 1</w:t>
      </w:r>
    </w:p>
    <w:p w14:paraId="0963D9C9" w14:textId="77777777" w:rsidR="000B1AC3" w:rsidRDefault="000B1AC3" w:rsidP="000B1AC3">
      <w:r>
        <w:t>Piper, München - 2020</w:t>
      </w:r>
    </w:p>
    <w:p w14:paraId="752FF1C8" w14:textId="74F50C4A" w:rsidR="000B1AC3" w:rsidRDefault="000B1AC3" w:rsidP="000B1AC3">
      <w:r>
        <w:t>Im lauten und überfüllten Gängeviertel von Hamburg lernt Svantje Claasen, sich durchzukämpfen. Doch das Elend lässt sie nicht los, und so beschließt die junge Frau, Krankenschwester zu werden. Als sie sich schließlich in den weltoffenen Tuchhändler Friedrich Falkenberg verliebt, muss Svantje gegen gesellschaftliche Konventionen und für eine gemeinsame Zukunft kämpfen. Dann bricht 1892 eine verheerende Choleraepidemie in Hamburg aus, und die junge Krankenschwester kann sich endlich beweisen</w:t>
      </w:r>
      <w:r w:rsidR="000655B8">
        <w:t xml:space="preserve">. </w:t>
      </w:r>
      <w:r w:rsidR="00B10F31">
        <w:t>Sprecherin: Annaserena Bikafalvi Máthé</w:t>
      </w:r>
    </w:p>
    <w:p w14:paraId="01E20D16" w14:textId="77777777" w:rsidR="000B1AC3" w:rsidRDefault="000B1AC3" w:rsidP="008442EE">
      <w:pPr>
        <w:pStyle w:val="Formatvorlage5"/>
      </w:pPr>
      <w:r>
        <w:t>Best.-Nr.: A11642-Y1</w:t>
      </w:r>
      <w:r>
        <w:tab/>
        <w:t>DAISY-Hörbuch</w:t>
      </w:r>
      <w:r>
        <w:tab/>
        <w:t>824 Minuten</w:t>
      </w:r>
      <w:r>
        <w:tab/>
        <w:t>1 CD</w:t>
      </w:r>
      <w:r>
        <w:tab/>
        <w:t>39,00 €</w:t>
      </w:r>
    </w:p>
    <w:p w14:paraId="3BDDFD87" w14:textId="5DE7ECBF" w:rsidR="000B1AC3" w:rsidRDefault="000B1AC3" w:rsidP="000B1AC3">
      <w:pPr>
        <w:pStyle w:val="berschrift4"/>
      </w:pPr>
      <w:r>
        <w:t>Maly, Rebecca: Die Krankenschwester von St. Pauli - Wandel der Zeiten. Band 2</w:t>
      </w:r>
    </w:p>
    <w:p w14:paraId="482297F3" w14:textId="77777777" w:rsidR="000B1AC3" w:rsidRDefault="000B1AC3" w:rsidP="000B1AC3">
      <w:r>
        <w:t>Piper, München - 2. Auflage, 2020</w:t>
      </w:r>
    </w:p>
    <w:p w14:paraId="7280BB94" w14:textId="39181DC2" w:rsidR="000B1AC3" w:rsidRDefault="000B1AC3" w:rsidP="000B1AC3">
      <w:r>
        <w:t>Hamburg im 19. Jahrhundert:  Nachdem sich die Hamburger Krankenschwester Svantje Claasen während der Cholera-Epidemie beweisen konnte und ihre große Liebe gefunden hat, warten neue Herausforderungen auf sie. Als ihre beiden Kinder alt genug sind, möchte sie ihrem Beruf und ihrer Berufung wieder nachgehen – und stößt dabei auf Widerstand.  Ein historischer Roman mit großen Gefühlen und viel Spannung. </w:t>
      </w:r>
      <w:r w:rsidR="000655B8">
        <w:t xml:space="preserve"> </w:t>
      </w:r>
      <w:r w:rsidR="00B10F31">
        <w:t>Sprecherin: Annaserena Bikafalvi Máthé</w:t>
      </w:r>
    </w:p>
    <w:p w14:paraId="124C341D" w14:textId="77777777" w:rsidR="000B1AC3" w:rsidRDefault="000B1AC3" w:rsidP="008442EE">
      <w:pPr>
        <w:pStyle w:val="Formatvorlage5"/>
      </w:pPr>
      <w:r>
        <w:t>Best.-Nr.: A11643-Y1</w:t>
      </w:r>
      <w:r>
        <w:tab/>
        <w:t>DAISY-Hörbuch</w:t>
      </w:r>
      <w:r>
        <w:tab/>
        <w:t>659 Minuten</w:t>
      </w:r>
      <w:r>
        <w:tab/>
        <w:t>1 CD</w:t>
      </w:r>
      <w:r>
        <w:tab/>
        <w:t>29,00 €</w:t>
      </w:r>
    </w:p>
    <w:p w14:paraId="7517BA93" w14:textId="25724DCE" w:rsidR="000B1AC3" w:rsidRDefault="000B1AC3" w:rsidP="000B1AC3">
      <w:pPr>
        <w:pStyle w:val="berschrift4"/>
      </w:pPr>
      <w:r>
        <w:t>McNeill, Killen: Lore und die letzten Tage. Roman</w:t>
      </w:r>
    </w:p>
    <w:p w14:paraId="6E96C99A" w14:textId="77777777" w:rsidR="000B1AC3" w:rsidRDefault="000B1AC3" w:rsidP="000B1AC3">
      <w:r>
        <w:t>ars vivendi, Cadolzburg - 2023</w:t>
      </w:r>
    </w:p>
    <w:p w14:paraId="24943CA3" w14:textId="7315DFBD" w:rsidR="000B1AC3" w:rsidRDefault="000B1AC3" w:rsidP="000B1AC3">
      <w:r>
        <w:t>Die junge Lore, in der Bombennacht vom 2. Januar 1945 Vollwaise geworden, flieht aus Nürnberg in das idyllische Dorf Seilar. Dort trifft sie den Hitlerjungen Anton wieder, in den sie sich im letzten Sommer als Erntehelferin verliebt hat. Mit ihm erlebt sie die letzten, schrecklichen Tage des Krieges. Anton soll im Volkssturm Seilar verteidigen, will aber den Einsatz vereiteln, damit das Dorf vor dem Angriff der Amerikaner verschont bleibt. 75 Jahre später: bei einer Gedenkfeier für die Kriegsopfer kommen Lore Zweifel, ob der Untergang des Dorfes tatsächlich so abgelaufen ist, wie es in den Reden geschildert wird.</w:t>
      </w:r>
      <w:r w:rsidR="000655B8">
        <w:t xml:space="preserve"> </w:t>
      </w:r>
      <w:r w:rsidR="00B10F31">
        <w:t>Sprecherin: Annaserena Bikafalvi Máthé</w:t>
      </w:r>
    </w:p>
    <w:p w14:paraId="64A56543" w14:textId="77777777" w:rsidR="000B1AC3" w:rsidRDefault="000B1AC3" w:rsidP="008442EE">
      <w:pPr>
        <w:pStyle w:val="Formatvorlage5"/>
      </w:pPr>
      <w:r>
        <w:t>Best.-Nr.: A11627-Y1</w:t>
      </w:r>
      <w:r>
        <w:tab/>
        <w:t>DAISY-Hörbuch</w:t>
      </w:r>
      <w:r>
        <w:tab/>
        <w:t>459 Minuten</w:t>
      </w:r>
      <w:r>
        <w:tab/>
        <w:t>1 CD</w:t>
      </w:r>
      <w:r>
        <w:tab/>
        <w:t>29,00 €</w:t>
      </w:r>
    </w:p>
    <w:p w14:paraId="475AF08A" w14:textId="2D1F9953" w:rsidR="000B1AC3" w:rsidRDefault="000B1AC3" w:rsidP="000B1AC3">
      <w:pPr>
        <w:pStyle w:val="berschrift4"/>
      </w:pPr>
      <w:r>
        <w:t>Oke, Janette: Wenn der Tag erwacht. Band 3 - Kanada-Serie</w:t>
      </w:r>
    </w:p>
    <w:p w14:paraId="6966BE9B" w14:textId="77777777" w:rsidR="000B1AC3" w:rsidRDefault="000B1AC3" w:rsidP="000B1AC3">
      <w:r>
        <w:t>Gerth Medien, Asslar - 2006</w:t>
      </w:r>
    </w:p>
    <w:p w14:paraId="0F3478C8" w14:textId="7BBEECF7" w:rsidR="000B1AC3" w:rsidRDefault="000B1AC3" w:rsidP="000B1AC3">
      <w:r>
        <w:t>Das Leben im Norden Kanadas ist mehr als beschwerlich für Elisabeth und Wynn. Doch endlich darf in der Siedlung auch eine Schule eröffnet werden. Elisabeth hilft begeistert mit. Aber immer wieder wird ihre Freude von der Trauer über ihre eigene Kinderlosigkeit überschattet. Als Wynn dann noch weiter in den Norden versetzt werden soll, wird ihr Glaube auf eine harte Probe gestellt.</w:t>
      </w:r>
      <w:r w:rsidR="000655B8">
        <w:t xml:space="preserve"> </w:t>
      </w:r>
      <w:r w:rsidR="00B10F31">
        <w:t>Sprecherin: Annaserena Bikafalvi Máthé</w:t>
      </w:r>
    </w:p>
    <w:p w14:paraId="291FF33A" w14:textId="77777777" w:rsidR="000B1AC3" w:rsidRDefault="000B1AC3" w:rsidP="008442EE">
      <w:pPr>
        <w:pStyle w:val="Formatvorlage5"/>
      </w:pPr>
      <w:r>
        <w:lastRenderedPageBreak/>
        <w:t>Best.-Nr.: A12320-Y1</w:t>
      </w:r>
      <w:r>
        <w:tab/>
        <w:t>DAISY-Hörbuch</w:t>
      </w:r>
      <w:r>
        <w:tab/>
        <w:t>471 Minuten</w:t>
      </w:r>
      <w:r>
        <w:tab/>
        <w:t>1 CD</w:t>
      </w:r>
      <w:r>
        <w:tab/>
        <w:t>29,00 €</w:t>
      </w:r>
    </w:p>
    <w:p w14:paraId="1782A74D" w14:textId="3049D58D" w:rsidR="000B1AC3" w:rsidRDefault="000B1AC3" w:rsidP="000B1AC3">
      <w:pPr>
        <w:pStyle w:val="berschrift4"/>
      </w:pPr>
      <w:r>
        <w:t>Oke, Janette: Wenn die Hoffnung neu erblüht. Band 4 - Kanada-Serie</w:t>
      </w:r>
    </w:p>
    <w:p w14:paraId="0187605D" w14:textId="77777777" w:rsidR="000B1AC3" w:rsidRDefault="000B1AC3" w:rsidP="000B1AC3">
      <w:r>
        <w:t>Gerth Medien, Asslar - 2006</w:t>
      </w:r>
    </w:p>
    <w:p w14:paraId="66F5F053" w14:textId="16564F2A" w:rsidR="000B1AC3" w:rsidRDefault="000B1AC3" w:rsidP="000B1AC3">
      <w:r>
        <w:t>Der neue Einsatzort von Elisabeth und Wynn Delaney ist noch primitiver als der vorherige und die Dorfbewohner des Indianerstammes begegnen Elisabeth äußerst ablehnend. Erst als sie mit ihrem beherzten Verhalten den ganzen Stamm vor einer Feuersbrunst rettet, wendet sich das Blatt, und die Indianer bringen ihr nun Freundschaft und Zuneigung entgegen.</w:t>
      </w:r>
      <w:r w:rsidR="000655B8">
        <w:t xml:space="preserve"> </w:t>
      </w:r>
      <w:r w:rsidR="00B10F31">
        <w:t>Sprecherin: Annaserena Bikafalvi Máthé</w:t>
      </w:r>
    </w:p>
    <w:p w14:paraId="6BF5174D" w14:textId="77777777" w:rsidR="000B1AC3" w:rsidRDefault="000B1AC3" w:rsidP="008442EE">
      <w:pPr>
        <w:pStyle w:val="Formatvorlage5"/>
      </w:pPr>
      <w:r>
        <w:t>Best.-Nr.: A12319-Y1</w:t>
      </w:r>
      <w:r>
        <w:tab/>
        <w:t>DAISY-Hörbuch</w:t>
      </w:r>
      <w:r>
        <w:tab/>
        <w:t>458 Minuten</w:t>
      </w:r>
      <w:r>
        <w:tab/>
        <w:t>1 CD</w:t>
      </w:r>
      <w:r>
        <w:tab/>
        <w:t>29,00 €</w:t>
      </w:r>
    </w:p>
    <w:p w14:paraId="1151D2D4" w14:textId="1B92583E" w:rsidR="000B1AC3" w:rsidRDefault="000B1AC3" w:rsidP="000B1AC3">
      <w:pPr>
        <w:pStyle w:val="berschrift4"/>
      </w:pPr>
      <w:r>
        <w:t>Oke, Janette: Wenn die Liebe siegt. Band 1 - Kanada-Serie</w:t>
      </w:r>
    </w:p>
    <w:p w14:paraId="548680B6" w14:textId="77777777" w:rsidR="000B1AC3" w:rsidRDefault="000B1AC3" w:rsidP="000B1AC3">
      <w:r>
        <w:t>Gerth Medien, Asslar - 2006</w:t>
      </w:r>
    </w:p>
    <w:p w14:paraId="67B08EC9" w14:textId="74E5F5F5" w:rsidR="000B1AC3" w:rsidRDefault="000B1AC3" w:rsidP="000B1AC3">
      <w:r>
        <w:t>Die wohlbehütete Elisabeth verlässt das warme heimatliche Nest, um im rauen Westen Kanadas eine Stelle als Lehrerin anzutreten. Eines hat sie sich ganz fest vorgenommen: Auf keinen Fall wird sie sich mit einem dieser „Rotjacken“ einlassen, einen kanadischen berittenen Polizisten. Auch der junge Wynn Delaney trägt sich nun wirklich nicht mit Heiratsgedanken. Doch als Elisabeth und Wynn sich begegnen, wird plötzlich alles anders.</w:t>
      </w:r>
      <w:r w:rsidR="000655B8">
        <w:t xml:space="preserve"> </w:t>
      </w:r>
      <w:r w:rsidR="00B10F31">
        <w:t>Sprecherin: Annaserena Bikafalvi Máthé</w:t>
      </w:r>
    </w:p>
    <w:p w14:paraId="25143D35" w14:textId="77777777" w:rsidR="000B1AC3" w:rsidRDefault="000B1AC3" w:rsidP="008442EE">
      <w:pPr>
        <w:pStyle w:val="Formatvorlage5"/>
      </w:pPr>
      <w:r>
        <w:t>Best.-Nr.: A11666-Y1</w:t>
      </w:r>
      <w:r>
        <w:tab/>
        <w:t>DAISY-Hörbuch</w:t>
      </w:r>
      <w:r>
        <w:tab/>
        <w:t>521 Minuten</w:t>
      </w:r>
      <w:r>
        <w:tab/>
        <w:t>1 CD</w:t>
      </w:r>
      <w:r>
        <w:tab/>
        <w:t>29,00 €</w:t>
      </w:r>
    </w:p>
    <w:p w14:paraId="50F949E4" w14:textId="58500A14" w:rsidR="000B1AC3" w:rsidRDefault="000B1AC3" w:rsidP="000B1AC3">
      <w:pPr>
        <w:pStyle w:val="berschrift4"/>
      </w:pPr>
      <w:r>
        <w:t>Oke, Janette: Wenn es Frühling wird. Band 2 - Kanada-Serie</w:t>
      </w:r>
    </w:p>
    <w:p w14:paraId="76461B48" w14:textId="77777777" w:rsidR="000B1AC3" w:rsidRDefault="000B1AC3" w:rsidP="000B1AC3">
      <w:r>
        <w:t>Gerth Medien, Asslar - 2006</w:t>
      </w:r>
    </w:p>
    <w:p w14:paraId="48C944BD" w14:textId="376BF30A" w:rsidR="000B1AC3" w:rsidRDefault="000B1AC3" w:rsidP="000B1AC3">
      <w:r>
        <w:t>Wynn und Elisabeth Delaney verschlägt es in ein Indianerdorf im hohen Norden Kanadas. Die Sprachschwierigkeiten und das raue Klima machen Elisabeth schwer zu schaffen. Als sie dann auch noch einen langen Winter ohne Wynn verbringen muss, wünscht sie sich sehnlichst den Frühling herbei.</w:t>
      </w:r>
      <w:r w:rsidR="000655B8">
        <w:t xml:space="preserve"> </w:t>
      </w:r>
      <w:r w:rsidR="00B10F31">
        <w:t>Sprecherin: Annaserena Bikafalvi Máthé</w:t>
      </w:r>
    </w:p>
    <w:p w14:paraId="6219371F" w14:textId="77777777" w:rsidR="000B1AC3" w:rsidRDefault="000B1AC3" w:rsidP="008442EE">
      <w:pPr>
        <w:pStyle w:val="Formatvorlage5"/>
      </w:pPr>
      <w:r>
        <w:t>Best.-Nr.: A11667-Y1</w:t>
      </w:r>
      <w:r>
        <w:tab/>
        <w:t>DAISY-Hörbuch</w:t>
      </w:r>
      <w:r>
        <w:tab/>
        <w:t>648 Minuten</w:t>
      </w:r>
      <w:r>
        <w:tab/>
        <w:t>1 CD</w:t>
      </w:r>
      <w:r>
        <w:tab/>
        <w:t>29,00 €</w:t>
      </w:r>
    </w:p>
    <w:p w14:paraId="42EE7C32" w14:textId="119F8D04" w:rsidR="000B1AC3" w:rsidRDefault="000B1AC3" w:rsidP="000B1AC3">
      <w:pPr>
        <w:pStyle w:val="berschrift4"/>
      </w:pPr>
      <w:r>
        <w:t>Rees, Siân: Das Freudenschiff. Die wahre Geschichte von einem Schiff und seiner weiblichen Fracht im 18. Jahrhundert</w:t>
      </w:r>
    </w:p>
    <w:p w14:paraId="5D24F536" w14:textId="77777777" w:rsidR="000B1AC3" w:rsidRDefault="000B1AC3" w:rsidP="000B1AC3">
      <w:r>
        <w:t>Europa Verlag, Hamburg - 3. Auflage, 2002</w:t>
      </w:r>
    </w:p>
    <w:p w14:paraId="4C6E82E8" w14:textId="4BEBE3A3" w:rsidR="000B1AC3" w:rsidRDefault="000B1AC3" w:rsidP="000B1AC3">
      <w:r>
        <w:t>Die außergewöhnliche und wahre Geschichte eines Schiffes, dessen Fracht die Besiedelung der britischen Kolonien in Australien unterstützen sollte: Zweihundertvierzig Frauen werden im Sommer 1789 auf die »Lady Julian« verschifft, denen in London nur die Haft oder der Galgen geblieben wäre. Wie Sklavinnen stehen sie nicht nur der Schiffsbesatzung, sondern auch den Seeleuten anderer Schiffe zur Verfügung. Nach einem Jahr kommen nicht nur Paare, sondern auch ganze Familien in Australien an</w:t>
      </w:r>
      <w:r w:rsidR="000655B8">
        <w:t xml:space="preserve">. </w:t>
      </w:r>
      <w:r w:rsidR="00B10F31">
        <w:t>Sprecherin: Claudia Gollner</w:t>
      </w:r>
    </w:p>
    <w:p w14:paraId="7DEA6E50" w14:textId="77777777" w:rsidR="000B1AC3" w:rsidRDefault="000B1AC3" w:rsidP="008442EE">
      <w:pPr>
        <w:pStyle w:val="Formatvorlage5"/>
      </w:pPr>
      <w:r>
        <w:t>Best.-Nr.: A10778-Y1</w:t>
      </w:r>
      <w:r>
        <w:tab/>
        <w:t>DAISY-Hörbuch</w:t>
      </w:r>
      <w:r>
        <w:tab/>
        <w:t>632 Minuten</w:t>
      </w:r>
      <w:r>
        <w:tab/>
        <w:t>1 CD</w:t>
      </w:r>
      <w:r>
        <w:tab/>
        <w:t>29,00 €</w:t>
      </w:r>
    </w:p>
    <w:p w14:paraId="3D1C28A6" w14:textId="30F18D93" w:rsidR="000B1AC3" w:rsidRDefault="000B1AC3" w:rsidP="000B1AC3">
      <w:pPr>
        <w:pStyle w:val="berschrift4"/>
      </w:pPr>
      <w:r>
        <w:t>Römling, Michael: Tankred: Weihrauch und Schwert. Historischer Roman</w:t>
      </w:r>
    </w:p>
    <w:p w14:paraId="457A0717" w14:textId="77777777" w:rsidR="000B1AC3" w:rsidRDefault="000B1AC3" w:rsidP="000B1AC3">
      <w:r>
        <w:t>Rowohlt Verlag GmbH - 2022-12-01</w:t>
      </w:r>
    </w:p>
    <w:p w14:paraId="485AB0E2" w14:textId="77777777" w:rsidR="000B1AC3" w:rsidRDefault="000B1AC3" w:rsidP="000B1AC3">
      <w:r>
        <w:lastRenderedPageBreak/>
        <w:t>Januar 882: Die Normannen nähern sich brandschatzend dem Kloster Prüm in der Eifel. Die Mönche fliehen, doch einer bleibt: Tankred, der Bibliothekar. Während die Plünderer die Kirche stürmen, rettet er den berühmten Bücherschatz, bevor er aus dem brennenden Gemäuer entkommt ... Der kämpfende Bibliothekar ist ein Held, wie man ihn noch nie erlebt hat: ein verwegener Kämpfer, der Literatur und Wissenschaft genauso liebt wie sein Schwert.</w:t>
      </w:r>
    </w:p>
    <w:p w14:paraId="12F070C2" w14:textId="0611C451" w:rsidR="000B1AC3" w:rsidRDefault="000B1AC3" w:rsidP="008442EE">
      <w:pPr>
        <w:pStyle w:val="Formatvorlage5"/>
      </w:pPr>
      <w:r>
        <w:t>Best.-Nr.: A11005-PK1</w:t>
      </w:r>
      <w:r>
        <w:tab/>
        <w:t xml:space="preserve"> Kurzschrift</w:t>
      </w:r>
      <w:r>
        <w:tab/>
        <w:t>616 Seiten</w:t>
      </w:r>
      <w:r>
        <w:tab/>
        <w:t>3 Ordner</w:t>
      </w:r>
      <w:r>
        <w:tab/>
        <w:t>79,00 €</w:t>
      </w:r>
    </w:p>
    <w:p w14:paraId="00319257" w14:textId="72A50BCC" w:rsidR="000B1AC3" w:rsidRDefault="000B1AC3" w:rsidP="008442EE">
      <w:pPr>
        <w:pStyle w:val="Formatvorlage5"/>
      </w:pPr>
      <w:r>
        <w:t>Best.-Nr.: A11005-PV1</w:t>
      </w:r>
      <w:r>
        <w:tab/>
        <w:t xml:space="preserve"> Vollschrift</w:t>
      </w:r>
      <w:r>
        <w:tab/>
        <w:t>863 Seiten</w:t>
      </w:r>
      <w:r>
        <w:tab/>
        <w:t>4 Ordner</w:t>
      </w:r>
      <w:r>
        <w:tab/>
        <w:t>79,00 €</w:t>
      </w:r>
    </w:p>
    <w:p w14:paraId="6DA4BFBA" w14:textId="3DD0FFF1" w:rsidR="000B1AC3" w:rsidRDefault="000B1AC3" w:rsidP="000B1AC3">
      <w:pPr>
        <w:pStyle w:val="berschrift4"/>
      </w:pPr>
      <w:r>
        <w:t>Rygiert, Beate: Die Ullsteinfrauen und das Haus der Bücher. Roman</w:t>
      </w:r>
    </w:p>
    <w:p w14:paraId="1AF3686F" w14:textId="77777777" w:rsidR="000B1AC3" w:rsidRDefault="000B1AC3" w:rsidP="000B1AC3">
      <w:r>
        <w:t>Ullstein, Berlin - 2021</w:t>
      </w:r>
    </w:p>
    <w:p w14:paraId="10F3A161" w14:textId="432169D2" w:rsidR="000B1AC3" w:rsidRDefault="000B1AC3" w:rsidP="000B1AC3">
      <w:r>
        <w:t>Berlin in den goldenen 20ern: Auf einem Bankett lernt die erfolgreiche Journalistin Rosalie Gräfenberg Franz Ullstein, den Generaldirektor des Ullsteinverlags, kennen. Um diesen ist es sofort geschehen. Er verliebt sich in Rosalie und macht ihr kurz darauf einen Antrag. Doch seinen vier Brüdern ist sie ein Dorn im Auge. Durch eine Intrige versuchen sie, die beiden zu trennen. Aber Autorin Vicki Baum und ihre Sekretärin Lilli lassen nicht zu, dass nur die Männer die Regeln diktieren und Rosalies Ruf ruinieren</w:t>
      </w:r>
      <w:r w:rsidR="000655B8">
        <w:t>.</w:t>
      </w:r>
      <w:r>
        <w:t xml:space="preserve"> </w:t>
      </w:r>
      <w:r w:rsidR="00B10F31">
        <w:t>Sprecherin: Karin May</w:t>
      </w:r>
    </w:p>
    <w:p w14:paraId="6656F486" w14:textId="77777777" w:rsidR="000B1AC3" w:rsidRDefault="000B1AC3" w:rsidP="008442EE">
      <w:pPr>
        <w:pStyle w:val="Formatvorlage5"/>
      </w:pPr>
      <w:r>
        <w:t>Best.-Nr.: A10619-Y1</w:t>
      </w:r>
      <w:r>
        <w:tab/>
        <w:t>DAISY-Hörbuch</w:t>
      </w:r>
      <w:r>
        <w:tab/>
        <w:t>752 Minuten</w:t>
      </w:r>
      <w:r>
        <w:tab/>
        <w:t>1 CD</w:t>
      </w:r>
      <w:r>
        <w:tab/>
        <w:t>39,00 €</w:t>
      </w:r>
    </w:p>
    <w:p w14:paraId="3AA68EE5" w14:textId="15F79B97" w:rsidR="000B1AC3" w:rsidRDefault="000B1AC3" w:rsidP="000B1AC3">
      <w:pPr>
        <w:pStyle w:val="berschrift4"/>
      </w:pPr>
      <w:r>
        <w:t>Sonnleitner, Alois Theodor: Die Höhlenkinder. Im Heimlichen Grund ; im Pfahlbau ; im Steinhaus</w:t>
      </w:r>
    </w:p>
    <w:p w14:paraId="489F8240" w14:textId="77777777" w:rsidR="000B1AC3" w:rsidRDefault="000B1AC3" w:rsidP="000B1AC3">
      <w:r>
        <w:t>Franckh´sche Verlagshandlung, Stuttgart - 60. Auflage,1976</w:t>
      </w:r>
    </w:p>
    <w:p w14:paraId="7FD709CC" w14:textId="7DDEBD53" w:rsidR="000B1AC3" w:rsidRDefault="000B1AC3" w:rsidP="000B1AC3">
      <w:r>
        <w:t>Das ist die Geschichte von Eva und Peter,10 und 12 Jahre alt, die in ein verlassenes Hochgebirgstal in den Dolomiten flüchten müssen. Sie suchen Unterschlupf in einer Höhle, lernen, sich Nahrung und Werkzeug zu beschaffen, Feuer anzufachen und sich gegen Wetter und Raubtiere zu schützen.</w:t>
      </w:r>
      <w:r w:rsidR="000655B8">
        <w:t xml:space="preserve"> </w:t>
      </w:r>
      <w:r>
        <w:t>Sprecher</w:t>
      </w:r>
      <w:r w:rsidR="000655B8">
        <w:t>in</w:t>
      </w:r>
      <w:r>
        <w:t>: Sylvia Schoske</w:t>
      </w:r>
    </w:p>
    <w:p w14:paraId="70615AF3" w14:textId="77777777" w:rsidR="000B1AC3" w:rsidRDefault="000B1AC3" w:rsidP="008442EE">
      <w:pPr>
        <w:pStyle w:val="Formatvorlage5"/>
      </w:pPr>
      <w:r>
        <w:t>Best.-Nr.: A10369-Y1</w:t>
      </w:r>
      <w:r>
        <w:tab/>
        <w:t>DAISY-Hörbuch</w:t>
      </w:r>
      <w:r>
        <w:tab/>
        <w:t>1031 Minuten</w:t>
      </w:r>
      <w:r>
        <w:tab/>
        <w:t>1 CD</w:t>
      </w:r>
      <w:r>
        <w:tab/>
        <w:t>39,00 €</w:t>
      </w:r>
    </w:p>
    <w:p w14:paraId="51517464" w14:textId="5718BDEE" w:rsidR="000B1AC3" w:rsidRDefault="000B1AC3" w:rsidP="000B1AC3">
      <w:pPr>
        <w:pStyle w:val="berschrift4"/>
      </w:pPr>
      <w:r>
        <w:t>Storks, Bettina: Die Kinder von Beauvallon. Roman</w:t>
      </w:r>
    </w:p>
    <w:p w14:paraId="74466104" w14:textId="77777777" w:rsidR="000B1AC3" w:rsidRDefault="000B1AC3" w:rsidP="000B1AC3">
      <w:r>
        <w:t>Diana Verlag - 2023-04-01</w:t>
      </w:r>
    </w:p>
    <w:p w14:paraId="2D3CEFCB" w14:textId="77777777" w:rsidR="000B1AC3" w:rsidRDefault="000B1AC3" w:rsidP="000B1AC3">
      <w:r>
        <w:t>Dieulefit, 1965: Im Auftrag ihres Freiburger Radiosenders reist die Moderatorin Agnes in einen kleinen französischen Ort, wo im Zweiten Weltkrieg mehr als tausend Flüchtlinge Schutz fanden. Darunter viele jüdische Kinder, die in der Schule Beauvallon von den mutigen Dorfbewohnern versteckt wurden. Könnte auch Agnes’ Freundin Lily überlebt haben? Welche Antworten hat ein damals ranghoher Résistance-Offizier? Agnes’ Recherche wird zu einer aufwühlenden Reise in die Vergangenheit...</w:t>
      </w:r>
    </w:p>
    <w:p w14:paraId="765440BE" w14:textId="40C2900A" w:rsidR="000B1AC3" w:rsidRDefault="000B1AC3" w:rsidP="008442EE">
      <w:pPr>
        <w:pStyle w:val="Formatvorlage5"/>
      </w:pPr>
      <w:r>
        <w:t>Best.-Nr.: A12493-PK1</w:t>
      </w:r>
      <w:r>
        <w:tab/>
        <w:t xml:space="preserve"> Kurzschrift</w:t>
      </w:r>
      <w:r>
        <w:tab/>
        <w:t>624 Seiten</w:t>
      </w:r>
      <w:r>
        <w:tab/>
        <w:t>3 Ordner</w:t>
      </w:r>
      <w:r>
        <w:tab/>
        <w:t>79,00 €</w:t>
      </w:r>
    </w:p>
    <w:p w14:paraId="0DCE7B54" w14:textId="031C9E16" w:rsidR="000B1AC3" w:rsidRDefault="000B1AC3" w:rsidP="008442EE">
      <w:pPr>
        <w:pStyle w:val="Formatvorlage5"/>
      </w:pPr>
      <w:r>
        <w:t>Best.-Nr.: A12493-PV1</w:t>
      </w:r>
      <w:r>
        <w:tab/>
        <w:t xml:space="preserve"> Vollschrift</w:t>
      </w:r>
      <w:r>
        <w:tab/>
        <w:t>827 Seiten</w:t>
      </w:r>
      <w:r>
        <w:tab/>
        <w:t>4 Ordner</w:t>
      </w:r>
      <w:r>
        <w:tab/>
        <w:t>79,00 €</w:t>
      </w:r>
    </w:p>
    <w:p w14:paraId="4015F0D4" w14:textId="6B3B37A3" w:rsidR="000B1AC3" w:rsidRDefault="000B1AC3" w:rsidP="000B1AC3">
      <w:pPr>
        <w:pStyle w:val="berschrift4"/>
      </w:pPr>
      <w:r>
        <w:t>Tetzlaff, Irene: Der Graf von Saint Germain. Licht in der Finsternis</w:t>
      </w:r>
    </w:p>
    <w:p w14:paraId="09276C1A" w14:textId="77777777" w:rsidR="000B1AC3" w:rsidRDefault="000B1AC3" w:rsidP="000B1AC3">
      <w:r>
        <w:t>J. Ch. Mellinger Verlag GmbH, Stuttgart - 2., 1996</w:t>
      </w:r>
    </w:p>
    <w:p w14:paraId="09C638FB" w14:textId="01B151D4" w:rsidR="000B1AC3" w:rsidRDefault="000B1AC3" w:rsidP="000B1AC3">
      <w:r>
        <w:t xml:space="preserve">Das Leben des Grafen von Saint Germain, der Zentralgestalt des 18. Jahrhunderts, ist noch weitgehend unbekannt. Seine Individualität verbirgt sich unter vielen Namen. Seine Mission </w:t>
      </w:r>
      <w:r>
        <w:lastRenderedPageBreak/>
        <w:t>hüllte sich in so umfangreiche, vielseitige äußere Tätigkeiten und Aufgaben, dass sie schon den Zeitgenossen zum Rätsel wurde. Es ist an der Zeit sich seiner zu erinnern!</w:t>
      </w:r>
      <w:r w:rsidR="000655B8">
        <w:t xml:space="preserve"> </w:t>
      </w:r>
      <w:r w:rsidR="00B10F31">
        <w:t>Sprecherin: Annaserena Bikafalvi Máthé</w:t>
      </w:r>
    </w:p>
    <w:p w14:paraId="0CBCA4F2" w14:textId="77777777" w:rsidR="000B1AC3" w:rsidRDefault="000B1AC3" w:rsidP="008442EE">
      <w:pPr>
        <w:pStyle w:val="Formatvorlage5"/>
      </w:pPr>
      <w:r>
        <w:t>Best.-Nr.: A12480-Y1</w:t>
      </w:r>
      <w:r>
        <w:tab/>
        <w:t>DAISY-Hörbuch</w:t>
      </w:r>
      <w:r>
        <w:tab/>
        <w:t>1314 Minuten</w:t>
      </w:r>
      <w:r>
        <w:tab/>
        <w:t>1 CD</w:t>
      </w:r>
      <w:r>
        <w:tab/>
        <w:t>49,00 €</w:t>
      </w:r>
    </w:p>
    <w:p w14:paraId="74698E58" w14:textId="59D262CC" w:rsidR="000B1AC3" w:rsidRDefault="000B1AC3" w:rsidP="000B1AC3">
      <w:pPr>
        <w:pStyle w:val="berschrift4"/>
      </w:pPr>
      <w:r>
        <w:t>Toso, Karoline: Esmeraldas Blick. Roman</w:t>
      </w:r>
    </w:p>
    <w:p w14:paraId="1AAD0D39" w14:textId="77777777" w:rsidR="000B1AC3" w:rsidRDefault="000B1AC3" w:rsidP="000B1AC3">
      <w:r>
        <w:t>Bookspot, München - 2019</w:t>
      </w:r>
    </w:p>
    <w:p w14:paraId="20435206" w14:textId="0A9CDEFA" w:rsidR="000B1AC3" w:rsidRDefault="000B1AC3" w:rsidP="000B1AC3">
      <w:r>
        <w:t>Der Brand der Kathedrale Notre-Dame hat Victor Hugos "Der Glöckner von Notre-Dame" wieder ins Bewusstsein gerückt und die Frage nach dem Schicksal der Protagonisten gestellt, die nun endlich äußerst spannend und unterhaltsam beantwortet wurde.</w:t>
      </w:r>
      <w:r>
        <w:br/>
        <w:t xml:space="preserve">Denn die schöne Esmeralda geht in diesem bewegenden Roman einen besonders schweren Weg. Schreckliches muss sie erdulden ehe Rettung naht. </w:t>
      </w:r>
      <w:r w:rsidR="00B10F31">
        <w:t>Sprecherin: Annaserena Bikafalvi Máthé</w:t>
      </w:r>
    </w:p>
    <w:p w14:paraId="3BD9D22C" w14:textId="77777777" w:rsidR="000B1AC3" w:rsidRDefault="000B1AC3" w:rsidP="008442EE">
      <w:pPr>
        <w:pStyle w:val="Formatvorlage5"/>
      </w:pPr>
      <w:r>
        <w:t>Best.-Nr.: A08942-Y1</w:t>
      </w:r>
      <w:r>
        <w:tab/>
        <w:t>DAISY-Hörbuch</w:t>
      </w:r>
      <w:r>
        <w:tab/>
        <w:t>824 Minuten</w:t>
      </w:r>
      <w:r>
        <w:tab/>
        <w:t>1 CD</w:t>
      </w:r>
      <w:r>
        <w:tab/>
        <w:t>39,00 €</w:t>
      </w:r>
    </w:p>
    <w:p w14:paraId="7238EB7E" w14:textId="77250C3D" w:rsidR="000B1AC3" w:rsidRDefault="000B1AC3" w:rsidP="000B1AC3">
      <w:pPr>
        <w:pStyle w:val="berschrift4"/>
      </w:pPr>
      <w:r>
        <w:t>Toso, Karoline: Esmeraldas Geheimnis. Das Erbe des Marquis</w:t>
      </w:r>
    </w:p>
    <w:p w14:paraId="03921A3E" w14:textId="77777777" w:rsidR="000B1AC3" w:rsidRDefault="000B1AC3" w:rsidP="000B1AC3">
      <w:r>
        <w:t>Bookspot, München - 2021</w:t>
      </w:r>
    </w:p>
    <w:p w14:paraId="412A8154" w14:textId="3F22CFB3" w:rsidR="000B1AC3" w:rsidRDefault="000B1AC3" w:rsidP="000B1AC3">
      <w:r>
        <w:t xml:space="preserve">Chartres, 1487: Von der Freiheit einer Tänzerin in die Starre des aristokratischen Lebens: fünf Jahre sind vergangen und der Druck auf Esmeralda, dem Haus de Valois einen Erben zu schenken, wächst. Quasimodo und Sophie werden währenddessen abermals zur Zielscheibe der Kirche, sind gezwungen, die Notre-Dame zu verlassen und Sophie muss sich den Dämonen ihrer eigenen Vergangenheit stellen. Ist das Erbe des Marquis bereits verloren oder kann sich das Blatt noch wenden? </w:t>
      </w:r>
      <w:r w:rsidR="00B10F31">
        <w:t>Sprecherin: Annaserena Bikafalvi Máthé</w:t>
      </w:r>
    </w:p>
    <w:p w14:paraId="71A3090F" w14:textId="77777777" w:rsidR="000B1AC3" w:rsidRDefault="000B1AC3" w:rsidP="008442EE">
      <w:pPr>
        <w:pStyle w:val="Formatvorlage5"/>
      </w:pPr>
      <w:r>
        <w:t>Best.-Nr.: A09676-Y1</w:t>
      </w:r>
      <w:r>
        <w:tab/>
        <w:t>DAISY-Hörbuch</w:t>
      </w:r>
      <w:r>
        <w:tab/>
        <w:t>1115 Minuten</w:t>
      </w:r>
      <w:r>
        <w:tab/>
        <w:t>1 CD</w:t>
      </w:r>
      <w:r>
        <w:tab/>
        <w:t>49,00 €</w:t>
      </w:r>
    </w:p>
    <w:p w14:paraId="2DDB56A1" w14:textId="63538216" w:rsidR="000B1AC3" w:rsidRDefault="000B1AC3" w:rsidP="000B1AC3">
      <w:pPr>
        <w:pStyle w:val="berschrift4"/>
      </w:pPr>
      <w:r>
        <w:t>Toso, Karoline: Esmeraldas Liebe. Die Vertraute der Herzogin</w:t>
      </w:r>
    </w:p>
    <w:p w14:paraId="2C33A9B7" w14:textId="77777777" w:rsidR="000B1AC3" w:rsidRDefault="000B1AC3" w:rsidP="000B1AC3">
      <w:r>
        <w:t>Bookspot, München - 2023</w:t>
      </w:r>
    </w:p>
    <w:p w14:paraId="542EE467" w14:textId="11E501B5" w:rsidR="000B1AC3" w:rsidRDefault="000B1AC3" w:rsidP="000B1AC3">
      <w:r>
        <w:t>Felix de Valois, erreicht nun das zweite Lebensjahr. Doch die Freude seiner Mutter Agnès wird getrübt, als sie als Esmeralda enttarnt wird - eine Bedrohung, die nicht nur sie selbst, sondern auch ihre geliebten Kinder und das Ansehen des gesamten Hauses de Valois gefährdet. In königlichem Auftrag begibt sie sich mit ihren Kindern in die Bretagne, um die verwaiste Herzogin Anne für Frankreich zu gewinnen. Doch am Hof der Bretagne wird sie mit Missachtung behandelt und als Persona non grata abgestempelt.</w:t>
      </w:r>
      <w:r w:rsidR="000655B8">
        <w:t xml:space="preserve"> </w:t>
      </w:r>
      <w:r w:rsidR="00B10F31">
        <w:t>Sprecherin: Annaserena Bikafalvi Máthé</w:t>
      </w:r>
    </w:p>
    <w:p w14:paraId="7A2BAA22" w14:textId="77777777" w:rsidR="000B1AC3" w:rsidRDefault="000B1AC3" w:rsidP="008442EE">
      <w:pPr>
        <w:pStyle w:val="Formatvorlage5"/>
      </w:pPr>
      <w:r>
        <w:t>Best.-Nr.: A11376-Y1</w:t>
      </w:r>
      <w:r>
        <w:tab/>
        <w:t>DAISY-Hörbuch</w:t>
      </w:r>
      <w:r>
        <w:tab/>
        <w:t>1018 Minuten</w:t>
      </w:r>
      <w:r>
        <w:tab/>
        <w:t>1 CD</w:t>
      </w:r>
      <w:r>
        <w:tab/>
        <w:t>39,00 €</w:t>
      </w:r>
    </w:p>
    <w:p w14:paraId="23876BAD" w14:textId="15B25EA3" w:rsidR="000B1AC3" w:rsidRDefault="000B1AC3" w:rsidP="000B1AC3">
      <w:pPr>
        <w:pStyle w:val="berschrift4"/>
      </w:pPr>
      <w:r>
        <w:t>Vanek, Tereza: Flucht aus Formosa. Roman</w:t>
      </w:r>
    </w:p>
    <w:p w14:paraId="251CF554" w14:textId="77777777" w:rsidR="000B1AC3" w:rsidRDefault="000B1AC3" w:rsidP="000B1AC3">
      <w:r>
        <w:t>Bookspot, München - 2022</w:t>
      </w:r>
    </w:p>
    <w:p w14:paraId="2E3D9B6F" w14:textId="197F46B6" w:rsidR="000B1AC3" w:rsidRDefault="000B1AC3" w:rsidP="000B1AC3">
      <w:r>
        <w:t xml:space="preserve">1663: Während die Holländerin Emma im Dorf der Ureinwohner versucht, mit der gewaltsamen Landenteignung durch die chinesischen Machthaber zurechtzukommen, wird ihre Schwester Sophie zu einer Heirat mit dem Feind gezwungen. Doch beide wollen nur eines: nach Europa zurückkehren. Wider Erwarten entwickelt Sophie starke Gefühle für ihren Ehemann Bai Jun. Nun muss sie sich zwischen einem gemeinsamen Leben mit Emma in ihrer alten Heimat und ihrem Herzen entscheiden. </w:t>
      </w:r>
      <w:r w:rsidR="00B10F31">
        <w:t>Sprecherin: Annaserena Bikafalvi Máthé</w:t>
      </w:r>
    </w:p>
    <w:p w14:paraId="45AF8FB9" w14:textId="77777777" w:rsidR="000B1AC3" w:rsidRDefault="000B1AC3" w:rsidP="008442EE">
      <w:pPr>
        <w:pStyle w:val="Formatvorlage5"/>
      </w:pPr>
      <w:r>
        <w:lastRenderedPageBreak/>
        <w:t>Best.-Nr.: A10550-Y1</w:t>
      </w:r>
      <w:r>
        <w:tab/>
        <w:t>DAISY-Hörbuch</w:t>
      </w:r>
      <w:r>
        <w:tab/>
        <w:t>772 Minuten</w:t>
      </w:r>
      <w:r>
        <w:tab/>
        <w:t>1 CD</w:t>
      </w:r>
      <w:r>
        <w:tab/>
        <w:t>39,00 €</w:t>
      </w:r>
    </w:p>
    <w:p w14:paraId="3FF41F47" w14:textId="76E5421E" w:rsidR="000B1AC3" w:rsidRDefault="000B1AC3" w:rsidP="000B1AC3">
      <w:pPr>
        <w:pStyle w:val="berschrift4"/>
      </w:pPr>
      <w:r>
        <w:t>Vanek, Tereza: Sturm über Formosa. Historischer Roman</w:t>
      </w:r>
    </w:p>
    <w:p w14:paraId="0AB46B1E" w14:textId="77777777" w:rsidR="000B1AC3" w:rsidRDefault="000B1AC3" w:rsidP="000B1AC3">
      <w:r>
        <w:t>Bookspot, München - 2020</w:t>
      </w:r>
    </w:p>
    <w:p w14:paraId="3821C181" w14:textId="1ED61166" w:rsidR="000B1AC3" w:rsidRDefault="000B1AC3" w:rsidP="000B1AC3">
      <w:r>
        <w:t>Griet Verhoeven, eine so leidenschaftliche wie willensstarke Händlerstochter, kann sich den Traum einer Liebesheirat erfüllen. Doch diese erweist sich schon bald als große Enttäuschung. Schließlich verschlägt es das Ehepaar auf die im fernen Pazifik gelegene Insel Formosa und Griet taucht in eine fremde Welt voller Exotik und Abenteuer ein. Als sie von einem gesellschaftlichen Außenseiter plötzlich die Wertschätzung bekommt, nach der sie sich so lange gesehnt hat, gerät Griets Leben aus den Fugen. Romantisch und exotisch, für Historien-Fans ein Muss!</w:t>
      </w:r>
      <w:r w:rsidR="000655B8">
        <w:t xml:space="preserve"> </w:t>
      </w:r>
      <w:r w:rsidR="00B10F31">
        <w:t>Sprecherin: Annaserena Bikafalvi Máthé</w:t>
      </w:r>
    </w:p>
    <w:p w14:paraId="01A9D9D8" w14:textId="77777777" w:rsidR="000B1AC3" w:rsidRDefault="000B1AC3" w:rsidP="008442EE">
      <w:pPr>
        <w:pStyle w:val="Formatvorlage5"/>
      </w:pPr>
      <w:r>
        <w:t>Best.-Nr.: A09234-Y1</w:t>
      </w:r>
      <w:r>
        <w:tab/>
        <w:t>DAISY-Hörbuch</w:t>
      </w:r>
      <w:r>
        <w:tab/>
        <w:t>1017 Minuten</w:t>
      </w:r>
      <w:r>
        <w:tab/>
        <w:t>1 CD</w:t>
      </w:r>
      <w:r>
        <w:tab/>
        <w:t>39,00 €</w:t>
      </w:r>
    </w:p>
    <w:p w14:paraId="520045D4" w14:textId="54266DDC" w:rsidR="000B1AC3" w:rsidRDefault="000B1AC3" w:rsidP="000B1AC3">
      <w:pPr>
        <w:pStyle w:val="berschrift4"/>
      </w:pPr>
      <w:r>
        <w:t>von Oertzen, Eta: ...und wollten das Richtige tun. . Roman</w:t>
      </w:r>
    </w:p>
    <w:p w14:paraId="711141E3" w14:textId="77777777" w:rsidR="000B1AC3" w:rsidRDefault="000B1AC3" w:rsidP="000B1AC3">
      <w:r>
        <w:t>Evangelische Verlagsanstalt, Berlin - 1968</w:t>
      </w:r>
    </w:p>
    <w:p w14:paraId="376AC2DB" w14:textId="0EEECE91" w:rsidR="000B1AC3" w:rsidRDefault="000B1AC3" w:rsidP="000B1AC3">
      <w:r>
        <w:t>Eine norddeutsche Kleinstadt im letzten Kriegsjahr: Der Krieg hat die Menschen in Not und Elend gebracht. Nun blühen Missgunst und Lüge, Hass und Verrat. Doch mitten in all dem Leid gibt es eine Handvoll Menschen, die klarsichtig und tapfer ihren Weg gehen. Sie sind die geheimen Wächter über die Stadt. Eine packende Erzählung!</w:t>
      </w:r>
      <w:r w:rsidR="000655B8">
        <w:t xml:space="preserve"> </w:t>
      </w:r>
      <w:r>
        <w:t>Sprecher: Martin Mayrhofer</w:t>
      </w:r>
    </w:p>
    <w:p w14:paraId="71A0D56F" w14:textId="77777777" w:rsidR="000B1AC3" w:rsidRDefault="000B1AC3" w:rsidP="008442EE">
      <w:pPr>
        <w:pStyle w:val="Formatvorlage5"/>
      </w:pPr>
      <w:r>
        <w:t>Best.-Nr.: A09500-Y1</w:t>
      </w:r>
      <w:r>
        <w:tab/>
        <w:t>DAISY-Hörbuch</w:t>
      </w:r>
      <w:r>
        <w:tab/>
        <w:t>573 Minuten</w:t>
      </w:r>
      <w:r>
        <w:tab/>
        <w:t>1 CD</w:t>
      </w:r>
      <w:r>
        <w:tab/>
        <w:t>29,00 €</w:t>
      </w:r>
    </w:p>
    <w:p w14:paraId="378B2ADD" w14:textId="61517F97" w:rsidR="000B1AC3" w:rsidRDefault="000B1AC3" w:rsidP="000B1AC3">
      <w:pPr>
        <w:pStyle w:val="berschrift4"/>
      </w:pPr>
      <w:r>
        <w:t>von Schönthan, Gaby: Die Rosen von Malmaison. Das bewegte Leben der schönen Josephine</w:t>
      </w:r>
    </w:p>
    <w:p w14:paraId="7312D1C8" w14:textId="77777777" w:rsidR="000B1AC3" w:rsidRDefault="000B1AC3" w:rsidP="000B1AC3">
      <w:r>
        <w:t>Hoffmann und Campe, Hamburg - 1960</w:t>
      </w:r>
    </w:p>
    <w:p w14:paraId="4F514DA9" w14:textId="4F66DC58" w:rsidR="000B1AC3" w:rsidRDefault="000B1AC3" w:rsidP="000B1AC3">
      <w:r>
        <w:t>Dieses Buch ist dem bewegte</w:t>
      </w:r>
      <w:r w:rsidR="0076434D">
        <w:t>n</w:t>
      </w:r>
      <w:r>
        <w:t xml:space="preserve"> Leben der schönen Josephine gewidmet. Der betörenden Kreolin aus Martinique, deren Weg als kaiserliche Gemahlin sie an die Seite Napoléons führte.</w:t>
      </w:r>
      <w:r w:rsidR="000655B8">
        <w:t xml:space="preserve"> </w:t>
      </w:r>
      <w:r w:rsidR="00B10F31">
        <w:t>Sprecherin: Claudia Gollner</w:t>
      </w:r>
    </w:p>
    <w:p w14:paraId="0DB6F734" w14:textId="77777777" w:rsidR="000B1AC3" w:rsidRDefault="000B1AC3" w:rsidP="008442EE">
      <w:pPr>
        <w:pStyle w:val="Formatvorlage5"/>
      </w:pPr>
      <w:r>
        <w:t>Best.-Nr.: A09238-Y1</w:t>
      </w:r>
      <w:r>
        <w:tab/>
        <w:t>DAISY-Hörbuch</w:t>
      </w:r>
      <w:r>
        <w:tab/>
        <w:t>665 Minuten</w:t>
      </w:r>
      <w:r>
        <w:tab/>
        <w:t>1 CD</w:t>
      </w:r>
      <w:r>
        <w:tab/>
        <w:t>29,00 €</w:t>
      </w:r>
    </w:p>
    <w:p w14:paraId="4E72F90B" w14:textId="72B9A785" w:rsidR="000B1AC3" w:rsidRDefault="000B1AC3" w:rsidP="000B1AC3">
      <w:pPr>
        <w:pStyle w:val="berschrift4"/>
      </w:pPr>
      <w:r>
        <w:t>Whitson, Stephanie Grace: Im Schatten der Berge. Roman</w:t>
      </w:r>
    </w:p>
    <w:p w14:paraId="1E33CF95" w14:textId="77777777" w:rsidR="000B1AC3" w:rsidRDefault="000B1AC3" w:rsidP="000B1AC3">
      <w:r>
        <w:t>Gerth Medien GmbH, Asslar - 2006</w:t>
      </w:r>
    </w:p>
    <w:p w14:paraId="37CA7275" w14:textId="3E1D0CC0" w:rsidR="000B1AC3" w:rsidRDefault="000B1AC3" w:rsidP="000B1AC3">
      <w:r>
        <w:t>Charlotte Valentine hatte sich ihre Zukunft ganz anders ausgemalt. Sie wollte einen adretten Soldaten heiraten und mit ihm ein sorgenfreies und glückliches Leben führen. Einen Soldaten hat sie geheiratet. Doch glücklich und sorgenfrei war ihr Leben seitdem nicht. Sie sieht nur noch einen Ausweg: die Flucht ins Fort Robinson zu ihrem Vater. Hier hofft sie, für ihren Sohn Will und sich ein Heim zu finden, in dem sie zur Ruhe kommen können. Doch schon bald muss sie sich neuen unerwarteten Herausforderungen stellen.</w:t>
      </w:r>
      <w:r w:rsidR="000655B8">
        <w:t xml:space="preserve"> Sprecherin: Heide Schumann</w:t>
      </w:r>
    </w:p>
    <w:p w14:paraId="40CEF644" w14:textId="77777777" w:rsidR="000B1AC3" w:rsidRDefault="000B1AC3" w:rsidP="008442EE">
      <w:pPr>
        <w:pStyle w:val="Formatvorlage5"/>
      </w:pPr>
      <w:r>
        <w:t>Best.-Nr.: A10657-Y1</w:t>
      </w:r>
      <w:r>
        <w:tab/>
        <w:t>DAISY-Hörbuch</w:t>
      </w:r>
      <w:r>
        <w:tab/>
        <w:t>520 Minuten</w:t>
      </w:r>
      <w:r>
        <w:tab/>
        <w:t>1 CD</w:t>
      </w:r>
      <w:r>
        <w:tab/>
        <w:t>29,00 €</w:t>
      </w:r>
    </w:p>
    <w:p w14:paraId="58F84F22" w14:textId="575C903A" w:rsidR="000B1AC3" w:rsidRDefault="000B1AC3" w:rsidP="000B1AC3">
      <w:pPr>
        <w:pStyle w:val="berschrift4"/>
      </w:pPr>
      <w:r>
        <w:t>Witemeyer, Karen: Ein Stiefel kommt selten allein</w:t>
      </w:r>
    </w:p>
    <w:p w14:paraId="020AE64E" w14:textId="77777777" w:rsidR="000B1AC3" w:rsidRDefault="000B1AC3" w:rsidP="000B1AC3">
      <w:r>
        <w:lastRenderedPageBreak/>
        <w:t>Francke-Buch GmbH, Marburg - 2025</w:t>
      </w:r>
    </w:p>
    <w:p w14:paraId="0B121F36" w14:textId="5016B215" w:rsidR="000B1AC3" w:rsidRDefault="000B1AC3" w:rsidP="000B1AC3">
      <w:r>
        <w:t>Asher Ellis kann es nicht fassen. Der reiche Viehbaron Eli Dearing hat seine Familie vor die Tür gesetzt. Er will Gerechtigkeit. Und Akteneinsicht. Dafür ist ihm jedes Mittel recht, auch ein Einbruch. Aber er wird unterbrochen und versucht zu entkommen. Auf der Flucht schrillt der Schrei eines ertrinkenden Jungen durch die Nacht. Er muss sich entscheiden: Will er seine Haut retten oder das Leben des Kindes? Oder geht vielleicht auch beides?</w:t>
      </w:r>
      <w:r w:rsidR="000655B8">
        <w:t xml:space="preserve"> </w:t>
      </w:r>
      <w:r>
        <w:t>Sprecher: Peter Unglert</w:t>
      </w:r>
    </w:p>
    <w:p w14:paraId="3A61593A" w14:textId="77777777" w:rsidR="000B1AC3" w:rsidRDefault="000B1AC3" w:rsidP="008442EE">
      <w:pPr>
        <w:pStyle w:val="Formatvorlage5"/>
      </w:pPr>
      <w:r>
        <w:t>Best.-Nr.: A12621-Y1</w:t>
      </w:r>
      <w:r>
        <w:tab/>
        <w:t>DAISY-Hörbuch</w:t>
      </w:r>
      <w:r>
        <w:tab/>
        <w:t>703 Minuten</w:t>
      </w:r>
      <w:r>
        <w:tab/>
        <w:t>1 CD</w:t>
      </w:r>
      <w:r>
        <w:tab/>
        <w:t>29,00 €</w:t>
      </w:r>
    </w:p>
    <w:p w14:paraId="796846BC" w14:textId="77777777" w:rsidR="000B1AC3" w:rsidRDefault="000B1AC3" w:rsidP="000B1AC3">
      <w:pPr>
        <w:pStyle w:val="berschrift3"/>
      </w:pPr>
      <w:r>
        <w:t>Biografische Romane</w:t>
      </w:r>
    </w:p>
    <w:p w14:paraId="300BA0FA" w14:textId="1515E51A" w:rsidR="000B1AC3" w:rsidRDefault="000B1AC3" w:rsidP="000B1AC3">
      <w:pPr>
        <w:pStyle w:val="berschrift4"/>
      </w:pPr>
      <w:r>
        <w:t>Amenda, Alfred: Appassionata. Ein Lebensroman Beethovens</w:t>
      </w:r>
    </w:p>
    <w:p w14:paraId="2240A483" w14:textId="77777777" w:rsidR="000B1AC3" w:rsidRDefault="000B1AC3" w:rsidP="000B1AC3">
      <w:r>
        <w:t>Verlag der Nation, Berlin - 1960</w:t>
      </w:r>
    </w:p>
    <w:p w14:paraId="0BCB7B64" w14:textId="3F88C356" w:rsidR="000B1AC3" w:rsidRDefault="000B1AC3" w:rsidP="000B1AC3">
      <w:r>
        <w:t>Ein Lebensroman Beethovens. Die Jugend des großen Komponisten ist nicht so ausführlich dargestellt wie etwa bei Huch, die Begegnungen mit Haydn, Freundeskreis Beethovens in Wien wird beschrieben. Sehr umfangreich wird die Sterbephase des großen Komponisten erzählt.</w:t>
      </w:r>
      <w:r w:rsidR="000655B8">
        <w:t xml:space="preserve"> </w:t>
      </w:r>
      <w:r w:rsidR="00B10F31">
        <w:t>Sprecherin: Karin May</w:t>
      </w:r>
    </w:p>
    <w:p w14:paraId="5B856C2A" w14:textId="77777777" w:rsidR="000B1AC3" w:rsidRDefault="000B1AC3" w:rsidP="008442EE">
      <w:pPr>
        <w:pStyle w:val="Formatvorlage5"/>
      </w:pPr>
      <w:r>
        <w:t>Best.-Nr.: A09807-Y1</w:t>
      </w:r>
      <w:r>
        <w:tab/>
        <w:t>DAISY-Hörbuch</w:t>
      </w:r>
      <w:r>
        <w:tab/>
        <w:t>1493 Minuten</w:t>
      </w:r>
      <w:r>
        <w:tab/>
        <w:t>1 CD</w:t>
      </w:r>
      <w:r>
        <w:tab/>
        <w:t>59,00 €</w:t>
      </w:r>
    </w:p>
    <w:p w14:paraId="3EF22A8B" w14:textId="0402DCBB" w:rsidR="000B1AC3" w:rsidRDefault="000B1AC3" w:rsidP="000B1AC3">
      <w:pPr>
        <w:pStyle w:val="berschrift4"/>
      </w:pPr>
      <w:r>
        <w:t>Dehnerdt, Eleonore: Die Sängerin. Anna Magdalena Bach - Biografischer Roman</w:t>
      </w:r>
    </w:p>
    <w:p w14:paraId="3D49A33B" w14:textId="77777777" w:rsidR="000B1AC3" w:rsidRDefault="000B1AC3" w:rsidP="000B1AC3">
      <w:r>
        <w:t>Brunnen, Giessen - 2015</w:t>
      </w:r>
    </w:p>
    <w:p w14:paraId="63486892" w14:textId="7CBA9A86" w:rsidR="000B1AC3" w:rsidRDefault="000B1AC3" w:rsidP="000B1AC3">
      <w:r>
        <w:t xml:space="preserve">Lange Zeit stand sie im Schatten des großen Meisters: Anna Magdalena, die Ehefrau von Johann Sebastian Bach. Dabei stammte sie selbst aus einer angesehenen Musikerfamilie und war eine der ersten ausgebildeten Meistersängerinnen, die eine gute Stellung am Fürstenhof in Köthen innehatte. Nach ihrer Eheschließung stand sie dem großen, stets unruhigen Haushalt des Thomaskantors vor. Das pulsierende Leipzig mit seinen Kaufleuten, Kaffeehäusern und Konzerten wurde zu ihrer Heimat. </w:t>
      </w:r>
      <w:r w:rsidR="00B10F31">
        <w:t>Sprecherin: Annaserena Bikafalvi Máthé</w:t>
      </w:r>
    </w:p>
    <w:p w14:paraId="3EE6ACAC" w14:textId="77777777" w:rsidR="000B1AC3" w:rsidRDefault="000B1AC3" w:rsidP="008442EE">
      <w:pPr>
        <w:pStyle w:val="Formatvorlage5"/>
      </w:pPr>
      <w:r>
        <w:t>Best.-Nr.: A12461-Y1</w:t>
      </w:r>
      <w:r>
        <w:tab/>
        <w:t>DAISY-Hörbuch</w:t>
      </w:r>
      <w:r>
        <w:tab/>
        <w:t>647 Minuten</w:t>
      </w:r>
      <w:r>
        <w:tab/>
        <w:t>1 CD</w:t>
      </w:r>
      <w:r>
        <w:tab/>
        <w:t>29,00 €</w:t>
      </w:r>
    </w:p>
    <w:p w14:paraId="3FBFBD99" w14:textId="7CDAB3F1" w:rsidR="000B1AC3" w:rsidRDefault="000B1AC3" w:rsidP="000B1AC3">
      <w:pPr>
        <w:pStyle w:val="berschrift4"/>
      </w:pPr>
      <w:r>
        <w:t>Haberland, Marta: Thereses Töchter. Die Augustinerbräu-Dynastie Wagner. Roman</w:t>
      </w:r>
    </w:p>
    <w:p w14:paraId="37964FCA" w14:textId="77777777" w:rsidR="000B1AC3" w:rsidRDefault="000B1AC3" w:rsidP="000B1AC3">
      <w:r>
        <w:t>- 2021</w:t>
      </w:r>
    </w:p>
    <w:p w14:paraId="67751DB8" w14:textId="456400BA" w:rsidR="000B1AC3" w:rsidRDefault="000B1AC3" w:rsidP="000B1AC3">
      <w:r>
        <w:t>München, 1844: als Anton Wagner, Gastwirt und Augustinerpatron, stirbt lässt er seine Frau Therese mit fünf Kindern und der Verantwortung für ein krisengeschütteltes Unternehmen zurück. Die Münchner Gesellschaft erwartet ihren Rückzug, sogar den Verkauf der Brauerei. Aber mit Mut, Geschick und Tatkraft setzt sie sich an die Spitze von Augustiner und bietet der Welt die Stirn. Für die ihr bis heute nachfolgenden Generationen voll starker Frauen, scheint der Boden gut bereitet.</w:t>
      </w:r>
      <w:r w:rsidR="000655B8">
        <w:t xml:space="preserve"> Sprecherin: Heide Schumann</w:t>
      </w:r>
    </w:p>
    <w:p w14:paraId="6E5C718D" w14:textId="77777777" w:rsidR="000B1AC3" w:rsidRDefault="000B1AC3" w:rsidP="008442EE">
      <w:pPr>
        <w:pStyle w:val="Formatvorlage5"/>
      </w:pPr>
      <w:r>
        <w:t>Best.-Nr.: A10756-Y1</w:t>
      </w:r>
      <w:r>
        <w:tab/>
        <w:t>DAISY-Hörbuch</w:t>
      </w:r>
      <w:r>
        <w:tab/>
        <w:t>1114 Minuten</w:t>
      </w:r>
      <w:r>
        <w:tab/>
        <w:t>1 CD</w:t>
      </w:r>
      <w:r>
        <w:tab/>
        <w:t>49,00 €</w:t>
      </w:r>
    </w:p>
    <w:p w14:paraId="5A8C09E2" w14:textId="6D3625BA" w:rsidR="000B1AC3" w:rsidRDefault="000B1AC3" w:rsidP="000B1AC3">
      <w:pPr>
        <w:pStyle w:val="berschrift4"/>
      </w:pPr>
      <w:r>
        <w:lastRenderedPageBreak/>
        <w:t>Illies, Florian: Liebe in Zeiten des Hasses. Chronik eines Gefühls 1929–1939</w:t>
      </w:r>
    </w:p>
    <w:p w14:paraId="7CDEF5F4" w14:textId="77777777" w:rsidR="000B1AC3" w:rsidRDefault="000B1AC3" w:rsidP="000B1AC3">
      <w:r>
        <w:t>S. Fischer Verlag - 2021-10-27</w:t>
      </w:r>
    </w:p>
    <w:p w14:paraId="61C157C8" w14:textId="77777777" w:rsidR="000B1AC3" w:rsidRDefault="000B1AC3" w:rsidP="000B1AC3">
      <w:r>
        <w:t>Als Jean-Paul Sartre mit Simone de Beauvoir im Kranzler-Eck in Berlin Käsekuchen isst, fliehen Bertolt Brecht und Helene Weigel wie Katia und Thomas Mann ins Exil. Genau das ist die Zeit, in der die Nationalsozialisten die Macht in Deutschland ergreifen, Bücher verbrennen und die Gewalt gegen Juden beginnt. 1933 enden die »Goldenen Zwanziger« mit einer Vollbremsung. Eine mitreißend erzählte Reise in die Vergangenheit, die sich wie ein Kommentar zu unserer verunsicherten Gegenwart liest…</w:t>
      </w:r>
    </w:p>
    <w:p w14:paraId="3C034908" w14:textId="7BE96C48" w:rsidR="000B1AC3" w:rsidRDefault="000B1AC3" w:rsidP="008442EE">
      <w:pPr>
        <w:pStyle w:val="Formatvorlage5"/>
      </w:pPr>
      <w:r>
        <w:t>Best.-Nr.: A10147-PK1</w:t>
      </w:r>
      <w:r>
        <w:tab/>
        <w:t xml:space="preserve"> Kurzschrift</w:t>
      </w:r>
      <w:r>
        <w:tab/>
        <w:t>737 Seiten</w:t>
      </w:r>
      <w:r>
        <w:tab/>
        <w:t>4 Ordner</w:t>
      </w:r>
      <w:r>
        <w:tab/>
        <w:t>89,00 €</w:t>
      </w:r>
    </w:p>
    <w:p w14:paraId="6B096BB0" w14:textId="44EC1280" w:rsidR="000B1AC3" w:rsidRDefault="000B1AC3" w:rsidP="008442EE">
      <w:pPr>
        <w:pStyle w:val="Formatvorlage5"/>
      </w:pPr>
      <w:r>
        <w:t>Best.-Nr.: A10147-PV1</w:t>
      </w:r>
      <w:r>
        <w:tab/>
        <w:t xml:space="preserve"> Vollschrift</w:t>
      </w:r>
      <w:r>
        <w:tab/>
        <w:t>985 Seiten</w:t>
      </w:r>
      <w:r>
        <w:tab/>
        <w:t>5 Ordner</w:t>
      </w:r>
      <w:r>
        <w:tab/>
        <w:t>89,00 €</w:t>
      </w:r>
    </w:p>
    <w:p w14:paraId="2B9AA4A2" w14:textId="77777777" w:rsidR="000B1AC3" w:rsidRDefault="000B1AC3" w:rsidP="000B1AC3">
      <w:pPr>
        <w:pStyle w:val="berschrift3"/>
      </w:pPr>
      <w:r>
        <w:t>Krimis, Thriller</w:t>
      </w:r>
    </w:p>
    <w:p w14:paraId="77C57BAB" w14:textId="77777777" w:rsidR="000B1AC3" w:rsidRDefault="000B1AC3" w:rsidP="000B1AC3">
      <w:pPr>
        <w:pStyle w:val="berschrift4"/>
      </w:pPr>
      <w:r>
        <w:t>Verbrechen lohnt sich nicht - Paket 1. 3er-Pack</w:t>
      </w:r>
    </w:p>
    <w:p w14:paraId="0D97093E" w14:textId="6CA6B639" w:rsidR="000B1AC3" w:rsidRDefault="000B1AC3" w:rsidP="000B1AC3">
      <w:r>
        <w:t>Wiederentdeckte Schätze aus den Krimiserien der 50er, 60er und 70er Jahre bieten Ihnen ein Panoptikum an schrulligen Ermittlern und ihren kriminellen Gegnern. Gauner, Fälscher, Mörder, Taschendiebe. Lernen Sie mehr über diese ausgefallenen Berufe. Begleiten Sie findige Ermittler auf Ihren waghalsigen Missionen und rätseln Sie selber mit. Wer ist der Täter?</w:t>
      </w:r>
    </w:p>
    <w:p w14:paraId="5AA2A80C" w14:textId="77777777" w:rsidR="000B1AC3" w:rsidRDefault="000B1AC3" w:rsidP="008442EE">
      <w:pPr>
        <w:pStyle w:val="Formatvorlage5"/>
      </w:pPr>
      <w:r>
        <w:t>Best.-Nr.: A11779-Y1</w:t>
      </w:r>
      <w:r>
        <w:tab/>
        <w:t>DAISY-Hörbuch</w:t>
      </w:r>
      <w:r>
        <w:tab/>
        <w:t>694 Minuten</w:t>
      </w:r>
      <w:r>
        <w:tab/>
        <w:t>1 CD</w:t>
      </w:r>
      <w:r>
        <w:tab/>
        <w:t>19,00 €</w:t>
      </w:r>
    </w:p>
    <w:p w14:paraId="3D2FCBA9" w14:textId="5152301A" w:rsidR="000B1AC3" w:rsidRDefault="000B1AC3" w:rsidP="000B1AC3">
      <w:pPr>
        <w:pStyle w:val="berschrift4"/>
      </w:pPr>
      <w:r>
        <w:t>Bode &amp; Elste: Immer mit der Ruhe. Eine Matjes-Mordermittlung</w:t>
      </w:r>
    </w:p>
    <w:p w14:paraId="31C1A40F" w14:textId="77777777" w:rsidR="000B1AC3" w:rsidRDefault="000B1AC3" w:rsidP="000B1AC3">
      <w:r>
        <w:t>HarperCollins, Hamburg - 2025</w:t>
      </w:r>
    </w:p>
    <w:p w14:paraId="1D7DB643" w14:textId="52CAEF5C" w:rsidR="000B1AC3" w:rsidRDefault="000B1AC3" w:rsidP="000B1AC3">
      <w:r>
        <w:t>Auf Schroffenige passiert normalerweise gar nichts - doch die tote Seminarleiterin am Strand erschüttert die kleine Inselgemeinde. So hatte sich Scarlett ihr Wellness-Retreat nicht vorgestellt: Statt nach Sylt geht es auf die neblige Ostseeinsel Schroffenige, statt Entspannung ähneln die Kurse einem Bootcamp; und als jemand die Seminarleiterin erschlägt, sind eigentlich alle erleichtert. Doch dann gerät Scarletts beste Freundin unter Verdacht, und ihr bleibt nichts anderes übrig, als zusammen mit dem zurückhaltenden Inselanwalt Matthias zu ermitteln.</w:t>
      </w:r>
      <w:r w:rsidR="000655B8">
        <w:t xml:space="preserve"> Sprecherin: Ursula Meisinger</w:t>
      </w:r>
    </w:p>
    <w:p w14:paraId="5C792959" w14:textId="77777777" w:rsidR="000B1AC3" w:rsidRDefault="000B1AC3" w:rsidP="008442EE">
      <w:pPr>
        <w:pStyle w:val="Formatvorlage5"/>
      </w:pPr>
      <w:r>
        <w:t>Best.-Nr.: A12612-Y1</w:t>
      </w:r>
      <w:r>
        <w:tab/>
        <w:t>DAISY-Hörbuch</w:t>
      </w:r>
      <w:r>
        <w:tab/>
        <w:t>569 Minuten</w:t>
      </w:r>
      <w:r>
        <w:tab/>
        <w:t>1 CD</w:t>
      </w:r>
      <w:r>
        <w:tab/>
        <w:t>29,00 €</w:t>
      </w:r>
    </w:p>
    <w:p w14:paraId="5C51776B" w14:textId="590C4610" w:rsidR="000B1AC3" w:rsidRDefault="000B1AC3" w:rsidP="000B1AC3">
      <w:pPr>
        <w:pStyle w:val="berschrift4"/>
      </w:pPr>
      <w:r>
        <w:t>Böhm, Michael: Der verborgene Gast.</w:t>
      </w:r>
    </w:p>
    <w:p w14:paraId="7DDFC748" w14:textId="77777777" w:rsidR="000B1AC3" w:rsidRDefault="000B1AC3" w:rsidP="000B1AC3">
      <w:r>
        <w:t>Bookspot, München - 2022</w:t>
      </w:r>
    </w:p>
    <w:p w14:paraId="58C6D8CB" w14:textId="309B5D4A" w:rsidR="000B1AC3" w:rsidRDefault="000B1AC3" w:rsidP="000B1AC3">
      <w:r>
        <w:t xml:space="preserve">»Ohne Namen, als ein Niemand Namenlos, bin ich der verborgene Gast bei Pia. Bei ihr suche ich Nähe und Wärme, die ich nur hier finden kann. Sonst überall ist mir kalt. In hellen Momenten weiß ich glasklar, dass ich an einem Scheideweg angelangt bin.« Es soll sein Opus magnum werden. Hier, bei Pia, hat er endlich die Ruhe und die Zeit dafür. Bilder seines Lebens ziehen an ihm vorbei, Bilder der Frauen, die er liebte und verlor. Bilder, die nicht immer das sind, was sie zu sein scheinen. Doch nicht nur der verborgene Gast sinnt seinem Leben nach. Auch Kriminalhauptkommissar Roth begibt sich auf die Suche, die Suche nach einem Mörder. Und alles beginnt mit einer Toten im Schnee … Mit scharfem Blick </w:t>
      </w:r>
      <w:r>
        <w:lastRenderedPageBreak/>
        <w:t>und feiner Feder ergründet der Meister des subtilen Kriminalromans die Abgründe des Menschen.</w:t>
      </w:r>
      <w:r w:rsidR="000655B8">
        <w:t xml:space="preserve"> </w:t>
      </w:r>
      <w:r>
        <w:t>Sprecher</w:t>
      </w:r>
      <w:r w:rsidR="000655B8">
        <w:t>in</w:t>
      </w:r>
      <w:r>
        <w:t>: Ursula Richter</w:t>
      </w:r>
    </w:p>
    <w:p w14:paraId="3B45481F" w14:textId="77777777" w:rsidR="000B1AC3" w:rsidRDefault="000B1AC3" w:rsidP="008442EE">
      <w:pPr>
        <w:pStyle w:val="Formatvorlage5"/>
      </w:pPr>
      <w:r>
        <w:t>Best.-Nr.: A10194-Y1</w:t>
      </w:r>
      <w:r>
        <w:tab/>
        <w:t>DAISY-Hörbuch</w:t>
      </w:r>
      <w:r>
        <w:tab/>
        <w:t>422 Minuten</w:t>
      </w:r>
      <w:r>
        <w:tab/>
        <w:t>1 CD</w:t>
      </w:r>
      <w:r>
        <w:tab/>
        <w:t>29,00 €</w:t>
      </w:r>
    </w:p>
    <w:p w14:paraId="14CB9555" w14:textId="46E8ADE0" w:rsidR="000B1AC3" w:rsidRDefault="000B1AC3" w:rsidP="000B1AC3">
      <w:pPr>
        <w:pStyle w:val="berschrift4"/>
      </w:pPr>
      <w:r>
        <w:t>Böhm, Michael: Die zornigen Augen der Wahrheit. Roman</w:t>
      </w:r>
    </w:p>
    <w:p w14:paraId="7531F67E" w14:textId="77777777" w:rsidR="000B1AC3" w:rsidRDefault="000B1AC3" w:rsidP="000B1AC3">
      <w:r>
        <w:t>Bookspot, München - 2020</w:t>
      </w:r>
    </w:p>
    <w:p w14:paraId="18B8B8DC" w14:textId="3DF2447B" w:rsidR="000B1AC3" w:rsidRDefault="000B1AC3" w:rsidP="000B1AC3">
      <w:r>
        <w:t>Es brodelt in der Stadt. Daran besteht für den Skribenten, der nach jahrzehntelanger Abwesenheit in seine alte Heimat zurückkehrt, kein Zweifel. Unter dem vermeintlich stillen Idyll der Stadt liegt ein Netz aus Intrigen, Korruption und politischen Machenschaften verborgen, das tödliche Opfer fordert. Alle Fäden scheinen bei einer Person zusammenzulaufen, dem unantastbaren Baumagnaten Birgmann. Skrupellos, ambitioniert und … bereit über Leichen zu gehen?</w:t>
      </w:r>
      <w:r w:rsidR="000655B8">
        <w:t xml:space="preserve"> </w:t>
      </w:r>
      <w:r w:rsidR="00B10F31">
        <w:t>Sprecherin: Nicola Plathner</w:t>
      </w:r>
    </w:p>
    <w:p w14:paraId="718DBA69" w14:textId="77777777" w:rsidR="000B1AC3" w:rsidRDefault="000B1AC3" w:rsidP="008442EE">
      <w:pPr>
        <w:pStyle w:val="Formatvorlage5"/>
      </w:pPr>
      <w:r>
        <w:t>Best.-Nr.: A08941-Y1</w:t>
      </w:r>
      <w:r>
        <w:tab/>
        <w:t>DAISY-Hörbuch</w:t>
      </w:r>
      <w:r>
        <w:tab/>
        <w:t>322 Minuten</w:t>
      </w:r>
      <w:r>
        <w:tab/>
        <w:t>1 CD</w:t>
      </w:r>
      <w:r>
        <w:tab/>
        <w:t>19,00 €</w:t>
      </w:r>
    </w:p>
    <w:p w14:paraId="190BF679" w14:textId="676350F3" w:rsidR="000B1AC3" w:rsidRDefault="000B1AC3" w:rsidP="000B1AC3">
      <w:pPr>
        <w:pStyle w:val="berschrift4"/>
      </w:pPr>
      <w:r>
        <w:t>Bonstein, Marie: Gnadenloses Isarfeuer. Ein Fall für Clara Liebig | Rasanter bayerischer Regionalkrimi um einen Feuerteufel</w:t>
      </w:r>
    </w:p>
    <w:p w14:paraId="4469256D" w14:textId="77777777" w:rsidR="000B1AC3" w:rsidRDefault="000B1AC3" w:rsidP="000B1AC3">
      <w:r>
        <w:t>between pages by Piper - 2025-10-31</w:t>
      </w:r>
    </w:p>
    <w:p w14:paraId="77A7F94D" w14:textId="77777777" w:rsidR="000B1AC3" w:rsidRDefault="000B1AC3" w:rsidP="000B1AC3">
      <w:r>
        <w:t>Kommissarin Clara Liebig hat ein Date. Doch das romantische Treffen mit Rechtsmediziner Lukas endet jäh, als sie zu einem Einsatz gerufen wird. Ein Feuer wütet in der Münchner Frauenkirche – und bei den Löscharbeiten wird die gefesselte Leiche der Lokalpolitikerin Sabine Restring entdeckt. Zunächst deutet alles auf ein politisches Motiv hin, doch auch das Privatleben der umstrittenen Frau wirft Fragen auf. Noch ahnt das Team nicht, dass dies erst der Auftakt einer Mordserie in der Landeshauptstadt ist.</w:t>
      </w:r>
    </w:p>
    <w:p w14:paraId="2A4026E0" w14:textId="2F8E8B26" w:rsidR="000B1AC3" w:rsidRDefault="000B1AC3" w:rsidP="008442EE">
      <w:pPr>
        <w:pStyle w:val="Formatvorlage5"/>
      </w:pPr>
      <w:r>
        <w:t>Best.-Nr.: A12872-PK1</w:t>
      </w:r>
      <w:r>
        <w:tab/>
        <w:t xml:space="preserve"> Kurzschrift</w:t>
      </w:r>
      <w:r>
        <w:tab/>
        <w:t>456 Seiten</w:t>
      </w:r>
      <w:r>
        <w:tab/>
        <w:t>3 Ordner</w:t>
      </w:r>
      <w:r>
        <w:tab/>
        <w:t>59,00 €</w:t>
      </w:r>
    </w:p>
    <w:p w14:paraId="548CB84D" w14:textId="0A7CF1B2" w:rsidR="000B1AC3" w:rsidRDefault="000B1AC3" w:rsidP="008442EE">
      <w:pPr>
        <w:pStyle w:val="Formatvorlage5"/>
      </w:pPr>
      <w:r>
        <w:t>Best.-Nr.: A12872-PV1</w:t>
      </w:r>
      <w:r>
        <w:tab/>
        <w:t xml:space="preserve"> Vollschrift</w:t>
      </w:r>
      <w:r>
        <w:tab/>
        <w:t>616 Seiten</w:t>
      </w:r>
      <w:r>
        <w:tab/>
        <w:t>3 Ordner</w:t>
      </w:r>
      <w:r>
        <w:tab/>
        <w:t>59,00 €</w:t>
      </w:r>
    </w:p>
    <w:p w14:paraId="2534E64A" w14:textId="68256DAA" w:rsidR="000B1AC3" w:rsidRDefault="000B1AC3" w:rsidP="000B1AC3">
      <w:pPr>
        <w:pStyle w:val="berschrift4"/>
      </w:pPr>
      <w:r>
        <w:t>Brun, Georg: "Spüre meinen Zorn" und "Grenzenlose Gier". Krimidoppelpack</w:t>
      </w:r>
    </w:p>
    <w:p w14:paraId="7687C25B" w14:textId="77777777" w:rsidR="000B1AC3" w:rsidRDefault="000B1AC3" w:rsidP="000B1AC3">
      <w:r>
        <w:t>Sprecher: Peter Unglert</w:t>
      </w:r>
    </w:p>
    <w:p w14:paraId="60FDC034" w14:textId="77777777" w:rsidR="000B1AC3" w:rsidRDefault="000B1AC3" w:rsidP="008442EE">
      <w:pPr>
        <w:pStyle w:val="Formatvorlage5"/>
      </w:pPr>
      <w:r>
        <w:t>Best.-Nr.: A12031-Y1</w:t>
      </w:r>
      <w:r>
        <w:tab/>
        <w:t>DAISY-Hörbuch</w:t>
      </w:r>
      <w:r>
        <w:tab/>
      </w:r>
      <w:r>
        <w:tab/>
        <w:t>1 CD</w:t>
      </w:r>
      <w:r>
        <w:tab/>
        <w:t>49,00 €</w:t>
      </w:r>
    </w:p>
    <w:p w14:paraId="5AE08BAE" w14:textId="7EED0877" w:rsidR="000B1AC3" w:rsidRDefault="000B1AC3" w:rsidP="000B1AC3">
      <w:pPr>
        <w:pStyle w:val="berschrift4"/>
      </w:pPr>
      <w:r>
        <w:t>Brun, Georg: Bodenloser Fall. Olga Swatschuks erster Fall</w:t>
      </w:r>
    </w:p>
    <w:p w14:paraId="1553D1D0" w14:textId="77777777" w:rsidR="000B1AC3" w:rsidRDefault="000B1AC3" w:rsidP="000B1AC3">
      <w:r>
        <w:t>Bookspot, München - 2021</w:t>
      </w:r>
    </w:p>
    <w:p w14:paraId="1FFAF246" w14:textId="26AD484F" w:rsidR="000B1AC3" w:rsidRDefault="000B1AC3" w:rsidP="000B1AC3">
      <w:r>
        <w:t>Pflichtmandate hatte Olga Swatschuk schon viele, doch dieses ist anders: Der neueste Mandant der jungen Rechtsanwältin ist schuldig – und ist es doch nicht. Es geht um eine Million Euro, die veruntreut wurde. Gemeinsam mit dem routinierten Privatdetektiv Alex beginnt Olga, eigene Ermittlungen anzustellen, und gerät in ein Dickicht von Bestechung und Verleumdung. In dessen Zentrum steht das Prestigeprojekt Münchens: die Sanierung des Europäischen Theaters. Dieser Krimi beruht auf einem wahren Fall.</w:t>
      </w:r>
      <w:r w:rsidR="000655B8">
        <w:t xml:space="preserve"> </w:t>
      </w:r>
      <w:r>
        <w:t>Sprecher: Peter Unglert</w:t>
      </w:r>
    </w:p>
    <w:p w14:paraId="72CCC38D" w14:textId="77777777" w:rsidR="000B1AC3" w:rsidRDefault="000B1AC3" w:rsidP="008442EE">
      <w:pPr>
        <w:pStyle w:val="Formatvorlage5"/>
      </w:pPr>
      <w:r>
        <w:t>Best.-Nr.: A10015-Y1</w:t>
      </w:r>
      <w:r>
        <w:tab/>
        <w:t>DAISY-Hörbuch</w:t>
      </w:r>
      <w:r>
        <w:tab/>
        <w:t>515 Minuten</w:t>
      </w:r>
      <w:r>
        <w:tab/>
        <w:t>1 CD</w:t>
      </w:r>
      <w:r>
        <w:tab/>
        <w:t>29,00 €</w:t>
      </w:r>
    </w:p>
    <w:p w14:paraId="24C7900F" w14:textId="666ACB25" w:rsidR="000B1AC3" w:rsidRDefault="000B1AC3" w:rsidP="000B1AC3">
      <w:pPr>
        <w:pStyle w:val="berschrift4"/>
      </w:pPr>
      <w:r>
        <w:lastRenderedPageBreak/>
        <w:t>Brun, Georg: Gewissenlose Wege. Olga Swatschuks zweiter Fall</w:t>
      </w:r>
    </w:p>
    <w:p w14:paraId="1CACD4AE" w14:textId="77777777" w:rsidR="000B1AC3" w:rsidRDefault="000B1AC3" w:rsidP="000B1AC3">
      <w:r>
        <w:t>Bookspot, München - 2022</w:t>
      </w:r>
    </w:p>
    <w:p w14:paraId="671837CF" w14:textId="60BBCAC0" w:rsidR="000B1AC3" w:rsidRDefault="000B1AC3" w:rsidP="000B1AC3">
      <w:r>
        <w:t>Der leitende Münchner Oberarzt Bülent Atasoy wird vermisst.  Der ambitionierte Erfolgsmensch und liebevolle Familienvater ist in dubiose Geschäftsmodelle rund um illegale Organtransplantationen verwickelt. Gehört der Spitzenmediziner gar einem weltweit operierenden Netzwerk an? Als eine versprochene Spenderniere verschwindet, wird die Suche nach dem verschollenen Arzt zu einem Wettlauf gegen die Zeit. Sprecher: Peter Unglert</w:t>
      </w:r>
    </w:p>
    <w:p w14:paraId="7269D50A" w14:textId="77777777" w:rsidR="000B1AC3" w:rsidRDefault="000B1AC3" w:rsidP="008442EE">
      <w:pPr>
        <w:pStyle w:val="Formatvorlage5"/>
      </w:pPr>
      <w:r>
        <w:t>Best.-Nr.: A10664-Y1</w:t>
      </w:r>
      <w:r>
        <w:tab/>
        <w:t>DAISY-Hörbuch</w:t>
      </w:r>
      <w:r>
        <w:tab/>
        <w:t>568 Minuten</w:t>
      </w:r>
      <w:r>
        <w:tab/>
        <w:t>1 CD</w:t>
      </w:r>
      <w:r>
        <w:tab/>
        <w:t>29,00 €</w:t>
      </w:r>
    </w:p>
    <w:p w14:paraId="02612B09" w14:textId="2A00257B" w:rsidR="000B1AC3" w:rsidRDefault="000B1AC3" w:rsidP="000B1AC3">
      <w:pPr>
        <w:pStyle w:val="berschrift4"/>
      </w:pPr>
      <w:r>
        <w:t>Brun, Georg: Grenzenlose Gier. Olga Swatschuks dritter Fall</w:t>
      </w:r>
    </w:p>
    <w:p w14:paraId="4651C878" w14:textId="77777777" w:rsidR="000B1AC3" w:rsidRDefault="000B1AC3" w:rsidP="000B1AC3">
      <w:r>
        <w:t>Bookspot, München - 2023</w:t>
      </w:r>
    </w:p>
    <w:p w14:paraId="445D25FB" w14:textId="76895757" w:rsidR="000B1AC3" w:rsidRDefault="000B1AC3" w:rsidP="000B1AC3">
      <w:r>
        <w:t>Die junge Rechtsanwältin Olga Swatschuk steht vor einer bisher ungekannten Herausforderung. Als die Immunologin Nina Kaul ihre juristische Unterstützung bei der Aufdeckung eines Verräters sucht, stürzt sich Olga unverzüglich in die Welt eines renommierten Forschungsinstituts. Dabei gerät sie in ein verwirrendes Geflecht aus Täuschung und Verrat. Der 3. Teil der München-Krimi-Reihe um die Anwältin Olga Swatschuk.</w:t>
      </w:r>
      <w:r w:rsidR="000655B8">
        <w:t xml:space="preserve"> </w:t>
      </w:r>
      <w:r>
        <w:t>Sprecher: Peter Unglert</w:t>
      </w:r>
    </w:p>
    <w:p w14:paraId="4C2C1054" w14:textId="77777777" w:rsidR="000B1AC3" w:rsidRDefault="000B1AC3" w:rsidP="008442EE">
      <w:pPr>
        <w:pStyle w:val="Formatvorlage5"/>
      </w:pPr>
      <w:r>
        <w:t>Best.-Nr.: A11510-Y1</w:t>
      </w:r>
      <w:r>
        <w:tab/>
        <w:t>DAISY-Hörbuch</w:t>
      </w:r>
      <w:r>
        <w:tab/>
        <w:t>550 Minuten</w:t>
      </w:r>
      <w:r>
        <w:tab/>
        <w:t>1 CD</w:t>
      </w:r>
      <w:r>
        <w:tab/>
        <w:t>29,00 €</w:t>
      </w:r>
    </w:p>
    <w:p w14:paraId="790E1BD5" w14:textId="62AAADC2" w:rsidR="000B1AC3" w:rsidRDefault="000B1AC3" w:rsidP="000B1AC3">
      <w:pPr>
        <w:pStyle w:val="berschrift4"/>
      </w:pPr>
      <w:r>
        <w:t>Brun, Georg: Spüre meinen Zorn. Nathan Weiß ermittelt 1. Fall</w:t>
      </w:r>
    </w:p>
    <w:p w14:paraId="7A324825" w14:textId="77777777" w:rsidR="000B1AC3" w:rsidRDefault="000B1AC3" w:rsidP="000B1AC3">
      <w:r>
        <w:t>Bookspot, München - 2023</w:t>
      </w:r>
    </w:p>
    <w:p w14:paraId="37111818" w14:textId="3074D178" w:rsidR="000B1AC3" w:rsidRDefault="000B1AC3" w:rsidP="000B1AC3">
      <w:r>
        <w:t>Die Polizei findet einen auf grausame Weise getöteten Mann vor. Der frischgebackene Leiter der Mordkommission Wolfgang Stöhrl vermutet eine Beziehungstat, doch als ein weiterer Mord geschieht, werden die Ermittlungen kompliziert. Als er sich immer mehr verrennt, stellt sein pensionierter Vorgänger auf eigene Faust Nachforschungen an. Bald offenbart sich eine Welt voller Hass und Begierde, die auf die Spur einer Serienmörderin zeigt. Woher stammt ihre blinde Wut und wie kann sie gestoppt werden?</w:t>
      </w:r>
      <w:r w:rsidR="000655B8">
        <w:t xml:space="preserve"> </w:t>
      </w:r>
      <w:r>
        <w:t>Sprecher: Peter Unglert</w:t>
      </w:r>
    </w:p>
    <w:p w14:paraId="5DD34292" w14:textId="77777777" w:rsidR="000B1AC3" w:rsidRDefault="000B1AC3" w:rsidP="008442EE">
      <w:pPr>
        <w:pStyle w:val="Formatvorlage5"/>
      </w:pPr>
      <w:r>
        <w:t>Best.-Nr.: A10968-Y1</w:t>
      </w:r>
      <w:r>
        <w:tab/>
        <w:t>DAISY-Hörbuch</w:t>
      </w:r>
      <w:r>
        <w:tab/>
        <w:t>615 Minuten</w:t>
      </w:r>
      <w:r>
        <w:tab/>
        <w:t>1 CD</w:t>
      </w:r>
      <w:r>
        <w:tab/>
        <w:t>29,00 €</w:t>
      </w:r>
    </w:p>
    <w:p w14:paraId="728BB06B" w14:textId="48D8CFA8" w:rsidR="000B1AC3" w:rsidRDefault="000B1AC3" w:rsidP="000B1AC3">
      <w:pPr>
        <w:pStyle w:val="berschrift4"/>
      </w:pPr>
      <w:r>
        <w:t>Brun, Georg: Stirb für damals. Nathan Weiß ermittelt - 3. Fall</w:t>
      </w:r>
    </w:p>
    <w:p w14:paraId="36E88CD4" w14:textId="77777777" w:rsidR="000B1AC3" w:rsidRDefault="000B1AC3" w:rsidP="000B1AC3">
      <w:r>
        <w:t>Bookspot, München - 2025</w:t>
      </w:r>
    </w:p>
    <w:p w14:paraId="13BD5ACC" w14:textId="0C94ADFB" w:rsidR="000B1AC3" w:rsidRDefault="000B1AC3" w:rsidP="000B1AC3">
      <w:r>
        <w:t xml:space="preserve">Nathan Weiß, der pensionierte Mordermittler, hat ein seltsames Manuskript erhalten. Unter dem Pseudonym Karl Denke fordert der Autor Nathan zu einer grausamen Schnitzeljagd auf. Ein erster Anschlag auf einen Obdachlosen kann gerade noch verhindert werden, ein zweiter Angriff hat jedoch Erfolg. Während die Polizei vor einem Rätsel steht und einen Unschuldigen verdächtigt, treibt Nathan die Ermittlungen auf eigene Faust voran. Stellt der Mörder Situationen aus dem mysteriösen Krimi nach? </w:t>
      </w:r>
      <w:r w:rsidR="000655B8">
        <w:t>Sprecherin: Ursula Meisinger</w:t>
      </w:r>
    </w:p>
    <w:p w14:paraId="6B6F3E1E" w14:textId="77777777" w:rsidR="000B1AC3" w:rsidRDefault="000B1AC3" w:rsidP="008442EE">
      <w:pPr>
        <w:pStyle w:val="Formatvorlage5"/>
      </w:pPr>
      <w:r>
        <w:t>Best.-Nr.: A12365-Y1</w:t>
      </w:r>
      <w:r>
        <w:tab/>
        <w:t>DAISY-Hörbuch</w:t>
      </w:r>
      <w:r>
        <w:tab/>
        <w:t>693 Minuten</w:t>
      </w:r>
      <w:r>
        <w:tab/>
        <w:t>1 CD</w:t>
      </w:r>
      <w:r>
        <w:tab/>
        <w:t>29,00 €</w:t>
      </w:r>
    </w:p>
    <w:p w14:paraId="15166515" w14:textId="40A33440" w:rsidR="000B1AC3" w:rsidRDefault="000B1AC3" w:rsidP="000B1AC3">
      <w:pPr>
        <w:pStyle w:val="berschrift4"/>
      </w:pPr>
      <w:r>
        <w:t>Brun, Georg: Venusgold. Olga Swatschuks vierter Fall</w:t>
      </w:r>
    </w:p>
    <w:p w14:paraId="714E570F" w14:textId="77777777" w:rsidR="000B1AC3" w:rsidRDefault="000B1AC3" w:rsidP="000B1AC3">
      <w:r>
        <w:t>Bookspot, München - 2024</w:t>
      </w:r>
    </w:p>
    <w:p w14:paraId="27B8378B" w14:textId="3EE3314D" w:rsidR="000B1AC3" w:rsidRDefault="000B1AC3" w:rsidP="000B1AC3">
      <w:r>
        <w:t>Nach schweren Verlusten hat Olga Swatschuk ihre Kanzlei geschlossen und lehrt nun an der Universität. Doch die Ruhe endet abrupt, als ihre Studentin Caroline, die als Escort-</w:t>
      </w:r>
      <w:r>
        <w:lastRenderedPageBreak/>
        <w:t>Dame arbeitet, verzweifelt um Hilfe bittet. Ein unerwünschter Kunde, ein Banker, stalkt sie. Sie hat Angst, ihren Job zu verlieren, wenn sie sich weigert, ihn zu bedienen. Sprecher: Peter Unglert</w:t>
      </w:r>
    </w:p>
    <w:p w14:paraId="30A96898" w14:textId="77777777" w:rsidR="000B1AC3" w:rsidRDefault="000B1AC3" w:rsidP="008442EE">
      <w:pPr>
        <w:pStyle w:val="Formatvorlage5"/>
      </w:pPr>
      <w:r>
        <w:t>Best.-Nr.: A11947-Y1</w:t>
      </w:r>
      <w:r>
        <w:tab/>
        <w:t>DAISY-Hörbuch</w:t>
      </w:r>
      <w:r>
        <w:tab/>
        <w:t>552 Minuten</w:t>
      </w:r>
      <w:r>
        <w:tab/>
        <w:t>1 CD</w:t>
      </w:r>
      <w:r>
        <w:tab/>
        <w:t>29,00 €</w:t>
      </w:r>
    </w:p>
    <w:p w14:paraId="290AE4C7" w14:textId="50185B62" w:rsidR="000B1AC3" w:rsidRDefault="000B1AC3" w:rsidP="000B1AC3">
      <w:pPr>
        <w:pStyle w:val="berschrift4"/>
      </w:pPr>
      <w:r>
        <w:t>Burger, Wolfgang: Am Ende des Zorns. Ein Fall für Alexander Gerlach (Band 18)</w:t>
      </w:r>
    </w:p>
    <w:p w14:paraId="24780306" w14:textId="77777777" w:rsidR="000B1AC3" w:rsidRDefault="000B1AC3" w:rsidP="000B1AC3">
      <w:r>
        <w:t>Piper, München - 2021</w:t>
      </w:r>
    </w:p>
    <w:p w14:paraId="297710AF" w14:textId="3E17386A" w:rsidR="000B1AC3" w:rsidRDefault="000B1AC3" w:rsidP="000B1AC3">
      <w:r>
        <w:t>Kurz vor Weihnachten: Kriminaloberrat Alexander Gerlach freut sich auf ein paar ruhige Tage. Er hat nur noch einen Fall auf dem Tisch, bei dem es sich höchstwahrscheinlich um einen Selbstmord handelt. Während eines privaten Besuchs des Heidelberger Weihnachtsmarkts ertappt Gerlach eine junge Taschendiebin, doch im Gedränge kann das Mädchen entkommen. So wendet er sich wieder seinem Fall zu, denn immer mehr Indizien sprechen gegen einen Suizid. Der Mann lebte mit seiner neunjährigen Tochter zusammen, von ihr fehlt jede Spur. Und dann begegnet Gerlach der kleinen Taschendiebin wieder – sie will partout nicht verraten, wer oder wo ihre Eltern sind.</w:t>
      </w:r>
      <w:r w:rsidR="000655B8">
        <w:t xml:space="preserve"> </w:t>
      </w:r>
      <w:r>
        <w:t>Sprecher: Peter Unglert</w:t>
      </w:r>
    </w:p>
    <w:p w14:paraId="25F25CE8" w14:textId="77777777" w:rsidR="000B1AC3" w:rsidRDefault="000B1AC3" w:rsidP="008442EE">
      <w:pPr>
        <w:pStyle w:val="Formatvorlage5"/>
      </w:pPr>
      <w:r>
        <w:t>Best.-Nr.: A12355-Y1</w:t>
      </w:r>
      <w:r>
        <w:tab/>
        <w:t>DAISY-Hörbuch</w:t>
      </w:r>
      <w:r>
        <w:tab/>
        <w:t>732 Minuten</w:t>
      </w:r>
      <w:r>
        <w:tab/>
        <w:t>1 CD</w:t>
      </w:r>
      <w:r>
        <w:tab/>
        <w:t>39,00 €</w:t>
      </w:r>
    </w:p>
    <w:p w14:paraId="64BAD344" w14:textId="51769A2A" w:rsidR="000B1AC3" w:rsidRDefault="000B1AC3" w:rsidP="000B1AC3">
      <w:pPr>
        <w:pStyle w:val="berschrift4"/>
      </w:pPr>
      <w:r>
        <w:t>Burger, Wolfgang: Der sanfte Hauch des Todes. Ein Fall für Alexander Gerlach (Band 17)</w:t>
      </w:r>
    </w:p>
    <w:p w14:paraId="1BD9C4E5" w14:textId="77777777" w:rsidR="000B1AC3" w:rsidRDefault="000B1AC3" w:rsidP="000B1AC3">
      <w:r>
        <w:t>Piper, München - 2021</w:t>
      </w:r>
    </w:p>
    <w:p w14:paraId="76A32024" w14:textId="1BDC0896" w:rsidR="000B1AC3" w:rsidRDefault="000B1AC3" w:rsidP="000B1AC3">
      <w:r>
        <w:t>Eine unglaubliche Jagd in den Straßen von Heidelberg und eine Familie in großer Gefahr: Der 17. Fall in der Alexander-Gerlach-Reihe hat es in sich! In den Wäldern um Heidelberg beginnen sich die Leichen zu stapeln. Einer der Toten ist ein Bekannter von Gerlachs Zwillingen. Tochter Sarah tritt ambitioniert in die Fußstapfen ihres alten Herren, ermittelt heimlich selbst weiter und kommt eines Abends nicht wieder nach Hause. Es beginnt ein Albtraum, der das beschauliche Heidelberg erschüttern wird. Sprecher: Peter Unglert</w:t>
      </w:r>
    </w:p>
    <w:p w14:paraId="6B3E38E2" w14:textId="77777777" w:rsidR="000B1AC3" w:rsidRDefault="000B1AC3" w:rsidP="008442EE">
      <w:pPr>
        <w:pStyle w:val="Formatvorlage5"/>
      </w:pPr>
      <w:r>
        <w:t>Best.-Nr.: A09974-Y1</w:t>
      </w:r>
      <w:r>
        <w:tab/>
        <w:t>DAISY-Hörbuch</w:t>
      </w:r>
      <w:r>
        <w:tab/>
        <w:t>732 Minuten</w:t>
      </w:r>
      <w:r>
        <w:tab/>
        <w:t>1 CD</w:t>
      </w:r>
      <w:r>
        <w:tab/>
        <w:t>39,00 €</w:t>
      </w:r>
    </w:p>
    <w:p w14:paraId="16CC894C" w14:textId="4E0515BF" w:rsidR="000B1AC3" w:rsidRDefault="000B1AC3" w:rsidP="000B1AC3">
      <w:pPr>
        <w:pStyle w:val="berschrift4"/>
      </w:pPr>
      <w:r>
        <w:t>Burger, Wolfgang: Die linke Hand des Bösen. Ein Fall für Alexander Gerlach (Band 14)</w:t>
      </w:r>
    </w:p>
    <w:p w14:paraId="153BEC3C" w14:textId="77777777" w:rsidR="000B1AC3" w:rsidRDefault="000B1AC3" w:rsidP="000B1AC3">
      <w:r>
        <w:t>Piper, München - 2018</w:t>
      </w:r>
    </w:p>
    <w:p w14:paraId="100BFBB3" w14:textId="7ADE4AEA" w:rsidR="000B1AC3" w:rsidRDefault="000B1AC3" w:rsidP="000B1AC3">
      <w:r>
        <w:t>Als ein Kollege auf grausame Weise ermordet aufgefunden wird, ist Kripochef Alexander Gerlach fassungslos. Umgehend beginnt Gerlach mit den Ermittlungen und stößt bald auf einen alten Fall von Vergewaltigung und Mord, den Heldt neu aufrollen wollte. Die Spuren führen schließlich in einen Sumpf von zutiefst menschenverachtenden Geschäften, der nicht nur in die besten Kreise Baden-Württembergs reicht, sondern bis nach Griechenland und Aserbaidschan. Doch wer ist der gewissenlose Kopf des Ganzen?</w:t>
      </w:r>
      <w:r w:rsidR="000655B8">
        <w:t xml:space="preserve"> </w:t>
      </w:r>
      <w:r>
        <w:t>Sprecher: Peter Unglert</w:t>
      </w:r>
    </w:p>
    <w:p w14:paraId="7C414ECA" w14:textId="77777777" w:rsidR="000B1AC3" w:rsidRDefault="000B1AC3" w:rsidP="008442EE">
      <w:pPr>
        <w:pStyle w:val="Formatvorlage5"/>
      </w:pPr>
      <w:r>
        <w:t>Best.-Nr.: A09747-Y1</w:t>
      </w:r>
      <w:r>
        <w:tab/>
        <w:t>DAISY-Hörbuch</w:t>
      </w:r>
      <w:r>
        <w:tab/>
        <w:t>778 Minuten</w:t>
      </w:r>
      <w:r>
        <w:tab/>
        <w:t>1 CD</w:t>
      </w:r>
      <w:r>
        <w:tab/>
        <w:t>39,00 €</w:t>
      </w:r>
    </w:p>
    <w:p w14:paraId="6889119F" w14:textId="34202E15" w:rsidR="000B1AC3" w:rsidRDefault="000B1AC3" w:rsidP="000B1AC3">
      <w:pPr>
        <w:pStyle w:val="berschrift4"/>
      </w:pPr>
      <w:r>
        <w:t>Burger, Wolfgang: Drei Tage im Mai. Ein Fall für Alexander Gerlach (Band 12)</w:t>
      </w:r>
    </w:p>
    <w:p w14:paraId="3C75C2EF" w14:textId="77777777" w:rsidR="000B1AC3" w:rsidRDefault="000B1AC3" w:rsidP="000B1AC3">
      <w:r>
        <w:t>Piper, München - 2017</w:t>
      </w:r>
    </w:p>
    <w:p w14:paraId="2E8141F9" w14:textId="32D5F87A" w:rsidR="000B1AC3" w:rsidRDefault="000B1AC3" w:rsidP="000B1AC3">
      <w:r>
        <w:lastRenderedPageBreak/>
        <w:t>Eine hochsommerliche Hitze liegt über der Stadt, als Kripochef Alexander Gerlach zu einer Geiselnahme gerufen wird. Ein bewaffneter Mann hat den Chef einer Immobilienfirma in seine Gewalt gebracht. Streit war zu hören, ein Schuss, seitdem nichts mehr. Der Tag verstreicht, ohne dass der Geiselnehmer Forderungen stellt. Am nächsten Morgen gibt Gerlach den Befehl zur Stürmung. Doch von den beiden Männern fehlt plötzlich jede Spur</w:t>
      </w:r>
      <w:r w:rsidR="000655B8">
        <w:t xml:space="preserve">. </w:t>
      </w:r>
      <w:r>
        <w:t>Sprecher: Peter Unglert</w:t>
      </w:r>
    </w:p>
    <w:p w14:paraId="0CA9E1DA" w14:textId="77777777" w:rsidR="000B1AC3" w:rsidRDefault="000B1AC3" w:rsidP="008442EE">
      <w:pPr>
        <w:pStyle w:val="Formatvorlage5"/>
      </w:pPr>
      <w:r>
        <w:t>Best.-Nr.: A09745-Y1</w:t>
      </w:r>
      <w:r>
        <w:tab/>
        <w:t>DAISY-Hörbuch</w:t>
      </w:r>
      <w:r>
        <w:tab/>
        <w:t>768 Minuten</w:t>
      </w:r>
      <w:r>
        <w:tab/>
        <w:t>1 CD</w:t>
      </w:r>
      <w:r>
        <w:tab/>
        <w:t>39,00 €</w:t>
      </w:r>
    </w:p>
    <w:p w14:paraId="2606099F" w14:textId="5194B278" w:rsidR="000B1AC3" w:rsidRDefault="000B1AC3" w:rsidP="000B1AC3">
      <w:pPr>
        <w:pStyle w:val="berschrift4"/>
      </w:pPr>
      <w:r>
        <w:t>Burger, Wolfgang: Schlaf, Engelchen, schlaf. Ein Fall für Alexander Gerlach (Band 13)</w:t>
      </w:r>
    </w:p>
    <w:p w14:paraId="33CEE4FD" w14:textId="77777777" w:rsidR="000B1AC3" w:rsidRDefault="000B1AC3" w:rsidP="000B1AC3">
      <w:r>
        <w:t>Piper, München - 2018</w:t>
      </w:r>
    </w:p>
    <w:p w14:paraId="0A41B511" w14:textId="2CC2C761" w:rsidR="000B1AC3" w:rsidRDefault="000B1AC3" w:rsidP="000B1AC3">
      <w:r>
        <w:t>Händeringend bittet Professor Henecka um Hilfe, da er mit Drohmails überschüttet wird. Bei seiner Recherche stößt Kripochef Gerlach jedoch bald auf einen alten Fall, in den Henecka verwickelt war. Die beste Freundin seiner Tochter ist nach einer Geburtstagsparty nie zu Hause angekommen. Von ihr fehlt bis heute jede Spur. Als Gerlach dann auch noch feststellt, dass Heneckas Frau ebenfalls verschwand, ist er sich sicher, dass der Professor nicht ganz so unschuldig ist, wie er behauptet</w:t>
      </w:r>
      <w:r w:rsidR="000655B8">
        <w:t xml:space="preserve">. </w:t>
      </w:r>
      <w:r>
        <w:t>Sprecher: Peter Unglert</w:t>
      </w:r>
    </w:p>
    <w:p w14:paraId="27340A1C" w14:textId="77777777" w:rsidR="000B1AC3" w:rsidRDefault="000B1AC3" w:rsidP="008442EE">
      <w:pPr>
        <w:pStyle w:val="Formatvorlage5"/>
      </w:pPr>
      <w:r>
        <w:t>Best.-Nr.: A09746-Y1</w:t>
      </w:r>
      <w:r>
        <w:tab/>
        <w:t>DAISY-Hörbuch</w:t>
      </w:r>
      <w:r>
        <w:tab/>
        <w:t>761 Minuten</w:t>
      </w:r>
      <w:r>
        <w:tab/>
        <w:t>1 CD</w:t>
      </w:r>
      <w:r>
        <w:tab/>
        <w:t>39,00 €</w:t>
      </w:r>
    </w:p>
    <w:p w14:paraId="5A4B08A4" w14:textId="508F9370" w:rsidR="000B1AC3" w:rsidRDefault="000B1AC3" w:rsidP="000B1AC3">
      <w:pPr>
        <w:pStyle w:val="berschrift4"/>
      </w:pPr>
      <w:r>
        <w:t>Conan Doyle, Arthur: Die Rückkehr des Sherlock Holmes.</w:t>
      </w:r>
    </w:p>
    <w:p w14:paraId="4DBA3E90" w14:textId="77777777" w:rsidR="000B1AC3" w:rsidRDefault="000B1AC3" w:rsidP="000B1AC3">
      <w:r>
        <w:t>Insel, Berlin - 5. Auflage, 2019</w:t>
      </w:r>
    </w:p>
    <w:p w14:paraId="7CEAB002" w14:textId="6AF37BF5" w:rsidR="000B1AC3" w:rsidRDefault="000B1AC3" w:rsidP="000B1AC3">
      <w:r>
        <w:t>Dr. Watson kann es kaum glauben: Sherlock Holmes, den alle für tot gehalten haben, steht plötzlich leibhaftig bei ihm im Zimmer. Und schon warten mehrere ungelöste Fälle auf die beiden...Dreizehn Kurzgeschichten mit vertrackten Fällen des Meisterdetektivs. Sprecher: Hubertus Alexander Wolf</w:t>
      </w:r>
    </w:p>
    <w:p w14:paraId="25FDA96D" w14:textId="77777777" w:rsidR="000B1AC3" w:rsidRDefault="000B1AC3" w:rsidP="008442EE">
      <w:pPr>
        <w:pStyle w:val="Formatvorlage5"/>
      </w:pPr>
      <w:r>
        <w:t>Best.-Nr.: A09615-Y1</w:t>
      </w:r>
      <w:r>
        <w:tab/>
        <w:t>DAISY-Hörbuch</w:t>
      </w:r>
      <w:r>
        <w:tab/>
        <w:t>964 Minuten</w:t>
      </w:r>
      <w:r>
        <w:tab/>
        <w:t>1 CD</w:t>
      </w:r>
      <w:r>
        <w:tab/>
        <w:t>39,00 €</w:t>
      </w:r>
    </w:p>
    <w:p w14:paraId="040BE884" w14:textId="2F181478" w:rsidR="000B1AC3" w:rsidRDefault="000B1AC3" w:rsidP="000B1AC3">
      <w:pPr>
        <w:pStyle w:val="berschrift4"/>
      </w:pPr>
      <w:r>
        <w:t>Douglas, Claire: Beste Freundin - Niemand lügt so gut wie du. Thriller</w:t>
      </w:r>
    </w:p>
    <w:p w14:paraId="209F7192" w14:textId="77777777" w:rsidR="000B1AC3" w:rsidRDefault="000B1AC3" w:rsidP="000B1AC3">
      <w:r>
        <w:t>Penguin Verlag - 2021-04-13</w:t>
      </w:r>
    </w:p>
    <w:p w14:paraId="46E4177B" w14:textId="77777777" w:rsidR="000B1AC3" w:rsidRDefault="000B1AC3" w:rsidP="000B1AC3">
      <w:r>
        <w:t>Als Kinder waren Jess und Heather die allerbesten Freundinnen. Sie teilten alles miteinander. Bis ein einziger Tag ihre Freundschaft unwiderruflich zerstörte. Jahre später kehrt Jess in ihre idyllische Heimatstadt an der Küste Englands zurück. Dort soll sie die Berichterstattung zu einem brutalen Doppelmord übernehmen. Doch als Jess erfährt, dass Heather die Hauptverdächtige ist, ist sie fassungslos. Kann ihre beste Freundin von damals eine eiskalte Mörderin sein?</w:t>
      </w:r>
    </w:p>
    <w:p w14:paraId="67100981" w14:textId="7650F8AD" w:rsidR="000B1AC3" w:rsidRDefault="000B1AC3" w:rsidP="008442EE">
      <w:pPr>
        <w:pStyle w:val="Formatvorlage5"/>
      </w:pPr>
      <w:r>
        <w:t>Best.-Nr.: A09715-PK1</w:t>
      </w:r>
      <w:r>
        <w:tab/>
        <w:t xml:space="preserve"> Kurzschrift</w:t>
      </w:r>
      <w:r>
        <w:tab/>
        <w:t>656 Seiten</w:t>
      </w:r>
      <w:r>
        <w:tab/>
        <w:t>3 Ordner</w:t>
      </w:r>
      <w:r>
        <w:tab/>
        <w:t>79,00 €</w:t>
      </w:r>
    </w:p>
    <w:p w14:paraId="7060E870" w14:textId="1B60FBD6" w:rsidR="000B1AC3" w:rsidRDefault="000B1AC3" w:rsidP="008442EE">
      <w:pPr>
        <w:pStyle w:val="Formatvorlage5"/>
      </w:pPr>
      <w:r>
        <w:t>Best.-Nr.: A09715-PV1</w:t>
      </w:r>
      <w:r>
        <w:tab/>
        <w:t xml:space="preserve"> Vollschrift</w:t>
      </w:r>
      <w:r>
        <w:tab/>
        <w:t>898 Seiten</w:t>
      </w:r>
      <w:r>
        <w:tab/>
        <w:t>5 Ordner</w:t>
      </w:r>
      <w:r>
        <w:tab/>
        <w:t>79,00 €</w:t>
      </w:r>
    </w:p>
    <w:p w14:paraId="3AA80AB5" w14:textId="49D5FED5" w:rsidR="000B1AC3" w:rsidRDefault="000B1AC3" w:rsidP="000B1AC3">
      <w:pPr>
        <w:pStyle w:val="berschrift4"/>
      </w:pPr>
      <w:r>
        <w:t>Ellin, Stanley: Nagelprobe mit einem Toten.</w:t>
      </w:r>
    </w:p>
    <w:p w14:paraId="66D0E773" w14:textId="77777777" w:rsidR="000B1AC3" w:rsidRDefault="000B1AC3" w:rsidP="000B1AC3">
      <w:r>
        <w:t>Scherz, Bern - 1. Auflage, 1978</w:t>
      </w:r>
    </w:p>
    <w:p w14:paraId="5AAA0F05" w14:textId="5D76CEEE" w:rsidR="000B1AC3" w:rsidRDefault="000B1AC3" w:rsidP="000B1AC3">
      <w:r>
        <w:t xml:space="preserve">Alte Weine können sterben - wer wüsste das besser als Monsieur Drummond, Inhaber einer bekannten Pariser Weinhandlung. Monsieur Dummond ahnt nichts Böses, als er sich überreden lässt, die letzte Flasche eines seltenen Nuits Saint Oen zu verkaufen. Für 100000 </w:t>
      </w:r>
      <w:r>
        <w:lastRenderedPageBreak/>
        <w:t>Franc. Für den Käufer spielt es keine Rolle. Denn er braucht sie als raffinierte Mordwaffe - und dafür ist ihm kein Preis zu hoch...</w:t>
      </w:r>
      <w:r w:rsidR="000655B8">
        <w:t xml:space="preserve"> </w:t>
      </w:r>
      <w:r>
        <w:t>Sprecher: Martin Schultz</w:t>
      </w:r>
    </w:p>
    <w:p w14:paraId="3ACAF4B6" w14:textId="77777777" w:rsidR="000B1AC3" w:rsidRDefault="000B1AC3" w:rsidP="008442EE">
      <w:pPr>
        <w:pStyle w:val="Formatvorlage5"/>
      </w:pPr>
      <w:r>
        <w:t>Best.-Nr.: A10203-Y1</w:t>
      </w:r>
      <w:r>
        <w:tab/>
        <w:t>DAISY-Hörbuch</w:t>
      </w:r>
      <w:r>
        <w:tab/>
        <w:t>247 Minuten</w:t>
      </w:r>
      <w:r>
        <w:tab/>
        <w:t>1 CD</w:t>
      </w:r>
      <w:r>
        <w:tab/>
        <w:t>19,00 €</w:t>
      </w:r>
    </w:p>
    <w:p w14:paraId="06CF3F4D" w14:textId="319E16E8" w:rsidR="000B1AC3" w:rsidRDefault="000B1AC3" w:rsidP="000B1AC3">
      <w:pPr>
        <w:pStyle w:val="berschrift4"/>
      </w:pPr>
      <w:r>
        <w:t>Faludi, Katrin: Schattenwald. Thriller</w:t>
      </w:r>
    </w:p>
    <w:p w14:paraId="53E966F8" w14:textId="77777777" w:rsidR="000B1AC3" w:rsidRDefault="000B1AC3" w:rsidP="000B1AC3">
      <w:r>
        <w:t>Gerth Medien - 2022</w:t>
      </w:r>
    </w:p>
    <w:p w14:paraId="63CC2329" w14:textId="7C460FC4" w:rsidR="000B1AC3" w:rsidRDefault="000B1AC3" w:rsidP="000B1AC3">
      <w:r>
        <w:t>Sara und ihre Mutter Eva führen ein zurückgezogenes Leben am Stadtrand von Lübeck. Doch eine Karte aus Schweden zu Saras Geburtstag ändert alles. Denn diese ist mit "Dein Papa" unterschrieben. Sara ist verwirrt, hat ihre Mutter ihr doch erzählt, dass ihr Vater vor vielen Jahren bei einem Unfall ums Leben gekommen sei. Als weitere mysteriöse Dinge geschehen, wird Sara klar, dass in ihrer Kindheit etwas Schreckliches passiert sein muss ... Ein packender Thriller über die Schatten der Vergeltung und die Kraft der Vergebung.</w:t>
      </w:r>
      <w:r w:rsidR="000655B8">
        <w:t xml:space="preserve"> </w:t>
      </w:r>
      <w:r>
        <w:t>Sprecher: Peter Unglert</w:t>
      </w:r>
    </w:p>
    <w:p w14:paraId="796FDE81" w14:textId="77777777" w:rsidR="000B1AC3" w:rsidRDefault="000B1AC3" w:rsidP="008442EE">
      <w:pPr>
        <w:pStyle w:val="Formatvorlage5"/>
      </w:pPr>
      <w:r>
        <w:t>Best.-Nr.: A11966-Y1</w:t>
      </w:r>
      <w:r>
        <w:tab/>
        <w:t>DAISY-Hörbuch</w:t>
      </w:r>
      <w:r>
        <w:tab/>
        <w:t>858 Minuten</w:t>
      </w:r>
      <w:r>
        <w:tab/>
        <w:t>1 CD</w:t>
      </w:r>
      <w:r>
        <w:tab/>
        <w:t>39,00 €</w:t>
      </w:r>
    </w:p>
    <w:p w14:paraId="0A10D44E" w14:textId="18E1A0D8" w:rsidR="000B1AC3" w:rsidRDefault="000B1AC3" w:rsidP="000B1AC3">
      <w:pPr>
        <w:pStyle w:val="berschrift4"/>
      </w:pPr>
      <w:r>
        <w:t>Gerling, V. S.: Caldera. Thriller</w:t>
      </w:r>
    </w:p>
    <w:p w14:paraId="157FCB3F" w14:textId="77777777" w:rsidR="000B1AC3" w:rsidRDefault="000B1AC3" w:rsidP="000B1AC3">
      <w:r>
        <w:t>Bookspot, München - 2021</w:t>
      </w:r>
    </w:p>
    <w:p w14:paraId="3E789037" w14:textId="41AF85F1" w:rsidR="000B1AC3" w:rsidRDefault="000B1AC3" w:rsidP="000B1AC3">
      <w:r>
        <w:t>Als Nicolas Eichborn, erfährt, dass Terroristen an einem Sprengsatz mit katastrophalem Zerstörungspotenzial arbeiten, geht er der Sache zunächst nur halbherzig nach. Doch dann geschehen die ersten Morde – und Eichborn kommt ein ungeheuerlicher Verdacht: Sind all diese Verbrechen miteinander verknüpft? Um seinen Gegnern die Stirn zu bieten, schmiedet Nicolas Eichborn einen folgenschweren Plan und ein Wettlauf gegen die Zeit beginnt. Ein Thriller der Extraklasse!</w:t>
      </w:r>
      <w:r w:rsidR="000655B8">
        <w:t xml:space="preserve"> </w:t>
      </w:r>
      <w:r>
        <w:t>Sprecher: Tilman Reuss</w:t>
      </w:r>
    </w:p>
    <w:p w14:paraId="0D66F038" w14:textId="77777777" w:rsidR="000B1AC3" w:rsidRDefault="000B1AC3" w:rsidP="008442EE">
      <w:pPr>
        <w:pStyle w:val="Formatvorlage5"/>
      </w:pPr>
      <w:r>
        <w:t>Best.-Nr.: A09606-Y1</w:t>
      </w:r>
      <w:r>
        <w:tab/>
        <w:t>DAISY-Hörbuch</w:t>
      </w:r>
      <w:r>
        <w:tab/>
        <w:t>638 Minuten</w:t>
      </w:r>
      <w:r>
        <w:tab/>
        <w:t>1 CD</w:t>
      </w:r>
      <w:r>
        <w:tab/>
        <w:t>29,00 €</w:t>
      </w:r>
    </w:p>
    <w:p w14:paraId="7D47DD1E" w14:textId="22E43ACA" w:rsidR="000B1AC3" w:rsidRDefault="000B1AC3" w:rsidP="000B1AC3">
      <w:pPr>
        <w:pStyle w:val="berschrift4"/>
      </w:pPr>
      <w:r>
        <w:t>Gerling, V. S.: Tag X. Thriller</w:t>
      </w:r>
    </w:p>
    <w:p w14:paraId="5CB3B994" w14:textId="77777777" w:rsidR="000B1AC3" w:rsidRDefault="000B1AC3" w:rsidP="000B1AC3">
      <w:r>
        <w:t>Bookspot, München - 2020</w:t>
      </w:r>
    </w:p>
    <w:p w14:paraId="305D3894" w14:textId="260579AE" w:rsidR="000B1AC3" w:rsidRDefault="000B1AC3" w:rsidP="000B1AC3">
      <w:r>
        <w:t>Als ein Flugzeug wie ein Stein vom Himmel fällt, betrogen vom eigenen Computer, ist Nicolas Eichborn schnell klar: Wer auch immer verantwortlich dafür ist, hat Einfluss in den allerhöchsten militärischen und politischen Kreisen und keine Bedenken, über Leichen zu gehen. Mit einem Blick hinter die feindlichen Linien riskiert er alles. Doch ihm bleibt keine Wahl, denn dieses Mal steht nichts Geringeres als die Zukunft der Demokratie auf dem Spiel …</w:t>
      </w:r>
      <w:r w:rsidR="000655B8">
        <w:t xml:space="preserve"> </w:t>
      </w:r>
      <w:r>
        <w:t>Sprecher: Peter Unglert</w:t>
      </w:r>
    </w:p>
    <w:p w14:paraId="331BB85B" w14:textId="77777777" w:rsidR="000B1AC3" w:rsidRDefault="000B1AC3" w:rsidP="008442EE">
      <w:pPr>
        <w:pStyle w:val="Formatvorlage5"/>
      </w:pPr>
      <w:r>
        <w:t>Best.-Nr.: A09152-Y1</w:t>
      </w:r>
      <w:r>
        <w:tab/>
        <w:t>DAISY-Hörbuch</w:t>
      </w:r>
      <w:r>
        <w:tab/>
        <w:t>778 Minuten</w:t>
      </w:r>
      <w:r>
        <w:tab/>
        <w:t>1 CD</w:t>
      </w:r>
      <w:r>
        <w:tab/>
        <w:t>39,00 €</w:t>
      </w:r>
    </w:p>
    <w:p w14:paraId="70F60FF8" w14:textId="28B01354" w:rsidR="000B1AC3" w:rsidRDefault="000B1AC3" w:rsidP="000B1AC3">
      <w:pPr>
        <w:pStyle w:val="berschrift4"/>
      </w:pPr>
      <w:r>
        <w:t>Hanika, Susanne: Der Tod hält keinen Winterschlaf. Ein Bayernkrimi</w:t>
      </w:r>
    </w:p>
    <w:p w14:paraId="5BCB865A" w14:textId="77777777" w:rsidR="000B1AC3" w:rsidRDefault="000B1AC3" w:rsidP="000B1AC3">
      <w:r>
        <w:t>BASTEI LÜBBE - 2023-11-01</w:t>
      </w:r>
    </w:p>
    <w:p w14:paraId="5178C26D" w14:textId="77777777" w:rsidR="000B1AC3" w:rsidRDefault="000B1AC3" w:rsidP="000B1AC3">
      <w:r>
        <w:t>Winteridylle am Hirschgrundsee? Von wegen! Eine Folge einer beliebten Soap soll auf dem Campingplatz gedreht werden. Als jedoch herauskommt, dass das ultimative Traumpaar in der Serie entzweit werden soll, gibt es bei den Anhängern ordentlich Krawall. Als bei den Filmaufnahmen plötzlich ein Schuss fällt und Serienfiesling Markus - anders als es im Drehbuch steht - tot zu Boden geht, glauben alle an einen tragischen Unfall. Doch nicht Sofia und ihre Hirschgrundis!</w:t>
      </w:r>
    </w:p>
    <w:p w14:paraId="3E00DC44" w14:textId="72AA054C" w:rsidR="000B1AC3" w:rsidRDefault="000B1AC3" w:rsidP="008442EE">
      <w:pPr>
        <w:pStyle w:val="Formatvorlage5"/>
      </w:pPr>
      <w:r>
        <w:lastRenderedPageBreak/>
        <w:t>Best.-Nr.: A11661-PK1</w:t>
      </w:r>
      <w:r>
        <w:tab/>
        <w:t xml:space="preserve"> Kurzschrift</w:t>
      </w:r>
      <w:r>
        <w:tab/>
        <w:t>301 Seiten</w:t>
      </w:r>
      <w:r>
        <w:tab/>
        <w:t>2 Ordner</w:t>
      </w:r>
      <w:r>
        <w:tab/>
        <w:t>48,00 €</w:t>
      </w:r>
    </w:p>
    <w:p w14:paraId="5DE9DD51" w14:textId="7F9A3C87" w:rsidR="000B1AC3" w:rsidRDefault="000B1AC3" w:rsidP="008442EE">
      <w:pPr>
        <w:pStyle w:val="Formatvorlage5"/>
      </w:pPr>
      <w:r>
        <w:t>Best.-Nr.: A11661-PV1</w:t>
      </w:r>
      <w:r>
        <w:tab/>
        <w:t xml:space="preserve"> Vollschrift</w:t>
      </w:r>
      <w:r>
        <w:tab/>
        <w:t>403 Seiten</w:t>
      </w:r>
      <w:r>
        <w:tab/>
        <w:t>2 Ordner</w:t>
      </w:r>
      <w:r>
        <w:tab/>
        <w:t>48,00 €</w:t>
      </w:r>
    </w:p>
    <w:p w14:paraId="467D8DB8" w14:textId="05E23CFC" w:rsidR="000B1AC3" w:rsidRDefault="000B1AC3" w:rsidP="000B1AC3">
      <w:pPr>
        <w:pStyle w:val="berschrift4"/>
      </w:pPr>
      <w:r>
        <w:t>Hartung, Alexander: Der Fluch des Fremden</w:t>
      </w:r>
    </w:p>
    <w:p w14:paraId="2BE99A65" w14:textId="77777777" w:rsidR="000B1AC3" w:rsidRDefault="000B1AC3" w:rsidP="000B1AC3">
      <w:r>
        <w:t>Maximum Verlag - 2022-12-05</w:t>
      </w:r>
    </w:p>
    <w:p w14:paraId="1FDD0D4D" w14:textId="77777777" w:rsidR="000B1AC3" w:rsidRDefault="000B1AC3" w:rsidP="000B1AC3">
      <w:r>
        <w:t>Deutschland, Anfang des 17. Jahrhunderts: Das große, jährliche Dorffest in Furtenblick endet unerwartet, als ein Fremder das Podium besteigt und den grausamen Tod von vier Bürgern ankündigt. Um seinen unheilvollen Fluch zu stärken, stürzt er sich über eine Klippe in den nahen Fluss. Kurz darauf gibt es das erste Opfer. Während alle anderen vor Angst erstarrt sind, entscheiden sich die Witwe Katharina Volck und ihr Nachbar Jakob Kohlhepp, der Sache auf den Grund zu gehen ...</w:t>
      </w:r>
    </w:p>
    <w:p w14:paraId="64922873" w14:textId="5B10F410" w:rsidR="000B1AC3" w:rsidRDefault="000B1AC3" w:rsidP="008442EE">
      <w:pPr>
        <w:pStyle w:val="Formatvorlage5"/>
      </w:pPr>
      <w:r>
        <w:t>Best.-Nr.: A10846-PK1</w:t>
      </w:r>
      <w:r>
        <w:tab/>
        <w:t xml:space="preserve"> Kurzschrift</w:t>
      </w:r>
      <w:r>
        <w:tab/>
        <w:t>481 Seiten</w:t>
      </w:r>
      <w:r>
        <w:tab/>
        <w:t>3 Ordner</w:t>
      </w:r>
      <w:r>
        <w:tab/>
        <w:t>59,00 €</w:t>
      </w:r>
    </w:p>
    <w:p w14:paraId="65EB0A97" w14:textId="346FEEBE" w:rsidR="000B1AC3" w:rsidRDefault="000B1AC3" w:rsidP="008442EE">
      <w:pPr>
        <w:pStyle w:val="Formatvorlage5"/>
      </w:pPr>
      <w:r>
        <w:t>Best.-Nr.: A10846-PV1</w:t>
      </w:r>
      <w:r>
        <w:tab/>
        <w:t xml:space="preserve"> Vollschrift</w:t>
      </w:r>
      <w:r>
        <w:tab/>
        <w:t>659 Seiten</w:t>
      </w:r>
      <w:r>
        <w:tab/>
        <w:t>3 Ordner</w:t>
      </w:r>
      <w:r>
        <w:tab/>
        <w:t>59,00 €</w:t>
      </w:r>
    </w:p>
    <w:p w14:paraId="0B528A74" w14:textId="534A3D41" w:rsidR="000B1AC3" w:rsidRDefault="000B1AC3" w:rsidP="000B1AC3">
      <w:pPr>
        <w:pStyle w:val="berschrift4"/>
      </w:pPr>
      <w:r>
        <w:t>Haslauer, Tessy: Bruthitze. Straubing Krimi</w:t>
      </w:r>
    </w:p>
    <w:p w14:paraId="3E55F628" w14:textId="77777777" w:rsidR="000B1AC3" w:rsidRDefault="000B1AC3" w:rsidP="000B1AC3">
      <w:r>
        <w:t>Prolibris, Kassel - 2012</w:t>
      </w:r>
    </w:p>
    <w:p w14:paraId="1E46D7EC" w14:textId="3B19CD72" w:rsidR="000B1AC3" w:rsidRDefault="000B1AC3" w:rsidP="000B1AC3">
      <w:r>
        <w:t>Corinna Moosberger, Mitarbeiterin eines Hotels in Drachselsried, wird tot im Wald aufgefunden. Nun muss das Team um den Straubinger Kommissar Zinnari ausnahmsweise einen Mordfall lösen. Sehr erfahren sind sie darin nicht ... Das Opfer war nicht nur jung und hübsch, sie wird auch von allen Befragten als sehr liebenswürdig beschrieben. Wen könnte sie zu solch einer Grausamkeit provoziert haben? Da es keinen Verdächtigen gibt, gerät jeder ins Visier ... Sprecher: Martin Mayrhofer</w:t>
      </w:r>
    </w:p>
    <w:p w14:paraId="3AA851DA" w14:textId="77777777" w:rsidR="000B1AC3" w:rsidRDefault="000B1AC3" w:rsidP="008442EE">
      <w:pPr>
        <w:pStyle w:val="Formatvorlage5"/>
      </w:pPr>
      <w:r>
        <w:t>Best.-Nr.: A09461-Y1</w:t>
      </w:r>
      <w:r>
        <w:tab/>
        <w:t>DAISY-Hörbuch</w:t>
      </w:r>
      <w:r>
        <w:tab/>
        <w:t>412 Minuten</w:t>
      </w:r>
      <w:r>
        <w:tab/>
        <w:t>1 CD</w:t>
      </w:r>
      <w:r>
        <w:tab/>
        <w:t>29,00 €</w:t>
      </w:r>
    </w:p>
    <w:p w14:paraId="3EBD721C" w14:textId="621CB8CF" w:rsidR="000B1AC3" w:rsidRDefault="000B1AC3" w:rsidP="000B1AC3">
      <w:pPr>
        <w:pStyle w:val="berschrift4"/>
      </w:pPr>
      <w:r>
        <w:t>Häußler, Marcel: Kant und das Leben nach dem Tod. Kriminalroman</w:t>
      </w:r>
    </w:p>
    <w:p w14:paraId="13E6A72E" w14:textId="77777777" w:rsidR="000B1AC3" w:rsidRDefault="000B1AC3" w:rsidP="000B1AC3">
      <w:r>
        <w:t>Heyne Verlag - 2023-11-15</w:t>
      </w:r>
    </w:p>
    <w:p w14:paraId="6D86E6F2" w14:textId="77777777" w:rsidR="000B1AC3" w:rsidRDefault="000B1AC3" w:rsidP="000B1AC3">
      <w:r>
        <w:t>Im Hofoldinger Forst nahe der A8 wird der abgetrennte Arm eines alten Mannes gefunden. Der Befund der Rechtsmedizin macht die Sache nur noch rätselhafter: Offenbar war der Arm über einen längeren Zeitraum tiefgekühlt, ehe er in dem Waldstück deponiert wurde. Die Spuren führen Hauptkommissar Kant und sein Team in eine Hochhaussiedlung im Münchner Stadtviertel Hasenbergl. Welche finstere Wahrheit versteckt sich hinter den Wohnungstüren?</w:t>
      </w:r>
    </w:p>
    <w:p w14:paraId="4D6D8FF4" w14:textId="4526BC33" w:rsidR="000B1AC3" w:rsidRDefault="000B1AC3" w:rsidP="008442EE">
      <w:pPr>
        <w:pStyle w:val="Formatvorlage5"/>
      </w:pPr>
      <w:r>
        <w:t>Best.-Nr.: A11895-PK1</w:t>
      </w:r>
      <w:r>
        <w:tab/>
        <w:t xml:space="preserve"> Kurzschrift</w:t>
      </w:r>
      <w:r>
        <w:tab/>
        <w:t>435 Seiten</w:t>
      </w:r>
      <w:r>
        <w:tab/>
        <w:t>2 Ordner</w:t>
      </w:r>
      <w:r>
        <w:tab/>
        <w:t>59,00 €</w:t>
      </w:r>
    </w:p>
    <w:p w14:paraId="70490B37" w14:textId="7A0ECDCF" w:rsidR="000B1AC3" w:rsidRDefault="000B1AC3" w:rsidP="008442EE">
      <w:pPr>
        <w:pStyle w:val="Formatvorlage5"/>
      </w:pPr>
      <w:r>
        <w:t>Best.-Nr.: A11895-PV1</w:t>
      </w:r>
      <w:r>
        <w:tab/>
        <w:t xml:space="preserve"> Vollschrift</w:t>
      </w:r>
      <w:r>
        <w:tab/>
        <w:t>600 Seiten</w:t>
      </w:r>
      <w:r>
        <w:tab/>
        <w:t>3 Ordner</w:t>
      </w:r>
      <w:r>
        <w:tab/>
        <w:t>59,00 €</w:t>
      </w:r>
    </w:p>
    <w:p w14:paraId="6B0E8092" w14:textId="02EAC102" w:rsidR="000B1AC3" w:rsidRDefault="000B1AC3" w:rsidP="000B1AC3">
      <w:pPr>
        <w:pStyle w:val="berschrift4"/>
      </w:pPr>
      <w:r>
        <w:t>Hereld, Peter: Herr der Drohnen</w:t>
      </w:r>
    </w:p>
    <w:p w14:paraId="5410545A" w14:textId="77777777" w:rsidR="000B1AC3" w:rsidRDefault="000B1AC3" w:rsidP="000B1AC3">
      <w:r>
        <w:t>Bookspot, München - 2019</w:t>
      </w:r>
    </w:p>
    <w:p w14:paraId="4020E646" w14:textId="4C19E226" w:rsidR="000B1AC3" w:rsidRDefault="000B1AC3" w:rsidP="000B1AC3">
      <w:r>
        <w:t>Simon hat aus seinem Hobby als Drohnenpilot einen einträglichen Beruf gemacht. Doch als er bei einer illegalen Schnüffelaktion einen bestialischen Mord beobachtet, steckt er in der Bredouille. Wird die Polizei ihm Glauben schenken? Nur der Killer selbst weiß, dass Simon nicht lügt – und will den unliebsamen Zeugen ausschalten. Ein mörderisches Katz-und-Maus-Spiel beginnt, auf den Straßen und über den Dächern Hannovers. Ein rasanter Thriller, packend und bedrohlich!</w:t>
      </w:r>
      <w:r w:rsidR="000655B8">
        <w:t xml:space="preserve"> </w:t>
      </w:r>
      <w:r>
        <w:t>Sprecher: Peter Unglert</w:t>
      </w:r>
    </w:p>
    <w:p w14:paraId="5E6D1EDA" w14:textId="77777777" w:rsidR="000B1AC3" w:rsidRDefault="000B1AC3" w:rsidP="008442EE">
      <w:pPr>
        <w:pStyle w:val="Formatvorlage5"/>
      </w:pPr>
      <w:r>
        <w:lastRenderedPageBreak/>
        <w:t>Best.-Nr.: A08860-Y1</w:t>
      </w:r>
      <w:r>
        <w:tab/>
        <w:t>DAISY-Hörbuch</w:t>
      </w:r>
      <w:r>
        <w:tab/>
        <w:t>487 Minuten</w:t>
      </w:r>
      <w:r>
        <w:tab/>
        <w:t>1 CD</w:t>
      </w:r>
      <w:r>
        <w:tab/>
        <w:t>29,00 €</w:t>
      </w:r>
    </w:p>
    <w:p w14:paraId="118934A5" w14:textId="02FB1B1C" w:rsidR="000B1AC3" w:rsidRDefault="000B1AC3" w:rsidP="000B1AC3">
      <w:pPr>
        <w:pStyle w:val="berschrift4"/>
      </w:pPr>
      <w:r>
        <w:t>Jónasson, Ragnar: DUNKEL. Thriller</w:t>
      </w:r>
    </w:p>
    <w:p w14:paraId="39F28FC5" w14:textId="77777777" w:rsidR="000B1AC3" w:rsidRDefault="000B1AC3" w:rsidP="000B1AC3">
      <w:r>
        <w:t>btb Verlag - 2020-05-01</w:t>
      </w:r>
    </w:p>
    <w:p w14:paraId="0501F01E" w14:textId="77777777" w:rsidR="000B1AC3" w:rsidRDefault="000B1AC3" w:rsidP="000B1AC3">
      <w:r>
        <w:t>Eine junge Frau suchte Sicherheit, doch was sie fand, war der Tod. Hulda Hermannsdóttir, Kommissarin bei der Polizei Reykjavík, soll frühzeitig in Ruhestand gehen, um Platz für einen jüngeren Kollegen zu machen. Sie darf sich einen letzten Fall, einen cold case, aussuchen – und sie weiß sofort, für welchen sie sich entscheidet. Der Tod um eine junge Frau wirft während der Ermittlungen düstere Rätsel auf, und die Zeit rennt, um endlich die Wahrheit ans Licht zu bringen. Eine Wahrheit, für die Hulda ihr eigenes Leben riskiert ...</w:t>
      </w:r>
    </w:p>
    <w:p w14:paraId="31548A81" w14:textId="24FA83E0" w:rsidR="000B1AC3" w:rsidRDefault="000B1AC3" w:rsidP="008442EE">
      <w:pPr>
        <w:pStyle w:val="Formatvorlage5"/>
      </w:pPr>
      <w:r>
        <w:t>Best.-Nr.: A09084-PK1</w:t>
      </w:r>
      <w:r>
        <w:tab/>
        <w:t xml:space="preserve"> Kurzschrift</w:t>
      </w:r>
      <w:r>
        <w:tab/>
        <w:t>373 Seiten</w:t>
      </w:r>
      <w:r>
        <w:tab/>
        <w:t>2 Ordner</w:t>
      </w:r>
      <w:r>
        <w:tab/>
        <w:t>48,00 €</w:t>
      </w:r>
    </w:p>
    <w:p w14:paraId="102C4B85" w14:textId="39A1DDA6" w:rsidR="000B1AC3" w:rsidRDefault="000B1AC3" w:rsidP="008442EE">
      <w:pPr>
        <w:pStyle w:val="Formatvorlage5"/>
      </w:pPr>
      <w:r>
        <w:t>Best.-Nr.: A09084-PV1</w:t>
      </w:r>
      <w:r>
        <w:tab/>
        <w:t xml:space="preserve"> Vollschrift</w:t>
      </w:r>
      <w:r>
        <w:tab/>
        <w:t>517 Seiten</w:t>
      </w:r>
      <w:r>
        <w:tab/>
        <w:t>3 Ordner</w:t>
      </w:r>
      <w:r>
        <w:tab/>
        <w:t>48,00 €</w:t>
      </w:r>
    </w:p>
    <w:p w14:paraId="211112D8" w14:textId="764BA92F" w:rsidR="000B1AC3" w:rsidRDefault="000B1AC3" w:rsidP="000B1AC3">
      <w:pPr>
        <w:pStyle w:val="berschrift4"/>
      </w:pPr>
      <w:r>
        <w:t>Kärger, Walter Christian: Das Knistern von Eis. Bodensee Krimi</w:t>
      </w:r>
    </w:p>
    <w:p w14:paraId="1292381E" w14:textId="77777777" w:rsidR="000B1AC3" w:rsidRDefault="000B1AC3" w:rsidP="000B1AC3">
      <w:r>
        <w:t>Emons, - 2017</w:t>
      </w:r>
    </w:p>
    <w:p w14:paraId="3C805A24" w14:textId="2BC1BBD7" w:rsidR="000B1AC3" w:rsidRDefault="000B1AC3" w:rsidP="000B1AC3">
      <w:r>
        <w:t>Winterliche Beschaulichkeit am Bodensee? Fehlanzeige! Ein skrupelloser Auftragskiller zieht eine blutige Spur durch die Region. Kommissar Max Madlener und seine Assistentin Harriet Holtby sind dem Mörder dicht auf den Fersen, doch er scheint ihnen stets einen Schritt voraus. Die Situation verschärft sich, als sich die lästigen Kollegen vom LKA einschalten. Eine gnadenlose Hetzjagd beginnt. Schnörkellos, packend, vielschichtig – ein Thriller, der es in sich hat.</w:t>
      </w:r>
      <w:r w:rsidR="000655B8">
        <w:t xml:space="preserve"> </w:t>
      </w:r>
      <w:r>
        <w:t>Sprecher: Peter Unglert</w:t>
      </w:r>
    </w:p>
    <w:p w14:paraId="175212E2" w14:textId="77777777" w:rsidR="000B1AC3" w:rsidRDefault="000B1AC3" w:rsidP="008442EE">
      <w:pPr>
        <w:pStyle w:val="Formatvorlage5"/>
      </w:pPr>
      <w:r>
        <w:t>Best.-Nr.: A09305-Y1</w:t>
      </w:r>
      <w:r>
        <w:tab/>
        <w:t>DAISY-Hörbuch</w:t>
      </w:r>
      <w:r>
        <w:tab/>
        <w:t>703 Minuten</w:t>
      </w:r>
      <w:r>
        <w:tab/>
        <w:t>1 CD</w:t>
      </w:r>
      <w:r>
        <w:tab/>
        <w:t>29,00 €</w:t>
      </w:r>
    </w:p>
    <w:p w14:paraId="5B7319E3" w14:textId="4FA660C3" w:rsidR="000B1AC3" w:rsidRDefault="000B1AC3" w:rsidP="000B1AC3">
      <w:pPr>
        <w:pStyle w:val="berschrift4"/>
      </w:pPr>
      <w:r>
        <w:t>Koser, Michael: Professor van Dusen fährt Orient-Express</w:t>
      </w:r>
    </w:p>
    <w:p w14:paraId="7979702C" w14:textId="77777777" w:rsidR="000B1AC3" w:rsidRDefault="000B1AC3" w:rsidP="000B1AC3">
      <w:r>
        <w:t>Bezold, München - 2012</w:t>
      </w:r>
    </w:p>
    <w:p w14:paraId="37294513" w14:textId="6DC70C32" w:rsidR="000B1AC3" w:rsidRDefault="000B1AC3" w:rsidP="000B1AC3">
      <w:r>
        <w:t>Eigentlich haben Professor van Dusen und Hutchinson Hatch vor, die Balkanländer auf schnellstem Wege im Orient-Express zu durchqueren, doch Hatch stolpert ahnungslos in eine finstere Intrige am kravonischen Hof, Und schließlich hat es van Dusen mit dem haarsträubendsten Fall seiner kriminologischen Karriere zu tun, einem Fall, der mit einer nackten Leiche im Waschraum des Orient-Express beginnt und auf schreckliche Weise im Speisewagen endet.</w:t>
      </w:r>
      <w:r w:rsidR="000655B8">
        <w:t xml:space="preserve"> </w:t>
      </w:r>
      <w:r>
        <w:t>Sprecher: Tilman Reuss</w:t>
      </w:r>
    </w:p>
    <w:p w14:paraId="5A3FC80B" w14:textId="77777777" w:rsidR="000B1AC3" w:rsidRDefault="000B1AC3" w:rsidP="008442EE">
      <w:pPr>
        <w:pStyle w:val="Formatvorlage5"/>
      </w:pPr>
      <w:r>
        <w:t>Best.-Nr.: A10018-Y1</w:t>
      </w:r>
      <w:r>
        <w:tab/>
        <w:t>DAISY-Hörbuch</w:t>
      </w:r>
      <w:r>
        <w:tab/>
        <w:t>260 Minuten</w:t>
      </w:r>
      <w:r>
        <w:tab/>
        <w:t>1 CD</w:t>
      </w:r>
      <w:r>
        <w:tab/>
        <w:t>19,00 €</w:t>
      </w:r>
    </w:p>
    <w:p w14:paraId="7B1AAD19" w14:textId="3CDAF261" w:rsidR="000B1AC3" w:rsidRDefault="000B1AC3" w:rsidP="000B1AC3">
      <w:pPr>
        <w:pStyle w:val="berschrift4"/>
      </w:pPr>
      <w:r>
        <w:t>Koser, Michael: Professor van Dusen in der Wüste</w:t>
      </w:r>
    </w:p>
    <w:p w14:paraId="1DB64A9A" w14:textId="77777777" w:rsidR="000B1AC3" w:rsidRDefault="000B1AC3" w:rsidP="000B1AC3">
      <w:r>
        <w:t>Bezold Verlag, München - 2016</w:t>
      </w:r>
    </w:p>
    <w:p w14:paraId="3E87644B" w14:textId="082BC64A" w:rsidR="000B1AC3" w:rsidRDefault="000B1AC3" w:rsidP="000B1AC3">
      <w:r>
        <w:t xml:space="preserve">Drei zusammenhängende Wüstenabenteuer, das eine sensationeller und gefährlicher als das andere, verlangen Professor van Dusen, der Denkmaschine, und seinem Assistenten Hutchinson Hatch alles ab. Im ägyptischen Sand werden sie von Grabräubern lebendig begraben, dann findet Hatch sich als Soldat der Fremdenlegion in Algerien wieder, und schließlich geht es beim tödlichen Spiel der Spione in Tanger für beide buchstäblich um den Kopf. </w:t>
      </w:r>
      <w:r w:rsidR="00B10F31">
        <w:t>Sprecherin: Karin May</w:t>
      </w:r>
    </w:p>
    <w:p w14:paraId="33E1A4E2" w14:textId="77777777" w:rsidR="000B1AC3" w:rsidRDefault="000B1AC3" w:rsidP="008442EE">
      <w:pPr>
        <w:pStyle w:val="Formatvorlage5"/>
      </w:pPr>
      <w:r>
        <w:t>Best.-Nr.: A10016-Y1</w:t>
      </w:r>
      <w:r>
        <w:tab/>
        <w:t>DAISY-Hörbuch</w:t>
      </w:r>
      <w:r>
        <w:tab/>
        <w:t>236 Minuten</w:t>
      </w:r>
      <w:r>
        <w:tab/>
        <w:t>1 CD</w:t>
      </w:r>
      <w:r>
        <w:tab/>
        <w:t>19,00 €</w:t>
      </w:r>
    </w:p>
    <w:p w14:paraId="38A058E8" w14:textId="36914F67" w:rsidR="000B1AC3" w:rsidRDefault="000B1AC3" w:rsidP="000B1AC3">
      <w:pPr>
        <w:pStyle w:val="berschrift4"/>
      </w:pPr>
      <w:r>
        <w:lastRenderedPageBreak/>
        <w:t>Koser, Michael: Professor van Dusen in England</w:t>
      </w:r>
    </w:p>
    <w:p w14:paraId="410508E8" w14:textId="77777777" w:rsidR="000B1AC3" w:rsidRDefault="000B1AC3" w:rsidP="000B1AC3">
      <w:r>
        <w:t>Bezold, München - 2017</w:t>
      </w:r>
    </w:p>
    <w:p w14:paraId="4DDF03EA" w14:textId="1F7E62FD" w:rsidR="000B1AC3" w:rsidRDefault="000B1AC3" w:rsidP="000B1AC3">
      <w:r>
        <w:t>Im Verlauf ihrer großen Reise um die Welt kommen Professor van Dusen und sein Assistent und Chronist Hutchinson Hatch 1903 nach England – und hier sieht sich der große Amateur-Kriminologe mit den ausgefallensten und kuriosesten Fällen seiner Laufbahn konfrontiert. Vielleicht – so meint Mr. Hatch – liegt es an der speziﬁschen Atmosphäre im Mutterland des Kriminalromans und der Exzentrik.</w:t>
      </w:r>
      <w:r w:rsidR="000655B8">
        <w:t xml:space="preserve"> </w:t>
      </w:r>
      <w:r w:rsidR="00B10F31">
        <w:t>Sprecherin: Karin May</w:t>
      </w:r>
    </w:p>
    <w:p w14:paraId="5F088BF3" w14:textId="77777777" w:rsidR="000B1AC3" w:rsidRDefault="000B1AC3" w:rsidP="008442EE">
      <w:pPr>
        <w:pStyle w:val="Formatvorlage5"/>
      </w:pPr>
      <w:r>
        <w:t>Best.-Nr.: A10017-Y1</w:t>
      </w:r>
      <w:r>
        <w:tab/>
        <w:t>DAISY-Hörbuch</w:t>
      </w:r>
      <w:r>
        <w:tab/>
        <w:t>297 Minuten</w:t>
      </w:r>
      <w:r>
        <w:tab/>
        <w:t>1 CD</w:t>
      </w:r>
      <w:r>
        <w:tab/>
        <w:t>19,00 €</w:t>
      </w:r>
    </w:p>
    <w:p w14:paraId="6F95239D" w14:textId="7F9FE5ED" w:rsidR="000B1AC3" w:rsidRDefault="000B1AC3" w:rsidP="000B1AC3">
      <w:pPr>
        <w:pStyle w:val="berschrift4"/>
      </w:pPr>
      <w:r>
        <w:t>Kruse, Dirk: Tod im Augustinerhof. Frank Beauforts erster Fall</w:t>
      </w:r>
    </w:p>
    <w:p w14:paraId="5C05E22F" w14:textId="77777777" w:rsidR="000B1AC3" w:rsidRDefault="000B1AC3" w:rsidP="000B1AC3">
      <w:r>
        <w:t>Piper, München - 2. Auflage, 2013</w:t>
      </w:r>
    </w:p>
    <w:p w14:paraId="306CC093" w14:textId="4EA840D4" w:rsidR="000B1AC3" w:rsidRDefault="000B1AC3" w:rsidP="000B1AC3">
      <w:r>
        <w:t>Im baufälligen Augustinerhof wird die Leiche von Hubert Pelzig gefunden, der sich zu Lebzeiten für den Erhalt der Nürnberger Altstadt eingesetzt hatte. Ist er skrupellosen Immobilienspekulanten zum Opfer gefallen, oder wurde er wegen zwielichtiger Geschäfte ermordet? Der bibliophile Millionenerbe Frank Beaufort macht sich gemeinsam mit der energischen BR-Journalistin Anne Kamlin trotz aller Warnungen der Polizei an seine eigenen Ermittlungen – und gerät bald selbst in Lebensgefahr. Sprecher: Peter Unglert</w:t>
      </w:r>
    </w:p>
    <w:p w14:paraId="766CB6A6" w14:textId="77777777" w:rsidR="000B1AC3" w:rsidRDefault="000B1AC3" w:rsidP="008442EE">
      <w:pPr>
        <w:pStyle w:val="Formatvorlage5"/>
      </w:pPr>
      <w:r>
        <w:t>Best.-Nr.: A11152-Y1</w:t>
      </w:r>
      <w:r>
        <w:tab/>
        <w:t>DAISY-Hörbuch</w:t>
      </w:r>
      <w:r>
        <w:tab/>
        <w:t>654 Minuten</w:t>
      </w:r>
      <w:r>
        <w:tab/>
        <w:t>1 CD</w:t>
      </w:r>
      <w:r>
        <w:tab/>
        <w:t>29,00 €</w:t>
      </w:r>
    </w:p>
    <w:p w14:paraId="1F39B1AC" w14:textId="3444A830" w:rsidR="000B1AC3" w:rsidRDefault="000B1AC3" w:rsidP="000B1AC3">
      <w:pPr>
        <w:pStyle w:val="berschrift4"/>
      </w:pPr>
      <w:r>
        <w:t>Leenders, Hiltrud; Michael Bay, Artur Leenders: Königsschießen. Kriminalroman</w:t>
      </w:r>
    </w:p>
    <w:p w14:paraId="0863E21B" w14:textId="77777777" w:rsidR="000B1AC3" w:rsidRDefault="000B1AC3" w:rsidP="000B1AC3">
      <w:r>
        <w:t>GRAFIT, Dortmund - 1992</w:t>
      </w:r>
    </w:p>
    <w:p w14:paraId="7165185D" w14:textId="51513ED4" w:rsidR="000B1AC3" w:rsidRDefault="000B1AC3" w:rsidP="000B1AC3">
      <w:r>
        <w:t>Der erste Krimi mit dem Klever K 1. Grausiges Ende eines feuchtfröhlichen Schützenfests am Niederrhein: Der allseits beliebte Bäcker wird erschossen. Die Kripo Kleve, die erst vor Kurzem Personalveränderungen hinnehmen musste, tappt lange im Dunkeln. Zu allem Überfluss sorgt dann auch noch ein Motorradgangster für Unruhe. Königsschießen ist ganz im Stil klassischer englischer Kriminalromane aufgebaut, obwohl es selbstverständlich ein echter Niederrhein-Krimi ist.</w:t>
      </w:r>
      <w:r w:rsidR="000655B8">
        <w:t xml:space="preserve"> </w:t>
      </w:r>
      <w:r>
        <w:t>Sprecher: Peter Unglert</w:t>
      </w:r>
    </w:p>
    <w:p w14:paraId="6807D318" w14:textId="77777777" w:rsidR="000B1AC3" w:rsidRDefault="000B1AC3" w:rsidP="008442EE">
      <w:pPr>
        <w:pStyle w:val="Formatvorlage5"/>
      </w:pPr>
      <w:r>
        <w:t>Best.-Nr.: A10954-Y1</w:t>
      </w:r>
      <w:r>
        <w:tab/>
        <w:t>DAISY-Hörbuch</w:t>
      </w:r>
      <w:r>
        <w:tab/>
        <w:t>309 Minuten</w:t>
      </w:r>
      <w:r>
        <w:tab/>
        <w:t>1 CD</w:t>
      </w:r>
      <w:r>
        <w:tab/>
        <w:t>19,00 €</w:t>
      </w:r>
    </w:p>
    <w:p w14:paraId="40AE0127" w14:textId="48F51347" w:rsidR="000B1AC3" w:rsidRDefault="000B1AC3" w:rsidP="000B1AC3">
      <w:pPr>
        <w:pStyle w:val="berschrift4"/>
      </w:pPr>
      <w:r>
        <w:t>Martins, Toby: Der letzte Schluck Corona. Mörderische Bier-Geschichten mit Geschmack</w:t>
      </w:r>
    </w:p>
    <w:p w14:paraId="64A01059" w14:textId="77777777" w:rsidR="000B1AC3" w:rsidRDefault="000B1AC3" w:rsidP="000B1AC3">
      <w:r>
        <w:t>Bookspot, München - 2020</w:t>
      </w:r>
    </w:p>
    <w:p w14:paraId="33BDA38F" w14:textId="2EFC5C04" w:rsidR="000B1AC3" w:rsidRDefault="000B1AC3" w:rsidP="000B1AC3">
      <w:r>
        <w:t>Zum Tanz mit dem Tod gehört auch ein Bier. Denn wie lautet der bekannte Spruch? Wer viel Bier trinkt, stirbt. Wer kein Bier trinkt, stirbt auch. In 21 unterhaltsamen Kurzgeschichten zeigen namhafte Krimi-Autor*innen, wie dem Schrecken in Corona-Zeiten mit schwarzem Humor und einem kühlen Bier die Stirn geboten werden kann. ...  zweideutige und spritzig-makabere Kurzkrimi-Sammlung, bei der Gänsehaut, Herzrasen und das eine oder andere Schmunzeln garantiert sind.</w:t>
      </w:r>
      <w:r w:rsidR="000655B8">
        <w:t xml:space="preserve"> </w:t>
      </w:r>
      <w:r w:rsidR="00B10F31">
        <w:t>Sprecherin: Margrit Stier</w:t>
      </w:r>
    </w:p>
    <w:p w14:paraId="679943A4" w14:textId="77777777" w:rsidR="000B1AC3" w:rsidRDefault="000B1AC3" w:rsidP="008442EE">
      <w:pPr>
        <w:pStyle w:val="Formatvorlage5"/>
      </w:pPr>
      <w:r>
        <w:t>Best.-Nr.: A09435-Y1</w:t>
      </w:r>
      <w:r>
        <w:tab/>
        <w:t>DAISY-Hörbuch</w:t>
      </w:r>
      <w:r>
        <w:tab/>
        <w:t>420 Minuten</w:t>
      </w:r>
      <w:r>
        <w:tab/>
        <w:t>1 CD</w:t>
      </w:r>
      <w:r>
        <w:tab/>
        <w:t>29,00 €</w:t>
      </w:r>
    </w:p>
    <w:p w14:paraId="4BB72E6B" w14:textId="7CF15C76" w:rsidR="000B1AC3" w:rsidRDefault="000B1AC3" w:rsidP="000B1AC3">
      <w:pPr>
        <w:pStyle w:val="berschrift4"/>
      </w:pPr>
      <w:r>
        <w:t>Meier, Stephan R.: 44 TAGE - Und Deutschland wird nie mehr sein, wie es war</w:t>
      </w:r>
    </w:p>
    <w:p w14:paraId="2523D0FA" w14:textId="77777777" w:rsidR="000B1AC3" w:rsidRDefault="000B1AC3" w:rsidP="000B1AC3">
      <w:r>
        <w:lastRenderedPageBreak/>
        <w:t>Penguin, München - 2021</w:t>
      </w:r>
    </w:p>
    <w:p w14:paraId="272BF8EF" w14:textId="13D3CBEC" w:rsidR="000B1AC3" w:rsidRDefault="000B1AC3" w:rsidP="000B1AC3">
      <w:r>
        <w:t>5. September 1977: Der Terror in Deutschland nimmt immer brutalere Ausmaße an. Auf offener Straße wird der Arbeitgeberpräsident Hanns Martin Schleyer entführt. Die RAF fordert die Freilassung ihrer inhaftierten Mitglieder im Austausch gegen die Geisel. Während das verängstigte Volk den Atem anhält, wird fieberhaft nach der Geisel gesucht. Doch als die Ereignisse eskalieren, stehen die Ermittler vor der schwersten Entscheidung ihres Lebens</w:t>
      </w:r>
      <w:r w:rsidR="000655B8">
        <w:t xml:space="preserve">. </w:t>
      </w:r>
      <w:r w:rsidR="00B10F31">
        <w:t>Sprecherin: Margrit Stier</w:t>
      </w:r>
    </w:p>
    <w:p w14:paraId="6FD6700C" w14:textId="77777777" w:rsidR="000B1AC3" w:rsidRDefault="000B1AC3" w:rsidP="008442EE">
      <w:pPr>
        <w:pStyle w:val="Formatvorlage5"/>
      </w:pPr>
      <w:r>
        <w:t>Best.-Nr.: A10663-Y1</w:t>
      </w:r>
      <w:r>
        <w:tab/>
        <w:t>DAISY-Hörbuch</w:t>
      </w:r>
      <w:r>
        <w:tab/>
        <w:t>833 Minuten</w:t>
      </w:r>
      <w:r>
        <w:tab/>
        <w:t>1 CD</w:t>
      </w:r>
      <w:r>
        <w:tab/>
        <w:t>39,00 €</w:t>
      </w:r>
    </w:p>
    <w:p w14:paraId="3DE424BB" w14:textId="52751A9E" w:rsidR="000B1AC3" w:rsidRDefault="000B1AC3" w:rsidP="000B1AC3">
      <w:pPr>
        <w:pStyle w:val="berschrift4"/>
      </w:pPr>
      <w:r>
        <w:t>Melde, Susanne: Der Täter in der Falle. Ein Dresden-Krimi</w:t>
      </w:r>
    </w:p>
    <w:p w14:paraId="629ABB02" w14:textId="77777777" w:rsidR="000B1AC3" w:rsidRDefault="000B1AC3" w:rsidP="000B1AC3">
      <w:r>
        <w:t>Susanne Melde - 2. Auflage, 2017</w:t>
      </w:r>
    </w:p>
    <w:p w14:paraId="4096B9E7" w14:textId="4722C5A6" w:rsidR="000B1AC3" w:rsidRDefault="000B1AC3" w:rsidP="000B1AC3">
      <w:r>
        <w:t>Professor Buhbach wird eines Morgens tot im Bett seiner Villa gefunden. Was zunächst wie ein natürlicher Todesfall aussieht, erweist sich bei genauerer Untersuchung als Mord. Die Kommissare Martin Singer und Luisa Leuw übernehmen die Ermittlungen und tauchen in die Vergangenheit des Opfers ein. Offenbar war der Professor im Besitz von Informationen über den ungeklärten Raub des Sophienschatzes im September 1977. Dann wird eine weitere Leiche in der Dresdner Heide gefunden</w:t>
      </w:r>
      <w:r w:rsidR="000655B8">
        <w:t xml:space="preserve">. </w:t>
      </w:r>
      <w:r>
        <w:t>Sprecher: Peter Unglert</w:t>
      </w:r>
    </w:p>
    <w:p w14:paraId="410C3AFD" w14:textId="77777777" w:rsidR="000B1AC3" w:rsidRDefault="000B1AC3" w:rsidP="008442EE">
      <w:pPr>
        <w:pStyle w:val="Formatvorlage5"/>
      </w:pPr>
      <w:r>
        <w:t>Best.-Nr.: A10233-Y1</w:t>
      </w:r>
      <w:r>
        <w:tab/>
        <w:t>DAISY-Hörbuch</w:t>
      </w:r>
      <w:r>
        <w:tab/>
        <w:t>529 Minuten</w:t>
      </w:r>
      <w:r>
        <w:tab/>
        <w:t>1 CD</w:t>
      </w:r>
      <w:r>
        <w:tab/>
        <w:t>29,00 €</w:t>
      </w:r>
    </w:p>
    <w:p w14:paraId="6C0CA872" w14:textId="718B140F" w:rsidR="000B1AC3" w:rsidRDefault="000B1AC3" w:rsidP="000B1AC3">
      <w:pPr>
        <w:pStyle w:val="berschrift4"/>
      </w:pPr>
      <w:r>
        <w:t>Mohr, Stefanie: "Schmerzhafte Wahrheit" und "Feuchtes Grab". Krimidoppelpack</w:t>
      </w:r>
    </w:p>
    <w:p w14:paraId="242E0757" w14:textId="77777777" w:rsidR="000B1AC3" w:rsidRDefault="000B1AC3" w:rsidP="000B1AC3">
      <w:r>
        <w:t>Sprecher: Peter Unglert</w:t>
      </w:r>
    </w:p>
    <w:p w14:paraId="20E1006D" w14:textId="77777777" w:rsidR="000B1AC3" w:rsidRDefault="000B1AC3" w:rsidP="008442EE">
      <w:pPr>
        <w:pStyle w:val="Formatvorlage5"/>
      </w:pPr>
      <w:r>
        <w:t>Best.-Nr.: A12032-Y1</w:t>
      </w:r>
      <w:r>
        <w:tab/>
        <w:t>DAISY-Hörbuch</w:t>
      </w:r>
      <w:r>
        <w:tab/>
      </w:r>
      <w:r>
        <w:tab/>
        <w:t>1 CD</w:t>
      </w:r>
      <w:r>
        <w:tab/>
        <w:t>49,00 €</w:t>
      </w:r>
    </w:p>
    <w:p w14:paraId="3F1BF882" w14:textId="7F8D7C88" w:rsidR="000B1AC3" w:rsidRDefault="000B1AC3" w:rsidP="000B1AC3">
      <w:pPr>
        <w:pStyle w:val="berschrift4"/>
      </w:pPr>
      <w:r>
        <w:t>Mohr, Stefanie: Bombenstimmung. Hackenholts achter Fall</w:t>
      </w:r>
    </w:p>
    <w:p w14:paraId="40CCD61B" w14:textId="77777777" w:rsidR="000B1AC3" w:rsidRDefault="000B1AC3" w:rsidP="000B1AC3">
      <w:r>
        <w:t>Edition Gelbes Sofa, Nürnberg - 2015</w:t>
      </w:r>
    </w:p>
    <w:p w14:paraId="31B45DAD" w14:textId="1C055DA7" w:rsidR="000B1AC3" w:rsidRDefault="000B1AC3" w:rsidP="000B1AC3">
      <w:r>
        <w:t>Während sich die Kollegen um das Tagesgeschäft kümmern, widmet sich Kriminalhauptkommissar Frank Hackenholt zusammen mit Martin Groß einem Altfall: Vor Jahren wurde bei einer Treibjagd ein Skelett mit eingeschlagenem Schädel gefunden. Als Hackenholt in der Rechtsmedizin eine Gesichtsrekonstruktion veranlasst und damit an die Öffentlichkeit geht, erhält er Hinweise, wer der Unbekannte gewesen sein könnte. Doch kaum folgen die Ermittler den Spuren, geschieht ein weiterer Mord. Sprecher: Peter Unglert</w:t>
      </w:r>
    </w:p>
    <w:p w14:paraId="1BFB363C" w14:textId="77777777" w:rsidR="000B1AC3" w:rsidRDefault="000B1AC3" w:rsidP="008442EE">
      <w:pPr>
        <w:pStyle w:val="Formatvorlage5"/>
      </w:pPr>
      <w:r>
        <w:t>Best.-Nr.: A09572-Y1</w:t>
      </w:r>
      <w:r>
        <w:tab/>
        <w:t>DAISY-Hörbuch</w:t>
      </w:r>
      <w:r>
        <w:tab/>
        <w:t>586 Minuten</w:t>
      </w:r>
      <w:r>
        <w:tab/>
        <w:t>1 CD</w:t>
      </w:r>
      <w:r>
        <w:tab/>
        <w:t>29,00 €</w:t>
      </w:r>
    </w:p>
    <w:p w14:paraId="3704E8A3" w14:textId="71EF5BA0" w:rsidR="000B1AC3" w:rsidRDefault="000B1AC3" w:rsidP="000B1AC3">
      <w:pPr>
        <w:pStyle w:val="berschrift4"/>
      </w:pPr>
      <w:r>
        <w:t>Mohr, Stefanie: Die dunkle Seite des Sommers. Hackenholts dritter Fall</w:t>
      </w:r>
    </w:p>
    <w:p w14:paraId="0183FFB4" w14:textId="77777777" w:rsidR="000B1AC3" w:rsidRDefault="000B1AC3" w:rsidP="000B1AC3">
      <w:r>
        <w:t>Edition gelbes Sofa, Nürnberg - 2015</w:t>
      </w:r>
    </w:p>
    <w:p w14:paraId="5A6187BA" w14:textId="7632571E" w:rsidR="000B1AC3" w:rsidRDefault="000B1AC3" w:rsidP="000B1AC3">
      <w:r>
        <w:t>Während die meisten Nürnberger die Wärme genießen, müssen Kriminalhauptkommissar Frank Hackenholt und sein Team den Tod eines Obdachlosen am Schmausenbuck aufklären.</w:t>
      </w:r>
      <w:r w:rsidR="000655B8">
        <w:t xml:space="preserve"> </w:t>
      </w:r>
      <w:r>
        <w:t>Kurz vor den Sommerferien wird dann auch noch ein Jugendlicher vermisst gemeldet. Als die Beamten sein Versteck in einer Schrebergartenanlage aufspüren, finden sie zwar nicht den Jungen, dafür aber diverse Apparaturen zur Herstellung von Drogen - und Blutspuren.</w:t>
      </w:r>
      <w:r w:rsidR="000655B8">
        <w:t xml:space="preserve"> </w:t>
      </w:r>
      <w:r>
        <w:t>Sprecher: Peter Unglert</w:t>
      </w:r>
    </w:p>
    <w:p w14:paraId="488B94C2" w14:textId="77777777" w:rsidR="000B1AC3" w:rsidRDefault="000B1AC3" w:rsidP="008442EE">
      <w:pPr>
        <w:pStyle w:val="Formatvorlage5"/>
      </w:pPr>
      <w:r>
        <w:t>Best.-Nr.: A09093-Y1</w:t>
      </w:r>
      <w:r>
        <w:tab/>
        <w:t>DAISY-Hörbuch</w:t>
      </w:r>
      <w:r>
        <w:tab/>
        <w:t>480 Minuten</w:t>
      </w:r>
      <w:r>
        <w:tab/>
        <w:t>1 CD</w:t>
      </w:r>
      <w:r>
        <w:tab/>
        <w:t>29,00 €</w:t>
      </w:r>
    </w:p>
    <w:p w14:paraId="6AC11B01" w14:textId="069AEA76" w:rsidR="000B1AC3" w:rsidRDefault="000B1AC3" w:rsidP="000B1AC3">
      <w:pPr>
        <w:pStyle w:val="berschrift4"/>
      </w:pPr>
      <w:r>
        <w:lastRenderedPageBreak/>
        <w:t>Mohr, Stefanie: Feuchtes Grab. . Hackenholts zwölfter Fall</w:t>
      </w:r>
    </w:p>
    <w:p w14:paraId="613AE8F6" w14:textId="77777777" w:rsidR="000B1AC3" w:rsidRDefault="000B1AC3" w:rsidP="000B1AC3">
      <w:r>
        <w:t>Edition Gelbes Sofa; Nürnberg - 2019</w:t>
      </w:r>
    </w:p>
    <w:p w14:paraId="4459837B" w14:textId="04452006" w:rsidR="000B1AC3" w:rsidRDefault="000B1AC3" w:rsidP="000B1AC3">
      <w:r>
        <w:t>Dr. Puellens gebrechliche Tante zieht in eine Seniorenresidenz. Während die Männer Möbel schleppen, erkunden Sophie und Ronja Hackenholt den nahen Spielplatz. Als von dort ein Kind verschwindet, findet der Umzug ein jähes Ende. Sofort beginnt die Suche. Im Gebüsch liegt ein verlorener Kinderhandschuh, später wird auch die Jacke des kleinen Jungen entdeckt. Für EKHK Frank Hackenholt beginnt ein Wettlauf gegen die Zeit, der durch sensationslüsterne Medien noch zusätzlich verschärft wird. Sprecher: Peter Unglert</w:t>
      </w:r>
    </w:p>
    <w:p w14:paraId="530B6C2B" w14:textId="77777777" w:rsidR="000B1AC3" w:rsidRDefault="000B1AC3" w:rsidP="008442EE">
      <w:pPr>
        <w:pStyle w:val="Formatvorlage5"/>
      </w:pPr>
      <w:r>
        <w:t>Best.-Nr.: A11579-Y1</w:t>
      </w:r>
      <w:r>
        <w:tab/>
        <w:t>DAISY-Hörbuch</w:t>
      </w:r>
      <w:r>
        <w:tab/>
        <w:t>580 Minuten</w:t>
      </w:r>
      <w:r>
        <w:tab/>
        <w:t>1 CD</w:t>
      </w:r>
      <w:r>
        <w:tab/>
        <w:t>29,00 €</w:t>
      </w:r>
    </w:p>
    <w:p w14:paraId="72D69CF7" w14:textId="0021628D" w:rsidR="000B1AC3" w:rsidRDefault="000B1AC3" w:rsidP="000B1AC3">
      <w:pPr>
        <w:pStyle w:val="berschrift4"/>
      </w:pPr>
      <w:r>
        <w:t>Mohr, Stefanie: Frauentormauer. Hackenholts vierter Fall</w:t>
      </w:r>
    </w:p>
    <w:p w14:paraId="367F8A14" w14:textId="77777777" w:rsidR="000B1AC3" w:rsidRDefault="000B1AC3" w:rsidP="000B1AC3">
      <w:r>
        <w:t>Emons Verlag GmbH, Köln - 2013</w:t>
      </w:r>
    </w:p>
    <w:p w14:paraId="2C1F9F05" w14:textId="6AEA3F0C" w:rsidR="000B1AC3" w:rsidRDefault="000B1AC3" w:rsidP="000B1AC3">
      <w:r>
        <w:t>Eine Thailänderin wird erdrosselt in einem Laufhaus an der Frauentormauer aufgefunden. Eine Prostituierte führt die Beamten auf die Spur eines unbekannten, verdächtigen Freiers. Im Rahmen der Öffentlichkeitsfahndung wird Hauptkommissar Hackenholts Kollegin Baumann bei einem Schusswechsel schwer verletzt. Ein Verdächtiger stürzt bei der Flucht aus der U-Haft in den Tod. Die Ermittlungen führen die Beamten nach Ansbach, Erlangen und nach Fürth, wo der Serienmörder erneut zuschlägt. ...Sprecher: Peter Unglert</w:t>
      </w:r>
    </w:p>
    <w:p w14:paraId="5D62DFC5" w14:textId="77777777" w:rsidR="000B1AC3" w:rsidRDefault="000B1AC3" w:rsidP="008442EE">
      <w:pPr>
        <w:pStyle w:val="Formatvorlage5"/>
      </w:pPr>
      <w:r>
        <w:t>Best.-Nr.: A09091-Y1</w:t>
      </w:r>
      <w:r>
        <w:tab/>
        <w:t>DAISY-Hörbuch</w:t>
      </w:r>
      <w:r>
        <w:tab/>
        <w:t>587 Minuten</w:t>
      </w:r>
      <w:r>
        <w:tab/>
        <w:t>1 CD</w:t>
      </w:r>
      <w:r>
        <w:tab/>
        <w:t>29,00 €</w:t>
      </w:r>
    </w:p>
    <w:p w14:paraId="422F0247" w14:textId="1BCE58BF" w:rsidR="000B1AC3" w:rsidRDefault="000B1AC3" w:rsidP="000B1AC3">
      <w:pPr>
        <w:pStyle w:val="berschrift4"/>
      </w:pPr>
      <w:r>
        <w:t>Mohr, Stefanie: Glasscherbenviertel. Hackenholts fünfter Fall</w:t>
      </w:r>
    </w:p>
    <w:p w14:paraId="026F9DD6" w14:textId="77777777" w:rsidR="000B1AC3" w:rsidRDefault="000B1AC3" w:rsidP="000B1AC3">
      <w:r>
        <w:t>Edition Gelbes Sofa, Nürnberg - 3. Auflage, 2015</w:t>
      </w:r>
    </w:p>
    <w:p w14:paraId="6288508A" w14:textId="0472A210" w:rsidR="000B1AC3" w:rsidRDefault="000B1AC3" w:rsidP="000B1AC3">
      <w:r>
        <w:t>Im Rahmen der Ermittlungen um einen ermordeten türkischstämmigen Deutschen stößt Kriminalhauptkommissar Frank Hackenholt auf eine Spur, die ihn zu einem alten Mordfall aus seiner Münsteraner Zeit führt. Kurz darauf wird sein Düsseldorfer Kollege, der damals an den Ermittlungen beteiligt war, in Schwabach tot aufgefunden. Hackenholt versucht, den Zusammenhang zwischen den beiden Fällen zu ergründen – und gerät dabei selbst ins Fadenkreuz der Täter.</w:t>
      </w:r>
      <w:r w:rsidR="000655B8">
        <w:t xml:space="preserve"> </w:t>
      </w:r>
      <w:r>
        <w:t>Sprecher: Hubertus Alexander Wolf</w:t>
      </w:r>
    </w:p>
    <w:p w14:paraId="3B6F8A27" w14:textId="77777777" w:rsidR="000B1AC3" w:rsidRDefault="000B1AC3" w:rsidP="008442EE">
      <w:pPr>
        <w:pStyle w:val="Formatvorlage5"/>
      </w:pPr>
      <w:r>
        <w:t>Best.-Nr.: A09094-Y1</w:t>
      </w:r>
      <w:r>
        <w:tab/>
        <w:t>DAISY-Hörbuch</w:t>
      </w:r>
      <w:r>
        <w:tab/>
        <w:t>667 Minuten</w:t>
      </w:r>
      <w:r>
        <w:tab/>
        <w:t>1 CD</w:t>
      </w:r>
      <w:r>
        <w:tab/>
        <w:t>29,00 €</w:t>
      </w:r>
    </w:p>
    <w:p w14:paraId="049FE9CA" w14:textId="562F6098" w:rsidR="000B1AC3" w:rsidRDefault="000B1AC3" w:rsidP="000B1AC3">
      <w:pPr>
        <w:pStyle w:val="berschrift4"/>
      </w:pPr>
      <w:r>
        <w:t>Mohr, Stefanie: Reichskleinodien. Hackenholts sechster Fall</w:t>
      </w:r>
    </w:p>
    <w:p w14:paraId="4D722769" w14:textId="77777777" w:rsidR="000B1AC3" w:rsidRDefault="000B1AC3" w:rsidP="000B1AC3">
      <w:r>
        <w:t>Emons, Köln - 2013</w:t>
      </w:r>
    </w:p>
    <w:p w14:paraId="69814AA8" w14:textId="29895F34" w:rsidR="000B1AC3" w:rsidRDefault="000B1AC3" w:rsidP="000B1AC3">
      <w:r>
        <w:t>Eigentlich wollte sich Kriminalhauptkommissar Frank Hackenholt in Bad Bocklet von seiner Entführung erholen, dann entdeckt er in einem abgelegenen Waldstück einen Toten. Der junge Mitarbeiter eines Nürnberger Museums liegt erstochen auf der Ladefläche seines Wagens … Da wird ein Werttransporter ausgeraubt. Erbeutet wird der zu den Reichskleinodien gehörende Reichsapfel, der nach einer Ausstellung wieder nach Wien zurückgebracht werden sollte. Gibt es einen Zusammenhang? Sprecher: Peter Unglert</w:t>
      </w:r>
    </w:p>
    <w:p w14:paraId="78153E5F" w14:textId="77777777" w:rsidR="000B1AC3" w:rsidRDefault="000B1AC3" w:rsidP="008442EE">
      <w:pPr>
        <w:pStyle w:val="Formatvorlage5"/>
      </w:pPr>
      <w:r>
        <w:t>Best.-Nr.: A09574-Y1</w:t>
      </w:r>
      <w:r>
        <w:tab/>
        <w:t>DAISY-Hörbuch</w:t>
      </w:r>
      <w:r>
        <w:tab/>
        <w:t>589 Minuten</w:t>
      </w:r>
      <w:r>
        <w:tab/>
        <w:t>1 CD</w:t>
      </w:r>
      <w:r>
        <w:tab/>
        <w:t>29,00 €</w:t>
      </w:r>
    </w:p>
    <w:p w14:paraId="7D2BE1AF" w14:textId="72997AD6" w:rsidR="000B1AC3" w:rsidRDefault="000B1AC3" w:rsidP="000B1AC3">
      <w:pPr>
        <w:pStyle w:val="berschrift4"/>
      </w:pPr>
      <w:r>
        <w:t>Mohr, Stefanie: Schmerzhafte Wahrheit. Hackenholts elfter Fall</w:t>
      </w:r>
    </w:p>
    <w:p w14:paraId="4862E6A3" w14:textId="77777777" w:rsidR="000B1AC3" w:rsidRDefault="000B1AC3" w:rsidP="000B1AC3">
      <w:r>
        <w:t>Edition gelbes Sofa, Nürnberg - 2018</w:t>
      </w:r>
    </w:p>
    <w:p w14:paraId="399E91DF" w14:textId="7FB0E8FB" w:rsidR="000B1AC3" w:rsidRDefault="000B1AC3" w:rsidP="000B1AC3">
      <w:r>
        <w:lastRenderedPageBreak/>
        <w:t>Während sich Kommissariatsleiter Frank Hackenholt einem fast verjährten Fall von Fahrerflucht widmen muss, wird eine Bankfiliale überfallen und ein Polizeibeamter mit einem gezielten Schuss getötet. Die Ermittler rätseln, ob es sich um ein Zufallsopfer oder einen geplanten Mord handelt. Ein Zeuge meldet sich - er hat den sportlichen Bankräuber auf einem Fahrrad flüchten sehen und kann eine präzise Personenbeschreibung abgeben. Mit Schrecken wird Hackenholt klar, dass es sich um einen seiner Kollegen handelt.</w:t>
      </w:r>
      <w:r w:rsidR="000655B8">
        <w:t xml:space="preserve"> </w:t>
      </w:r>
      <w:r>
        <w:t>Sprecher: Peter Unglert</w:t>
      </w:r>
    </w:p>
    <w:p w14:paraId="2B0D2E1E" w14:textId="77777777" w:rsidR="000B1AC3" w:rsidRDefault="000B1AC3" w:rsidP="008442EE">
      <w:pPr>
        <w:pStyle w:val="Formatvorlage5"/>
      </w:pPr>
      <w:r>
        <w:t>Best.-Nr.: A11153-Y1</w:t>
      </w:r>
      <w:r>
        <w:tab/>
        <w:t>DAISY-Hörbuch</w:t>
      </w:r>
      <w:r>
        <w:tab/>
        <w:t>608 Minuten</w:t>
      </w:r>
      <w:r>
        <w:tab/>
        <w:t>1 CD</w:t>
      </w:r>
      <w:r>
        <w:tab/>
        <w:t>29,00 €</w:t>
      </w:r>
    </w:p>
    <w:p w14:paraId="0D2E5540" w14:textId="050A58DC" w:rsidR="000B1AC3" w:rsidRDefault="000B1AC3" w:rsidP="000B1AC3">
      <w:pPr>
        <w:pStyle w:val="berschrift4"/>
      </w:pPr>
      <w:r>
        <w:t>Mohr, Stefanie: Südstadtblüten. Hackenholts zehnter Fall</w:t>
      </w:r>
    </w:p>
    <w:p w14:paraId="3606DA40" w14:textId="77777777" w:rsidR="000B1AC3" w:rsidRDefault="000B1AC3" w:rsidP="000B1AC3">
      <w:r>
        <w:t>Edition Gelbes Sofa - 2017</w:t>
      </w:r>
    </w:p>
    <w:p w14:paraId="15BD8352" w14:textId="2578F893" w:rsidR="000B1AC3" w:rsidRDefault="000B1AC3" w:rsidP="000B1AC3">
      <w:r>
        <w:t>Nürnberg, 35 Grad im Schatten. Alle sehnen sich nach Freibad und Eiscreme, als eine Explosion schlagartig die Nürnberger Beschaulichkeit zerreißt. Nur einen Tag später wird ein Buchhalter in der Werderau erstochen aufgefunden. Bei den Recherchen zeichnet sich das Bild eines weltoffenen und aufgeschlossenen Mannes ab. Doch Kommissariatsleiter Frank Hackenholt entdeckt eine dunkle Seite des Opfers. Oder warum sonst sollte es die Fehltritte seiner Mitmenschen so penibel dokumentiert haben?</w:t>
      </w:r>
      <w:r w:rsidR="000655B8">
        <w:t xml:space="preserve">  </w:t>
      </w:r>
      <w:r>
        <w:t>Sprecher: Peter Unglert</w:t>
      </w:r>
    </w:p>
    <w:p w14:paraId="1BDCA672" w14:textId="77777777" w:rsidR="000B1AC3" w:rsidRDefault="000B1AC3" w:rsidP="008442EE">
      <w:pPr>
        <w:pStyle w:val="Formatvorlage5"/>
      </w:pPr>
      <w:r>
        <w:t>Best.-Nr.: A10428-Y1</w:t>
      </w:r>
      <w:r>
        <w:tab/>
        <w:t>DAISY-Hörbuch</w:t>
      </w:r>
      <w:r>
        <w:tab/>
        <w:t>682 Minuten</w:t>
      </w:r>
      <w:r>
        <w:tab/>
        <w:t>1 CD</w:t>
      </w:r>
      <w:r>
        <w:tab/>
        <w:t>29,00 €</w:t>
      </w:r>
    </w:p>
    <w:p w14:paraId="04C61756" w14:textId="78FF9FCC" w:rsidR="000B1AC3" w:rsidRDefault="000B1AC3" w:rsidP="000B1AC3">
      <w:pPr>
        <w:pStyle w:val="berschrift4"/>
      </w:pPr>
      <w:r>
        <w:t>Mohr, Stefanie: Tief im Brunnen. Hackenholts neunter Fall</w:t>
      </w:r>
    </w:p>
    <w:p w14:paraId="4F00975D" w14:textId="77777777" w:rsidR="000B1AC3" w:rsidRDefault="000B1AC3" w:rsidP="000B1AC3">
      <w:r>
        <w:t>Edition Gelbes Sofa, Nürnberg - 2016</w:t>
      </w:r>
    </w:p>
    <w:p w14:paraId="4F90354E" w14:textId="65632667" w:rsidR="000B1AC3" w:rsidRDefault="000B1AC3" w:rsidP="000B1AC3">
      <w:r>
        <w:t>Der Tiefe Brunnen auf der Nürnberger Kaiserburg soll betaucht und archäologisch begutachtet werden. Zum Entsetzen aller Beteiligten stößt man aber dabei auf eine Leiche. Gemeinsam mit der Soko »Brunnen« findet Erster Kriminalhauptkommissar Hackenholt heraus, dass es sich bei dem Toten um einen wagemutigen Tauchlehrer handelt. Aber wonach sollte der junge Mann gesucht haben? Schlummert in den Tiefen des Brunnens womöglich eine unentdeckte Kostbarkeit aus dem Mittelalter?</w:t>
      </w:r>
      <w:r w:rsidR="000655B8">
        <w:t xml:space="preserve"> </w:t>
      </w:r>
      <w:r>
        <w:t>Sprecher: Peter Unglert</w:t>
      </w:r>
    </w:p>
    <w:p w14:paraId="6CD5C299" w14:textId="77777777" w:rsidR="000B1AC3" w:rsidRDefault="000B1AC3" w:rsidP="008442EE">
      <w:pPr>
        <w:pStyle w:val="Formatvorlage5"/>
      </w:pPr>
      <w:r>
        <w:t>Best.-Nr.: A10429-Y1</w:t>
      </w:r>
      <w:r>
        <w:tab/>
        <w:t>DAISY-Hörbuch</w:t>
      </w:r>
      <w:r>
        <w:tab/>
        <w:t>596 Minuten</w:t>
      </w:r>
      <w:r>
        <w:tab/>
        <w:t>1 CD</w:t>
      </w:r>
      <w:r>
        <w:tab/>
        <w:t>29,00 €</w:t>
      </w:r>
    </w:p>
    <w:p w14:paraId="2844FDA6" w14:textId="01A257F0" w:rsidR="000B1AC3" w:rsidRDefault="000B1AC3" w:rsidP="000B1AC3">
      <w:pPr>
        <w:pStyle w:val="berschrift4"/>
      </w:pPr>
      <w:r>
        <w:t>Mohr, Stefanie: Tödliche Kristalle. Hackenholts siebter Fall</w:t>
      </w:r>
    </w:p>
    <w:p w14:paraId="34676CBB" w14:textId="77777777" w:rsidR="000B1AC3" w:rsidRDefault="000B1AC3" w:rsidP="000B1AC3">
      <w:r>
        <w:t>Edition gelbes Sofa, Nürnberg - 3. Auflage, 2014</w:t>
      </w:r>
    </w:p>
    <w:p w14:paraId="191DA89F" w14:textId="5295288E" w:rsidR="000B1AC3" w:rsidRDefault="000B1AC3" w:rsidP="000B1AC3">
      <w:r>
        <w:t>Vom Grund der Pegnitz wird eine Wasserleiche geborgen. Niemand scheint den Toten zu vermissen. Als das Team um Kriminalhauptkommissar Frank Hackenholt schließlich den entscheidenden Hinweis zur Identität des Opfers erhält, stellen die Beamten überrascht fest, dass dessen Wohnung leergeräumt ist … Dann geht im Annapark ein Koffer in Flammen auf, und ein Mensch verbrennt bis zur Unkenntlichkeit. …die Täter setzen alles daran, sämtliche Spuren hinter sich für immer auszulöschen.</w:t>
      </w:r>
      <w:r w:rsidR="000655B8">
        <w:t xml:space="preserve"> </w:t>
      </w:r>
      <w:r>
        <w:t>Sprecher: Peter Unglert</w:t>
      </w:r>
    </w:p>
    <w:p w14:paraId="769FEC9D" w14:textId="77777777" w:rsidR="000B1AC3" w:rsidRDefault="000B1AC3" w:rsidP="008442EE">
      <w:pPr>
        <w:pStyle w:val="Formatvorlage5"/>
      </w:pPr>
      <w:r>
        <w:t>Best.-Nr.: A09571-Y1</w:t>
      </w:r>
      <w:r>
        <w:tab/>
        <w:t>DAISY-Hörbuch</w:t>
      </w:r>
      <w:r>
        <w:tab/>
        <w:t>618 Minuten</w:t>
      </w:r>
      <w:r>
        <w:tab/>
        <w:t>1 CD</w:t>
      </w:r>
      <w:r>
        <w:tab/>
        <w:t>29,00 €</w:t>
      </w:r>
    </w:p>
    <w:p w14:paraId="62B67AF2" w14:textId="4C144B5B" w:rsidR="000B1AC3" w:rsidRDefault="000B1AC3" w:rsidP="000B1AC3">
      <w:pPr>
        <w:pStyle w:val="berschrift4"/>
      </w:pPr>
      <w:r>
        <w:t>Osterhoff, Stefan: Die Jakobskinder und das Geheimnis von Rungholt</w:t>
      </w:r>
    </w:p>
    <w:p w14:paraId="44F1D02B" w14:textId="77777777" w:rsidR="000B1AC3" w:rsidRDefault="000B1AC3" w:rsidP="000B1AC3">
      <w:r>
        <w:t>Die Verlagshasen, Norderstedt - 2020</w:t>
      </w:r>
    </w:p>
    <w:p w14:paraId="42A6C811" w14:textId="3F41C3CD" w:rsidR="000B1AC3" w:rsidRDefault="000B1AC3" w:rsidP="000B1AC3">
      <w:r>
        <w:t xml:space="preserve">Als Leon mit seinem Vater über die Weihnachtsferien die Nordseeinsel Pellworm besucht, erlebt er eine Überraschung: Untote und Gespenster suchen ihn heim. Seine Großmutter erzählt ihm, dass am Ende des Jahres viele Verstorbene wiederkehren, um den Lebenden </w:t>
      </w:r>
      <w:r>
        <w:lastRenderedPageBreak/>
        <w:t>ihre Anliegen vorzutragen. Und was hat es mit der versunkenen Stadt Rungholt auf sich? Ein schauriges Ereignis jagt das nächste, bis Leon endlich erkennt, dass er der Einzige ist, der das Rätsel um die Geister von Rungholt lösen kann. Sprecher: Peter Unglert</w:t>
      </w:r>
    </w:p>
    <w:p w14:paraId="0C532FF5" w14:textId="77777777" w:rsidR="000B1AC3" w:rsidRDefault="000B1AC3" w:rsidP="008442EE">
      <w:pPr>
        <w:pStyle w:val="Formatvorlage5"/>
      </w:pPr>
      <w:r>
        <w:t>Best.-Nr.: A09609-Y1</w:t>
      </w:r>
      <w:r>
        <w:tab/>
        <w:t>DAISY-Hörbuch</w:t>
      </w:r>
      <w:r>
        <w:tab/>
        <w:t>757 Minuten</w:t>
      </w:r>
      <w:r>
        <w:tab/>
        <w:t>1 CD</w:t>
      </w:r>
      <w:r>
        <w:tab/>
        <w:t>39,00 €</w:t>
      </w:r>
    </w:p>
    <w:p w14:paraId="5A91BFD1" w14:textId="419BD29A" w:rsidR="000B1AC3" w:rsidRDefault="000B1AC3" w:rsidP="000B1AC3">
      <w:pPr>
        <w:pStyle w:val="berschrift4"/>
      </w:pPr>
      <w:r>
        <w:t>Rossmann, Dirk: Der neunte Arm des Oktopus. Thriller</w:t>
      </w:r>
    </w:p>
    <w:p w14:paraId="2D47D570" w14:textId="77777777" w:rsidR="000B1AC3" w:rsidRDefault="000B1AC3" w:rsidP="000B1AC3">
      <w:r>
        <w:t>BASTEI LÜBBE - 2020-11-16</w:t>
      </w:r>
    </w:p>
    <w:p w14:paraId="580E006C" w14:textId="77777777" w:rsidR="000B1AC3" w:rsidRDefault="000B1AC3" w:rsidP="000B1AC3">
      <w:r>
        <w:t xml:space="preserve">Der Klimawandel - eine Katastrophe ungeahnten Ausmaßes steht uns bevor. … Das Fiasko scheint unaufhaltsam. Bis die drei Supermächte China, Russland und die USA einen radikalen Weg einschlagen. Die Maßnahmen der Allianz greifen gravierend in das Leben der Menschen ein, und nicht jeder will diese neue Wirklichkeit kampflos akzeptieren…. </w:t>
      </w:r>
      <w:r>
        <w:br/>
        <w:t>… und plötzlich liegt das Schicksal der Erde in den Händen eines schüchternen Kochs und einer unscheinbaren Geheimagentin.</w:t>
      </w:r>
    </w:p>
    <w:p w14:paraId="50DC43D5" w14:textId="11C108C4" w:rsidR="000B1AC3" w:rsidRDefault="000B1AC3" w:rsidP="008442EE">
      <w:pPr>
        <w:pStyle w:val="Formatvorlage5"/>
      </w:pPr>
      <w:r>
        <w:t>Best.-Nr.: A09403-PK1</w:t>
      </w:r>
      <w:r>
        <w:tab/>
        <w:t xml:space="preserve"> Kurzschrift</w:t>
      </w:r>
      <w:r>
        <w:tab/>
        <w:t>521 Seiten</w:t>
      </w:r>
      <w:r>
        <w:tab/>
        <w:t>3 Ordner</w:t>
      </w:r>
      <w:r>
        <w:tab/>
        <w:t>69,00 €</w:t>
      </w:r>
    </w:p>
    <w:p w14:paraId="414AA609" w14:textId="357A0A6A" w:rsidR="000B1AC3" w:rsidRDefault="000B1AC3" w:rsidP="008442EE">
      <w:pPr>
        <w:pStyle w:val="Formatvorlage5"/>
      </w:pPr>
      <w:r>
        <w:t>Best.-Nr.: A09403-PV1</w:t>
      </w:r>
      <w:r>
        <w:tab/>
        <w:t xml:space="preserve"> Vollschrift</w:t>
      </w:r>
      <w:r>
        <w:tab/>
        <w:t>671 Seiten</w:t>
      </w:r>
      <w:r>
        <w:tab/>
        <w:t>3 Ordner</w:t>
      </w:r>
      <w:r>
        <w:tab/>
        <w:t>69,00 €</w:t>
      </w:r>
    </w:p>
    <w:p w14:paraId="5BC65367" w14:textId="11EB3C82" w:rsidR="000B1AC3" w:rsidRDefault="000B1AC3" w:rsidP="000B1AC3">
      <w:pPr>
        <w:pStyle w:val="berschrift4"/>
      </w:pPr>
      <w:r>
        <w:t>Rossmann, Dirk; Ralf Hoppe: Der Zorn des Oktopus. Roman</w:t>
      </w:r>
    </w:p>
    <w:p w14:paraId="33376B3E" w14:textId="77777777" w:rsidR="000B1AC3" w:rsidRDefault="000B1AC3" w:rsidP="000B1AC3">
      <w:r>
        <w:t>BASTEI LÜBBE - 2021-10-18</w:t>
      </w:r>
    </w:p>
    <w:p w14:paraId="516A1F4E" w14:textId="77777777" w:rsidR="000B1AC3" w:rsidRDefault="000B1AC3" w:rsidP="000B1AC3">
      <w:r>
        <w:t>Das Jahr 2029, die Klimakatastrophe ist da, und die Menschheit kämpft ums Überleben. Die Klima-Allianz, ein Bündnis der großen Machtblöcke, will Chaos und Hungerkriege verhindern. Ihr wichtigstes Instrument: ein Supercomputer. Doch dann fällt dieser in die Hände eines ebenso brillanten wie besessenen Verbrechers. Und plötzlich sind da nur noch zwei Menschen, die das Allerschlimmste verhindern müssen - Thomas Pierpaoli, ein kleiner Beamter, und Ariadna, eine temperamentvolle Millionärin.</w:t>
      </w:r>
    </w:p>
    <w:p w14:paraId="17D671CA" w14:textId="25EE5BBA" w:rsidR="000B1AC3" w:rsidRDefault="000B1AC3" w:rsidP="008442EE">
      <w:pPr>
        <w:pStyle w:val="Formatvorlage5"/>
      </w:pPr>
      <w:r>
        <w:t>Best.-Nr.: A10070-PK1</w:t>
      </w:r>
      <w:r>
        <w:tab/>
        <w:t xml:space="preserve"> Kurzschrift</w:t>
      </w:r>
      <w:r>
        <w:tab/>
        <w:t>929 Seiten</w:t>
      </w:r>
      <w:r>
        <w:tab/>
        <w:t>5 Ordner</w:t>
      </w:r>
      <w:r>
        <w:tab/>
        <w:t>109,00 €</w:t>
      </w:r>
    </w:p>
    <w:p w14:paraId="68B6A2A9" w14:textId="4441B288" w:rsidR="000B1AC3" w:rsidRDefault="000B1AC3" w:rsidP="008442EE">
      <w:pPr>
        <w:pStyle w:val="Formatvorlage5"/>
      </w:pPr>
      <w:r>
        <w:t>Best.-Nr.: A10070-PV1</w:t>
      </w:r>
      <w:r>
        <w:tab/>
        <w:t xml:space="preserve"> Vollschrift</w:t>
      </w:r>
      <w:r>
        <w:tab/>
        <w:t>1247 Seiten</w:t>
      </w:r>
      <w:r>
        <w:tab/>
        <w:t>6 Ordner</w:t>
      </w:r>
      <w:r>
        <w:tab/>
        <w:t>109,00 €</w:t>
      </w:r>
    </w:p>
    <w:p w14:paraId="125FB1D3" w14:textId="087D038C" w:rsidR="000B1AC3" w:rsidRDefault="000B1AC3" w:rsidP="000B1AC3">
      <w:pPr>
        <w:pStyle w:val="berschrift4"/>
      </w:pPr>
      <w:r>
        <w:t>Saltnes, Sirkka: Lofotentod - Trügerische Idylle. Norwegenkrimi</w:t>
      </w:r>
    </w:p>
    <w:p w14:paraId="1AFCC0DD" w14:textId="77777777" w:rsidR="000B1AC3" w:rsidRDefault="000B1AC3" w:rsidP="000B1AC3">
      <w:r>
        <w:t>Independently published - 2024</w:t>
      </w:r>
    </w:p>
    <w:p w14:paraId="0390A9DA" w14:textId="59015EBF" w:rsidR="000B1AC3" w:rsidRDefault="000B1AC3" w:rsidP="000B1AC3">
      <w:r>
        <w:t>Atemberaubende Landschaften und unvergleichliche Abgeschiedenheit prägen Norwegens Lofoten. Der perfekte Ort für die junge Polizistin Kristie, um nach dem Attentat in Oslo ein beschauliches Leben zu beginnen. Dann aber wird ein junges Mädchen tot aufgefunden und die Idylle der Eintönigkeit zerreißt. Die Ermittlungen laufen auf Hochtouren. Als ein weiteres Kind ermordet wird, gerät das Inselleben aus dem Gleichgewicht. Sprecher: Michael Fleischmann</w:t>
      </w:r>
    </w:p>
    <w:p w14:paraId="28586A89" w14:textId="77777777" w:rsidR="000B1AC3" w:rsidRDefault="000B1AC3" w:rsidP="008442EE">
      <w:pPr>
        <w:pStyle w:val="Formatvorlage5"/>
      </w:pPr>
      <w:r>
        <w:t>Best.-Nr.: A12610-Y1</w:t>
      </w:r>
      <w:r>
        <w:tab/>
        <w:t>DAISY-Hörbuch</w:t>
      </w:r>
      <w:r>
        <w:tab/>
        <w:t>437 Minuten</w:t>
      </w:r>
      <w:r>
        <w:tab/>
        <w:t>1 CD</w:t>
      </w:r>
      <w:r>
        <w:tab/>
        <w:t>29,00 €</w:t>
      </w:r>
    </w:p>
    <w:p w14:paraId="13E8BF16" w14:textId="3EFDCDCD" w:rsidR="000B1AC3" w:rsidRDefault="000B1AC3" w:rsidP="000B1AC3">
      <w:pPr>
        <w:pStyle w:val="berschrift4"/>
      </w:pPr>
      <w:r>
        <w:t>Schmöe, Friederike: Osterläuten. Kriminalroman</w:t>
      </w:r>
    </w:p>
    <w:p w14:paraId="06E3CB11" w14:textId="77777777" w:rsidR="000B1AC3" w:rsidRDefault="000B1AC3" w:rsidP="000B1AC3">
      <w:r>
        <w:t>Gmeiner, Meßkirch - 2021</w:t>
      </w:r>
    </w:p>
    <w:p w14:paraId="4B0FC2A9" w14:textId="2EA97B48" w:rsidR="000B1AC3" w:rsidRDefault="000B1AC3" w:rsidP="000B1AC3">
      <w:r>
        <w:t xml:space="preserve">Kurz vor Ostern: Mia freut sich darauf, die Feiertage mit ihrer Familie zu verbringen. Besonders das Glockenläuten in der Osternacht liebt sie sehr. Ihre Freude wird allerdings jäh getrübt, als Waldarbeiter einen weiblichen Schädel finden. Forensiker konnten das Aussehen der toten Frau wiederherstellen und Mia kennt sie. Die Tote ist ihre beste Freundin </w:t>
      </w:r>
      <w:r>
        <w:lastRenderedPageBreak/>
        <w:t>Monika, die vor 11 Jahren spurlos verschwand. Ein altes Verbrechen, von Mia mühsam verdrängt, will endlich ans Licht</w:t>
      </w:r>
      <w:r w:rsidR="000655B8">
        <w:t xml:space="preserve">.  </w:t>
      </w:r>
      <w:r>
        <w:t>Sprecher: Peter Unglert</w:t>
      </w:r>
    </w:p>
    <w:p w14:paraId="1817E20B" w14:textId="77777777" w:rsidR="000B1AC3" w:rsidRDefault="000B1AC3" w:rsidP="008442EE">
      <w:pPr>
        <w:pStyle w:val="Formatvorlage5"/>
      </w:pPr>
      <w:r>
        <w:t>Best.-Nr.: A11432-Y1</w:t>
      </w:r>
      <w:r>
        <w:tab/>
        <w:t>DAISY-Hörbuch</w:t>
      </w:r>
      <w:r>
        <w:tab/>
        <w:t>377 Minuten</w:t>
      </w:r>
      <w:r>
        <w:tab/>
        <w:t>1 CD</w:t>
      </w:r>
      <w:r>
        <w:tab/>
        <w:t>29,00 €</w:t>
      </w:r>
    </w:p>
    <w:p w14:paraId="370C12DA" w14:textId="29CD174D" w:rsidR="000B1AC3" w:rsidRDefault="000B1AC3" w:rsidP="000B1AC3">
      <w:pPr>
        <w:pStyle w:val="berschrift4"/>
      </w:pPr>
      <w:r>
        <w:t>Schneider, Anna: Grenzfall - Der Tod in ihren Augen. Kriminalroman</w:t>
      </w:r>
    </w:p>
    <w:p w14:paraId="7C171053" w14:textId="77777777" w:rsidR="000B1AC3" w:rsidRDefault="000B1AC3" w:rsidP="000B1AC3">
      <w:r>
        <w:t>S. Fischer Verlag - 2021-01-01</w:t>
      </w:r>
    </w:p>
    <w:p w14:paraId="67E8BDD9" w14:textId="77777777" w:rsidR="000B1AC3" w:rsidRDefault="000B1AC3" w:rsidP="000B1AC3">
      <w:r>
        <w:t>Am Brauneck in Lenggries wird an einer Felswand eine leblose Frau entdeckt. Doch was auf den ersten Blick wie ein Kletterunfall aussah, entpuppt sich als grausamer Mord. Kurz darauf tauchen Leichenteile am Achensee in Tirol auf ... Für die junge und engagierte Oberkommissarin Alexa Jahn ist es die erste große Ermittlung und sie bekommt es mit einem Täter zu tun, dem sie vielleicht nicht gewachsen ist ...  Auftakt der neuen packenden Krimiserie in der Grenzregion Deutschland – Österreich</w:t>
      </w:r>
      <w:r>
        <w:br/>
      </w:r>
    </w:p>
    <w:p w14:paraId="6A38BA2B" w14:textId="276ADB95" w:rsidR="000B1AC3" w:rsidRDefault="000B1AC3" w:rsidP="008442EE">
      <w:pPr>
        <w:pStyle w:val="Formatvorlage5"/>
      </w:pPr>
      <w:r>
        <w:t>Best.-Nr.: A10895-PK1</w:t>
      </w:r>
      <w:r>
        <w:tab/>
        <w:t xml:space="preserve"> Kurzschrift</w:t>
      </w:r>
      <w:r>
        <w:tab/>
        <w:t>563 Seiten</w:t>
      </w:r>
      <w:r>
        <w:tab/>
        <w:t>3 Ordner</w:t>
      </w:r>
      <w:r>
        <w:tab/>
        <w:t>69,00 €</w:t>
      </w:r>
    </w:p>
    <w:p w14:paraId="22CB33BB" w14:textId="4976A43E" w:rsidR="000B1AC3" w:rsidRDefault="000B1AC3" w:rsidP="008442EE">
      <w:pPr>
        <w:pStyle w:val="Formatvorlage5"/>
      </w:pPr>
      <w:r>
        <w:t>Best.-Nr.: A10895-PV1</w:t>
      </w:r>
      <w:r>
        <w:tab/>
        <w:t xml:space="preserve"> Vollschrift</w:t>
      </w:r>
      <w:r>
        <w:tab/>
        <w:t>783 Seiten</w:t>
      </w:r>
      <w:r>
        <w:tab/>
        <w:t>4 Ordner</w:t>
      </w:r>
      <w:r>
        <w:tab/>
        <w:t>69,00 €</w:t>
      </w:r>
    </w:p>
    <w:p w14:paraId="5B535EDB" w14:textId="3C03B90B" w:rsidR="000B1AC3" w:rsidRDefault="000B1AC3" w:rsidP="000B1AC3">
      <w:pPr>
        <w:pStyle w:val="berschrift4"/>
      </w:pPr>
      <w:r>
        <w:t>Schwartz, Dana: Anatomy - Eine Liebesgeschichte. Lass dich entführen in die geheimnisvolle Regency-Welt dieses New York Times Bestsellers</w:t>
      </w:r>
    </w:p>
    <w:p w14:paraId="18AEEAFE" w14:textId="77777777" w:rsidR="000B1AC3" w:rsidRDefault="000B1AC3" w:rsidP="000B1AC3">
      <w:r>
        <w:t>Loewe Verlag - 2022-12-07</w:t>
      </w:r>
    </w:p>
    <w:p w14:paraId="13049685" w14:textId="77777777" w:rsidR="000B1AC3" w:rsidRDefault="000B1AC3" w:rsidP="000B1AC3">
      <w:r>
        <w:t>Edinburgh im 19. Jahrhundert: Hazel Sinnett möchte lieber Chirurgin werden, als zu heiraten. Jack Currer ist Leichengräber, der versucht, in einer Stadt zu überleben, in der es zu leicht ist zu sterben… Dana Schwartz verbindet in diesem historischen Roman geschickt Liebe, Feminismus und Medizin mit spannenden Thrillerelementen. Dabei wechselt sie zwischen düsteren Friedhöfen, Vorlesungssälen und schottischen Schlössern.</w:t>
      </w:r>
      <w:r>
        <w:br/>
      </w:r>
    </w:p>
    <w:p w14:paraId="4CD8D5F4" w14:textId="6787B271" w:rsidR="000B1AC3" w:rsidRDefault="000B1AC3" w:rsidP="008442EE">
      <w:pPr>
        <w:pStyle w:val="Formatvorlage5"/>
      </w:pPr>
      <w:r>
        <w:t>Best.-Nr.: A10833-PK1</w:t>
      </w:r>
      <w:r>
        <w:tab/>
        <w:t xml:space="preserve"> Kurzschrift</w:t>
      </w:r>
      <w:r>
        <w:tab/>
        <w:t>483 Seiten</w:t>
      </w:r>
      <w:r>
        <w:tab/>
        <w:t>3 Ordner</w:t>
      </w:r>
      <w:r>
        <w:tab/>
        <w:t>59,00 €</w:t>
      </w:r>
    </w:p>
    <w:p w14:paraId="2D3BD516" w14:textId="5BD583AC" w:rsidR="000B1AC3" w:rsidRDefault="000B1AC3" w:rsidP="008442EE">
      <w:pPr>
        <w:pStyle w:val="Formatvorlage5"/>
      </w:pPr>
      <w:r>
        <w:t>Best.-Nr.: A10833-PV1</w:t>
      </w:r>
      <w:r>
        <w:tab/>
        <w:t xml:space="preserve"> Vollschrift</w:t>
      </w:r>
      <w:r>
        <w:tab/>
        <w:t>668 Seiten</w:t>
      </w:r>
      <w:r>
        <w:tab/>
        <w:t>3 Ordner</w:t>
      </w:r>
      <w:r>
        <w:tab/>
        <w:t>59,00 €</w:t>
      </w:r>
    </w:p>
    <w:p w14:paraId="0067E41A" w14:textId="75DEAD31" w:rsidR="000B1AC3" w:rsidRDefault="000B1AC3" w:rsidP="000B1AC3">
      <w:pPr>
        <w:pStyle w:val="berschrift4"/>
      </w:pPr>
      <w:r>
        <w:t>Starke, Axel: Stasi-Mord: Alice. Nach einer wahren Begebenheit</w:t>
      </w:r>
    </w:p>
    <w:p w14:paraId="3F917B4C" w14:textId="77777777" w:rsidR="000B1AC3" w:rsidRDefault="000B1AC3" w:rsidP="000B1AC3">
      <w:r>
        <w:t>epubli, Berlin - 2020</w:t>
      </w:r>
    </w:p>
    <w:p w14:paraId="49C12EA2" w14:textId="7A6EEE3D" w:rsidR="000B1AC3" w:rsidRDefault="000B1AC3" w:rsidP="000B1AC3">
      <w:r>
        <w:t>Kalter Regen und eisiger Wind jagen durch die Straßen der Stadt, wo Sebastian in seiner Gefängniszelle sitzt – ahnungslos auf ein Wunder hoffend. Leipzig 1970: Sex, Drugs, Machtspielchen der Stasi. Dem 20-jährigen Sebastian Mahler wird der Mord an seiner Lehrerin Alice – die obendrein seine Geliebte ist – untergeschoben. Geplant bis ins Detail, brutal und atmosphärisch. Die spannende und bildhafte Erzählung eines Zeitzeugen, die unter die Haut geht.</w:t>
      </w:r>
      <w:r w:rsidR="000655B8">
        <w:t xml:space="preserve"> </w:t>
      </w:r>
      <w:r>
        <w:t>Sprecher: Hubertus Alexander Wolf</w:t>
      </w:r>
    </w:p>
    <w:p w14:paraId="09C7A178" w14:textId="77777777" w:rsidR="000B1AC3" w:rsidRDefault="000B1AC3" w:rsidP="008442EE">
      <w:pPr>
        <w:pStyle w:val="Formatvorlage5"/>
      </w:pPr>
      <w:r>
        <w:t>Best.-Nr.: A10230-Y1</w:t>
      </w:r>
      <w:r>
        <w:tab/>
        <w:t>DAISY-Hörbuch</w:t>
      </w:r>
      <w:r>
        <w:tab/>
        <w:t>934 Minuten</w:t>
      </w:r>
      <w:r>
        <w:tab/>
        <w:t>1 CD</w:t>
      </w:r>
      <w:r>
        <w:tab/>
        <w:t>29,00 €</w:t>
      </w:r>
    </w:p>
    <w:p w14:paraId="0002972A" w14:textId="7AA7149A" w:rsidR="000B1AC3" w:rsidRDefault="000B1AC3" w:rsidP="000B1AC3">
      <w:pPr>
        <w:pStyle w:val="berschrift4"/>
      </w:pPr>
      <w:r>
        <w:t>Sturm, Andreas M.: Verlorenes Land. Ein DDR-Krimi</w:t>
      </w:r>
    </w:p>
    <w:p w14:paraId="062A2194" w14:textId="77777777" w:rsidR="000B1AC3" w:rsidRDefault="000B1AC3" w:rsidP="000B1AC3">
      <w:r>
        <w:t>edition krimi, Hamburg - 2021</w:t>
      </w:r>
    </w:p>
    <w:p w14:paraId="7F735D1E" w14:textId="556666DB" w:rsidR="000B1AC3" w:rsidRDefault="000B1AC3" w:rsidP="000B1AC3">
      <w:r>
        <w:t xml:space="preserve">Februar 1982: In der Äußeren Neustadt von Dresden wird ein Mann erschossen aufgefunden. Bei seinen Ermittlungen stößt Volkspolizist Uwe Friedrich auf die Verbindung des Ermordeten mit der Devisenbeschaffungsgesellschaft KoKo. Arglos recherchiert er in der </w:t>
      </w:r>
      <w:r>
        <w:lastRenderedPageBreak/>
        <w:t>Vergangenheit des Opfers; dabei legt er Zusammenhänge offen, die hohe Offiziere von Volkspolizei und Stasi schwer belasten, und gerät selbst in ein gefährliches Netz aus Korruption und Machtmissbrauch.</w:t>
      </w:r>
      <w:r w:rsidR="000655B8">
        <w:t xml:space="preserve"> </w:t>
      </w:r>
      <w:r w:rsidR="00B10F31">
        <w:t>Sprecherin: Margrit Stier</w:t>
      </w:r>
    </w:p>
    <w:p w14:paraId="0A542006" w14:textId="77777777" w:rsidR="000B1AC3" w:rsidRDefault="000B1AC3" w:rsidP="008442EE">
      <w:pPr>
        <w:pStyle w:val="Formatvorlage5"/>
      </w:pPr>
      <w:r>
        <w:t>Best.-Nr.: A09687-Y1</w:t>
      </w:r>
      <w:r>
        <w:tab/>
        <w:t>DAISY-Hörbuch</w:t>
      </w:r>
      <w:r>
        <w:tab/>
        <w:t>693 Minuten</w:t>
      </w:r>
      <w:r>
        <w:tab/>
        <w:t>1 CD</w:t>
      </w:r>
      <w:r>
        <w:tab/>
        <w:t>29,00 €</w:t>
      </w:r>
    </w:p>
    <w:p w14:paraId="7807BC69" w14:textId="76CE560C" w:rsidR="000B1AC3" w:rsidRDefault="000B1AC3" w:rsidP="000B1AC3">
      <w:pPr>
        <w:pStyle w:val="berschrift4"/>
      </w:pPr>
      <w:r>
        <w:t>Webb, Katherine: Der Tote von Wiltshire - Lockyer &amp; Broad ermitteln</w:t>
      </w:r>
    </w:p>
    <w:p w14:paraId="258614AA" w14:textId="77777777" w:rsidR="000B1AC3" w:rsidRDefault="000B1AC3" w:rsidP="000B1AC3">
      <w:r>
        <w:t>Diana Verlag - 2022-12-01</w:t>
      </w:r>
    </w:p>
    <w:p w14:paraId="31228B3C" w14:textId="77777777" w:rsidR="000B1AC3" w:rsidRDefault="000B1AC3" w:rsidP="000B1AC3">
      <w:r>
        <w:t>Vierzehn Jahre ist es her, dass auf dem Anwesen von Professor Ferris ein Mann heimtückisch im Schlaf erstochen wurde – eine grauenvolle Bluttat, die in der Grafschaft Wiltshire einiges Aufsehen erweckte. Zwar sorgte Inspector Matthew Lockyer damals für die Verurteilung der Haushälterin Hedy Lambert, doch diese beteuerte stets ihre Unschuld. Als Hedy nun eindringlich um seinen Besuch im Gefängnis bittet, wird Lockyer mit seiner Kollegin Constable Gemma Broad in den Fall zurückkatapultiert ...</w:t>
      </w:r>
    </w:p>
    <w:p w14:paraId="28BE74B5" w14:textId="29294988" w:rsidR="000B1AC3" w:rsidRDefault="000B1AC3" w:rsidP="008442EE">
      <w:pPr>
        <w:pStyle w:val="Formatvorlage5"/>
      </w:pPr>
      <w:r>
        <w:t>Best.-Nr.: A11007-PK1</w:t>
      </w:r>
      <w:r>
        <w:tab/>
        <w:t xml:space="preserve"> Kurzschrift</w:t>
      </w:r>
      <w:r>
        <w:tab/>
        <w:t>731 Seiten</w:t>
      </w:r>
      <w:r>
        <w:tab/>
        <w:t>4 Ordner</w:t>
      </w:r>
      <w:r>
        <w:tab/>
        <w:t>89,00 €</w:t>
      </w:r>
    </w:p>
    <w:p w14:paraId="54E21D02" w14:textId="2FF6BD66" w:rsidR="000B1AC3" w:rsidRDefault="000B1AC3" w:rsidP="008442EE">
      <w:pPr>
        <w:pStyle w:val="Formatvorlage5"/>
      </w:pPr>
      <w:r>
        <w:t>Best.-Nr.: A11007-PV1</w:t>
      </w:r>
      <w:r>
        <w:tab/>
        <w:t xml:space="preserve"> Vollschrift</w:t>
      </w:r>
      <w:r>
        <w:tab/>
        <w:t>1008 Seiten</w:t>
      </w:r>
      <w:r>
        <w:tab/>
        <w:t>5 Ordner</w:t>
      </w:r>
      <w:r>
        <w:tab/>
        <w:t>89,00 €</w:t>
      </w:r>
    </w:p>
    <w:p w14:paraId="7E49E892" w14:textId="64C7FF2C" w:rsidR="000B1AC3" w:rsidRDefault="000B1AC3" w:rsidP="000B1AC3">
      <w:pPr>
        <w:pStyle w:val="berschrift4"/>
      </w:pPr>
      <w:r>
        <w:t>Wermescher, Christina: Mord süß-sauer. Kulinarische Kurzkrimis aus Fernost mit passenden Rezepten</w:t>
      </w:r>
    </w:p>
    <w:p w14:paraId="54D2E7DF" w14:textId="77777777" w:rsidR="000B1AC3" w:rsidRDefault="000B1AC3" w:rsidP="000B1AC3">
      <w:r>
        <w:t>Bookspot, München - 2019</w:t>
      </w:r>
    </w:p>
    <w:p w14:paraId="74A46DAF" w14:textId="067B052F" w:rsidR="000B1AC3" w:rsidRDefault="000B1AC3" w:rsidP="000B1AC3">
      <w:r>
        <w:t>20 kulinarische Kurzkrimis entführen nach Fernost und verbinden leckere asiatische Rezepte mit mörderischer Spannung. Schnallen Sie sich an und starten Sie ihre kriminell-kulinarische Asienreise!</w:t>
      </w:r>
      <w:r w:rsidR="000655B8">
        <w:t xml:space="preserve"> </w:t>
      </w:r>
      <w:r>
        <w:t>Sprecher: Helmut Marksteiner</w:t>
      </w:r>
    </w:p>
    <w:p w14:paraId="3CB2C88B" w14:textId="77777777" w:rsidR="000B1AC3" w:rsidRDefault="000B1AC3" w:rsidP="008442EE">
      <w:pPr>
        <w:pStyle w:val="Formatvorlage5"/>
      </w:pPr>
      <w:r>
        <w:t>Best.-Nr.: A08943-Y1</w:t>
      </w:r>
      <w:r>
        <w:tab/>
        <w:t>DAISY-Hörbuch</w:t>
      </w:r>
      <w:r>
        <w:tab/>
        <w:t>377 Minuten</w:t>
      </w:r>
      <w:r>
        <w:tab/>
        <w:t>1 CD</w:t>
      </w:r>
      <w:r>
        <w:tab/>
        <w:t>29,00 €</w:t>
      </w:r>
    </w:p>
    <w:p w14:paraId="5B696619" w14:textId="67951BB7" w:rsidR="000B1AC3" w:rsidRDefault="000B1AC3" w:rsidP="000B1AC3">
      <w:pPr>
        <w:pStyle w:val="berschrift4"/>
      </w:pPr>
      <w:r>
        <w:t>Ziegler, Max: Sylter Flammenmeer. Der erste Fall für Ed Koch</w:t>
      </w:r>
    </w:p>
    <w:p w14:paraId="4E54E4C7" w14:textId="77777777" w:rsidR="000B1AC3" w:rsidRDefault="000B1AC3" w:rsidP="000B1AC3">
      <w:r>
        <w:t>Kampa, Zürich - 2022</w:t>
      </w:r>
    </w:p>
    <w:p w14:paraId="2D186F13" w14:textId="7BBC7D5E" w:rsidR="000B1AC3" w:rsidRDefault="000B1AC3" w:rsidP="000B1AC3">
      <w:r>
        <w:t>Kurz nach Neujahr ist es auf Sylt am friedlichsten. Kommissar Eduard »Ed« Koch liebt diese Tage, an denen nur der Wind und das Rauschen der Wellen die Ruhe stören. In diesem Jahr aber riecht die kühle Winterluft nach Feuer: im Nobelort Kampen brennt ein Reetdachhaus lichterloh. Wenig später brennt ein zweites Haus. Benzinkanister zeugen von Brandstiftung. Ed und seine Kollegen stehen vor einem Rätsel. Als bei einem dritten Brand ein Mann stirbt, ändert das alles – auch für Ed persönlich</w:t>
      </w:r>
      <w:r w:rsidR="000655B8">
        <w:t xml:space="preserve">. </w:t>
      </w:r>
      <w:r>
        <w:t>Sprecher: Hubertus Alexander Wolf</w:t>
      </w:r>
    </w:p>
    <w:p w14:paraId="65ABC367" w14:textId="77777777" w:rsidR="000B1AC3" w:rsidRDefault="000B1AC3" w:rsidP="008442EE">
      <w:pPr>
        <w:pStyle w:val="Formatvorlage5"/>
      </w:pPr>
      <w:r>
        <w:t>Best.-Nr.: A10217-Y1</w:t>
      </w:r>
      <w:r>
        <w:tab/>
        <w:t>DAISY-Hörbuch</w:t>
      </w:r>
      <w:r>
        <w:tab/>
        <w:t>512 Minuten</w:t>
      </w:r>
      <w:r>
        <w:tab/>
        <w:t>1 CD</w:t>
      </w:r>
      <w:r>
        <w:tab/>
        <w:t>29,00 €</w:t>
      </w:r>
    </w:p>
    <w:p w14:paraId="37149622" w14:textId="5E55286D" w:rsidR="000B1AC3" w:rsidRDefault="000B1AC3" w:rsidP="000B1AC3">
      <w:pPr>
        <w:pStyle w:val="berschrift4"/>
      </w:pPr>
      <w:r>
        <w:t>Ziegler, Max: Sylter Sandflut. Der zweite Fall für Ed Koch</w:t>
      </w:r>
    </w:p>
    <w:p w14:paraId="516B59B8" w14:textId="77777777" w:rsidR="000B1AC3" w:rsidRDefault="000B1AC3" w:rsidP="000B1AC3">
      <w:r>
        <w:t>Kampa, Zürich - 2023</w:t>
      </w:r>
    </w:p>
    <w:p w14:paraId="29465523" w14:textId="04E16225" w:rsidR="000B1AC3" w:rsidRDefault="000B1AC3" w:rsidP="000B1AC3">
      <w:r>
        <w:t xml:space="preserve">Im Hochsommer, wenn Touristen die Insel bevölkern, kann niemand ein Verbrechen gebrauchen. Das hält Hinnerk Hinnerkson vom Sylter Tageblatt jedoch nicht davon ab, einen Artikel über das angebliche Verschwinden eines Kollegen aus Flensburg zu veröffentlichen, der auf Sylt über »Umweltthemen« recherchieren wollte – Genaueres weiß niemand zu sagen. Als im Haus des Vermissten eingebrochen und dessen Großmutter schwer verletzt wird, wächst der Druck auf Kriminalkommissar Ed Koch und sein Team von der Westerländer Polizei. Schwebt der Journalist tatsächlich in Gefahr? War er einer brisanten Story auf </w:t>
      </w:r>
      <w:r>
        <w:lastRenderedPageBreak/>
        <w:t>der Spur? Auch privat steht Ed vor neuen Herausforderungen: Seit seine Tochter bei ihm eingezogen ist, gerät er ständig in Streit mit seiner Ex-Frau, und auch die Trennung von seiner ehemaligen Vorgesetzten Elsa macht Ed zu schaffen. Zu allem Überfluss wird ihm eine Untersuchung seines letzten Falls, einer Serie von Brandstiftungen, angekündigt. Hat Ed bei seinen Ermittlungen einen Fehler gemacht? Und dann wird im Siel am Rantumbecken eine Leiche gefunden</w:t>
      </w:r>
      <w:r w:rsidR="000655B8">
        <w:t xml:space="preserve">. </w:t>
      </w:r>
      <w:r>
        <w:t>Sprecher: Hubertus Alexander Wolf</w:t>
      </w:r>
    </w:p>
    <w:p w14:paraId="3AE4CCF5" w14:textId="77777777" w:rsidR="000B1AC3" w:rsidRDefault="000B1AC3" w:rsidP="008442EE">
      <w:pPr>
        <w:pStyle w:val="Formatvorlage5"/>
      </w:pPr>
      <w:r>
        <w:t>Best.-Nr.: A11704-Y1</w:t>
      </w:r>
      <w:r>
        <w:tab/>
        <w:t>DAISY-Hörbuch</w:t>
      </w:r>
      <w:r>
        <w:tab/>
        <w:t>549 Minuten</w:t>
      </w:r>
      <w:r>
        <w:tab/>
        <w:t>1 CD</w:t>
      </w:r>
      <w:r>
        <w:tab/>
        <w:t>29,00 €</w:t>
      </w:r>
    </w:p>
    <w:p w14:paraId="6B3BEF16" w14:textId="77777777" w:rsidR="000B1AC3" w:rsidRDefault="000B1AC3" w:rsidP="000B1AC3">
      <w:pPr>
        <w:pStyle w:val="berschrift3"/>
      </w:pPr>
      <w:r>
        <w:t>Lyrik</w:t>
      </w:r>
    </w:p>
    <w:p w14:paraId="47FFF979" w14:textId="77777777" w:rsidR="000B1AC3" w:rsidRDefault="000B1AC3" w:rsidP="000B1AC3">
      <w:pPr>
        <w:pStyle w:val="berschrift4"/>
      </w:pPr>
      <w:r>
        <w:t>Das Tor. Gedichte für die Grundschule</w:t>
      </w:r>
    </w:p>
    <w:p w14:paraId="34FFEB7A" w14:textId="77777777" w:rsidR="000B1AC3" w:rsidRDefault="000B1AC3" w:rsidP="000B1AC3">
      <w:r>
        <w:t>Verlag Volk und Wissen  - 1949</w:t>
      </w:r>
    </w:p>
    <w:p w14:paraId="3D0BE4D9" w14:textId="7D298E7D" w:rsidR="000B1AC3" w:rsidRDefault="000B1AC3" w:rsidP="000B1AC3">
      <w:r>
        <w:t>Ein Band mit Gedichten "für die Grundschule" aus dem Jahre 1949 vom Verlag Volk und Welt Berlin - Leipzig. z. B. "Lied der Jugend 1948" von Willi Fehse oder  "Johanna Sebus" von Johann Wolfgang von Goethe. Es war ein DDR-Lehrbuch, dass einige der Gedichte etwas kommunistisch angehaucht sind, kann einen da nicht wundern. Doch insgesamt eine schöne Auswahl.</w:t>
      </w:r>
      <w:r w:rsidR="000655B8">
        <w:t xml:space="preserve"> </w:t>
      </w:r>
      <w:r>
        <w:t>Sprecher: Martin Mayrhofer</w:t>
      </w:r>
    </w:p>
    <w:p w14:paraId="77244D4B" w14:textId="77777777" w:rsidR="000B1AC3" w:rsidRDefault="000B1AC3" w:rsidP="008442EE">
      <w:pPr>
        <w:pStyle w:val="Formatvorlage5"/>
      </w:pPr>
      <w:r>
        <w:t>Best.-Nr.: A09562-Y1</w:t>
      </w:r>
      <w:r>
        <w:tab/>
        <w:t>DAISY-Hörbuch</w:t>
      </w:r>
      <w:r>
        <w:tab/>
        <w:t>260 Minuten</w:t>
      </w:r>
      <w:r>
        <w:tab/>
        <w:t>1 CD</w:t>
      </w:r>
      <w:r>
        <w:tab/>
        <w:t>19,00 €</w:t>
      </w:r>
    </w:p>
    <w:p w14:paraId="3BC8E389" w14:textId="03FCBB7D" w:rsidR="000B1AC3" w:rsidRDefault="000B1AC3" w:rsidP="000B1AC3">
      <w:pPr>
        <w:pStyle w:val="berschrift4"/>
      </w:pPr>
      <w:r>
        <w:t>Bachmann, Ingeborg: Die gestundete Zeit. Salzburger Bachmann Edition.</w:t>
      </w:r>
    </w:p>
    <w:p w14:paraId="0BAD8B2E" w14:textId="77777777" w:rsidR="000B1AC3" w:rsidRDefault="000B1AC3" w:rsidP="000B1AC3">
      <w:r>
        <w:t>Piper / Suhrkamp - 1. Auflage 2023</w:t>
      </w:r>
    </w:p>
    <w:p w14:paraId="2EE70BF6" w14:textId="77777777" w:rsidR="000B1AC3" w:rsidRDefault="000B1AC3" w:rsidP="000B1AC3">
      <w:r>
        <w:t>Der erste, Ende 1953 erschienene Lyrikband der 27-jährigen Autorin, erwies sich, nach verzögerter Rezeption, als repräsentativ für Erfahrungen, die das Schreiben nach 1945 bestimmten: Aufbruch und Abschied, Schuld und Gedächtnis.</w:t>
      </w:r>
      <w:r>
        <w:br/>
        <w:t>Dass sich in diesen Gedichten zugleich ein 'verzweifeltes Sprechen' mit Paul Celan verbirgt, wurde erst spät entdeckt. Seit der Publikation des Briefwechsels zwischen Bachmann und Celan (Herzzeit, 2008) ist diese Lesart der Gedichte aber unabweisbar. In der nunmehr ersten kommentierten Edition von "Die gestundete Zeit" wird dieses Verständnis durch neue Materialien aus Bachmanns Nachlass ergänzt und vertieft.</w:t>
      </w:r>
    </w:p>
    <w:p w14:paraId="291F4CEA" w14:textId="27CCC77A" w:rsidR="000B1AC3" w:rsidRDefault="000B1AC3" w:rsidP="008442EE">
      <w:pPr>
        <w:pStyle w:val="Formatvorlage5"/>
      </w:pPr>
      <w:r>
        <w:t>Best.-Nr.: A11747-PK1</w:t>
      </w:r>
      <w:r>
        <w:tab/>
        <w:t xml:space="preserve"> Kurzschrift</w:t>
      </w:r>
      <w:r>
        <w:tab/>
        <w:t>390 Seiten</w:t>
      </w:r>
      <w:r>
        <w:tab/>
        <w:t>2 Ordner</w:t>
      </w:r>
      <w:r>
        <w:tab/>
        <w:t>48,00 €</w:t>
      </w:r>
    </w:p>
    <w:p w14:paraId="46DBB1D2" w14:textId="760D497E" w:rsidR="000B1AC3" w:rsidRDefault="000B1AC3" w:rsidP="008442EE">
      <w:pPr>
        <w:pStyle w:val="Formatvorlage5"/>
      </w:pPr>
      <w:r>
        <w:t>Best.-Nr.: A11747-PV1</w:t>
      </w:r>
      <w:r>
        <w:tab/>
        <w:t xml:space="preserve"> Vollschrift</w:t>
      </w:r>
      <w:r>
        <w:tab/>
        <w:t>512 Seiten</w:t>
      </w:r>
      <w:r>
        <w:tab/>
        <w:t>3 Ordner</w:t>
      </w:r>
      <w:r>
        <w:tab/>
        <w:t>48,00 €</w:t>
      </w:r>
    </w:p>
    <w:p w14:paraId="2E5C0D87" w14:textId="11B14E61" w:rsidR="000B1AC3" w:rsidRDefault="000B1AC3" w:rsidP="000B1AC3">
      <w:pPr>
        <w:pStyle w:val="berschrift4"/>
      </w:pPr>
      <w:r>
        <w:t>Böhme, Wolfram: Lebenskreise um die eigene Mitte. Gedichte</w:t>
      </w:r>
    </w:p>
    <w:p w14:paraId="61769952" w14:textId="77777777" w:rsidR="000B1AC3" w:rsidRDefault="000B1AC3" w:rsidP="000B1AC3">
      <w:r>
        <w:t>Evangelische Verlagsanstalt, Berlin - 1971</w:t>
      </w:r>
    </w:p>
    <w:p w14:paraId="4AAC309B" w14:textId="230B150D" w:rsidR="000B1AC3" w:rsidRDefault="000B1AC3" w:rsidP="000B1AC3">
      <w:r>
        <w:t>In der Vielfalt des Lebens wird die eine Stimme hörbar, die uns mit Namen nennt, wird die eine Liebe spürbar, die uns umschließt und tritt die eine Hoffnung in den Horizont unseres Daseins, die an das andere Ufer trägt. In diesem Büchlein finden Sie eine Sammlung religiöser Gedichte.</w:t>
      </w:r>
      <w:r w:rsidR="000655B8">
        <w:t xml:space="preserve"> </w:t>
      </w:r>
      <w:r w:rsidR="00B10F31">
        <w:t>Sprecherin: Claudia Gollner</w:t>
      </w:r>
    </w:p>
    <w:p w14:paraId="7E4712AE" w14:textId="77777777" w:rsidR="000B1AC3" w:rsidRDefault="000B1AC3" w:rsidP="008442EE">
      <w:pPr>
        <w:pStyle w:val="Formatvorlage5"/>
      </w:pPr>
      <w:r>
        <w:t>Best.-Nr.: A09475-Y1</w:t>
      </w:r>
      <w:r>
        <w:tab/>
        <w:t>DAISY-Hörbuch</w:t>
      </w:r>
      <w:r>
        <w:tab/>
        <w:t>87 Minuten</w:t>
      </w:r>
      <w:r>
        <w:tab/>
        <w:t>1 CD</w:t>
      </w:r>
      <w:r>
        <w:tab/>
        <w:t>9,00 €</w:t>
      </w:r>
    </w:p>
    <w:p w14:paraId="5E386B34" w14:textId="5A1899E8" w:rsidR="000B1AC3" w:rsidRDefault="000B1AC3" w:rsidP="000B1AC3">
      <w:pPr>
        <w:pStyle w:val="berschrift4"/>
      </w:pPr>
      <w:r>
        <w:t>Čechov, Anton: Späte Blumen. Herbstgeschichten</w:t>
      </w:r>
    </w:p>
    <w:p w14:paraId="76236149" w14:textId="77777777" w:rsidR="000B1AC3" w:rsidRDefault="000B1AC3" w:rsidP="000B1AC3">
      <w:r>
        <w:t>Diogenes, Zürich - 2023</w:t>
      </w:r>
    </w:p>
    <w:p w14:paraId="42562950" w14:textId="0A62F508" w:rsidR="000B1AC3" w:rsidRDefault="000B1AC3" w:rsidP="000B1AC3">
      <w:r>
        <w:lastRenderedPageBreak/>
        <w:t>Eine sehr gelungene Auswahl von 21 Herbstgeschichten, die mit dem Werk von Anton Tschechow vertraut macht.</w:t>
      </w:r>
      <w:r>
        <w:br/>
        <w:t>Die Titelgeschichte „Späte Blumen“, ein kleiner Roman, beginnt an einem herbstlichen Abend im Hause der Fürsten Priklonskij. Im Mittelpunkt steht die verarmte Fürstentochter Marusja. Sie liebt Toporkov, einen Arzt, dessen Vater noch leibeigener Kammerdiener des Fürsten gewesen ist</w:t>
      </w:r>
      <w:r w:rsidR="000655B8">
        <w:t xml:space="preserve">. </w:t>
      </w:r>
      <w:r w:rsidR="00B10F31">
        <w:t>Sprecherin: Lucia Suerhoff</w:t>
      </w:r>
    </w:p>
    <w:p w14:paraId="521D6E84" w14:textId="77777777" w:rsidR="000B1AC3" w:rsidRDefault="000B1AC3" w:rsidP="008442EE">
      <w:pPr>
        <w:pStyle w:val="Formatvorlage5"/>
      </w:pPr>
      <w:r>
        <w:t>Best.-Nr.: A11413-Y1</w:t>
      </w:r>
      <w:r>
        <w:tab/>
        <w:t>DAISY-Hörbuch</w:t>
      </w:r>
      <w:r>
        <w:tab/>
        <w:t>480 Minuten</w:t>
      </w:r>
      <w:r>
        <w:tab/>
        <w:t>1 CD</w:t>
      </w:r>
      <w:r>
        <w:tab/>
        <w:t>29,00 €</w:t>
      </w:r>
    </w:p>
    <w:p w14:paraId="628ABD87" w14:textId="7CD53BBC" w:rsidR="000B1AC3" w:rsidRDefault="000B1AC3" w:rsidP="000B1AC3">
      <w:pPr>
        <w:pStyle w:val="berschrift4"/>
      </w:pPr>
      <w:r>
        <w:t>Durrell, Lawrence: Ausgewählte Gedichte</w:t>
      </w:r>
    </w:p>
    <w:p w14:paraId="3A8F042A" w14:textId="77777777" w:rsidR="000B1AC3" w:rsidRDefault="000B1AC3" w:rsidP="000B1AC3">
      <w:r>
        <w:t>Bookspot, München - 2024</w:t>
      </w:r>
    </w:p>
    <w:p w14:paraId="55647E56" w14:textId="115EF120" w:rsidR="000B1AC3" w:rsidRDefault="000B1AC3" w:rsidP="000B1AC3">
      <w:r>
        <w:t xml:space="preserve">Dieser Gedichteband ist eine Sammlung des Autors Peter Porter. Seine Leidenschaft für Lawrence Durrells Poesie hat ihn all seine Werke lesen lassen, um daraus eine Auswahl zusammenzustellen für dieses Buch. </w:t>
      </w:r>
      <w:r w:rsidR="00B10F31">
        <w:t>Sprecherin: Claudia Gollner</w:t>
      </w:r>
    </w:p>
    <w:p w14:paraId="74C6AB8C" w14:textId="77777777" w:rsidR="000B1AC3" w:rsidRDefault="000B1AC3" w:rsidP="008442EE">
      <w:pPr>
        <w:pStyle w:val="Formatvorlage5"/>
      </w:pPr>
      <w:r>
        <w:t>Best.-Nr.: A11631-Y1</w:t>
      </w:r>
      <w:r>
        <w:tab/>
        <w:t>DAISY-Hörbuch</w:t>
      </w:r>
      <w:r>
        <w:tab/>
        <w:t>140 Minuten</w:t>
      </w:r>
      <w:r>
        <w:tab/>
        <w:t>1 CD</w:t>
      </w:r>
      <w:r>
        <w:tab/>
        <w:t>15,00 €</w:t>
      </w:r>
    </w:p>
    <w:p w14:paraId="31B92EC2" w14:textId="1B618F10" w:rsidR="000B1AC3" w:rsidRDefault="000B1AC3" w:rsidP="000B1AC3">
      <w:pPr>
        <w:pStyle w:val="berschrift4"/>
      </w:pPr>
      <w:r>
        <w:t>Gommel-Baharov, Julia: Frohe Ostern. Ein literarischer Spaziergang</w:t>
      </w:r>
    </w:p>
    <w:p w14:paraId="7A580B52" w14:textId="77777777" w:rsidR="000B1AC3" w:rsidRDefault="000B1AC3" w:rsidP="000B1AC3">
      <w:r>
        <w:t>Fischer, Frankfurt a. Main - 2019</w:t>
      </w:r>
    </w:p>
    <w:p w14:paraId="40C3D876" w14:textId="0457DA41" w:rsidR="000B1AC3" w:rsidRDefault="000B1AC3" w:rsidP="000B1AC3">
      <w:r>
        <w:t>Die schönsten Geschichten und Gedichte zum Osterfest. Hier ein Bsp. von Eduard Mörike: Die Gelehrten und die Pfaffen streiten sich mit viel Geschrei, was hat Gott zuerst erschaffen – wohl die Henne, wohl das Ei! Wäre das so schwer zu lösen – erstlich ward ein Ei erdacht, doch weil noch kein Huhn gewesen – darum hat's der Has' gebracht!</w:t>
      </w:r>
      <w:r w:rsidR="00FB059A">
        <w:t xml:space="preserve"> </w:t>
      </w:r>
      <w:r>
        <w:t>Sprecher: Peter Unglert</w:t>
      </w:r>
    </w:p>
    <w:p w14:paraId="78EDE8AE" w14:textId="77777777" w:rsidR="000B1AC3" w:rsidRDefault="000B1AC3" w:rsidP="008442EE">
      <w:pPr>
        <w:pStyle w:val="Formatvorlage5"/>
      </w:pPr>
      <w:r>
        <w:t>Best.-Nr.: A09380-Y1</w:t>
      </w:r>
      <w:r>
        <w:tab/>
        <w:t>DAISY-Hörbuch</w:t>
      </w:r>
      <w:r>
        <w:tab/>
        <w:t>319 Minuten</w:t>
      </w:r>
      <w:r>
        <w:tab/>
        <w:t>1 CD</w:t>
      </w:r>
      <w:r>
        <w:tab/>
        <w:t>19,00 €</w:t>
      </w:r>
    </w:p>
    <w:p w14:paraId="3B1E42A2" w14:textId="08BA24B8" w:rsidR="000B1AC3" w:rsidRDefault="000B1AC3" w:rsidP="000B1AC3">
      <w:pPr>
        <w:pStyle w:val="berschrift4"/>
      </w:pPr>
      <w:r>
        <w:t>Hacker, Katharina: Darf ich dir das Sie anbieten? Minutenessays</w:t>
      </w:r>
    </w:p>
    <w:p w14:paraId="0887C2F7" w14:textId="77777777" w:rsidR="000B1AC3" w:rsidRDefault="000B1AC3" w:rsidP="000B1AC3">
      <w:r>
        <w:t>Berenberg, Berlin - 2. Auflage, 2019</w:t>
      </w:r>
    </w:p>
    <w:p w14:paraId="51BDEADF" w14:textId="2FD2D315" w:rsidR="000B1AC3" w:rsidRDefault="000B1AC3" w:rsidP="000B1AC3">
      <w:r>
        <w:t>Sehr kurze Essays, die man zwischen zwei Haltestellen lesen kann oder im Stau.</w:t>
      </w:r>
      <w:r w:rsidR="00FB059A">
        <w:t xml:space="preserve"> </w:t>
      </w:r>
      <w:r w:rsidR="00B10F31">
        <w:t>Sprecherin: Claudia Gollner</w:t>
      </w:r>
    </w:p>
    <w:p w14:paraId="00A7F1E3" w14:textId="77777777" w:rsidR="000B1AC3" w:rsidRDefault="000B1AC3" w:rsidP="008442EE">
      <w:pPr>
        <w:pStyle w:val="Formatvorlage5"/>
      </w:pPr>
      <w:r>
        <w:t>Best.-Nr.: A08853-Y1</w:t>
      </w:r>
      <w:r>
        <w:tab/>
        <w:t>DAISY-Hörbuch</w:t>
      </w:r>
      <w:r>
        <w:tab/>
        <w:t>75 Minuten</w:t>
      </w:r>
      <w:r>
        <w:tab/>
        <w:t>1 CD</w:t>
      </w:r>
      <w:r>
        <w:tab/>
        <w:t>9,00 €</w:t>
      </w:r>
    </w:p>
    <w:p w14:paraId="7581E812" w14:textId="681F5A64" w:rsidR="000B1AC3" w:rsidRDefault="000B1AC3" w:rsidP="000B1AC3">
      <w:pPr>
        <w:pStyle w:val="berschrift4"/>
      </w:pPr>
      <w:r>
        <w:t>Kaléko, Mascha: Ich tat die Augen auf und sah das Helle. Gedichte und Prosa. Ausgewählt und mit einem Vorwort von Daniel Kehlmann</w:t>
      </w:r>
    </w:p>
    <w:p w14:paraId="353CF4AF" w14:textId="77777777" w:rsidR="000B1AC3" w:rsidRDefault="000B1AC3" w:rsidP="000B1AC3">
      <w:r>
        <w:t>Deutscher Taschenbuch Verlag - 2024-11-14</w:t>
      </w:r>
    </w:p>
    <w:p w14:paraId="699E4DE0" w14:textId="77777777" w:rsidR="000B1AC3" w:rsidRDefault="000B1AC3" w:rsidP="000B1AC3">
      <w:r>
        <w:t>Mascha Kaléko ist eine leuchtende Ausnahmeerscheinung in der deutschen Literatur. Niemand verkörpert das Berlin der Weimarer Republik zwischen Schreibmaschinengrau, hellen Kinoreklamen und nicht enden wollenden Nächten im Romanischen Café so sehr wie die melancholische Großstadtdichterin mit ihrem sprühenden Witz. Auch nach ihrer Flucht vor den Nationalsozialisten 1938 besang sie diese verlorene Heimat in Versen vom Emigrantenleben in New York, Jerusalem und anderswo.</w:t>
      </w:r>
    </w:p>
    <w:p w14:paraId="43625000" w14:textId="76C94D1F" w:rsidR="000B1AC3" w:rsidRDefault="000B1AC3" w:rsidP="008442EE">
      <w:pPr>
        <w:pStyle w:val="Formatvorlage5"/>
      </w:pPr>
      <w:r>
        <w:t>Best.-Nr.: A12499-PK1</w:t>
      </w:r>
      <w:r>
        <w:tab/>
        <w:t xml:space="preserve"> Kurzschrift</w:t>
      </w:r>
      <w:r>
        <w:tab/>
        <w:t>223 Seiten</w:t>
      </w:r>
      <w:r>
        <w:tab/>
        <w:t>1 Ordner</w:t>
      </w:r>
      <w:r>
        <w:tab/>
        <w:t>36,00 €</w:t>
      </w:r>
    </w:p>
    <w:p w14:paraId="006C9DF8" w14:textId="15DBAD56" w:rsidR="000B1AC3" w:rsidRDefault="000B1AC3" w:rsidP="000B1AC3">
      <w:pPr>
        <w:pStyle w:val="berschrift4"/>
      </w:pPr>
      <w:r>
        <w:t>Mörike, Eduard: Hundert Gedichte</w:t>
      </w:r>
    </w:p>
    <w:p w14:paraId="3B975C37" w14:textId="77777777" w:rsidR="000B1AC3" w:rsidRDefault="000B1AC3" w:rsidP="000B1AC3">
      <w:r>
        <w:lastRenderedPageBreak/>
        <w:t>Aufbau-Verlag, Berlin - 2004</w:t>
      </w:r>
    </w:p>
    <w:p w14:paraId="6B58D747" w14:textId="6EE91D55" w:rsidR="000B1AC3" w:rsidRDefault="000B1AC3" w:rsidP="000B1AC3">
      <w:r>
        <w:t>Kein biedermeierlicher Idylliker, sondern ein Dichter, der sensibel auf die Umbrüche seiner Zeit reagiert - nach Goethe und neben Heine und Droste-Hülshoff ist Mörike der bedeutendste deutschsprachige Lyriker des 19. Jahrhunderts. Sein Werk ist von hoher Formkunst, neuen Themen und Ausdrucksweisen geprägt.</w:t>
      </w:r>
      <w:r w:rsidR="00FB059A">
        <w:t xml:space="preserve"> </w:t>
      </w:r>
      <w:r w:rsidR="00B10F31">
        <w:t>Sprecherin: Claudia Gollner</w:t>
      </w:r>
    </w:p>
    <w:p w14:paraId="3422E100" w14:textId="77777777" w:rsidR="000B1AC3" w:rsidRDefault="000B1AC3" w:rsidP="008442EE">
      <w:pPr>
        <w:pStyle w:val="Formatvorlage5"/>
      </w:pPr>
      <w:r>
        <w:t>Best.-Nr.: A09235-Y1</w:t>
      </w:r>
      <w:r>
        <w:tab/>
        <w:t>DAISY-Hörbuch</w:t>
      </w:r>
      <w:r>
        <w:tab/>
        <w:t>243 Minuten</w:t>
      </w:r>
      <w:r>
        <w:tab/>
        <w:t>1 CD</w:t>
      </w:r>
      <w:r>
        <w:tab/>
        <w:t>19,00 €</w:t>
      </w:r>
    </w:p>
    <w:p w14:paraId="2B56EE0D" w14:textId="27956B26" w:rsidR="000B1AC3" w:rsidRDefault="000B1AC3" w:rsidP="000B1AC3">
      <w:pPr>
        <w:pStyle w:val="berschrift4"/>
      </w:pPr>
      <w:r>
        <w:t>Roth, Eugen: Alle Rezepte vom Wunderdoktor</w:t>
      </w:r>
    </w:p>
    <w:p w14:paraId="139188F5" w14:textId="77777777" w:rsidR="000B1AC3" w:rsidRDefault="000B1AC3" w:rsidP="000B1AC3">
      <w:r>
        <w:t>Hanser, München - 2004</w:t>
      </w:r>
    </w:p>
    <w:p w14:paraId="49C5738D" w14:textId="163938C7" w:rsidR="000B1AC3" w:rsidRDefault="000B1AC3" w:rsidP="000B1AC3">
      <w:r>
        <w:t>Ob Sonnenbrand oder Blinddarm, Schwindel oder Herzenspein - Eugen Roth hat für jede Diagnose die richtige Therapie. Seine heilsamen und vorbeugenden Verse weisen ihn einmal mehr als ironisch-liebevollen Menschenkenner aus. Mit röntgengleichem Blick rückt er den Leiden und Wehwehchen der Mitmenschen auf den Leib.</w:t>
      </w:r>
      <w:r w:rsidR="00FB059A">
        <w:t xml:space="preserve"> </w:t>
      </w:r>
      <w:r>
        <w:t>Sprecher: Peter Unglert</w:t>
      </w:r>
    </w:p>
    <w:p w14:paraId="7357F58D" w14:textId="77777777" w:rsidR="000B1AC3" w:rsidRDefault="000B1AC3" w:rsidP="008442EE">
      <w:pPr>
        <w:pStyle w:val="Formatvorlage5"/>
      </w:pPr>
      <w:r>
        <w:t>Best.-Nr.: A08976-Y1</w:t>
      </w:r>
      <w:r>
        <w:tab/>
        <w:t>DAISY-Hörbuch</w:t>
      </w:r>
      <w:r>
        <w:tab/>
        <w:t>177 Minuten</w:t>
      </w:r>
      <w:r>
        <w:tab/>
        <w:t>1 CD</w:t>
      </w:r>
      <w:r>
        <w:tab/>
        <w:t>15,00 €</w:t>
      </w:r>
    </w:p>
    <w:p w14:paraId="5F1EDABD" w14:textId="2A3C5F68" w:rsidR="000B1AC3" w:rsidRDefault="000B1AC3" w:rsidP="000B1AC3">
      <w:pPr>
        <w:pStyle w:val="berschrift4"/>
      </w:pPr>
      <w:r>
        <w:t>Roth, Eugen: Alles halb so schlimm! Frustschutzverse von Eugen Roth</w:t>
      </w:r>
    </w:p>
    <w:p w14:paraId="28B03F2F" w14:textId="77777777" w:rsidR="000B1AC3" w:rsidRDefault="000B1AC3" w:rsidP="000B1AC3">
      <w:r>
        <w:t>Hanser, München - 2005</w:t>
      </w:r>
    </w:p>
    <w:p w14:paraId="62F24CB1" w14:textId="44407B24" w:rsidR="000B1AC3" w:rsidRDefault="000B1AC3" w:rsidP="000B1AC3">
      <w:r>
        <w:t>Sie ärgern sich schwarz? Dann lesen Sie Roth! Diese Auswahl von Eugen Roths besten Antifrustgedichten zeigt uns, dass es aber immer auch eine Frage der inneren Einstellung ist, ob man als deprimierter Unglücksrabe oder formvollendeter Glückspilz endet. Das perfekte Geschenk für sporadische Pechvögel und klassische Krisenabonnenten, oder ganz einfach für den kleinen Ärger zwischendurch.</w:t>
      </w:r>
      <w:r w:rsidR="00FB059A">
        <w:t xml:space="preserve"> </w:t>
      </w:r>
      <w:r>
        <w:t>Sprecher: Peter Unglert</w:t>
      </w:r>
    </w:p>
    <w:p w14:paraId="7EB0B30C" w14:textId="77777777" w:rsidR="000B1AC3" w:rsidRDefault="000B1AC3" w:rsidP="008442EE">
      <w:pPr>
        <w:pStyle w:val="Formatvorlage5"/>
      </w:pPr>
      <w:r>
        <w:t>Best.-Nr.: A08975-Y1</w:t>
      </w:r>
      <w:r>
        <w:tab/>
        <w:t>DAISY-Hörbuch</w:t>
      </w:r>
      <w:r>
        <w:tab/>
        <w:t>61 Minuten</w:t>
      </w:r>
      <w:r>
        <w:tab/>
        <w:t>1 CD</w:t>
      </w:r>
      <w:r>
        <w:tab/>
        <w:t>9,00 €</w:t>
      </w:r>
    </w:p>
    <w:p w14:paraId="1C18D03B" w14:textId="6924E103" w:rsidR="000B1AC3" w:rsidRDefault="000B1AC3" w:rsidP="000B1AC3">
      <w:pPr>
        <w:pStyle w:val="berschrift4"/>
      </w:pPr>
      <w:r>
        <w:t>Roth, Eugen: Sämtliche Menschen</w:t>
      </w:r>
    </w:p>
    <w:p w14:paraId="088B9048" w14:textId="77777777" w:rsidR="000B1AC3" w:rsidRDefault="000B1AC3" w:rsidP="000B1AC3">
      <w:r>
        <w:t>Hanser, München - 8. Auflage, 2018</w:t>
      </w:r>
    </w:p>
    <w:p w14:paraId="46C20FA3" w14:textId="1DFB1075" w:rsidR="000B1AC3" w:rsidRDefault="000B1AC3" w:rsidP="000B1AC3">
      <w:r>
        <w:t>Wie kein anderer hat Eugen Roth auf humorvolle Weise die Höhen und Tiefen der menschlichen Seele erkundet. Er nimmt die Schwächen aufs Korn und erweist sich in seinen Gedichten immer wieder als liebevoll-verständnisvoller Menschenkenner, dem Pathos und pompöse Gesten fremd sind. Diese Neuausgabe enthält Eugen Roths berühmte Verssammlungen "Ein Mensch", "Mensch und Unmensch" und "Der letzte Mensch".</w:t>
      </w:r>
      <w:r w:rsidR="00FB059A">
        <w:t xml:space="preserve"> </w:t>
      </w:r>
      <w:r w:rsidR="00B10F31">
        <w:t>Sprecherin: Claudia Gollner</w:t>
      </w:r>
    </w:p>
    <w:p w14:paraId="1AA7E01F" w14:textId="77777777" w:rsidR="000B1AC3" w:rsidRDefault="000B1AC3" w:rsidP="008442EE">
      <w:pPr>
        <w:pStyle w:val="Formatvorlage5"/>
      </w:pPr>
      <w:r>
        <w:t>Best.-Nr.: A08973-Y1</w:t>
      </w:r>
      <w:r>
        <w:tab/>
        <w:t>DAISY-Hörbuch</w:t>
      </w:r>
      <w:r>
        <w:tab/>
        <w:t>339 Minuten</w:t>
      </w:r>
      <w:r>
        <w:tab/>
        <w:t>1 CD</w:t>
      </w:r>
      <w:r>
        <w:tab/>
        <w:t>19,00 €</w:t>
      </w:r>
    </w:p>
    <w:p w14:paraId="05103AB1" w14:textId="46D90DD3" w:rsidR="000B1AC3" w:rsidRDefault="000B1AC3" w:rsidP="000B1AC3">
      <w:pPr>
        <w:pStyle w:val="berschrift4"/>
      </w:pPr>
      <w:r>
        <w:t>Rückert, Friedrich: Kindertodtenlieder. Ergreifendste Trauergedichte der deutschen Sprache.</w:t>
      </w:r>
    </w:p>
    <w:p w14:paraId="6B3AF81E" w14:textId="77777777" w:rsidR="000B1AC3" w:rsidRDefault="000B1AC3" w:rsidP="000B1AC3">
      <w:r>
        <w:t>Good Press Verlag - 2023</w:t>
      </w:r>
    </w:p>
    <w:p w14:paraId="0CF7955D" w14:textId="77777777" w:rsidR="000B1AC3" w:rsidRDefault="000B1AC3" w:rsidP="000B1AC3">
      <w:r>
        <w:t>Als Kindertodtenlieder bezeichnete der Dichter Friedrich Rückert die 428 Gedichte, die er unter dem Eindruck des Todes seiner Kinder Luise und Ernst 1833/1834 schrieb. Die Gedichte erlangten Bekanntheit durch die Vertonung Gustav Mahlers. In einer Zeit, in der die Themen des Verlusts oft tabuisiert werden, bieten die "Kindertodtenlieder" einen wertvollen Zugang zu tiefen emotionalen Wahrheiten und bereichern das Verständnis für die menschliche Erfahrung der Trauer.</w:t>
      </w:r>
    </w:p>
    <w:p w14:paraId="510F975C" w14:textId="23A0A343" w:rsidR="000B1AC3" w:rsidRDefault="000B1AC3" w:rsidP="008442EE">
      <w:pPr>
        <w:pStyle w:val="Formatvorlage5"/>
      </w:pPr>
      <w:r>
        <w:lastRenderedPageBreak/>
        <w:t>Best.-Nr.: A12571-PK1</w:t>
      </w:r>
      <w:r>
        <w:tab/>
        <w:t xml:space="preserve"> Kurzschrift</w:t>
      </w:r>
      <w:r>
        <w:tab/>
        <w:t>499 Seiten</w:t>
      </w:r>
      <w:r>
        <w:tab/>
        <w:t>3 Ordner</w:t>
      </w:r>
      <w:r>
        <w:tab/>
        <w:t>59,00 €</w:t>
      </w:r>
    </w:p>
    <w:p w14:paraId="1B526A0C" w14:textId="64A404B3" w:rsidR="000B1AC3" w:rsidRDefault="000B1AC3" w:rsidP="008442EE">
      <w:pPr>
        <w:pStyle w:val="Formatvorlage5"/>
      </w:pPr>
      <w:r>
        <w:t>Best.-Nr.: A12571-PV1</w:t>
      </w:r>
      <w:r>
        <w:tab/>
        <w:t xml:space="preserve"> Vollschrift</w:t>
      </w:r>
      <w:r>
        <w:tab/>
        <w:t>590 Seiten</w:t>
      </w:r>
      <w:r>
        <w:tab/>
        <w:t>3 Ordner</w:t>
      </w:r>
      <w:r>
        <w:tab/>
        <w:t>59,00 €</w:t>
      </w:r>
    </w:p>
    <w:p w14:paraId="18D0E455" w14:textId="77777777" w:rsidR="000B1AC3" w:rsidRDefault="000B1AC3" w:rsidP="000B1AC3">
      <w:pPr>
        <w:pStyle w:val="berschrift3"/>
      </w:pPr>
      <w:r>
        <w:t>Märchen, Sagen</w:t>
      </w:r>
    </w:p>
    <w:p w14:paraId="2C24BF8C" w14:textId="0FF43A69" w:rsidR="000B1AC3" w:rsidRDefault="000B1AC3" w:rsidP="000B1AC3">
      <w:pPr>
        <w:pStyle w:val="berschrift4"/>
      </w:pPr>
      <w:r>
        <w:t>Florschütz Lennar, Gusti: Die Drei Naseweise. Ein Märchen</w:t>
      </w:r>
    </w:p>
    <w:p w14:paraId="6BD18853" w14:textId="77777777" w:rsidR="000B1AC3" w:rsidRDefault="000B1AC3" w:rsidP="000B1AC3">
      <w:r>
        <w:t>Dr. Herta Hartmannhenn, Wiesbaden - 1-5 Tsd., 1948</w:t>
      </w:r>
    </w:p>
    <w:p w14:paraId="562E08AD" w14:textId="4912D482" w:rsidR="000B1AC3" w:rsidRDefault="000B1AC3" w:rsidP="000B1AC3">
      <w:r>
        <w:t>Lustige Geschichte um Peter und seine beiden Freunde. Jochen, ein kleiner Dicker mit Hornbrille und karierter Knickerbockerhose und Jürg ein langer dünner Bub mit strohgelben Haaren. Die drei schmieden einen Plan: Sie wollen den Nikolaus fangen, um zu schauen ob er echt ist.</w:t>
      </w:r>
      <w:r w:rsidR="00FB059A">
        <w:t xml:space="preserve"> </w:t>
      </w:r>
      <w:r>
        <w:t>Sprecher: Tilman Reuss</w:t>
      </w:r>
    </w:p>
    <w:p w14:paraId="5F016C56" w14:textId="77777777" w:rsidR="000B1AC3" w:rsidRDefault="000B1AC3" w:rsidP="008442EE">
      <w:pPr>
        <w:pStyle w:val="Formatvorlage5"/>
      </w:pPr>
      <w:r>
        <w:t>Best.-Nr.: A09167-Y1</w:t>
      </w:r>
      <w:r>
        <w:tab/>
        <w:t>DAISY-Hörbuch</w:t>
      </w:r>
      <w:r>
        <w:tab/>
        <w:t>98 Minuten</w:t>
      </w:r>
      <w:r>
        <w:tab/>
        <w:t>1 CD</w:t>
      </w:r>
      <w:r>
        <w:tab/>
        <w:t>12,00 €</w:t>
      </w:r>
    </w:p>
    <w:p w14:paraId="6C49DFF0" w14:textId="2771910F" w:rsidR="000B1AC3" w:rsidRDefault="000B1AC3" w:rsidP="000B1AC3">
      <w:pPr>
        <w:pStyle w:val="berschrift4"/>
      </w:pPr>
      <w:r>
        <w:t>Neuschaefer, Katharina: Die nordischen Sagen. Thor, Odin, Loki und der Kampf der Welten - Neu erzählt von Katharina Neuschaefer</w:t>
      </w:r>
    </w:p>
    <w:p w14:paraId="710AE5D4" w14:textId="77777777" w:rsidR="000B1AC3" w:rsidRDefault="000B1AC3" w:rsidP="000B1AC3">
      <w:r>
        <w:t>dtv, München - 3. Auflage, 2024</w:t>
      </w:r>
    </w:p>
    <w:p w14:paraId="425E91AC" w14:textId="3456F73F" w:rsidR="000B1AC3" w:rsidRDefault="000B1AC3" w:rsidP="000B1AC3">
      <w:r>
        <w:t>Über die nordischen Göttermythen weiß man hierzulande meist deutlich weniger als über die griechischen und römischen. Dabei tummeln sich dort gewaltige Riesen, Zwerge, Schlangen, Walküren, achtbeinige Pferde. Gar nicht zu reden von Odin, dem Göttervater, vom hammerschwingenden Thor oder dem gütigen Balder. Katharina Neuschaefer erzählt die Geschichte all dieser Wesen und Götter, damit Klein und Groß es jetzt endlich mal ganz genau wissen. Ab 9 Jahren.</w:t>
      </w:r>
      <w:r w:rsidR="00FB059A">
        <w:t xml:space="preserve"> </w:t>
      </w:r>
      <w:r>
        <w:t>Sprecher: Michael Fleischmann</w:t>
      </w:r>
    </w:p>
    <w:p w14:paraId="0E21EBBF" w14:textId="77777777" w:rsidR="000B1AC3" w:rsidRDefault="000B1AC3" w:rsidP="008442EE">
      <w:pPr>
        <w:pStyle w:val="Formatvorlage5"/>
      </w:pPr>
      <w:r>
        <w:t>Best.-Nr.: A12523-Y1</w:t>
      </w:r>
      <w:r>
        <w:tab/>
        <w:t>DAISY-Hörbuch</w:t>
      </w:r>
      <w:r>
        <w:tab/>
        <w:t>379 Minuten</w:t>
      </w:r>
      <w:r>
        <w:tab/>
        <w:t>1 CD</w:t>
      </w:r>
      <w:r>
        <w:tab/>
        <w:t>29,00 €</w:t>
      </w:r>
    </w:p>
    <w:p w14:paraId="3740A262" w14:textId="4AD6A7CB" w:rsidR="000B1AC3" w:rsidRDefault="000B1AC3" w:rsidP="000B1AC3">
      <w:pPr>
        <w:pStyle w:val="berschrift4"/>
      </w:pPr>
      <w:r>
        <w:t>Stebich, Max: Das große Wiener Sagenbuch</w:t>
      </w:r>
    </w:p>
    <w:p w14:paraId="067C313A" w14:textId="77777777" w:rsidR="000B1AC3" w:rsidRDefault="000B1AC3" w:rsidP="000B1AC3">
      <w:r>
        <w:t>Jugend und Volk, Wien</w:t>
      </w:r>
    </w:p>
    <w:p w14:paraId="419E94AD" w14:textId="50D302EC" w:rsidR="000B1AC3" w:rsidRDefault="000B1AC3" w:rsidP="000B1AC3">
      <w:r>
        <w:t>Der Autor hat Wiens Vergangenheit aufgesucht, die schönsten Sagen daraus gesammelt und für sie aufgeschrieben. Zugleich entsteht in diesem Buch ein wahrhaft bunt bewegtes Bild des alten Wien und seiner Bewohner.</w:t>
      </w:r>
      <w:r w:rsidR="00FB059A">
        <w:t xml:space="preserve"> </w:t>
      </w:r>
      <w:r>
        <w:t>Sprecher</w:t>
      </w:r>
      <w:r w:rsidR="00FB059A">
        <w:t>in</w:t>
      </w:r>
      <w:r>
        <w:t>: Isabel Elger</w:t>
      </w:r>
    </w:p>
    <w:p w14:paraId="619BD68D" w14:textId="77777777" w:rsidR="000B1AC3" w:rsidRDefault="000B1AC3" w:rsidP="008442EE">
      <w:pPr>
        <w:pStyle w:val="Formatvorlage5"/>
      </w:pPr>
      <w:r>
        <w:t>Best.-Nr.: A08905-Y1</w:t>
      </w:r>
      <w:r>
        <w:tab/>
        <w:t>DAISY-Hörbuch</w:t>
      </w:r>
      <w:r>
        <w:tab/>
        <w:t>362 Minuten</w:t>
      </w:r>
      <w:r>
        <w:tab/>
        <w:t>1 CD</w:t>
      </w:r>
      <w:r>
        <w:tab/>
        <w:t>29,00 €</w:t>
      </w:r>
    </w:p>
    <w:p w14:paraId="3492C729" w14:textId="27EFEB31" w:rsidR="000B1AC3" w:rsidRDefault="000B1AC3" w:rsidP="000B1AC3">
      <w:pPr>
        <w:pStyle w:val="berschrift4"/>
      </w:pPr>
      <w:r>
        <w:t>Tegetthoff, Folke: Sagen aus Niederösterreich.</w:t>
      </w:r>
    </w:p>
    <w:p w14:paraId="60F607D4" w14:textId="77777777" w:rsidR="000B1AC3" w:rsidRDefault="000B1AC3" w:rsidP="000B1AC3">
      <w:r>
        <w:t>Tyrolia, Innsbruck - 2014</w:t>
      </w:r>
    </w:p>
    <w:p w14:paraId="7F1B648C" w14:textId="22CA9AFE" w:rsidR="000B1AC3" w:rsidRDefault="000B1AC3" w:rsidP="000B1AC3">
      <w:r>
        <w:t>In der Sagenwelt Niederösterreichs herrschen grausame Ritter, suchen todbringende Riesen allzu neugierige Schatzsucher heim. Verlorene Schleier markieren den geeigneten Platz zur Errichtung eines Klosters und prunkvolle Kreuze bewegen mit der Hilfe Gottes Schiffe flussaufwärts. In dieser geheimnisvollen Welt finden sich zuweilen auch reale Personen und Ereignisse. Wir erfahren von Richard Löwenherz und seiner Gefangenschaft auf Schloss Dürnstein aber auch von der ständigen Gefahr durch Pestepidemien und Angriffe türkischer Heere.</w:t>
      </w:r>
      <w:r w:rsidR="00FB059A">
        <w:t xml:space="preserve">  </w:t>
      </w:r>
      <w:r w:rsidR="00B10F31">
        <w:t>Sprecherin: Nicola Plathner</w:t>
      </w:r>
    </w:p>
    <w:p w14:paraId="1AB1D08F" w14:textId="77777777" w:rsidR="000B1AC3" w:rsidRDefault="000B1AC3" w:rsidP="008442EE">
      <w:pPr>
        <w:pStyle w:val="Formatvorlage5"/>
      </w:pPr>
      <w:r>
        <w:t>Best.-Nr.: A11990-Y1</w:t>
      </w:r>
      <w:r>
        <w:tab/>
        <w:t>DAISY-Hörbuch</w:t>
      </w:r>
      <w:r>
        <w:tab/>
        <w:t>259 Minuten</w:t>
      </w:r>
      <w:r>
        <w:tab/>
        <w:t>1 CD</w:t>
      </w:r>
      <w:r>
        <w:tab/>
        <w:t>19,00 €</w:t>
      </w:r>
    </w:p>
    <w:p w14:paraId="2DA26258" w14:textId="3A1E857A" w:rsidR="000B1AC3" w:rsidRDefault="000B1AC3" w:rsidP="000B1AC3">
      <w:pPr>
        <w:pStyle w:val="berschrift4"/>
      </w:pPr>
      <w:r>
        <w:lastRenderedPageBreak/>
        <w:t>Uther, Hans-Jörg: Die schönsten Märchen der Weltliteratur</w:t>
      </w:r>
    </w:p>
    <w:p w14:paraId="55BADB49" w14:textId="77777777" w:rsidR="000B1AC3" w:rsidRDefault="000B1AC3" w:rsidP="000B1AC3">
      <w:r>
        <w:t>Diederichs, München - 1996</w:t>
      </w:r>
    </w:p>
    <w:p w14:paraId="1991B76F" w14:textId="36029906" w:rsidR="000B1AC3" w:rsidRDefault="000B1AC3" w:rsidP="000B1AC3">
      <w:r>
        <w:t>Dieses Buch enthält Mythen und Legenden, Göttersagen und Dämonengeschichten, Feen- und Zaubermärchen, Tierfabeln und Schwänke aus aller Welt.</w:t>
      </w:r>
      <w:r w:rsidR="00FB059A">
        <w:t xml:space="preserve"> </w:t>
      </w:r>
      <w:r w:rsidR="000655B8">
        <w:t>Sprecherin: Ursula Meisinger</w:t>
      </w:r>
    </w:p>
    <w:p w14:paraId="06A89255" w14:textId="77777777" w:rsidR="000B1AC3" w:rsidRDefault="000B1AC3" w:rsidP="008442EE">
      <w:pPr>
        <w:pStyle w:val="Formatvorlage5"/>
      </w:pPr>
      <w:r>
        <w:t>Best.-Nr.: A10287-Y1</w:t>
      </w:r>
      <w:r>
        <w:tab/>
        <w:t>DAISY-Hörbuch</w:t>
      </w:r>
      <w:r>
        <w:tab/>
        <w:t>745 Minuten</w:t>
      </w:r>
      <w:r>
        <w:tab/>
        <w:t>1 CD</w:t>
      </w:r>
      <w:r>
        <w:tab/>
        <w:t>39,00 €</w:t>
      </w:r>
    </w:p>
    <w:p w14:paraId="08D39F3B" w14:textId="3FF36885" w:rsidR="000B1AC3" w:rsidRDefault="000B1AC3" w:rsidP="000B1AC3">
      <w:pPr>
        <w:pStyle w:val="berschrift4"/>
      </w:pPr>
      <w:r>
        <w:t>Vazsonyi, Endre: Tausendundein Tag. Die schönsten persischen Märchen</w:t>
      </w:r>
    </w:p>
    <w:p w14:paraId="6418B2D5" w14:textId="77777777" w:rsidR="000B1AC3" w:rsidRDefault="000B1AC3" w:rsidP="000B1AC3">
      <w:r>
        <w:t>abv, Berlin - 1964</w:t>
      </w:r>
    </w:p>
    <w:p w14:paraId="192D6707" w14:textId="6F5862DB" w:rsidR="000B1AC3" w:rsidRDefault="000B1AC3" w:rsidP="000B1AC3">
      <w:r>
        <w:t>Märchen sind eine große Macht. Das zeigt sich auch als die Amme Sutlemema tausend Tage und einen Tag lang der sich in Liebessehnsucht verzehrenden Prinzessin Farrukhnaz Märchen erzählt. Sie erzählt so schöne Märchen, dass der Unmut der Prinzessin verfliegt. Geschichten wie "Die sonderbare Geschichte der Königin Dilara und des Königs von Tibet".</w:t>
      </w:r>
      <w:r w:rsidR="00FB059A">
        <w:t xml:space="preserve"> </w:t>
      </w:r>
      <w:r w:rsidR="000655B8">
        <w:t>Sprecherin: Ursula Meisinger</w:t>
      </w:r>
    </w:p>
    <w:p w14:paraId="080B1E20" w14:textId="77777777" w:rsidR="000B1AC3" w:rsidRDefault="000B1AC3" w:rsidP="008442EE">
      <w:pPr>
        <w:pStyle w:val="Formatvorlage5"/>
      </w:pPr>
      <w:r>
        <w:t>Best.-Nr.: A09563-Y1</w:t>
      </w:r>
      <w:r>
        <w:tab/>
        <w:t>DAISY-Hörbuch</w:t>
      </w:r>
      <w:r>
        <w:tab/>
        <w:t>611 Minuten</w:t>
      </w:r>
      <w:r>
        <w:tab/>
        <w:t>1 CD</w:t>
      </w:r>
      <w:r>
        <w:tab/>
        <w:t>29,00 €</w:t>
      </w:r>
    </w:p>
    <w:p w14:paraId="641A87CC" w14:textId="77777777" w:rsidR="000B1AC3" w:rsidRDefault="000B1AC3" w:rsidP="000B1AC3">
      <w:pPr>
        <w:pStyle w:val="berschrift3"/>
      </w:pPr>
      <w:r>
        <w:t>Romane</w:t>
      </w:r>
    </w:p>
    <w:p w14:paraId="73A1AE83" w14:textId="77FD8FED" w:rsidR="000B1AC3" w:rsidRDefault="000B1AC3" w:rsidP="000B1AC3">
      <w:pPr>
        <w:pStyle w:val="berschrift4"/>
      </w:pPr>
      <w:r>
        <w:t>Ani, Friedrich: Bullauge. Roman</w:t>
      </w:r>
    </w:p>
    <w:p w14:paraId="53A78BF2" w14:textId="77777777" w:rsidR="000B1AC3" w:rsidRDefault="000B1AC3" w:rsidP="000B1AC3">
      <w:r>
        <w:t>Suhrkamp, Berlin - 2024</w:t>
      </w:r>
    </w:p>
    <w:p w14:paraId="78B3F4C5" w14:textId="2CD54BB1" w:rsidR="000B1AC3" w:rsidRDefault="000B1AC3" w:rsidP="000B1AC3">
      <w:r>
        <w:t>Der Polizist Kay Oleander wurde auf einer Demo mit einer Bierflasche im Gesicht getroffen. Dabei hat er sein linkes Auge verloren. Vom Dienst freigestellt, bringt er sich eher mühsam durch den Tag, bis ihn das Schicksal mit Silvia Glaser zusammenführt. Seit einem Fahrradunfall ist auch sie eine Versehrte. Auf unverhoffte Weise finden die beiden Halt aneinander. Und das, obwohl sie im Verdacht steht, für Oleanders Unglück verantwortlich zu sein. Sprecher: Hubertus Alexander Wolf</w:t>
      </w:r>
    </w:p>
    <w:p w14:paraId="34A494E9" w14:textId="77777777" w:rsidR="000B1AC3" w:rsidRDefault="000B1AC3" w:rsidP="008442EE">
      <w:pPr>
        <w:pStyle w:val="Formatvorlage5"/>
      </w:pPr>
      <w:r>
        <w:t>Best.-Nr.: A11646-Y1</w:t>
      </w:r>
      <w:r>
        <w:tab/>
        <w:t>DAISY-Hörbuch</w:t>
      </w:r>
      <w:r>
        <w:tab/>
        <w:t>538 Minuten</w:t>
      </w:r>
      <w:r>
        <w:tab/>
        <w:t>1 CD</w:t>
      </w:r>
      <w:r>
        <w:tab/>
        <w:t>29,00 €</w:t>
      </w:r>
    </w:p>
    <w:p w14:paraId="7171D296" w14:textId="55878097" w:rsidR="000B1AC3" w:rsidRDefault="000B1AC3" w:rsidP="000B1AC3">
      <w:pPr>
        <w:pStyle w:val="berschrift4"/>
      </w:pPr>
      <w:r>
        <w:t>Atkins, Dani: Was die Sterne dir schenken. Roman</w:t>
      </w:r>
    </w:p>
    <w:p w14:paraId="6BDCA96B" w14:textId="77777777" w:rsidR="000B1AC3" w:rsidRDefault="000B1AC3" w:rsidP="000B1AC3">
      <w:r>
        <w:t>Knaur eBook - 2024-01-01</w:t>
      </w:r>
    </w:p>
    <w:p w14:paraId="2C6D8B47" w14:textId="77777777" w:rsidR="000B1AC3" w:rsidRDefault="000B1AC3" w:rsidP="000B1AC3">
      <w:r>
        <w:t>Voller Sorge fliegt die 32-jährige Lexi von New York ins heimische England. Ihre Schwester Amelia wurde bewusstlos am Strand gefunden und liegt seitdem im Krankenhaus, mit äußerst rätselhaften Symptomen: Einerseits weist ihr Gedächtnis enorme Lücken auf – andererseits erinnert sie sich bis ins kleinste Detail an ihren Ehemann Sam und dessen Hund. Das Problem dabei: Amelia war nie verheiratet. Die Ärzte raten Lexi, so zu tun, als ob es Sam gäbe, um Amelias Genesung nicht zu gefährden ...</w:t>
      </w:r>
    </w:p>
    <w:p w14:paraId="21EF0B6D" w14:textId="03552C2F" w:rsidR="000B1AC3" w:rsidRDefault="000B1AC3" w:rsidP="008442EE">
      <w:pPr>
        <w:pStyle w:val="Formatvorlage5"/>
      </w:pPr>
      <w:r>
        <w:t>Best.-Nr.: A11609-PK1</w:t>
      </w:r>
      <w:r>
        <w:tab/>
        <w:t xml:space="preserve"> Kurzschrift</w:t>
      </w:r>
      <w:r>
        <w:tab/>
        <w:t>656 Seiten</w:t>
      </w:r>
      <w:r>
        <w:tab/>
        <w:t>3 Ordner</w:t>
      </w:r>
      <w:r>
        <w:tab/>
        <w:t>79,00 €</w:t>
      </w:r>
    </w:p>
    <w:p w14:paraId="7F25C22F" w14:textId="758CC2CA" w:rsidR="000B1AC3" w:rsidRDefault="000B1AC3" w:rsidP="008442EE">
      <w:pPr>
        <w:pStyle w:val="Formatvorlage5"/>
      </w:pPr>
      <w:r>
        <w:t>Best.-Nr.: A11609-PV1</w:t>
      </w:r>
      <w:r>
        <w:tab/>
        <w:t xml:space="preserve"> Vollschrift</w:t>
      </w:r>
      <w:r>
        <w:tab/>
        <w:t>899 Seiten</w:t>
      </w:r>
      <w:r>
        <w:tab/>
        <w:t>4 Ordner</w:t>
      </w:r>
      <w:r>
        <w:tab/>
        <w:t>79,00 €</w:t>
      </w:r>
    </w:p>
    <w:p w14:paraId="7D6F3839" w14:textId="4A5D06AF" w:rsidR="000B1AC3" w:rsidRDefault="000B1AC3" w:rsidP="000B1AC3">
      <w:pPr>
        <w:pStyle w:val="berschrift4"/>
      </w:pPr>
      <w:r>
        <w:t>Berkel, Christian: Ada</w:t>
      </w:r>
    </w:p>
    <w:p w14:paraId="52A71257" w14:textId="77777777" w:rsidR="000B1AC3" w:rsidRDefault="000B1AC3" w:rsidP="000B1AC3">
      <w:r>
        <w:t>Ullstein Buchverlage - 2020-10-12</w:t>
      </w:r>
    </w:p>
    <w:p w14:paraId="1E4BEA60" w14:textId="77777777" w:rsidR="000B1AC3" w:rsidRDefault="000B1AC3" w:rsidP="000B1AC3">
      <w:r>
        <w:lastRenderedPageBreak/>
        <w:t>Wirtschaftswunder, Mauerbau, die 68er-Bewegung – und eine vielschichtige junge Frau, die aus dem Schweigen der Elterngeneration heraustritt. In der noch jungen Bundesrepublik ist die dunkle Vergangenheit für Ada ein Buch, aus dem die Erwachsenen das entscheidende Kapitel herausgerissen haben. Mitten im Wirtschaftswunder sucht sie nach den Teilen, die sich zu einer Identität zusammensetzen lassen und stößt auf eine Leere aus Schweigen und Vergessen.</w:t>
      </w:r>
    </w:p>
    <w:p w14:paraId="7D7AAFBB" w14:textId="3419B6AC" w:rsidR="000B1AC3" w:rsidRDefault="000B1AC3" w:rsidP="008442EE">
      <w:pPr>
        <w:pStyle w:val="Formatvorlage5"/>
      </w:pPr>
      <w:r>
        <w:t>Best.-Nr.: A09404-PK1</w:t>
      </w:r>
      <w:r>
        <w:tab/>
        <w:t xml:space="preserve"> Kurzschrift</w:t>
      </w:r>
      <w:r>
        <w:tab/>
        <w:t>557 Seiten</w:t>
      </w:r>
      <w:r>
        <w:tab/>
        <w:t>3 Ordner</w:t>
      </w:r>
      <w:r>
        <w:tab/>
        <w:t>69,00 €</w:t>
      </w:r>
    </w:p>
    <w:p w14:paraId="3BD49DD2" w14:textId="5981B5A1" w:rsidR="000B1AC3" w:rsidRDefault="000B1AC3" w:rsidP="008442EE">
      <w:pPr>
        <w:pStyle w:val="Formatvorlage5"/>
      </w:pPr>
      <w:r>
        <w:t>Best.-Nr.: A09404-PV1</w:t>
      </w:r>
      <w:r>
        <w:tab/>
        <w:t xml:space="preserve"> Vollschrift</w:t>
      </w:r>
      <w:r>
        <w:tab/>
        <w:t>751 Seiten</w:t>
      </w:r>
      <w:r>
        <w:tab/>
        <w:t>4 Ordner</w:t>
      </w:r>
      <w:r>
        <w:tab/>
        <w:t>69,00 €</w:t>
      </w:r>
    </w:p>
    <w:p w14:paraId="2A89810F" w14:textId="6DD63BA4" w:rsidR="000B1AC3" w:rsidRDefault="000B1AC3" w:rsidP="000B1AC3">
      <w:pPr>
        <w:pStyle w:val="berschrift4"/>
      </w:pPr>
      <w:r>
        <w:t>Böhm, Michael: Herrn Petermanns Tanz des Todes und des Glücks</w:t>
      </w:r>
    </w:p>
    <w:p w14:paraId="6F1B73E8" w14:textId="77777777" w:rsidR="000B1AC3" w:rsidRDefault="000B1AC3" w:rsidP="000B1AC3">
      <w:r>
        <w:t>Bookspot, München - 2024</w:t>
      </w:r>
    </w:p>
    <w:p w14:paraId="63BC7658" w14:textId="71BBF6A5" w:rsidR="000B1AC3" w:rsidRDefault="000B1AC3" w:rsidP="000B1AC3">
      <w:r>
        <w:t>Leo Petermann, ehemaliger Chef des Softwareriesen »Pythagoras«, genießt die Ruhe und die Schönheit seines Rosengartens in seinem idyllischen Rückzugsort über dem See. Doch als sein Freund, der Baron von Blauberg, unter mysteriösen Umständen stirbt, wird Petermann in eine Suche nach einer verschollenen Inkunabel verwickelt. Diesmal stellt er sich nicht nur persönlichen Herausforderungen, sondern auch Bedrohungen für sein Unternehmen. Doch zwischen all dem findet Petermann auch Momente des Glücks und der Entspannung, während er der Wahrheit auf den Grund geht. Ein Krimi über Freundschaft, Liebe und Gerechtigkeit – ein würdiger Nachfolger des Friedrich-Glauser-Preis Gewinnertitels um den ungewöhnlichen Herrn Petermann, der für seine wohlverdiente Ruhe alles tut.</w:t>
      </w:r>
      <w:r w:rsidR="00FB059A">
        <w:t xml:space="preserve"> </w:t>
      </w:r>
      <w:r>
        <w:t>Sprecher: Peter Unglert</w:t>
      </w:r>
    </w:p>
    <w:p w14:paraId="64E4495C" w14:textId="77777777" w:rsidR="000B1AC3" w:rsidRDefault="000B1AC3" w:rsidP="008442EE">
      <w:pPr>
        <w:pStyle w:val="Formatvorlage5"/>
      </w:pPr>
      <w:r>
        <w:t>Best.-Nr.: A11795-Y1</w:t>
      </w:r>
      <w:r>
        <w:tab/>
        <w:t>DAISY-Hörbuch</w:t>
      </w:r>
      <w:r>
        <w:tab/>
        <w:t>323 Minuten</w:t>
      </w:r>
      <w:r>
        <w:tab/>
        <w:t>1 CD</w:t>
      </w:r>
      <w:r>
        <w:tab/>
        <w:t>19,00 €</w:t>
      </w:r>
    </w:p>
    <w:p w14:paraId="7C5BF511" w14:textId="4EBAFB23" w:rsidR="000B1AC3" w:rsidRDefault="000B1AC3" w:rsidP="000B1AC3">
      <w:pPr>
        <w:pStyle w:val="berschrift4"/>
      </w:pPr>
      <w:r>
        <w:t>Böhm, Michael: Mein Freund Sisyphos. Roman</w:t>
      </w:r>
    </w:p>
    <w:p w14:paraId="6F63ECFA" w14:textId="77777777" w:rsidR="000B1AC3" w:rsidRDefault="000B1AC3" w:rsidP="000B1AC3">
      <w:r>
        <w:t>Bookspot, München - 2020</w:t>
      </w:r>
    </w:p>
    <w:p w14:paraId="53BBD397" w14:textId="52F20184" w:rsidR="000B1AC3" w:rsidRDefault="000B1AC3" w:rsidP="000B1AC3">
      <w:r>
        <w:t>Dem Anwaltssohn Fabian von Fernau stehen alle Türen offen. Eine schicksalhafte Begegnung mit dem aus schlichteren Verhältnissen stammenden, doch brillanten Martin führt zu einer außergewöhnlichen Freundschaft. Von diesem Zeitpunkt an sind es die beiden kongenialen Männer, die – getrieben von ihren Ambitionen – erst die Schule, dann das politische Parkett gemeinsam erobern. Doch die wachsende Macht fordert ihren Preis, für Moral bleibt kein Platz. Sprecher: Peter Unglert</w:t>
      </w:r>
    </w:p>
    <w:p w14:paraId="478C7553" w14:textId="77777777" w:rsidR="000B1AC3" w:rsidRDefault="000B1AC3" w:rsidP="008442EE">
      <w:pPr>
        <w:pStyle w:val="Formatvorlage5"/>
      </w:pPr>
      <w:r>
        <w:t>Best.-Nr.: A09355-Y1</w:t>
      </w:r>
      <w:r>
        <w:tab/>
        <w:t>DAISY-Hörbuch</w:t>
      </w:r>
      <w:r>
        <w:tab/>
        <w:t>332 Minuten</w:t>
      </w:r>
      <w:r>
        <w:tab/>
        <w:t>1 CD</w:t>
      </w:r>
      <w:r>
        <w:tab/>
        <w:t>19,00 €</w:t>
      </w:r>
    </w:p>
    <w:p w14:paraId="63ACD95B" w14:textId="76415197" w:rsidR="000B1AC3" w:rsidRDefault="000B1AC3" w:rsidP="000B1AC3">
      <w:pPr>
        <w:pStyle w:val="berschrift4"/>
      </w:pPr>
      <w:r>
        <w:t>Brügge, Christine: Und dann kam Luna</w:t>
      </w:r>
    </w:p>
    <w:p w14:paraId="7086F37F" w14:textId="77777777" w:rsidR="000B1AC3" w:rsidRDefault="000B1AC3" w:rsidP="000B1AC3">
      <w:r>
        <w:t>Kosmos, Stuttgart - 2. Auflage, 2009</w:t>
      </w:r>
    </w:p>
    <w:p w14:paraId="045F91DB" w14:textId="5749C7D0" w:rsidR="000B1AC3" w:rsidRDefault="000B1AC3" w:rsidP="000B1AC3">
      <w:r>
        <w:t>Sie hatte ein wunderschönes Haus auf dem Land, führte eine glückliche Ehe – alles, was Christine Brügge zu ihrem Glück jetzt noch fehlte, war der passende Hund. Und so kam Luna! Halb Retriever, halb Bordercollie, ist sie der schönste Hund der Welt. Dass seit ihrem Einzug leider nichts mehr läuft, wie es laufen sollte, ist da Nebensache. Und dass der Herr im Haus von nun an der Hund ist und Frauchen und Herrchen nichts mehr zu melden haben, versteht sich ja von selbst ...</w:t>
      </w:r>
      <w:r w:rsidR="00FB059A">
        <w:t xml:space="preserve"> </w:t>
      </w:r>
      <w:r w:rsidR="00B10F31">
        <w:t>Sprecherin: Margrit Stier</w:t>
      </w:r>
    </w:p>
    <w:p w14:paraId="0AD76DB3" w14:textId="77777777" w:rsidR="000B1AC3" w:rsidRDefault="000B1AC3" w:rsidP="008442EE">
      <w:pPr>
        <w:pStyle w:val="Formatvorlage5"/>
      </w:pPr>
      <w:r>
        <w:t>Best.-Nr.: A10282-Y1</w:t>
      </w:r>
      <w:r>
        <w:tab/>
        <w:t>DAISY-Hörbuch</w:t>
      </w:r>
      <w:r>
        <w:tab/>
        <w:t>500 Minuten</w:t>
      </w:r>
      <w:r>
        <w:tab/>
        <w:t>1 CD</w:t>
      </w:r>
      <w:r>
        <w:tab/>
        <w:t>29,00 €</w:t>
      </w:r>
    </w:p>
    <w:p w14:paraId="0A7E9DD1" w14:textId="42E412EE" w:rsidR="000B1AC3" w:rsidRDefault="000B1AC3" w:rsidP="000B1AC3">
      <w:pPr>
        <w:pStyle w:val="berschrift4"/>
      </w:pPr>
      <w:r>
        <w:t>Büchle, Elisabeth: Das Mädchen aus Herrnhut. Roman</w:t>
      </w:r>
    </w:p>
    <w:p w14:paraId="5341A7CA" w14:textId="77777777" w:rsidR="000B1AC3" w:rsidRDefault="000B1AC3" w:rsidP="000B1AC3">
      <w:r>
        <w:lastRenderedPageBreak/>
        <w:t>Gerth Medien, München - 2010</w:t>
      </w:r>
    </w:p>
    <w:p w14:paraId="0625C8EA" w14:textId="29AE4848" w:rsidR="000B1AC3" w:rsidRDefault="000B1AC3" w:rsidP="000B1AC3">
      <w:r>
        <w:t>Der Historiker Daniel Ritter ist fasziniert von einer Holzfigur, die ein junges Mädchen mit Umhang darstellt. Ihre Spur führt zurück bis ins Mittelalter und sie ist gesäumt von mysteriösen Todesfällen und seltsamen Verstrickungen. Was verbindet Luise, eine Frau, die im 18. Jahrhundert in der Herrnhuter Gemeinschaft lebte, mit der jungen, modernen Lehrerin Emma Fischer? Daniel, der schon bald auch von Emma fasziniert ist, macht sich gemeinsam mit ihr an die Nachforschungen. Doch dann geraten beide in große Gefahr</w:t>
      </w:r>
      <w:r w:rsidR="00FB059A">
        <w:t xml:space="preserve">. </w:t>
      </w:r>
      <w:r>
        <w:t>Sprecher</w:t>
      </w:r>
      <w:r w:rsidR="00FB059A">
        <w:t>in</w:t>
      </w:r>
      <w:r>
        <w:t>: Helga Neumärker</w:t>
      </w:r>
    </w:p>
    <w:p w14:paraId="07A65083" w14:textId="77777777" w:rsidR="000B1AC3" w:rsidRDefault="000B1AC3" w:rsidP="008442EE">
      <w:pPr>
        <w:pStyle w:val="Formatvorlage5"/>
      </w:pPr>
      <w:r>
        <w:t>Best.-Nr.: A09090-Y1</w:t>
      </w:r>
      <w:r>
        <w:tab/>
        <w:t>DAISY-Hörbuch</w:t>
      </w:r>
      <w:r>
        <w:tab/>
        <w:t>925 Minuten</w:t>
      </w:r>
      <w:r>
        <w:tab/>
        <w:t>1 CD</w:t>
      </w:r>
      <w:r>
        <w:tab/>
        <w:t>39,00 €</w:t>
      </w:r>
    </w:p>
    <w:p w14:paraId="24D336FD" w14:textId="42B6FEB7" w:rsidR="000B1AC3" w:rsidRDefault="000B1AC3" w:rsidP="000B1AC3">
      <w:pPr>
        <w:pStyle w:val="berschrift4"/>
      </w:pPr>
      <w:r>
        <w:t>Büchle, Elisabeth: Im Herzen die Freiheit</w:t>
      </w:r>
    </w:p>
    <w:p w14:paraId="74F79E00" w14:textId="77777777" w:rsidR="000B1AC3" w:rsidRDefault="000B1AC3" w:rsidP="000B1AC3">
      <w:r>
        <w:t>Gerth Medien GmbH, Asslar - 1. Auflage, 2006</w:t>
      </w:r>
    </w:p>
    <w:p w14:paraId="4DB49BFD" w14:textId="1E17B213" w:rsidR="000B1AC3" w:rsidRDefault="000B1AC3" w:rsidP="000B1AC3">
      <w:r>
        <w:t xml:space="preserve">Bei einem mysteriösen Unfall in den Wirren der Märzrevolution 1849 kommen die Eltern der zehnjährigen Antoinette ums Leben, woraufhin sie quer über den Atlantik zu ihrem Patenonkel nach New Orleans gebracht wird. Dort erwartet Antoinette eine fremde Familie, eine fremde Umgebung und fremde gesellschaftliche Umstände. Vor allem die Sklaverei stößt auf ihr Unverständnis. Warum sollten Menschen das Recht haben, andere zu ihrem Besitz zu machen? Jahre später folgt sie ihrem Herzen und schließt sich heimlich einer Gruppe von Sklavenbefreiern an. </w:t>
      </w:r>
      <w:r w:rsidR="00B10F31">
        <w:t>Sprecherin: Claudia Gollner</w:t>
      </w:r>
    </w:p>
    <w:p w14:paraId="120D901B" w14:textId="77777777" w:rsidR="000B1AC3" w:rsidRDefault="000B1AC3" w:rsidP="008442EE">
      <w:pPr>
        <w:pStyle w:val="Formatvorlage5"/>
      </w:pPr>
      <w:r>
        <w:t>Best.-Nr.: A12731-Y1</w:t>
      </w:r>
      <w:r>
        <w:tab/>
        <w:t>DAISY-Hörbuch</w:t>
      </w:r>
      <w:r>
        <w:tab/>
        <w:t>1040 Minuten</w:t>
      </w:r>
      <w:r>
        <w:tab/>
        <w:t>1 CD</w:t>
      </w:r>
      <w:r>
        <w:tab/>
        <w:t>39,00 €</w:t>
      </w:r>
    </w:p>
    <w:p w14:paraId="11982EC4" w14:textId="01568C8C" w:rsidR="000B1AC3" w:rsidRDefault="000B1AC3" w:rsidP="000B1AC3">
      <w:pPr>
        <w:pStyle w:val="berschrift4"/>
      </w:pPr>
      <w:r>
        <w:t>Buwalda, Peter: Otmars Söhne. Roman</w:t>
      </w:r>
    </w:p>
    <w:p w14:paraId="438A5AEE" w14:textId="77777777" w:rsidR="000B1AC3" w:rsidRDefault="000B1AC3" w:rsidP="000B1AC3">
      <w:r>
        <w:t>Rowohlt, Hamburg - 2021</w:t>
      </w:r>
    </w:p>
    <w:p w14:paraId="25EAF7FD" w14:textId="2B568B76" w:rsidR="000B1AC3" w:rsidRDefault="000B1AC3" w:rsidP="000B1AC3">
      <w:r>
        <w:t>Ludwig Smit, Stiefbruder eines genialen, aber wunderlichen Klavier- und Beethoven-Virtuosen, dessen Vater Otmar auch ihn großgezogen hat, sucht seinen leiblichen Vater nicht. Aber als der junge Shell-Angestellte, zuständig für die umstrittene Vermessung von Erdölfeldern per Dynamit, auf die sibirische Insel Sachalin reist, um dort den Geschäftsführer der Firma Sakhalin Energy zu treffen, kommt ihm der Verdacht, dass dieser Johan Tromp sein Vater ist</w:t>
      </w:r>
      <w:r w:rsidR="00FB059A">
        <w:t xml:space="preserve">. </w:t>
      </w:r>
      <w:r w:rsidR="00B10F31">
        <w:t>Sprecherin: Annaserena Bikafalvi Máthé</w:t>
      </w:r>
    </w:p>
    <w:p w14:paraId="04592070" w14:textId="77777777" w:rsidR="000B1AC3" w:rsidRDefault="000B1AC3" w:rsidP="008442EE">
      <w:pPr>
        <w:pStyle w:val="Formatvorlage5"/>
      </w:pPr>
      <w:r>
        <w:t>Best.-Nr.: A10045-Y1</w:t>
      </w:r>
      <w:r>
        <w:tab/>
        <w:t>DAISY-Hörbuch</w:t>
      </w:r>
      <w:r>
        <w:tab/>
        <w:t>1326 Minuten</w:t>
      </w:r>
      <w:r>
        <w:tab/>
        <w:t>1 CD</w:t>
      </w:r>
      <w:r>
        <w:tab/>
        <w:t>49,00 €</w:t>
      </w:r>
    </w:p>
    <w:p w14:paraId="28F666FA" w14:textId="705A9712" w:rsidR="000B1AC3" w:rsidRDefault="000B1AC3" w:rsidP="000B1AC3">
      <w:pPr>
        <w:pStyle w:val="berschrift4"/>
      </w:pPr>
      <w:r>
        <w:t>Cebeni, Valentina: Das Limettenhaus. Roman</w:t>
      </w:r>
    </w:p>
    <w:p w14:paraId="2F0EEF8E" w14:textId="77777777" w:rsidR="000B1AC3" w:rsidRDefault="000B1AC3" w:rsidP="000B1AC3">
      <w:r>
        <w:t>Penguin Verlag - 2021-05-01</w:t>
      </w:r>
    </w:p>
    <w:p w14:paraId="5FCA8CFC" w14:textId="77777777" w:rsidR="000B1AC3" w:rsidRDefault="000B1AC3" w:rsidP="000B1AC3">
      <w:r>
        <w:t>Als Eva die Liebe ihres Lebens verliert, ist sie am Boden zerstört. Trotzdem wagt sie gemeinsam mit ihren beiden erwachsenen Töchtern einen Neuanfang in Latium. Inmitten hoher Zypressen, kurz vor Rom, erhebt sich das prachtvolle Anwesen ihres Schwagers Giocomo. Im wunderschönen Limettenhaus beginnt Evas Herz mit der Zeit zu heilen. Doch während sie und ihre Töchter sich in Sicherheit wiegen, überschlagen sich die politischen Ereignisse im Europa der 30er-Jahre ...</w:t>
      </w:r>
    </w:p>
    <w:p w14:paraId="53BB1F73" w14:textId="6021D6D3" w:rsidR="000B1AC3" w:rsidRDefault="000B1AC3" w:rsidP="008442EE">
      <w:pPr>
        <w:pStyle w:val="Formatvorlage5"/>
      </w:pPr>
      <w:r>
        <w:t>Best.-Nr.: A09650-PK1</w:t>
      </w:r>
      <w:r>
        <w:tab/>
        <w:t xml:space="preserve"> Kurzschrift</w:t>
      </w:r>
      <w:r>
        <w:tab/>
        <w:t>660 Seiten</w:t>
      </w:r>
      <w:r>
        <w:tab/>
        <w:t>3 Ordner</w:t>
      </w:r>
      <w:r>
        <w:tab/>
        <w:t>79,00 €</w:t>
      </w:r>
    </w:p>
    <w:p w14:paraId="1B82DCE2" w14:textId="0D3B47BA" w:rsidR="000B1AC3" w:rsidRDefault="000B1AC3" w:rsidP="008442EE">
      <w:pPr>
        <w:pStyle w:val="Formatvorlage5"/>
      </w:pPr>
      <w:r>
        <w:t>Best.-Nr.: A09650-PV1</w:t>
      </w:r>
      <w:r>
        <w:tab/>
        <w:t xml:space="preserve"> Vollschrift</w:t>
      </w:r>
      <w:r>
        <w:tab/>
        <w:t>890 Seiten</w:t>
      </w:r>
      <w:r>
        <w:tab/>
        <w:t>4 Ordner</w:t>
      </w:r>
      <w:r>
        <w:tab/>
        <w:t>79,00 €</w:t>
      </w:r>
    </w:p>
    <w:p w14:paraId="64401523" w14:textId="5E6280EE" w:rsidR="000B1AC3" w:rsidRDefault="000B1AC3" w:rsidP="000B1AC3">
      <w:pPr>
        <w:pStyle w:val="berschrift4"/>
      </w:pPr>
      <w:r>
        <w:t>Cebeni, Valentina: Der Orangengarten. Roman</w:t>
      </w:r>
    </w:p>
    <w:p w14:paraId="6F1690DF" w14:textId="77777777" w:rsidR="000B1AC3" w:rsidRDefault="000B1AC3" w:rsidP="000B1AC3">
      <w:r>
        <w:lastRenderedPageBreak/>
        <w:t>Verlagsgruppe Random House GmbH - 2020-04-01</w:t>
      </w:r>
    </w:p>
    <w:p w14:paraId="5699D2A6" w14:textId="77777777" w:rsidR="000B1AC3" w:rsidRDefault="000B1AC3" w:rsidP="000B1AC3">
      <w:r>
        <w:t>Calliopes Leben scheint perfekt. Sie lebt auf einer kleinen Insel vor Sizilien auf einem wunderschönen Landgut und hat mit Ettore den Mann ihrer Träume geheiratet. Doch dann hat Ettore einen folgenschweren Unfall und zieht sich völlig zurück. Calliope versucht verzweifelt, seinen Lebenswillen neu zu entfachen und gleichzeitig die in eine Krise geratene Pastamanufaktur der Familie zu retten. Als ihre Jugendliebe Amos auf die Insel zurückkehrt, steht plötzlich nicht nur ihr Leben, sondern auch ihr Herz Kopf ...</w:t>
      </w:r>
    </w:p>
    <w:p w14:paraId="6957C888" w14:textId="363B73B4" w:rsidR="000B1AC3" w:rsidRDefault="000B1AC3" w:rsidP="008442EE">
      <w:pPr>
        <w:pStyle w:val="Formatvorlage5"/>
      </w:pPr>
      <w:r>
        <w:t>Best.-Nr.: A09085-PK1</w:t>
      </w:r>
      <w:r>
        <w:tab/>
        <w:t xml:space="preserve"> Kurzschrift</w:t>
      </w:r>
      <w:r>
        <w:tab/>
        <w:t>552 Seiten</w:t>
      </w:r>
      <w:r>
        <w:tab/>
        <w:t>3 Ordner</w:t>
      </w:r>
      <w:r>
        <w:tab/>
        <w:t>69,00 €</w:t>
      </w:r>
    </w:p>
    <w:p w14:paraId="61478D4E" w14:textId="21D27EA9" w:rsidR="000B1AC3" w:rsidRDefault="000B1AC3" w:rsidP="008442EE">
      <w:pPr>
        <w:pStyle w:val="Formatvorlage5"/>
      </w:pPr>
      <w:r>
        <w:t>Best.-Nr.: A09085-PV1</w:t>
      </w:r>
      <w:r>
        <w:tab/>
        <w:t xml:space="preserve"> Vollschrift</w:t>
      </w:r>
      <w:r>
        <w:tab/>
        <w:t>766 Seiten</w:t>
      </w:r>
      <w:r>
        <w:tab/>
        <w:t>4 Ordner</w:t>
      </w:r>
      <w:r>
        <w:tab/>
        <w:t>69,00 €</w:t>
      </w:r>
    </w:p>
    <w:p w14:paraId="6C340F56" w14:textId="03F9055A" w:rsidR="000B1AC3" w:rsidRDefault="000B1AC3" w:rsidP="000B1AC3">
      <w:pPr>
        <w:pStyle w:val="berschrift4"/>
      </w:pPr>
      <w:r>
        <w:t>Cox, Amanda: Zusammen sind wir Zuhause</w:t>
      </w:r>
    </w:p>
    <w:p w14:paraId="5E1001AB" w14:textId="77777777" w:rsidR="000B1AC3" w:rsidRDefault="000B1AC3" w:rsidP="000B1AC3">
      <w:r>
        <w:t>Francke-Buch GmbH, Marburg - 2024</w:t>
      </w:r>
    </w:p>
    <w:p w14:paraId="2B918AF8" w14:textId="3230ECBC" w:rsidR="000B1AC3" w:rsidRDefault="000B1AC3" w:rsidP="000B1AC3">
      <w:r>
        <w:t xml:space="preserve">Als der wohnungslose, menschenscheue Harvey ein ausgesetztes Neugeborenes findet, will er nur eins: dass dieses kleine Wesen eine glücklichere Kindheit erlebt als er. Zaghaft nimmt er Kontakt mit der Zivilisation auf, damit dieser Wunsch Wirklichkeit werden kann. Gegenwart: Ivy Rose liebt ihren Job als Sozialarbeiterin. Doch ihr Privatleben gestaltet sich weniger rosig. Als ihr Verlobter verhindert, dass sie rechtzeitig das Sterbebett ihrer über alles geliebten Großmutter erreicht, zieht Ivy die Reißleine und beendet die Beziehung. Mit ungeahnten Konsequenzen. </w:t>
      </w:r>
      <w:r w:rsidR="00B10F31">
        <w:t>Sprecherin: Annaserena Bikafalvi Máthé</w:t>
      </w:r>
    </w:p>
    <w:p w14:paraId="06D5E874" w14:textId="77777777" w:rsidR="000B1AC3" w:rsidRDefault="000B1AC3" w:rsidP="008442EE">
      <w:pPr>
        <w:pStyle w:val="Formatvorlage5"/>
      </w:pPr>
      <w:r>
        <w:t>Best.-Nr.: A11943-Y1</w:t>
      </w:r>
      <w:r>
        <w:tab/>
        <w:t>DAISY-Hörbuch</w:t>
      </w:r>
      <w:r>
        <w:tab/>
        <w:t>741 Minuten</w:t>
      </w:r>
      <w:r>
        <w:tab/>
        <w:t>1 CD</w:t>
      </w:r>
      <w:r>
        <w:tab/>
        <w:t>39,00 €</w:t>
      </w:r>
    </w:p>
    <w:p w14:paraId="36EAB9B0" w14:textId="034F0DD7" w:rsidR="000B1AC3" w:rsidRDefault="000B1AC3" w:rsidP="000B1AC3">
      <w:pPr>
        <w:pStyle w:val="berschrift4"/>
      </w:pPr>
      <w:r>
        <w:t>Drew, Jennifer: Julia - Im Frühling wird geheiratet</w:t>
      </w:r>
    </w:p>
    <w:p w14:paraId="0FB2093C" w14:textId="77777777" w:rsidR="000B1AC3" w:rsidRDefault="000B1AC3" w:rsidP="000B1AC3">
      <w:r>
        <w:t>CORA, Hamburg - 1998</w:t>
      </w:r>
    </w:p>
    <w:p w14:paraId="17A315DB" w14:textId="491204E8" w:rsidR="000B1AC3" w:rsidRDefault="000B1AC3" w:rsidP="000B1AC3">
      <w:r>
        <w:t>Die schöne Journalistin Leigh Donovan soll eine heiße Story über Prinz Max von Liezen schreiben. Er ist genauso charmant, wie Leigh es sich vorgestellt hat. Prinz Max bittet sie, seine Verlobte zu spielen, um seine vielen Verehrerinnen zu entmutigen. Dabei verliebt Leigh sich in diesen Traummann, der sie an einem wunderschönen Frühlingstag stürmisch küsst</w:t>
      </w:r>
      <w:r w:rsidR="00FB059A">
        <w:t xml:space="preserve">. </w:t>
      </w:r>
      <w:r w:rsidR="00B10F31">
        <w:t>Sprecherin: Christiane Fänder</w:t>
      </w:r>
    </w:p>
    <w:p w14:paraId="3FD99A33" w14:textId="77777777" w:rsidR="000B1AC3" w:rsidRDefault="000B1AC3" w:rsidP="008442EE">
      <w:pPr>
        <w:pStyle w:val="Formatvorlage5"/>
      </w:pPr>
      <w:r>
        <w:t>Best.-Nr.: A08815-Y1</w:t>
      </w:r>
      <w:r>
        <w:tab/>
        <w:t>DAISY-Hörbuch</w:t>
      </w:r>
      <w:r>
        <w:tab/>
        <w:t>405 Minuten</w:t>
      </w:r>
      <w:r>
        <w:tab/>
        <w:t>1 CD</w:t>
      </w:r>
      <w:r>
        <w:tab/>
        <w:t>29,00 €</w:t>
      </w:r>
    </w:p>
    <w:p w14:paraId="081C6336" w14:textId="0AD290CE" w:rsidR="000B1AC3" w:rsidRDefault="000B1AC3" w:rsidP="000B1AC3">
      <w:pPr>
        <w:pStyle w:val="berschrift4"/>
      </w:pPr>
      <w:r>
        <w:t>Flynn, Christine: Bianca - Eine wunderbare Familie</w:t>
      </w:r>
    </w:p>
    <w:p w14:paraId="7EA8DFC9" w14:textId="77777777" w:rsidR="000B1AC3" w:rsidRDefault="000B1AC3" w:rsidP="000B1AC3">
      <w:r>
        <w:t>CORA, Hamburg - 2002</w:t>
      </w:r>
    </w:p>
    <w:p w14:paraId="01316514" w14:textId="1844CA77" w:rsidR="000B1AC3" w:rsidRDefault="000B1AC3" w:rsidP="000B1AC3">
      <w:r>
        <w:t>Sams Leben dreht sich ausschließlich um seine Kinder! Doch der vielbeschäftigte Pilot merkt auch, dass er es ohne Hilfe nicht schaffen kann. Vielleicht sollte er Tierras Angebot annehmen, sie möchte sich um seine Kinder kümmern.  Jason und Jenny fühlen sich sehr wohl bei ihr und auch Sam sehnt sich endlich wieder nach Liebe. Er kämpft Tag für Tag gegen seine erwachende Leidenschaft für Tierra. Schuldgefühle plagen ihn, denn er glaubt, seine verstorbene Frau zu betrügen</w:t>
      </w:r>
      <w:r w:rsidR="00FB059A">
        <w:t xml:space="preserve">. </w:t>
      </w:r>
      <w:r w:rsidR="00B10F31">
        <w:t>Sprecherin: Lucia Suerhoff</w:t>
      </w:r>
    </w:p>
    <w:p w14:paraId="797A3EB1" w14:textId="77777777" w:rsidR="000B1AC3" w:rsidRDefault="000B1AC3" w:rsidP="008442EE">
      <w:pPr>
        <w:pStyle w:val="Formatvorlage5"/>
      </w:pPr>
      <w:r>
        <w:t>Best.-Nr.: A08818-Y1</w:t>
      </w:r>
      <w:r>
        <w:tab/>
        <w:t>DAISY-Hörbuch</w:t>
      </w:r>
      <w:r>
        <w:tab/>
        <w:t>322 Minuten</w:t>
      </w:r>
      <w:r>
        <w:tab/>
        <w:t>1 CD</w:t>
      </w:r>
      <w:r>
        <w:tab/>
        <w:t>19,00 €</w:t>
      </w:r>
    </w:p>
    <w:p w14:paraId="59F1F73B" w14:textId="4B09DBF2" w:rsidR="000B1AC3" w:rsidRDefault="000B1AC3" w:rsidP="000B1AC3">
      <w:pPr>
        <w:pStyle w:val="berschrift4"/>
      </w:pPr>
      <w:r>
        <w:t>Force, Marie: Bis du mich berührst</w:t>
      </w:r>
    </w:p>
    <w:p w14:paraId="6F7CEB67" w14:textId="77777777" w:rsidR="000B1AC3" w:rsidRDefault="000B1AC3" w:rsidP="000B1AC3">
      <w:r>
        <w:t>Montlake, Luxembourg - 2021</w:t>
      </w:r>
    </w:p>
    <w:p w14:paraId="08828DB5" w14:textId="5AF1E6F7" w:rsidR="000B1AC3" w:rsidRDefault="000B1AC3" w:rsidP="000B1AC3">
      <w:r>
        <w:lastRenderedPageBreak/>
        <w:t>Maria Giordino arbeitet als Krankenschwester im Armenviertel von Miami. Helfen ist für die warmherzige junge Frau eine Selbstverständlichkeit. Auch als es darum geht, einem kleinen Mädchen Knochenmark zu spenden, zögert Maria keine Sekunde.</w:t>
      </w:r>
      <w:r>
        <w:br/>
        <w:t>Austin Jacobs ist Amerikas bekanntester Baseballspieler. Voller Dankbarkeit schreibt er der Frau, die das Leben seiner kleinen Tochter gerettet hat. Tief berührt antwortet sie, doch der intensive Austausch zwischen Spenderin und der Familie der Patientin muss mindestens ein Jahr anonym bleiben, so will es das Gesetz. Eine lange Zeit, wenn man sich verliebt hat in einen Menschen, den man noch nie gesehen hat</w:t>
      </w:r>
      <w:r w:rsidR="00FB059A">
        <w:t xml:space="preserve">. </w:t>
      </w:r>
      <w:r>
        <w:t>Sprecher: Lothar Palsa</w:t>
      </w:r>
    </w:p>
    <w:p w14:paraId="2D621AFB" w14:textId="77777777" w:rsidR="000B1AC3" w:rsidRDefault="000B1AC3" w:rsidP="008442EE">
      <w:pPr>
        <w:pStyle w:val="Formatvorlage5"/>
      </w:pPr>
      <w:r>
        <w:t>Best.-Nr.: A11318-Y1</w:t>
      </w:r>
      <w:r>
        <w:tab/>
        <w:t>DAISY-Hörbuch</w:t>
      </w:r>
      <w:r>
        <w:tab/>
        <w:t>817 Minuten</w:t>
      </w:r>
      <w:r>
        <w:tab/>
        <w:t>1 CD</w:t>
      </w:r>
      <w:r>
        <w:tab/>
        <w:t>39,00 €</w:t>
      </w:r>
    </w:p>
    <w:p w14:paraId="2D094044" w14:textId="5447AAB8" w:rsidR="000B1AC3" w:rsidRDefault="000B1AC3" w:rsidP="000B1AC3">
      <w:pPr>
        <w:pStyle w:val="berschrift4"/>
      </w:pPr>
      <w:r>
        <w:t>Force, Marie: Bis du mich liebst</w:t>
      </w:r>
    </w:p>
    <w:p w14:paraId="5C154D9F" w14:textId="77777777" w:rsidR="000B1AC3" w:rsidRDefault="000B1AC3" w:rsidP="000B1AC3">
      <w:r>
        <w:t>Montlake, Luxembourg - 2021</w:t>
      </w:r>
    </w:p>
    <w:p w14:paraId="5193C82B" w14:textId="0D36838D" w:rsidR="000B1AC3" w:rsidRDefault="000B1AC3" w:rsidP="000B1AC3">
      <w:r>
        <w:t xml:space="preserve">Dass sich Dee Giordino bei der Hochzeit ihrer Lieblingscousine auf eine Nacht mit dem attraktiven Herzchirurgen Wyatt eingelassen hat, war eine absolute Ausnahme, denn sie träumt vom großen Glück. Doch ist es wirklich nur ein harmloses Abenteuer gewesen, wenn man jeden Tag aneinander denkt und sich schreibt? Als Wyatt wieder nach Miami kommt, machen sie dort weiter, wo sie aufgehört haben. Dabei gibt es gute Gründe, genau das nicht zu tun. </w:t>
      </w:r>
      <w:r w:rsidR="00B10F31">
        <w:t>Sprecherin: Nicola Plathner</w:t>
      </w:r>
    </w:p>
    <w:p w14:paraId="0D017184" w14:textId="77777777" w:rsidR="000B1AC3" w:rsidRDefault="000B1AC3" w:rsidP="008442EE">
      <w:pPr>
        <w:pStyle w:val="Formatvorlage5"/>
      </w:pPr>
      <w:r>
        <w:t>Best.-Nr.: A11319-Y1</w:t>
      </w:r>
      <w:r>
        <w:tab/>
        <w:t>DAISY-Hörbuch</w:t>
      </w:r>
      <w:r>
        <w:tab/>
        <w:t>583 Minuten</w:t>
      </w:r>
      <w:r>
        <w:tab/>
        <w:t>1 CD</w:t>
      </w:r>
      <w:r>
        <w:tab/>
        <w:t>29,00 €</w:t>
      </w:r>
    </w:p>
    <w:p w14:paraId="38D287F3" w14:textId="5C6D4143" w:rsidR="000B1AC3" w:rsidRDefault="000B1AC3" w:rsidP="000B1AC3">
      <w:pPr>
        <w:pStyle w:val="berschrift4"/>
      </w:pPr>
      <w:r>
        <w:t>Force, Marie: Bis du mich verzauberst. Miami Nights</w:t>
      </w:r>
    </w:p>
    <w:p w14:paraId="39AB81AD" w14:textId="77777777" w:rsidR="000B1AC3" w:rsidRDefault="000B1AC3" w:rsidP="000B1AC3">
      <w:r>
        <w:t>Montlake, Luxembourg - 2022</w:t>
      </w:r>
    </w:p>
    <w:p w14:paraId="4DCEB35B" w14:textId="56EC2985" w:rsidR="000B1AC3" w:rsidRDefault="000B1AC3" w:rsidP="000B1AC3">
      <w:r>
        <w:t>Der attraktive Nico ist der Bad Boy der Familie Giordino. Bei keiner Frau hält er es lange aus, Verantwortung ist für ihn ein Fremdwort. Bis er die zauberhafte Sofia Diaz und ihren süßen Sohn Mateo kennenlernt. Auch wenn er es selbst kaum glauben kann: Es ist Liebe auf den ersten Blick und er würde alles für Sofia tun.</w:t>
      </w:r>
      <w:r w:rsidR="00FB059A">
        <w:t xml:space="preserve"> </w:t>
      </w:r>
      <w:r w:rsidR="00B10F31">
        <w:t>Sprecherin: Nicola Plathner</w:t>
      </w:r>
    </w:p>
    <w:p w14:paraId="2F8592DD" w14:textId="77777777" w:rsidR="000B1AC3" w:rsidRDefault="000B1AC3" w:rsidP="008442EE">
      <w:pPr>
        <w:pStyle w:val="Formatvorlage5"/>
      </w:pPr>
      <w:r>
        <w:t>Best.-Nr.: A11320-Y1</w:t>
      </w:r>
      <w:r>
        <w:tab/>
        <w:t>DAISY-Hörbuch</w:t>
      </w:r>
      <w:r>
        <w:tab/>
        <w:t>602 Minuten</w:t>
      </w:r>
      <w:r>
        <w:tab/>
        <w:t>1 CD</w:t>
      </w:r>
      <w:r>
        <w:tab/>
        <w:t>29,00 €</w:t>
      </w:r>
    </w:p>
    <w:p w14:paraId="1BF1C139" w14:textId="666DA12C" w:rsidR="000B1AC3" w:rsidRDefault="000B1AC3" w:rsidP="000B1AC3">
      <w:pPr>
        <w:pStyle w:val="berschrift4"/>
      </w:pPr>
      <w:r>
        <w:t>Force, Marie: D.C. Affairs: Fatales Geheimnis</w:t>
      </w:r>
    </w:p>
    <w:p w14:paraId="371A0B9E" w14:textId="77777777" w:rsidR="000B1AC3" w:rsidRDefault="000B1AC3" w:rsidP="000B1AC3">
      <w:r>
        <w:t>MIRA - 2014</w:t>
      </w:r>
    </w:p>
    <w:p w14:paraId="11FE2653" w14:textId="0359F4D9" w:rsidR="000B1AC3" w:rsidRDefault="000B1AC3" w:rsidP="000B1AC3">
      <w:r>
        <w:t>Detective Samantha Holland steht unter Druck: Ihr letzter Fall endete in einer Katastrophe, da kommt ihr ein neuer Mord gerade recht. Der bekannte Senator John O´Connor wurde brutal in seinem Bett ermordet. Sam ist überzeugt: Mit diesem brisanten Fall wird sie ihren guten Ruf wieder herstellen und ihre Karriere retten – so viel sei sicher. Doch sie hat die Rechnung ohne den besten Freund des Toten, Nick Cappuano, gemacht, ihr wichtigster Zeuge – und Liebhaber, mit dem sie vor Jahren eine sehr intensive Nacht verbracht hatte.</w:t>
      </w:r>
      <w:r w:rsidR="00FB059A">
        <w:t xml:space="preserve"> </w:t>
      </w:r>
      <w:r w:rsidR="00B10F31">
        <w:t>Sprecherin: Nicola Plathner</w:t>
      </w:r>
    </w:p>
    <w:p w14:paraId="773E6FBF" w14:textId="77777777" w:rsidR="000B1AC3" w:rsidRDefault="000B1AC3" w:rsidP="008442EE">
      <w:pPr>
        <w:pStyle w:val="Formatvorlage5"/>
      </w:pPr>
      <w:r>
        <w:t>Best.-Nr.: A11316-Y1</w:t>
      </w:r>
      <w:r>
        <w:tab/>
        <w:t>DAISY-Hörbuch</w:t>
      </w:r>
      <w:r>
        <w:tab/>
        <w:t>657 Minuten</w:t>
      </w:r>
      <w:r>
        <w:tab/>
        <w:t>1 CD</w:t>
      </w:r>
      <w:r>
        <w:tab/>
        <w:t>29,00 €</w:t>
      </w:r>
    </w:p>
    <w:p w14:paraId="5B7B42BA" w14:textId="16CCFC2A" w:rsidR="000B1AC3" w:rsidRDefault="000B1AC3" w:rsidP="000B1AC3">
      <w:pPr>
        <w:pStyle w:val="berschrift4"/>
      </w:pPr>
      <w:r>
        <w:t>Force, Marie: Fatal Frenzy - Liebe mich jetzt. Fatal Serie 9</w:t>
      </w:r>
    </w:p>
    <w:p w14:paraId="1E30A75B" w14:textId="77777777" w:rsidR="000B1AC3" w:rsidRDefault="000B1AC3" w:rsidP="000B1AC3">
      <w:r>
        <w:t>Oliver Hoffmann - 2020</w:t>
      </w:r>
    </w:p>
    <w:p w14:paraId="5AB136E2" w14:textId="784F1D74" w:rsidR="000B1AC3" w:rsidRDefault="000B1AC3" w:rsidP="000B1AC3">
      <w:r>
        <w:t xml:space="preserve">Während der Tag der Amtseinführung ihres Mannes Vizepräsident Nick Cappuano seine Schatten vorauswirft, kämpft Mordermittlerin Sam Holland noch immer mit den Nachwirkungen ihrer traumatischen Entführung und ist von der Arbeit freigestellt. </w:t>
      </w:r>
      <w:r>
        <w:lastRenderedPageBreak/>
        <w:t>Beunruhigenderweise hat sie es anders als sonst nicht eilig, in den Job zurückzukehren. Auch in anderer Hinsicht gibt ihr Verhalten Anlass zur Sorge, vor allem</w:t>
      </w:r>
      <w:r w:rsidR="008A6A68">
        <w:t>,</w:t>
      </w:r>
      <w:r>
        <w:t xml:space="preserve"> als sie sich sogar freiwillig mit ihrem Mitarbeiterstab im Weißen Haus trifft.</w:t>
      </w:r>
      <w:r w:rsidR="008A6A68">
        <w:t xml:space="preserve"> </w:t>
      </w:r>
      <w:r>
        <w:t>Die Geiselnahme seiner Frau sowie der Mord an einem weiteren Beamten bescheren Nick Albträume, und er setzt alles daran, um seine Frau zu schützen. Doch während zur Amtseinführung immer mehr Besucher in die Hauptstadt strömen, treibt ein brutaler ein Messerstecher sein Unwesen. Als der Fall immer weitere Kreise zieht, ist es an Sam, sich ihren dunkelsten Ängsten zu stellen und ihre innere Stärke wiederzufinden ... bevor es zu spät ist.</w:t>
      </w:r>
      <w:r w:rsidR="00FB059A">
        <w:t xml:space="preserve"> </w:t>
      </w:r>
      <w:r>
        <w:t>Sprecher</w:t>
      </w:r>
      <w:r w:rsidR="00FB059A">
        <w:t>in</w:t>
      </w:r>
      <w:r>
        <w:t>: Anita Kundorf</w:t>
      </w:r>
    </w:p>
    <w:p w14:paraId="0E372984" w14:textId="77777777" w:rsidR="000B1AC3" w:rsidRDefault="000B1AC3" w:rsidP="008442EE">
      <w:pPr>
        <w:pStyle w:val="Formatvorlage5"/>
      </w:pPr>
      <w:r>
        <w:t>Best.-Nr.: A11289-Y1</w:t>
      </w:r>
      <w:r>
        <w:tab/>
        <w:t>DAISY-Hörbuch</w:t>
      </w:r>
      <w:r>
        <w:tab/>
        <w:t>602 Minuten</w:t>
      </w:r>
      <w:r>
        <w:tab/>
        <w:t>1 CD</w:t>
      </w:r>
      <w:r>
        <w:tab/>
        <w:t>29,00 €</w:t>
      </w:r>
    </w:p>
    <w:p w14:paraId="58C17A99" w14:textId="50F28F4E" w:rsidR="000B1AC3" w:rsidRDefault="000B1AC3" w:rsidP="000B1AC3">
      <w:pPr>
        <w:pStyle w:val="berschrift4"/>
      </w:pPr>
      <w:r>
        <w:t>Force, Marie: Fatal Identity - Nichts kann uns trennen</w:t>
      </w:r>
    </w:p>
    <w:p w14:paraId="70A1CAE9" w14:textId="77777777" w:rsidR="000B1AC3" w:rsidRDefault="000B1AC3" w:rsidP="000B1AC3">
      <w:r>
        <w:t>Oliver Hoffmann - 2020</w:t>
      </w:r>
    </w:p>
    <w:p w14:paraId="0A849129" w14:textId="1CB50DA3" w:rsidR="000B1AC3" w:rsidRDefault="000B1AC3" w:rsidP="000B1AC3">
      <w:r>
        <w:t>Jede Familie hat ihre Geheimnisse ... Der erste Hochzeitstag von Vizepräsident Nick Cappuano und Lieutenant Sam Holland steht vor der Tür, und die beiden freuen sich auf eine Auszeit auf Bora-Bora mit Sonne, Strand und einer dringend benötigten Pause vom Trott in D. C. Doch das Leben hat andere Pläne, und plötzlich werden Nick und ihr Sohn Scotty krank. Zu allem Überfluss wird Sam, obwohl sie eigentlich suspendiert ist, in einen neuen Fall hineingezogen. Sprecher</w:t>
      </w:r>
      <w:r w:rsidR="00FB059A">
        <w:t>in</w:t>
      </w:r>
      <w:r>
        <w:t>: Anita Kundorf</w:t>
      </w:r>
    </w:p>
    <w:p w14:paraId="518DFD25" w14:textId="77777777" w:rsidR="000B1AC3" w:rsidRDefault="000B1AC3" w:rsidP="008442EE">
      <w:pPr>
        <w:pStyle w:val="Formatvorlage5"/>
      </w:pPr>
      <w:r>
        <w:t>Best.-Nr.: A11288-Y1</w:t>
      </w:r>
      <w:r>
        <w:tab/>
        <w:t>DAISY-Hörbuch</w:t>
      </w:r>
      <w:r>
        <w:tab/>
        <w:t>640 Minuten</w:t>
      </w:r>
      <w:r>
        <w:tab/>
        <w:t>1 CD</w:t>
      </w:r>
      <w:r>
        <w:tab/>
        <w:t>29,00 €</w:t>
      </w:r>
    </w:p>
    <w:p w14:paraId="5D9B7B8B" w14:textId="04707815" w:rsidR="000B1AC3" w:rsidRDefault="000B1AC3" w:rsidP="000B1AC3">
      <w:pPr>
        <w:pStyle w:val="berschrift4"/>
      </w:pPr>
      <w:r>
        <w:t>Force, Marie: Fatal Scandal - Du an meiner Seite</w:t>
      </w:r>
    </w:p>
    <w:p w14:paraId="68CECE01" w14:textId="77777777" w:rsidR="000B1AC3" w:rsidRDefault="000B1AC3" w:rsidP="000B1AC3">
      <w:r>
        <w:t>Oliver Hoffmann - 2020</w:t>
      </w:r>
    </w:p>
    <w:p w14:paraId="148E81AC" w14:textId="641861F8" w:rsidR="000B1AC3" w:rsidRDefault="000B1AC3" w:rsidP="000B1AC3">
      <w:r>
        <w:t>Das neue Jahr hat kaum begonnen, da erschüttern gleich zwei Skandale das Metropolitan Police Department: Chief Farnsworth gerät wegen einer kürzlich durchgeführten Morduntersuchung in die Kritik, und Detective Gonzales wird vorgeworfen, bei dem Sorgerechtsfall um seinen Sohn nicht auf eine frühere Verbindung zu dem zuständigen Richter hingewiesen zu haben. Als Gonzales' Kampf um sein Kind eine tödliche Wende nimmt, muss Sam plötzlich zwei ihrer engsten Kollegen verteidigen, während ihr Ehemann, der frischgebackene Vizepräsident Nick Cappuano, sich mit der Frage quält, ob der Präsident ihn nur ausgewählt hat, um von seiner Beliebtheit zu profitieren. Zu allem Überfluss tun sich bei der geplanten Adoption von Scotty plötzlich Komplikationen auf und das ausgerechnet zu einer Zeit, in der Sam von der stets aggressiven Hauptstadtpresse besonders heftig bedrängt wird. Während sich die Indizien gegen Gonzo häufen, reift in Sam der Verdacht, dass jemand es auf sie und ihr Team abgesehen hat ...</w:t>
      </w:r>
      <w:r w:rsidR="00FB059A">
        <w:t xml:space="preserve"> </w:t>
      </w:r>
      <w:r w:rsidR="00B10F31">
        <w:t>Sprecherin: Nicola Plathner</w:t>
      </w:r>
    </w:p>
    <w:p w14:paraId="59294C68" w14:textId="77777777" w:rsidR="000B1AC3" w:rsidRDefault="000B1AC3" w:rsidP="008442EE">
      <w:pPr>
        <w:pStyle w:val="Formatvorlage5"/>
      </w:pPr>
      <w:r>
        <w:t>Best.-Nr.: A11290-Y1</w:t>
      </w:r>
      <w:r>
        <w:tab/>
        <w:t>DAISY-Hörbuch</w:t>
      </w:r>
      <w:r>
        <w:tab/>
        <w:t>667 Minuten</w:t>
      </w:r>
      <w:r>
        <w:tab/>
        <w:t>1 CD</w:t>
      </w:r>
      <w:r>
        <w:tab/>
        <w:t>29,00 €</w:t>
      </w:r>
    </w:p>
    <w:p w14:paraId="3E0EA115" w14:textId="69BB81D0" w:rsidR="000B1AC3" w:rsidRDefault="000B1AC3" w:rsidP="000B1AC3">
      <w:pPr>
        <w:pStyle w:val="berschrift4"/>
      </w:pPr>
      <w:r>
        <w:t>Forrest, Anne Marie: Irische Liebschaften. Roman</w:t>
      </w:r>
    </w:p>
    <w:p w14:paraId="17127A89" w14:textId="77777777" w:rsidR="000B1AC3" w:rsidRDefault="000B1AC3" w:rsidP="000B1AC3">
      <w:r>
        <w:t>Lübbe, Bergisch Gladbach - 2004</w:t>
      </w:r>
    </w:p>
    <w:p w14:paraId="47580DA2" w14:textId="77777777" w:rsidR="000B1AC3" w:rsidRDefault="000B1AC3" w:rsidP="000B1AC3">
      <w:r>
        <w:t>Polly ist unsterblich in Davy Long verliebt, den sie nur vom Sehen kennt. In einer Vorlesung schläft genau dieser Mann an ihrer Schulter ein. Davy ahnt nichts von seiner glühenden Verehrerin, denn er selbst ist unsterblich in die schöne Michaela verliebt, die wiederum mit Colin verheiratet ist. Dass Colin jedoch diverse Geliebte und einiges an krimineller Energie hat, weiß nur Davy. Ein irischer Reigen, der sich dramatisch zuspitzt, als Davy versucht seinen Rivalen zu entlarven und dabei spurlos verschwindet ...</w:t>
      </w:r>
    </w:p>
    <w:p w14:paraId="795BFD69" w14:textId="2351CAB3" w:rsidR="000B1AC3" w:rsidRDefault="000B1AC3" w:rsidP="008442EE">
      <w:pPr>
        <w:pStyle w:val="Formatvorlage5"/>
      </w:pPr>
      <w:r>
        <w:t>Best.-Nr.: A10749-PK1</w:t>
      </w:r>
      <w:r>
        <w:tab/>
        <w:t xml:space="preserve"> Kurzschrift</w:t>
      </w:r>
      <w:r>
        <w:tab/>
        <w:t>433 Seiten</w:t>
      </w:r>
      <w:r>
        <w:tab/>
        <w:t>2 Ordner</w:t>
      </w:r>
      <w:r>
        <w:tab/>
        <w:t>59,00 €</w:t>
      </w:r>
    </w:p>
    <w:p w14:paraId="0036057E" w14:textId="13D9FC70" w:rsidR="000B1AC3" w:rsidRDefault="000B1AC3" w:rsidP="008442EE">
      <w:pPr>
        <w:pStyle w:val="Formatvorlage5"/>
      </w:pPr>
      <w:r>
        <w:lastRenderedPageBreak/>
        <w:t>Best.-Nr.: A10749-PV1</w:t>
      </w:r>
      <w:r>
        <w:tab/>
        <w:t xml:space="preserve"> Vollschrift</w:t>
      </w:r>
      <w:r>
        <w:tab/>
        <w:t>603 Seiten</w:t>
      </w:r>
      <w:r>
        <w:tab/>
        <w:t>3 Ordner</w:t>
      </w:r>
      <w:r>
        <w:tab/>
        <w:t>59,00 €</w:t>
      </w:r>
    </w:p>
    <w:p w14:paraId="6C968D2C" w14:textId="596FEDA4" w:rsidR="000B1AC3" w:rsidRDefault="000B1AC3" w:rsidP="000B1AC3">
      <w:pPr>
        <w:pStyle w:val="berschrift4"/>
      </w:pPr>
      <w:r>
        <w:t>Freidank, Julia: Das Brauhaus an der Isar: Spiel des Schicksals</w:t>
      </w:r>
    </w:p>
    <w:p w14:paraId="69CBBF22" w14:textId="77777777" w:rsidR="000B1AC3" w:rsidRDefault="000B1AC3" w:rsidP="000B1AC3">
      <w:r>
        <w:t>Rowohlt Verlag GmbH - 2019</w:t>
      </w:r>
    </w:p>
    <w:p w14:paraId="26D77447" w14:textId="75FA42A3" w:rsidR="000B1AC3" w:rsidRDefault="000B1AC3" w:rsidP="000B1AC3">
      <w:r>
        <w:t>Antonia Pacher verlässt den verarmten Hof ihrer Familie, um in München Geld zu verdienen Als die junge Frau schließlich Arbeit in einer Brauerei erhält, muss sie von Anfang an um ihren Platz im Unternehmen kämpfen. Denn unter den Angestellten findet Antonia nicht nur Freunde, sondern auch Gegner, die ihr bei jeder Gelegenheit Steine in den Weg legen. Dass es zwischen ihr und dem Erben der Brauerei, dem unberechenbaren Melchior Bruckner, gewaltig knistert, macht das Ganze nicht eben leichter ...</w:t>
      </w:r>
    </w:p>
    <w:p w14:paraId="6FB51B66" w14:textId="2CB60C23" w:rsidR="000B1AC3" w:rsidRDefault="000B1AC3" w:rsidP="008442EE">
      <w:pPr>
        <w:pStyle w:val="Formatvorlage5"/>
      </w:pPr>
      <w:r>
        <w:t>Best.-Nr.: A09649-PK1</w:t>
      </w:r>
      <w:r>
        <w:tab/>
        <w:t xml:space="preserve"> Kurzschrift</w:t>
      </w:r>
      <w:r>
        <w:tab/>
        <w:t>667 Seiten</w:t>
      </w:r>
      <w:r>
        <w:tab/>
        <w:t>3 Ordner</w:t>
      </w:r>
      <w:r>
        <w:tab/>
        <w:t>79,00 €</w:t>
      </w:r>
    </w:p>
    <w:p w14:paraId="0796CF32" w14:textId="5EFC5E13" w:rsidR="000B1AC3" w:rsidRDefault="000B1AC3" w:rsidP="008442EE">
      <w:pPr>
        <w:pStyle w:val="Formatvorlage5"/>
      </w:pPr>
      <w:r>
        <w:t>Best.-Nr.: A09649-PV1</w:t>
      </w:r>
      <w:r>
        <w:tab/>
        <w:t xml:space="preserve"> Vollschrift</w:t>
      </w:r>
      <w:r>
        <w:tab/>
        <w:t>911 Seiten</w:t>
      </w:r>
      <w:r>
        <w:tab/>
        <w:t>5 Ordner</w:t>
      </w:r>
      <w:r>
        <w:tab/>
        <w:t>79,00 €</w:t>
      </w:r>
    </w:p>
    <w:p w14:paraId="149F1070" w14:textId="35FC87B1" w:rsidR="000B1AC3" w:rsidRDefault="000B1AC3" w:rsidP="000B1AC3">
      <w:pPr>
        <w:pStyle w:val="berschrift4"/>
      </w:pPr>
      <w:r>
        <w:t>Gessen, Keith: Ein schreckliches Land</w:t>
      </w:r>
    </w:p>
    <w:p w14:paraId="29B56C82" w14:textId="77777777" w:rsidR="000B1AC3" w:rsidRDefault="000B1AC3" w:rsidP="000B1AC3">
      <w:r>
        <w:t>CulturBooks, Hamburg - 2021</w:t>
      </w:r>
    </w:p>
    <w:p w14:paraId="4CF8A342" w14:textId="6274559E" w:rsidR="000B1AC3" w:rsidRDefault="000B1AC3" w:rsidP="000B1AC3">
      <w:r>
        <w:t>Andrew Kaplan, geboren in Russland, aufgewachsen in den USA, steckt beruflich in einer Sackgasse, und auch privat läuft es mies für ihn. Als ihn sein Bruder um Hilfe bittet, willigt er spontan ein – und findet sich kurz darauf in Moskau wieder, wo er sich um seine wunderlich werdende Großmutter kümmern soll. Andrej lernt, sich in Putins Moskau zurechtzufinden. Als er sich in die schöne Aktivistin Yulia verliebt, steht er schließlich vor einer folgenschweren Entscheidung.</w:t>
      </w:r>
      <w:r w:rsidR="00FB059A">
        <w:t xml:space="preserve"> </w:t>
      </w:r>
      <w:r>
        <w:t>Sprecher: Tilman Reuss</w:t>
      </w:r>
    </w:p>
    <w:p w14:paraId="695B1823" w14:textId="77777777" w:rsidR="000B1AC3" w:rsidRDefault="000B1AC3" w:rsidP="008442EE">
      <w:pPr>
        <w:pStyle w:val="Formatvorlage5"/>
      </w:pPr>
      <w:r>
        <w:t>Best.-Nr.: A10316-Y1</w:t>
      </w:r>
      <w:r>
        <w:tab/>
        <w:t>DAISY-Hörbuch</w:t>
      </w:r>
      <w:r>
        <w:tab/>
        <w:t>957 Minuten</w:t>
      </w:r>
      <w:r>
        <w:tab/>
        <w:t>1 CD</w:t>
      </w:r>
      <w:r>
        <w:tab/>
        <w:t>39,00 €</w:t>
      </w:r>
    </w:p>
    <w:p w14:paraId="25D66C07" w14:textId="33EE6658" w:rsidR="000B1AC3" w:rsidRDefault="000B1AC3" w:rsidP="000B1AC3">
      <w:pPr>
        <w:pStyle w:val="berschrift4"/>
      </w:pPr>
      <w:r>
        <w:t>Goudge, Eileen: Labyrinth der Liebe. Roman</w:t>
      </w:r>
    </w:p>
    <w:p w14:paraId="6E442231" w14:textId="77777777" w:rsidR="000B1AC3" w:rsidRDefault="000B1AC3" w:rsidP="000B1AC3">
      <w:r>
        <w:t>Lübbe, Bergisch Gladbach - 2000</w:t>
      </w:r>
    </w:p>
    <w:p w14:paraId="2320AB5F" w14:textId="07221C30" w:rsidR="000B1AC3" w:rsidRDefault="000B1AC3" w:rsidP="000B1AC3">
      <w:r>
        <w:t>Ellie hat vor vielen Jahren ihr Kind geraubt bekommen und versucht nun vergeblich mit ihrem Mann Paul ein Kind zu adoptieren. Kate hat das entführte Kind von Ellie adoptiert, sie fürchtet, dass Ellie es herausfindet und ihr das Kind wegnimmt. Skyler ist die Adoptivtochter von Kate. Eines Tages wird sie von Tony schwanger und entschließt sich das Kind zur Adoption freizugeben, Tony findet schließlich Ellie, die sich nichts lieber wünscht, als dieses Kind.</w:t>
      </w:r>
      <w:r w:rsidR="00FB059A">
        <w:t xml:space="preserve"> </w:t>
      </w:r>
      <w:r w:rsidR="00B10F31">
        <w:t>Sprecherin: Lucia Suerhoff</w:t>
      </w:r>
    </w:p>
    <w:p w14:paraId="1FBCD06A" w14:textId="77777777" w:rsidR="000B1AC3" w:rsidRDefault="000B1AC3" w:rsidP="008442EE">
      <w:pPr>
        <w:pStyle w:val="Formatvorlage5"/>
      </w:pPr>
      <w:r>
        <w:t>Best.-Nr.: A10776-Y1</w:t>
      </w:r>
      <w:r>
        <w:tab/>
        <w:t>DAISY-Hörbuch</w:t>
      </w:r>
      <w:r>
        <w:tab/>
        <w:t>1271 Minuten</w:t>
      </w:r>
      <w:r>
        <w:tab/>
        <w:t>1 CD</w:t>
      </w:r>
      <w:r>
        <w:tab/>
        <w:t>49,00 €</w:t>
      </w:r>
    </w:p>
    <w:p w14:paraId="52D7EF08" w14:textId="5BD91E07" w:rsidR="000B1AC3" w:rsidRDefault="000B1AC3" w:rsidP="000B1AC3">
      <w:pPr>
        <w:pStyle w:val="berschrift4"/>
      </w:pPr>
      <w:r>
        <w:t>Himmelseher, Volker: Butz widder Butz. Wie du mir, so ich dir</w:t>
      </w:r>
    </w:p>
    <w:p w14:paraId="339A37C1" w14:textId="77777777" w:rsidR="000B1AC3" w:rsidRDefault="000B1AC3" w:rsidP="000B1AC3">
      <w:r>
        <w:t>BoD – Books on Demand - 2019</w:t>
      </w:r>
    </w:p>
    <w:p w14:paraId="269D635E" w14:textId="74EFB546" w:rsidR="000B1AC3" w:rsidRDefault="000B1AC3" w:rsidP="000B1AC3">
      <w:r>
        <w:t>Wie du mir, so ich dir, oder auf gut Kölsch Butz widder Butz, damit durchleben die Protagonisten des Romans sowie ihr Umfeld als Täter und Opfer die Zeitspanne zwischen Deutschem Kaiserreich und der Bundesrepublik. Mit großem Freiheitsdrang, dem Wunsch nach Selbstbestimmung und voll Provokationslust muckte die heranwachsende Jugend gegen das Diktat der faschistischen Obrigkeit auf. Wurden sie Gewalttäter oder waren sie Streiter für eine bessere Welt?  Am besten ist es, Sie urteilen selbst. Sprecher: Hubertus Alexander Wolf</w:t>
      </w:r>
    </w:p>
    <w:p w14:paraId="7876B03F" w14:textId="77777777" w:rsidR="000B1AC3" w:rsidRDefault="000B1AC3" w:rsidP="008442EE">
      <w:pPr>
        <w:pStyle w:val="Formatvorlage5"/>
      </w:pPr>
      <w:r>
        <w:t>Best.-Nr.: A09374-Y1</w:t>
      </w:r>
      <w:r>
        <w:tab/>
        <w:t>DAISY-Hörbuch</w:t>
      </w:r>
      <w:r>
        <w:tab/>
        <w:t>557 Minuten</w:t>
      </w:r>
      <w:r>
        <w:tab/>
        <w:t>1 CD</w:t>
      </w:r>
      <w:r>
        <w:tab/>
        <w:t>29,00 €</w:t>
      </w:r>
    </w:p>
    <w:p w14:paraId="4A68FB6E" w14:textId="3361C723" w:rsidR="000B1AC3" w:rsidRDefault="000B1AC3" w:rsidP="000B1AC3">
      <w:pPr>
        <w:pStyle w:val="berschrift4"/>
      </w:pPr>
      <w:r>
        <w:lastRenderedPageBreak/>
        <w:t>Huby, Felix: Lehrjahre</w:t>
      </w:r>
    </w:p>
    <w:p w14:paraId="18BC58A1" w14:textId="77777777" w:rsidR="000B1AC3" w:rsidRDefault="000B1AC3" w:rsidP="000B1AC3">
      <w:r>
        <w:t>Klöpfer und Meyer, Tübingen - 2016</w:t>
      </w:r>
    </w:p>
    <w:p w14:paraId="4C14269C" w14:textId="2A0B3750" w:rsidR="000B1AC3" w:rsidRDefault="000B1AC3" w:rsidP="000B1AC3">
      <w:r>
        <w:t>Christian Ebinger wird, gerade 21 Jahre alt, »ins kalte Wasser« geworfen: Nach nur einem Jahr Zeitungsvolontariat bietet ihm sein Verleger die verwaiste Stelle des Lokalredakteurs in Blaubeuren auf der Schwäbischen Alb an. Er trifft auf eine behäbige Stadtgesellschaft, in der Wenige bestimmen, was für die Vielen zu gelten hat. Aber er hat von seinem früheren Chef gelernt, dass ein guter Journalist sich mit keiner Sache gemein macht</w:t>
      </w:r>
      <w:r w:rsidR="00FB059A">
        <w:t xml:space="preserve">. </w:t>
      </w:r>
      <w:r>
        <w:t>Sprecher: Tilman Reuss</w:t>
      </w:r>
    </w:p>
    <w:p w14:paraId="0F2AD4DA" w14:textId="77777777" w:rsidR="000B1AC3" w:rsidRDefault="000B1AC3" w:rsidP="008442EE">
      <w:pPr>
        <w:pStyle w:val="Formatvorlage5"/>
      </w:pPr>
      <w:r>
        <w:t>Best.-Nr.: A10793-Y1</w:t>
      </w:r>
      <w:r>
        <w:tab/>
        <w:t>DAISY-Hörbuch</w:t>
      </w:r>
      <w:r>
        <w:tab/>
        <w:t>695 Minuten</w:t>
      </w:r>
      <w:r>
        <w:tab/>
        <w:t>1 CD</w:t>
      </w:r>
      <w:r>
        <w:tab/>
        <w:t>29,00 €</w:t>
      </w:r>
    </w:p>
    <w:p w14:paraId="455B38D4" w14:textId="49216653" w:rsidR="000B1AC3" w:rsidRDefault="000B1AC3" w:rsidP="000B1AC3">
      <w:pPr>
        <w:pStyle w:val="berschrift4"/>
      </w:pPr>
      <w:r>
        <w:t>Huby, Felix: Spiegeljahre. Roman</w:t>
      </w:r>
    </w:p>
    <w:p w14:paraId="76EC3E9E" w14:textId="77777777" w:rsidR="000B1AC3" w:rsidRDefault="000B1AC3" w:rsidP="000B1AC3">
      <w:r>
        <w:t>graphiti, Berlin - 2019</w:t>
      </w:r>
    </w:p>
    <w:p w14:paraId="4049F1A2" w14:textId="7343408A" w:rsidR="000B1AC3" w:rsidRDefault="000B1AC3" w:rsidP="000B1AC3">
      <w:r>
        <w:t>Christian Ebinger alias Felix Huby hat es als Journalist geschafft. Seit 1972 arbeitet er als Korrespondent für den Spiegel in der Stuttgarter Redaktion. Gleich zu Beginn hatte er Baden-Württembergs spektakulären Atommüllfall zu recherchieren. Seine Frau versucht ihn als stellvertretenden Chefredakteur nach Ulm zurückzuholen. Doch alle Pläne werden obsolet, als sein kleiner Sohn ums Leben kommt - eine Situation, aus der er sich herauskämpfen muss, in ein neues, verändertes Leben.</w:t>
      </w:r>
      <w:r w:rsidR="00FB059A">
        <w:t xml:space="preserve"> </w:t>
      </w:r>
      <w:r w:rsidR="00B10F31">
        <w:t>Sprecherin: Margrit Stier</w:t>
      </w:r>
    </w:p>
    <w:p w14:paraId="140C0E64" w14:textId="77777777" w:rsidR="000B1AC3" w:rsidRDefault="000B1AC3" w:rsidP="008442EE">
      <w:pPr>
        <w:pStyle w:val="Formatvorlage5"/>
      </w:pPr>
      <w:r>
        <w:t>Best.-Nr.: A10791-Y1</w:t>
      </w:r>
      <w:r>
        <w:tab/>
        <w:t>DAISY-Hörbuch</w:t>
      </w:r>
      <w:r>
        <w:tab/>
        <w:t>737 Minuten</w:t>
      </w:r>
      <w:r>
        <w:tab/>
        <w:t>1 CD</w:t>
      </w:r>
      <w:r>
        <w:tab/>
        <w:t>39,00 €</w:t>
      </w:r>
    </w:p>
    <w:p w14:paraId="25C9335D" w14:textId="215F6B7A" w:rsidR="000B1AC3" w:rsidRDefault="000B1AC3" w:rsidP="000B1AC3">
      <w:pPr>
        <w:pStyle w:val="berschrift4"/>
      </w:pPr>
      <w:r>
        <w:t>Inusa, Manuela: Wintervanille. Roman</w:t>
      </w:r>
    </w:p>
    <w:p w14:paraId="0CF95A5B" w14:textId="77777777" w:rsidR="000B1AC3" w:rsidRDefault="000B1AC3" w:rsidP="000B1AC3">
      <w:r>
        <w:t>Blanvalet Taschenbuch Verlag - 2019-09-30</w:t>
      </w:r>
    </w:p>
    <w:p w14:paraId="316CB4F3" w14:textId="77777777" w:rsidR="000B1AC3" w:rsidRDefault="000B1AC3" w:rsidP="000B1AC3">
      <w:r>
        <w:t>Mit viel Liebe führt Cecilia ihre Vanillefarm im kalifornischen Napa Valley. Sie handelt aber nicht nur mit dem Gewürz, sondern stellt auch leidenschaftlich gern köstliche Produkte damit her. Ein TV-Bericht über Cecilias Plantage und ihre besonderen Vanillekreationen weckt das Interesse von Richard Banks, dem Inhaber eines luxuriösen Hotels, der sie prompt einlädt, dort an einem Gewürzseminar teilzunehmen und selbst Vorträge zu halten. Sie ahnt nicht, dass Richard nicht nur ihre Vanillekekse zuckersüß findet ...</w:t>
      </w:r>
    </w:p>
    <w:p w14:paraId="74C2C7A0" w14:textId="12B1E40F" w:rsidR="000B1AC3" w:rsidRDefault="000B1AC3" w:rsidP="008442EE">
      <w:pPr>
        <w:pStyle w:val="Formatvorlage5"/>
      </w:pPr>
      <w:r>
        <w:t>Best.-Nr.: A10496-PK1</w:t>
      </w:r>
      <w:r>
        <w:tab/>
        <w:t xml:space="preserve"> Kurzschrift</w:t>
      </w:r>
      <w:r>
        <w:tab/>
        <w:t>659 Seiten</w:t>
      </w:r>
      <w:r>
        <w:tab/>
        <w:t>3 Ordner</w:t>
      </w:r>
      <w:r>
        <w:tab/>
        <w:t>79,00 €</w:t>
      </w:r>
    </w:p>
    <w:p w14:paraId="363CB02F" w14:textId="4D86CF2B" w:rsidR="000B1AC3" w:rsidRDefault="000B1AC3" w:rsidP="008442EE">
      <w:pPr>
        <w:pStyle w:val="Formatvorlage5"/>
      </w:pPr>
      <w:r>
        <w:t>Best.-Nr.: A10496-PV1</w:t>
      </w:r>
      <w:r>
        <w:tab/>
        <w:t xml:space="preserve"> Vollschrift</w:t>
      </w:r>
      <w:r>
        <w:tab/>
        <w:t>900 Seiten</w:t>
      </w:r>
      <w:r>
        <w:tab/>
        <w:t>4 Ordner</w:t>
      </w:r>
      <w:r>
        <w:tab/>
        <w:t>79,00 €</w:t>
      </w:r>
    </w:p>
    <w:p w14:paraId="345DFE5B" w14:textId="64AADB52" w:rsidR="000B1AC3" w:rsidRDefault="000B1AC3" w:rsidP="000B1AC3">
      <w:pPr>
        <w:pStyle w:val="berschrift4"/>
      </w:pPr>
      <w:r>
        <w:t>Kabatek, Elisabeth: Schätzle allein zu Hause. 5. Fall</w:t>
      </w:r>
    </w:p>
    <w:p w14:paraId="7E61F4E7" w14:textId="77777777" w:rsidR="000B1AC3" w:rsidRDefault="000B1AC3" w:rsidP="000B1AC3">
      <w:r>
        <w:t>Droemer, München - 2018</w:t>
      </w:r>
    </w:p>
    <w:p w14:paraId="15329C1A" w14:textId="5B5CB4D1" w:rsidR="000B1AC3" w:rsidRDefault="000B1AC3" w:rsidP="000B1AC3">
      <w:r>
        <w:t>Beim romantischen Dinner for two muss es doch einfach passieren – Pipeline Praetorius hat schließlich alles haarklein geplant! Dummerweise hat sie vergessen, dass sie Katastrophen quasi vollautomatisch anzieht. Weshalb Leon ihr dann auch, statt endlich einen Ring zu zücken, voller Begeisterung von seiner Beförderung erzählt. Und von der neuen Kollegin, mit der er all die zusätzlichen Überstunden dann wohl ableisten wird ... Jetzt kann nur noch Tante Dorles unübertroffener Käsekuchen helfen.</w:t>
      </w:r>
      <w:r w:rsidR="00FB059A">
        <w:t xml:space="preserve"> </w:t>
      </w:r>
      <w:r>
        <w:t>Sprecher: Helmut Marksteiner</w:t>
      </w:r>
    </w:p>
    <w:p w14:paraId="7FF05CA6" w14:textId="77777777" w:rsidR="000B1AC3" w:rsidRDefault="000B1AC3" w:rsidP="008442EE">
      <w:pPr>
        <w:pStyle w:val="Formatvorlage5"/>
      </w:pPr>
      <w:r>
        <w:t>Best.-Nr.: A09257-Y1</w:t>
      </w:r>
      <w:r>
        <w:tab/>
        <w:t>DAISY-Hörbuch</w:t>
      </w:r>
      <w:r>
        <w:tab/>
        <w:t>626 Minuten</w:t>
      </w:r>
      <w:r>
        <w:tab/>
        <w:t>1 CD</w:t>
      </w:r>
      <w:r>
        <w:tab/>
        <w:t>29,00 €</w:t>
      </w:r>
    </w:p>
    <w:p w14:paraId="378A8D37" w14:textId="09ACB4E1" w:rsidR="000B1AC3" w:rsidRDefault="000B1AC3" w:rsidP="000B1AC3">
      <w:pPr>
        <w:pStyle w:val="berschrift4"/>
      </w:pPr>
      <w:r>
        <w:t>Kabatek, Elisabeth: Zur Sache, Schätzle! 4. Fall</w:t>
      </w:r>
    </w:p>
    <w:p w14:paraId="462C12EF" w14:textId="77777777" w:rsidR="000B1AC3" w:rsidRDefault="000B1AC3" w:rsidP="000B1AC3">
      <w:r>
        <w:t>Knaur, München - 2015</w:t>
      </w:r>
    </w:p>
    <w:p w14:paraId="0447785D" w14:textId="03338DA3" w:rsidR="000B1AC3" w:rsidRDefault="000B1AC3" w:rsidP="000B1AC3">
      <w:r>
        <w:lastRenderedPageBreak/>
        <w:t>Pipeline Prätorius, genannt Line, lebt immer noch in Stuttgart, der wildesten Stadt Deutschlands. Und zieht Katastrophen vollautomatisch an. Eine Heldin zum Verlieben. Das findet auch Leon: Er möchte plötzlich mit ihr ein kuschliges Eigenheim kaufen. Und er will Kinder. O Gott, wie spießig! Pipeline will kein vorgezeichnetes Leben in der Carport-Doppelhaus-Hölle. Da hilft nur noch Tante Dorles unübertroffener Käsekuchen. Sprühend, witzig und mit einer genauen Beobachtungsgabe.</w:t>
      </w:r>
      <w:r w:rsidR="00FB059A">
        <w:t xml:space="preserve"> </w:t>
      </w:r>
      <w:r>
        <w:t>Sprecher: Helmut Marksteiner</w:t>
      </w:r>
    </w:p>
    <w:p w14:paraId="5F399149" w14:textId="77777777" w:rsidR="000B1AC3" w:rsidRDefault="000B1AC3" w:rsidP="008442EE">
      <w:pPr>
        <w:pStyle w:val="Formatvorlage5"/>
      </w:pPr>
      <w:r>
        <w:t>Best.-Nr.: A09256-Y1</w:t>
      </w:r>
      <w:r>
        <w:tab/>
        <w:t>DAISY-Hörbuch</w:t>
      </w:r>
      <w:r>
        <w:tab/>
        <w:t>599 Minuten</w:t>
      </w:r>
      <w:r>
        <w:tab/>
        <w:t>1 CD</w:t>
      </w:r>
      <w:r>
        <w:tab/>
        <w:t>29,00 €</w:t>
      </w:r>
    </w:p>
    <w:p w14:paraId="2A520E28" w14:textId="41A3D848" w:rsidR="000B1AC3" w:rsidRDefault="000B1AC3" w:rsidP="000B1AC3">
      <w:pPr>
        <w:pStyle w:val="berschrift4"/>
      </w:pPr>
      <w:r>
        <w:t>Kling, Sylvia: Ab 40 wird's einfach nicht schwer</w:t>
      </w:r>
    </w:p>
    <w:p w14:paraId="2B6C34B4" w14:textId="77777777" w:rsidR="000B1AC3" w:rsidRDefault="000B1AC3" w:rsidP="000B1AC3">
      <w:r>
        <w:t>Bookspot, München - 2020</w:t>
      </w:r>
    </w:p>
    <w:p w14:paraId="675291B5" w14:textId="44935442" w:rsidR="000B1AC3" w:rsidRDefault="000B1AC3" w:rsidP="000B1AC3">
      <w:r>
        <w:t>Nachdem ihr Sohn Julian das Nest verlassen hat, stürzt sich Silke kopfüber ins eigene Leben. Mit Peter erlebt sie intensive zwei Wochen, bevor ihre Alarmglocken läuten und sie den Sonderling auf die Straße setzt. Eine aufregende Ü40-Party wirbelt Reini in ihr Leben, einen extrovertierten, modernen Lebemann. Als Silke schließlich ihren Sohn in Berlin besucht, wird sie vom bunten Großstadtleben verschlungen. Ein toller Roman, der für ordentlich Lachmuskelkater und Dauergrinsen sorgt. Sprecher</w:t>
      </w:r>
      <w:r w:rsidR="00FB059A">
        <w:t>in</w:t>
      </w:r>
      <w:r>
        <w:t>: Irene Rovan</w:t>
      </w:r>
    </w:p>
    <w:p w14:paraId="2B020266" w14:textId="77777777" w:rsidR="000B1AC3" w:rsidRDefault="000B1AC3" w:rsidP="008442EE">
      <w:pPr>
        <w:pStyle w:val="Formatvorlage5"/>
      </w:pPr>
      <w:r>
        <w:t>Best.-Nr.: A09233-Y1</w:t>
      </w:r>
      <w:r>
        <w:tab/>
        <w:t>DAISY-Hörbuch</w:t>
      </w:r>
      <w:r>
        <w:tab/>
        <w:t>487 Minuten</w:t>
      </w:r>
      <w:r>
        <w:tab/>
        <w:t>1 CD</w:t>
      </w:r>
      <w:r>
        <w:tab/>
        <w:t>29,00 €</w:t>
      </w:r>
    </w:p>
    <w:p w14:paraId="3CFB67E3" w14:textId="45AD1301" w:rsidR="000B1AC3" w:rsidRDefault="000B1AC3" w:rsidP="000B1AC3">
      <w:pPr>
        <w:pStyle w:val="berschrift4"/>
      </w:pPr>
      <w:r>
        <w:t>Konsalik, Heinz G.: Die Liebenden von Sotschi</w:t>
      </w:r>
    </w:p>
    <w:p w14:paraId="18FB858E" w14:textId="77777777" w:rsidR="000B1AC3" w:rsidRDefault="000B1AC3" w:rsidP="000B1AC3">
      <w:r>
        <w:t>AVA, München - 2011</w:t>
      </w:r>
    </w:p>
    <w:p w14:paraId="5B417020" w14:textId="239721B6" w:rsidR="000B1AC3" w:rsidRDefault="000B1AC3" w:rsidP="000B1AC3">
      <w:r>
        <w:t>Eigentlich wollte sie in Sotschi einfach zur Ruhe kommen. Doch dann lernt die deutsche Ärztin Irene Walter den russischen Ingenieur Boris kennen, und verliebt sich in ihn. Als sie nach München zurückkehrt, hat sie wenig Hoffnung, ihre Urlaubsliebe je wieder zu sehen. Bis die Welt von einer Flugzeugentführung überrascht wird: Ein russischer Passagier, Geheimagent Boris A. Bubrow, zwingt eine Maschine aus Prag zur Landung in München. Das Motiv? Angeblich Liebe</w:t>
      </w:r>
      <w:r w:rsidR="00FB059A">
        <w:t>.</w:t>
      </w:r>
      <w:r>
        <w:t xml:space="preserve"> </w:t>
      </w:r>
      <w:r w:rsidR="00B10F31">
        <w:t>Sprecherin: Lucia Suerhoff</w:t>
      </w:r>
    </w:p>
    <w:p w14:paraId="5A4EAA03" w14:textId="77777777" w:rsidR="000B1AC3" w:rsidRDefault="000B1AC3" w:rsidP="008442EE">
      <w:pPr>
        <w:pStyle w:val="Formatvorlage5"/>
      </w:pPr>
      <w:r>
        <w:t>Best.-Nr.: A10431-Y1</w:t>
      </w:r>
      <w:r>
        <w:tab/>
        <w:t>DAISY-Hörbuch</w:t>
      </w:r>
      <w:r>
        <w:tab/>
        <w:t>698 Minuten</w:t>
      </w:r>
      <w:r>
        <w:tab/>
        <w:t>1 CD</w:t>
      </w:r>
      <w:r>
        <w:tab/>
        <w:t>29,00 €</w:t>
      </w:r>
    </w:p>
    <w:p w14:paraId="61E86232" w14:textId="1BBEE6D5" w:rsidR="000B1AC3" w:rsidRDefault="000B1AC3" w:rsidP="000B1AC3">
      <w:pPr>
        <w:pStyle w:val="berschrift4"/>
      </w:pPr>
      <w:r>
        <w:t>Kubitschek, Ruth Maria: Das Wunder der Liebe</w:t>
      </w:r>
    </w:p>
    <w:p w14:paraId="4A3EF407" w14:textId="77777777" w:rsidR="000B1AC3" w:rsidRDefault="000B1AC3" w:rsidP="000B1AC3">
      <w:r>
        <w:t>Diana Verlag, München - 2006</w:t>
      </w:r>
    </w:p>
    <w:p w14:paraId="308B10FC" w14:textId="0FAFC856" w:rsidR="000B1AC3" w:rsidRDefault="000B1AC3" w:rsidP="000B1AC3">
      <w:r>
        <w:t>Ihr Leben lang hat Elisabeth auf ihren Geliebten gewartet. Doch als er sich endlich von seiner Frau trennt und sie ihr gemeinsames Leben feiern wollen, versagt sein Herz. Mit neunundfünfzig Jahren ist sie plötzlich allein. Frei von dem Mann, den sie glaubte, geliebt zu haben. Sie verschenkt Hab und Gut und macht sich mit zwei Koffern auf, ein neues Leben zu beginnen. Die griechische Insel Santorin zieht sie magisch an. Vielleicht, weil Elisabeth ahnt, dass sie hier glücklich werden wird.</w:t>
      </w:r>
      <w:r w:rsidR="00FB059A">
        <w:t xml:space="preserve"> </w:t>
      </w:r>
      <w:r>
        <w:t>Sprecher: Hubertus Alexander Wolf</w:t>
      </w:r>
    </w:p>
    <w:p w14:paraId="04FCDF32" w14:textId="77777777" w:rsidR="000B1AC3" w:rsidRDefault="000B1AC3" w:rsidP="008442EE">
      <w:pPr>
        <w:pStyle w:val="Formatvorlage5"/>
      </w:pPr>
      <w:r>
        <w:t>Best.-Nr.: A12462-Y1</w:t>
      </w:r>
      <w:r>
        <w:tab/>
        <w:t>DAISY-Hörbuch</w:t>
      </w:r>
      <w:r>
        <w:tab/>
        <w:t>494 Minuten</w:t>
      </w:r>
      <w:r>
        <w:tab/>
        <w:t>1 CD</w:t>
      </w:r>
      <w:r>
        <w:tab/>
        <w:t>29,00 €</w:t>
      </w:r>
    </w:p>
    <w:p w14:paraId="5267CA5A" w14:textId="05AA2837" w:rsidR="000B1AC3" w:rsidRDefault="000B1AC3" w:rsidP="000B1AC3">
      <w:pPr>
        <w:pStyle w:val="berschrift4"/>
      </w:pPr>
      <w:r>
        <w:t>Labatut, Benjamín: Das blinde Licht. Irrfahrten der Wissenschaft</w:t>
      </w:r>
    </w:p>
    <w:p w14:paraId="29DAA82E" w14:textId="77777777" w:rsidR="000B1AC3" w:rsidRDefault="000B1AC3" w:rsidP="000B1AC3">
      <w:r>
        <w:t>Suhrkamp, Berlin - 2020</w:t>
      </w:r>
    </w:p>
    <w:p w14:paraId="37AC2E54" w14:textId="65A54B01" w:rsidR="000B1AC3" w:rsidRDefault="000B1AC3" w:rsidP="000B1AC3">
      <w:r>
        <w:t xml:space="preserve">Werner Heisenberg, Erwin Schrödinger, Alexander Grothendieck. Mit ihren Entdeckungen prägten sie die Geschicke Europas - und schufen Abgründiges. In vier bizarren wie betörenden Geschichten erzählt Benjamín Labatut vom schmalen Grat zwischen Genie und </w:t>
      </w:r>
      <w:r>
        <w:lastRenderedPageBreak/>
        <w:t>Wahnsinn, von menschlicher Hybris und der zwiespältigen Kraft der Wissenschaft. Sprecher: Hubertus Alexander Wolf</w:t>
      </w:r>
    </w:p>
    <w:p w14:paraId="6726B01B" w14:textId="77777777" w:rsidR="000B1AC3" w:rsidRDefault="000B1AC3" w:rsidP="008442EE">
      <w:pPr>
        <w:pStyle w:val="Formatvorlage5"/>
      </w:pPr>
      <w:r>
        <w:t>Best.-Nr.: A09115-Y1</w:t>
      </w:r>
      <w:r>
        <w:tab/>
        <w:t>DAISY-Hörbuch</w:t>
      </w:r>
      <w:r>
        <w:tab/>
        <w:t>427 Minuten</w:t>
      </w:r>
      <w:r>
        <w:tab/>
        <w:t>1 CD</w:t>
      </w:r>
      <w:r>
        <w:tab/>
        <w:t>29,00 €</w:t>
      </w:r>
    </w:p>
    <w:p w14:paraId="6CA164A2" w14:textId="6BD5673F" w:rsidR="000B1AC3" w:rsidRDefault="000B1AC3" w:rsidP="000B1AC3">
      <w:pPr>
        <w:pStyle w:val="berschrift4"/>
      </w:pPr>
      <w:r>
        <w:t>Lindberg, Karin: Winterdünenglück. Ostseeroman</w:t>
      </w:r>
    </w:p>
    <w:p w14:paraId="1E455EAF" w14:textId="77777777" w:rsidR="000B1AC3" w:rsidRDefault="000B1AC3" w:rsidP="000B1AC3">
      <w:r>
        <w:t>- 2021</w:t>
      </w:r>
    </w:p>
    <w:p w14:paraId="7AB04C3F" w14:textId="77777777" w:rsidR="000B1AC3" w:rsidRDefault="000B1AC3" w:rsidP="000B1AC3">
      <w:r>
        <w:t>Es ist kurz vor Weihnachten, als die Münchnerin Lara Herziger ihr altes Leben hinter sich lässt und an die Ostsee zieht. Sie liebt den frischen Wind, den weißen Sand und die unendliche Weite am Meer. Leider erweist sich die alte Kate "Hinter der Düne 7" schon kurz nach ihrer Ankunft als Bruchbude mit Reparaturstau. Die Dorfbewohner sind nicht sonderlich kooperativ, besonders der gutaussehende, aber verschlossene Janne Carstensen kommt ihr immer wieder in die Quere ...</w:t>
      </w:r>
    </w:p>
    <w:p w14:paraId="3DAB309C" w14:textId="47C6758B" w:rsidR="000B1AC3" w:rsidRDefault="000B1AC3" w:rsidP="008442EE">
      <w:pPr>
        <w:pStyle w:val="Formatvorlage5"/>
      </w:pPr>
      <w:r>
        <w:t>Best.-Nr.: A11006-PK1</w:t>
      </w:r>
      <w:r>
        <w:tab/>
        <w:t xml:space="preserve"> Kurzschrift</w:t>
      </w:r>
      <w:r>
        <w:tab/>
        <w:t>487 Seiten</w:t>
      </w:r>
      <w:r>
        <w:tab/>
        <w:t>3 Ordner</w:t>
      </w:r>
      <w:r>
        <w:tab/>
        <w:t>59,00 €</w:t>
      </w:r>
    </w:p>
    <w:p w14:paraId="2D50CD0F" w14:textId="239835EE" w:rsidR="000B1AC3" w:rsidRDefault="000B1AC3" w:rsidP="008442EE">
      <w:pPr>
        <w:pStyle w:val="Formatvorlage5"/>
      </w:pPr>
      <w:r>
        <w:t>Best.-Nr.: A11006-PV1</w:t>
      </w:r>
      <w:r>
        <w:tab/>
        <w:t xml:space="preserve"> Vollschrift</w:t>
      </w:r>
      <w:r>
        <w:tab/>
        <w:t>687 Seiten</w:t>
      </w:r>
      <w:r>
        <w:tab/>
        <w:t>3 Ordner</w:t>
      </w:r>
      <w:r>
        <w:tab/>
        <w:t>59,00 €</w:t>
      </w:r>
    </w:p>
    <w:p w14:paraId="7338FBAD" w14:textId="74E6CE99" w:rsidR="000B1AC3" w:rsidRDefault="000B1AC3" w:rsidP="000B1AC3">
      <w:pPr>
        <w:pStyle w:val="berschrift4"/>
      </w:pPr>
      <w:r>
        <w:t>Lynch, Paul: Das Lied des Propheten. Roman | Booker Preis 2023</w:t>
      </w:r>
    </w:p>
    <w:p w14:paraId="2CA7A1F7" w14:textId="77777777" w:rsidR="000B1AC3" w:rsidRDefault="000B1AC3" w:rsidP="000B1AC3">
      <w:r>
        <w:t>Klett-Cotta, Stuttgart - 2024</w:t>
      </w:r>
    </w:p>
    <w:p w14:paraId="44AF9464" w14:textId="77777777" w:rsidR="000B1AC3" w:rsidRDefault="000B1AC3" w:rsidP="000B1AC3">
      <w:r>
        <w:t>An einem regennassen Abend in Dublin öffnet Eilish Stack ihre Haustür und steht zwei Beamten der neu gegründeten irischen Geheimpolizei gegenüber. Sie sind gekommen, um ihren Mann Larry, einen bekannten Gewerkschafter, zu verhören. Kurz nach dieser Begegnung verschwindet Larry, und sehr schnell beginnen die Dinge in Eilishs Welt aus dem Ruder zu laufen. Paul Lynchs meisterhafter Roman ist das Buch der Stunde – und ein Appell, die entstehenden autoritären Regime der Gegenwart zu bekämpfen.</w:t>
      </w:r>
    </w:p>
    <w:p w14:paraId="7DA34545" w14:textId="2159BC89" w:rsidR="000B1AC3" w:rsidRDefault="000B1AC3" w:rsidP="008442EE">
      <w:pPr>
        <w:pStyle w:val="Formatvorlage5"/>
      </w:pPr>
      <w:r>
        <w:t>Best.-Nr.: A12173-PK1</w:t>
      </w:r>
      <w:r>
        <w:tab/>
        <w:t xml:space="preserve"> Kurzschrift</w:t>
      </w:r>
      <w:r>
        <w:tab/>
        <w:t>455 Seiten</w:t>
      </w:r>
      <w:r>
        <w:tab/>
        <w:t>3 Ordner</w:t>
      </w:r>
      <w:r>
        <w:tab/>
        <w:t>59,00 €</w:t>
      </w:r>
    </w:p>
    <w:p w14:paraId="1AA2F26F" w14:textId="0AA29BC7" w:rsidR="000B1AC3" w:rsidRDefault="000B1AC3" w:rsidP="008442EE">
      <w:pPr>
        <w:pStyle w:val="Formatvorlage5"/>
      </w:pPr>
      <w:r>
        <w:t>Best.-Nr.: A12173-PV1</w:t>
      </w:r>
      <w:r>
        <w:tab/>
        <w:t xml:space="preserve"> Vollschrift</w:t>
      </w:r>
      <w:r>
        <w:tab/>
        <w:t>632 Seiten</w:t>
      </w:r>
      <w:r>
        <w:tab/>
        <w:t>3 Ordner</w:t>
      </w:r>
      <w:r>
        <w:tab/>
        <w:t>59,00 €</w:t>
      </w:r>
    </w:p>
    <w:p w14:paraId="5A6D1039" w14:textId="5590C761" w:rsidR="000B1AC3" w:rsidRDefault="000B1AC3" w:rsidP="000B1AC3">
      <w:pPr>
        <w:pStyle w:val="berschrift4"/>
      </w:pPr>
      <w:r>
        <w:t>Maass, Marina: Tonight It's Us.</w:t>
      </w:r>
    </w:p>
    <w:p w14:paraId="2FAA31D7" w14:textId="77777777" w:rsidR="000B1AC3" w:rsidRDefault="000B1AC3" w:rsidP="000B1AC3">
      <w:r>
        <w:t>Bookspot, München - 2022</w:t>
      </w:r>
    </w:p>
    <w:p w14:paraId="1EFB3174" w14:textId="4A82836E" w:rsidR="000B1AC3" w:rsidRDefault="000B1AC3" w:rsidP="000B1AC3">
      <w:r>
        <w:t>L.A. ist wild und bunt, doch davon bekommt Kayla nichts mit: Denn wegen ihrer kontrollsüchtigen Mutter kennt sie nur das Innere ihres Hauses. Als Kayla eines Nachts durch Zufall einen Weg in die Freiheit findet, trifft sie auf den attraktiven Jake. Dieser zeigt ihr, wie schön das Leben sein kann. Es fliegen die Funken, aber eigentlich haben sich die beiden online schon in jemand anderen verliebt. Mit märchenhafter Romantik verzaubert der neue Young-Adult-Roman von Marina Maass, in dem Kayla und Jake um ihre Freiheit, ihre Träume und ihre Liebe kämpfen.</w:t>
      </w:r>
      <w:r w:rsidR="00FB059A">
        <w:t xml:space="preserve"> </w:t>
      </w:r>
      <w:r>
        <w:t>Sprecher</w:t>
      </w:r>
      <w:r w:rsidR="00FB059A">
        <w:t>in</w:t>
      </w:r>
      <w:r>
        <w:t>: Ursula Richter</w:t>
      </w:r>
    </w:p>
    <w:p w14:paraId="4F3434F3" w14:textId="77777777" w:rsidR="000B1AC3" w:rsidRDefault="000B1AC3" w:rsidP="008442EE">
      <w:pPr>
        <w:pStyle w:val="Formatvorlage5"/>
      </w:pPr>
      <w:r>
        <w:t>Best.-Nr.: A10884-Y1</w:t>
      </w:r>
      <w:r>
        <w:tab/>
        <w:t>DAISY-Hörbuch</w:t>
      </w:r>
      <w:r>
        <w:tab/>
        <w:t>646 Minuten</w:t>
      </w:r>
      <w:r>
        <w:tab/>
        <w:t>1 CD</w:t>
      </w:r>
      <w:r>
        <w:tab/>
        <w:t>29,00 €</w:t>
      </w:r>
    </w:p>
    <w:p w14:paraId="635CA2D2" w14:textId="2E3DC18F" w:rsidR="000B1AC3" w:rsidRDefault="000B1AC3" w:rsidP="000B1AC3">
      <w:pPr>
        <w:pStyle w:val="berschrift4"/>
      </w:pPr>
      <w:r>
        <w:t>Marlitt, Eugenie: Amtmanns Magd</w:t>
      </w:r>
    </w:p>
    <w:p w14:paraId="078468DD" w14:textId="77777777" w:rsidR="000B1AC3" w:rsidRDefault="000B1AC3" w:rsidP="000B1AC3">
      <w:r>
        <w:t>OK Publishing - 2019</w:t>
      </w:r>
    </w:p>
    <w:p w14:paraId="057917EA" w14:textId="09FFE3B9" w:rsidR="000B1AC3" w:rsidRDefault="000B1AC3" w:rsidP="000B1AC3">
      <w:r>
        <w:t xml:space="preserve">Aus dem Buch: "Er hatte seine ganze bedeutende Körperstärke nötig, um sich gegen den Gewittersturm zu halten, der ihn beim Verlassen der Türstufen wütend anfiel. Es sah schlimm aus über ihm und um ihn her. Das schwarze, kochende Wolkengemenge da oben hatte der Blitze genug und wohl auch Hagel in seinem Schoße, und der fauchende </w:t>
      </w:r>
      <w:r>
        <w:lastRenderedPageBreak/>
        <w:t>Wüterich, der ihn schüttelte und wie einen Wall vor sich herstieß</w:t>
      </w:r>
      <w:r w:rsidR="00FB059A">
        <w:t xml:space="preserve">. </w:t>
      </w:r>
      <w:r>
        <w:t>Dieser Liebesroman entführt in eine andere Welt!</w:t>
      </w:r>
      <w:r w:rsidR="00FB059A">
        <w:t xml:space="preserve"> </w:t>
      </w:r>
      <w:r w:rsidR="00B10F31">
        <w:t>Sprecherin: Claudia Gollner</w:t>
      </w:r>
    </w:p>
    <w:p w14:paraId="3B3A6A33" w14:textId="77777777" w:rsidR="000B1AC3" w:rsidRDefault="000B1AC3" w:rsidP="008442EE">
      <w:pPr>
        <w:pStyle w:val="Formatvorlage5"/>
      </w:pPr>
      <w:r>
        <w:t>Best.-Nr.: A09356-Y1</w:t>
      </w:r>
      <w:r>
        <w:tab/>
        <w:t>DAISY-Hörbuch</w:t>
      </w:r>
      <w:r>
        <w:tab/>
        <w:t>445 Minuten</w:t>
      </w:r>
      <w:r>
        <w:tab/>
        <w:t>1 CD</w:t>
      </w:r>
      <w:r>
        <w:tab/>
        <w:t>29,00 €</w:t>
      </w:r>
    </w:p>
    <w:p w14:paraId="3969F391" w14:textId="12376551" w:rsidR="000B1AC3" w:rsidRDefault="000B1AC3" w:rsidP="000B1AC3">
      <w:pPr>
        <w:pStyle w:val="berschrift4"/>
      </w:pPr>
      <w:r>
        <w:t>McNeill, Killen: Am Schattenufer</w:t>
      </w:r>
    </w:p>
    <w:p w14:paraId="6ACEC99B" w14:textId="77777777" w:rsidR="000B1AC3" w:rsidRDefault="000B1AC3" w:rsidP="000B1AC3">
      <w:r>
        <w:t>Vivendi, Cadolzburg - 2013</w:t>
      </w:r>
    </w:p>
    <w:p w14:paraId="289376C7" w14:textId="1DA25FDC" w:rsidR="000B1AC3" w:rsidRDefault="000B1AC3" w:rsidP="000B1AC3">
      <w:r>
        <w:t>John Dalzell und Teresa Cassidy haben Nordirland für ein Auslandssemester den Rücken gekehrt. Fernab ihres von Gewalt gebeutelten Herkunftslandes genießen sie das unbeschwerte Studentenleben in der friedlichen Idylle des Steigerwalds. Und so kann sich eine Liebe zwischen den beiden entfalten, wie sie zu Hause in Mitchelstown unmöglich gewesen wäre, denn John ist Protestant und Teresa Katholikin. Doch dann bricht unerwartet der nordirische Konflikt in ihr gemeinsames Leben ein</w:t>
      </w:r>
      <w:r w:rsidR="00FB059A">
        <w:t xml:space="preserve">. </w:t>
      </w:r>
      <w:r>
        <w:t>Sprecher: Peter Unglert</w:t>
      </w:r>
    </w:p>
    <w:p w14:paraId="0E5477EE" w14:textId="77777777" w:rsidR="000B1AC3" w:rsidRDefault="000B1AC3" w:rsidP="008442EE">
      <w:pPr>
        <w:pStyle w:val="Formatvorlage5"/>
      </w:pPr>
      <w:r>
        <w:t>Best.-Nr.: A09092-Y1</w:t>
      </w:r>
      <w:r>
        <w:tab/>
        <w:t>DAISY-Hörbuch</w:t>
      </w:r>
      <w:r>
        <w:tab/>
        <w:t>608 Minuten</w:t>
      </w:r>
      <w:r>
        <w:tab/>
        <w:t>1 CD</w:t>
      </w:r>
      <w:r>
        <w:tab/>
        <w:t>29,00 €</w:t>
      </w:r>
    </w:p>
    <w:p w14:paraId="271A80E3" w14:textId="72368A26" w:rsidR="000B1AC3" w:rsidRDefault="000B1AC3" w:rsidP="000B1AC3">
      <w:pPr>
        <w:pStyle w:val="berschrift4"/>
      </w:pPr>
      <w:r>
        <w:t>Michie, David: Die Katze des Dalai Lama und Die vier Geheimnisse des Glücks. Roman</w:t>
      </w:r>
    </w:p>
    <w:p w14:paraId="4FD9C645" w14:textId="77777777" w:rsidR="000B1AC3" w:rsidRDefault="000B1AC3" w:rsidP="000B1AC3">
      <w:r>
        <w:t>Lotos, München - 2. Auflage, 2019</w:t>
      </w:r>
    </w:p>
    <w:p w14:paraId="20533F12" w14:textId="1B13B178" w:rsidR="000B1AC3" w:rsidRDefault="000B1AC3" w:rsidP="000B1AC3">
      <w:r>
        <w:t>Die Katze des Dalai Lama ist zurück! Neugierig wie eh und je und immer noch sehr von sich selbst überzeugt, lauscht sie gespannt den Ausführungen Seiner Heiligkeit ... Dass so etwas auf Dauer nicht ohne Folgen bleiben kann, ist klar. So stürzt sich das Kätzchen in das große Abenteuer, um endlich die vier Geheimnisse des Glücks zu entschlüsseln – und lässt sich dabei weder von streunenden Straßenkatern noch von einer eingewachsenen Kralle aufhalten</w:t>
      </w:r>
      <w:r w:rsidR="00FB059A">
        <w:t xml:space="preserve">. </w:t>
      </w:r>
      <w:r w:rsidR="000655B8">
        <w:t>Sprecherin: Ursula Meisinger</w:t>
      </w:r>
    </w:p>
    <w:p w14:paraId="6DD868E3" w14:textId="77777777" w:rsidR="000B1AC3" w:rsidRDefault="000B1AC3" w:rsidP="008442EE">
      <w:pPr>
        <w:pStyle w:val="Formatvorlage5"/>
      </w:pPr>
      <w:r>
        <w:t>Best.-Nr.: A09653-Y1</w:t>
      </w:r>
      <w:r>
        <w:tab/>
        <w:t>DAISY-Hörbuch</w:t>
      </w:r>
      <w:r>
        <w:tab/>
        <w:t>463 Minuten</w:t>
      </w:r>
      <w:r>
        <w:tab/>
        <w:t>1 CD</w:t>
      </w:r>
      <w:r>
        <w:tab/>
        <w:t>29,00 €</w:t>
      </w:r>
    </w:p>
    <w:p w14:paraId="5414939B" w14:textId="315EB6B6" w:rsidR="000B1AC3" w:rsidRDefault="000B1AC3" w:rsidP="000B1AC3">
      <w:pPr>
        <w:pStyle w:val="berschrift4"/>
      </w:pPr>
      <w:r>
        <w:t>Mons, H. M.: Monsieur de Paris. Roman</w:t>
      </w:r>
    </w:p>
    <w:p w14:paraId="7F5EBAC5" w14:textId="77777777" w:rsidR="000B1AC3" w:rsidRDefault="000B1AC3" w:rsidP="000B1AC3">
      <w:r>
        <w:t>Buchgemainschaft Donauland, Wien - 3. Auflage</w:t>
      </w:r>
    </w:p>
    <w:p w14:paraId="39C9C551" w14:textId="5DF0549B" w:rsidR="000B1AC3" w:rsidRDefault="000B1AC3" w:rsidP="000B1AC3">
      <w:r>
        <w:t>Ein Roman mit wahrem geschichtlichem Hintergrund über den bekanntesten und am längsten im Amte verweilenden Scharfrichter von Paris, Charles-Henrie Sanson in Zeiten der französischen Revolution. Dessen Absicht war es, mit der Familientradition, das Amt des Henkers an den ältesten Sohn weiterzugeben, zu brechen und Arzt zu werden. Durch Krankheit des Vaters, wird er aber von der Großmutter gezwungen in dessen Fußstapfen zu treten. Ein Leben voll Schmerz und Leid, aber auch der Liebe zu seiner Frau.</w:t>
      </w:r>
      <w:r w:rsidR="00FB059A">
        <w:t xml:space="preserve"> </w:t>
      </w:r>
      <w:r w:rsidR="00B10F31">
        <w:t>Sprecherin: Claudia Gollner</w:t>
      </w:r>
    </w:p>
    <w:p w14:paraId="0A4EE78B" w14:textId="77777777" w:rsidR="000B1AC3" w:rsidRDefault="000B1AC3" w:rsidP="008442EE">
      <w:pPr>
        <w:pStyle w:val="Formatvorlage5"/>
      </w:pPr>
      <w:r>
        <w:t>Best.-Nr.: A10367-Y1</w:t>
      </w:r>
      <w:r>
        <w:tab/>
        <w:t>DAISY-Hörbuch</w:t>
      </w:r>
      <w:r>
        <w:tab/>
        <w:t>1117 Minuten</w:t>
      </w:r>
      <w:r>
        <w:tab/>
        <w:t>1 CD</w:t>
      </w:r>
      <w:r>
        <w:tab/>
        <w:t>49,00 €</w:t>
      </w:r>
    </w:p>
    <w:p w14:paraId="1BE0157C" w14:textId="199434F8" w:rsidR="000B1AC3" w:rsidRDefault="000B1AC3" w:rsidP="000B1AC3">
      <w:pPr>
        <w:pStyle w:val="berschrift4"/>
      </w:pPr>
      <w:r>
        <w:t>Neels, Betty: Julia - Das Paradies auf Erden</w:t>
      </w:r>
    </w:p>
    <w:p w14:paraId="146CF1E8" w14:textId="77777777" w:rsidR="000B1AC3" w:rsidRDefault="000B1AC3" w:rsidP="000B1AC3">
      <w:r>
        <w:t>CORA, Hamburg - 1998</w:t>
      </w:r>
    </w:p>
    <w:p w14:paraId="40E703B3" w14:textId="67EAB0B9" w:rsidR="000B1AC3" w:rsidRDefault="000B1AC3" w:rsidP="000B1AC3">
      <w:r>
        <w:t xml:space="preserve">Der Heiratsantrag des angesehenen Chirurgen Thomas Tait-Bullen kommt für die attraktive Claudia sehr überraschend: Sie kennt ihn doch kaum! Zu verlockend ist die Aussicht auf ein sorgenfreies Leben an der Seite des charmanten Mediziners, zu verführerisch die Hoffnung, mir diesem Mann das Paradies auf erden zu finden. </w:t>
      </w:r>
      <w:r w:rsidR="00B10F31">
        <w:t>Sprecherin: Christiane Fänder</w:t>
      </w:r>
    </w:p>
    <w:p w14:paraId="5B63B2A1" w14:textId="77777777" w:rsidR="000B1AC3" w:rsidRDefault="000B1AC3" w:rsidP="008442EE">
      <w:pPr>
        <w:pStyle w:val="Formatvorlage5"/>
      </w:pPr>
      <w:r>
        <w:t>Best.-Nr.: A08817-Y1</w:t>
      </w:r>
      <w:r>
        <w:tab/>
        <w:t>DAISY-Hörbuch</w:t>
      </w:r>
      <w:r>
        <w:tab/>
        <w:t>330 Minuten</w:t>
      </w:r>
      <w:r>
        <w:tab/>
        <w:t>1 CD</w:t>
      </w:r>
      <w:r>
        <w:tab/>
        <w:t>19,00 €</w:t>
      </w:r>
    </w:p>
    <w:p w14:paraId="40D41F5A" w14:textId="65C0C131" w:rsidR="000B1AC3" w:rsidRDefault="000B1AC3" w:rsidP="000B1AC3">
      <w:pPr>
        <w:pStyle w:val="berschrift4"/>
      </w:pPr>
      <w:r>
        <w:lastRenderedPageBreak/>
        <w:t>Peters, Julie: Käthe Kruse und die Träume der Kinder. Roman</w:t>
      </w:r>
    </w:p>
    <w:p w14:paraId="3E7C41AE" w14:textId="77777777" w:rsidR="000B1AC3" w:rsidRDefault="000B1AC3" w:rsidP="000B1AC3">
      <w:r>
        <w:t>Aufbau, Berlin - 2022</w:t>
      </w:r>
    </w:p>
    <w:p w14:paraId="5F4F4123" w14:textId="318A910F" w:rsidR="000B1AC3" w:rsidRDefault="000B1AC3" w:rsidP="000B1AC3">
      <w:r>
        <w:t xml:space="preserve">Berlin, 1902: Die junge Käthe verliebt sich in den Bildhauer Max Kruse. Als sie schwanger wird, gerät sie in Konflikt mit den Moralvorstellungen der Berliner Gesellschaft und zieht in die Schweiz. Als ihre Tochter sich eine Puppe wünscht, macht Käthe sich an die Arbeit. Weich und anschmiegsam soll sie sein, geeignet zum Spielen. Die Puppe wird ein voller Erfolg. Soll Käthe alles auf eine Karte setzen und sich etwas aufbauen – und was bedeutet das für ihre Liebe zu Max? </w:t>
      </w:r>
      <w:r w:rsidR="000655B8">
        <w:t>Sprecherin: Ursula Meisinger</w:t>
      </w:r>
    </w:p>
    <w:p w14:paraId="74343CD7" w14:textId="77777777" w:rsidR="000B1AC3" w:rsidRDefault="000B1AC3" w:rsidP="008442EE">
      <w:pPr>
        <w:pStyle w:val="Formatvorlage5"/>
      </w:pPr>
      <w:r>
        <w:t>Best.-Nr.: A10620-Y1</w:t>
      </w:r>
      <w:r>
        <w:tab/>
        <w:t>DAISY-Hörbuch</w:t>
      </w:r>
      <w:r>
        <w:tab/>
        <w:t>694 Minuten</w:t>
      </w:r>
      <w:r>
        <w:tab/>
        <w:t>1 CD</w:t>
      </w:r>
      <w:r>
        <w:tab/>
        <w:t>29,00 €</w:t>
      </w:r>
    </w:p>
    <w:p w14:paraId="42ED528D" w14:textId="2EC0705C" w:rsidR="000B1AC3" w:rsidRDefault="000B1AC3" w:rsidP="000B1AC3">
      <w:pPr>
        <w:pStyle w:val="berschrift4"/>
      </w:pPr>
      <w:r>
        <w:t>Pleschinski, Hans: Am Götterbaum. Roman</w:t>
      </w:r>
    </w:p>
    <w:p w14:paraId="44943435" w14:textId="77777777" w:rsidR="000B1AC3" w:rsidRDefault="000B1AC3" w:rsidP="000B1AC3">
      <w:r>
        <w:t>C.H.Beck - 2021-01-27</w:t>
      </w:r>
    </w:p>
    <w:p w14:paraId="637991EA" w14:textId="77777777" w:rsidR="000B1AC3" w:rsidRDefault="000B1AC3" w:rsidP="000B1AC3">
      <w:r>
        <w:t>An einem Abend im April 2019 macht sich die Münchner Stadträtin Antonia Silberstein auf den Weg zu einer Ortsbesichtigung der besonderen Art. Schon auf dem Spaziergang sind sich sie und ihre zwei Begleiterinnen uneins über Rang, Werk und Vermächtnis des Mannes, dessen einstige Behausung sie in ein spektakuläres Kulturzentrum verwandeln könnten: Paul Heyse. Der erste echte deutsche Literaturnobelpreisträger (1830–1914), ist so vergessen, dass in München vor allem eine Unterführung an ihn erinnert ...</w:t>
      </w:r>
    </w:p>
    <w:p w14:paraId="056494AF" w14:textId="1B3EEA20" w:rsidR="000B1AC3" w:rsidRDefault="000B1AC3" w:rsidP="008442EE">
      <w:pPr>
        <w:pStyle w:val="Formatvorlage5"/>
      </w:pPr>
      <w:r>
        <w:t>Best.-Nr.: A09775-PK1</w:t>
      </w:r>
      <w:r>
        <w:tab/>
        <w:t xml:space="preserve"> Kurzschrift</w:t>
      </w:r>
      <w:r>
        <w:tab/>
        <w:t>439 Seiten</w:t>
      </w:r>
      <w:r>
        <w:tab/>
        <w:t>2 Ordner</w:t>
      </w:r>
      <w:r>
        <w:tab/>
        <w:t>59,00 €</w:t>
      </w:r>
    </w:p>
    <w:p w14:paraId="5DB02708" w14:textId="57A89661" w:rsidR="000B1AC3" w:rsidRDefault="000B1AC3" w:rsidP="008442EE">
      <w:pPr>
        <w:pStyle w:val="Formatvorlage5"/>
      </w:pPr>
      <w:r>
        <w:t>Best.-Nr.: A09775-PV1</w:t>
      </w:r>
      <w:r>
        <w:tab/>
        <w:t xml:space="preserve"> Vollschrift</w:t>
      </w:r>
      <w:r>
        <w:tab/>
        <w:t>585 Seiten</w:t>
      </w:r>
      <w:r>
        <w:tab/>
        <w:t>3 Ordner</w:t>
      </w:r>
      <w:r>
        <w:tab/>
        <w:t>59,00 €</w:t>
      </w:r>
    </w:p>
    <w:p w14:paraId="2C99BD45" w14:textId="27A3410E" w:rsidR="000B1AC3" w:rsidRDefault="000B1AC3" w:rsidP="000B1AC3">
      <w:pPr>
        <w:pStyle w:val="berschrift4"/>
      </w:pPr>
      <w:r>
        <w:t>Robbins, Harold: Einen Stein für Danny Fisher. Roman</w:t>
      </w:r>
    </w:p>
    <w:p w14:paraId="2F5DD070" w14:textId="77777777" w:rsidR="000B1AC3" w:rsidRDefault="000B1AC3" w:rsidP="000B1AC3">
      <w:r>
        <w:t>Paul Zsolnay, Hamburg - 129.-138. Tausend, Mai 1976</w:t>
      </w:r>
    </w:p>
    <w:p w14:paraId="6AFD5025" w14:textId="0DB8A6DA" w:rsidR="000B1AC3" w:rsidRDefault="000B1AC3" w:rsidP="000B1AC3">
      <w:r>
        <w:t>Danny Fisher, Sohn eines Apothekers, gerät nach dem Ruin des Vaters in den Asphaltdschungel von New York. Als Boss einer Halbstarkenbande, als Boxer unter Gangster-Terror, als Schwarzhändler und als abgebrühter Geschäftsmann sucht er sich und seiner Frau Nellie einen Platz an der Sonne zu erobern. Aber gnadenlos präsentiert ihm die Unterwelt eine alte Rechnung, die er mit dem Leben bezahlt.</w:t>
      </w:r>
      <w:r w:rsidR="00FB059A">
        <w:t xml:space="preserve"> </w:t>
      </w:r>
      <w:r>
        <w:t>Sprecher: Hubertus Alexander Wolf</w:t>
      </w:r>
    </w:p>
    <w:p w14:paraId="58C7F59D" w14:textId="77777777" w:rsidR="000B1AC3" w:rsidRDefault="000B1AC3" w:rsidP="008442EE">
      <w:pPr>
        <w:pStyle w:val="Formatvorlage5"/>
      </w:pPr>
      <w:r>
        <w:t>Best.-Nr.: A10372-Y1</w:t>
      </w:r>
      <w:r>
        <w:tab/>
        <w:t>DAISY-Hörbuch</w:t>
      </w:r>
      <w:r>
        <w:tab/>
        <w:t>1282 Minuten</w:t>
      </w:r>
      <w:r>
        <w:tab/>
        <w:t>1 CD</w:t>
      </w:r>
      <w:r>
        <w:tab/>
        <w:t>49,00 €</w:t>
      </w:r>
    </w:p>
    <w:p w14:paraId="42678167" w14:textId="3D038270" w:rsidR="000B1AC3" w:rsidRDefault="000B1AC3" w:rsidP="000B1AC3">
      <w:pPr>
        <w:pStyle w:val="berschrift4"/>
      </w:pPr>
      <w:r>
        <w:t>Schwede, Alfred Otto: Einer von des Rabbis Söhnen. Roman</w:t>
      </w:r>
    </w:p>
    <w:p w14:paraId="654A177B" w14:textId="77777777" w:rsidR="000B1AC3" w:rsidRDefault="000B1AC3" w:rsidP="000B1AC3">
      <w:r>
        <w:t>Evang. Verlagsanstalt, Berlin - 1969</w:t>
      </w:r>
    </w:p>
    <w:p w14:paraId="130C9F8D" w14:textId="2C207180" w:rsidR="000B1AC3" w:rsidRDefault="000B1AC3" w:rsidP="000B1AC3">
      <w:r>
        <w:t>Alfred Otto Schwede beschreibt das Leben des schwedischen Rabbinersohnes Benjamin Hartwig um das Jahr 1800 und seinen Weg zum Glauben an Christus. In bewährter Manier gelingt es dem Autor, ein Bild des damaligen Lebens vor dem Auge des Lesers erstehen zu lassen und den Charakteren der Personen wirkliche Tiefe zu verleihen. Ein empfehlenswertes Buch.</w:t>
      </w:r>
      <w:r w:rsidR="00FB059A">
        <w:t xml:space="preserve"> </w:t>
      </w:r>
      <w:r>
        <w:t>Sprecher: Martin Mayrhofer</w:t>
      </w:r>
    </w:p>
    <w:p w14:paraId="1579188A" w14:textId="77777777" w:rsidR="000B1AC3" w:rsidRDefault="000B1AC3" w:rsidP="008442EE">
      <w:pPr>
        <w:pStyle w:val="Formatvorlage5"/>
      </w:pPr>
      <w:r>
        <w:t>Best.-Nr.: A08890-Y1</w:t>
      </w:r>
      <w:r>
        <w:tab/>
        <w:t>DAISY-Hörbuch</w:t>
      </w:r>
      <w:r>
        <w:tab/>
        <w:t>653 Minuten</w:t>
      </w:r>
      <w:r>
        <w:tab/>
        <w:t>1 CD</w:t>
      </w:r>
      <w:r>
        <w:tab/>
        <w:t>29,00 €</w:t>
      </w:r>
    </w:p>
    <w:p w14:paraId="27AD9060" w14:textId="4AAFE00C" w:rsidR="000B1AC3" w:rsidRDefault="000B1AC3" w:rsidP="000B1AC3">
      <w:pPr>
        <w:pStyle w:val="berschrift4"/>
      </w:pPr>
      <w:r>
        <w:t>Seghers, Anna: Das Siebte Kreuz. Roman</w:t>
      </w:r>
    </w:p>
    <w:p w14:paraId="4B540249" w14:textId="77777777" w:rsidR="000B1AC3" w:rsidRDefault="000B1AC3" w:rsidP="000B1AC3">
      <w:r>
        <w:t>Aufbau, Berlin - 4. Auflage, 2021</w:t>
      </w:r>
    </w:p>
    <w:p w14:paraId="1601A2D8" w14:textId="1A3DB10B" w:rsidR="000B1AC3" w:rsidRDefault="000B1AC3" w:rsidP="000B1AC3">
      <w:r>
        <w:lastRenderedPageBreak/>
        <w:t>Die dramatische Geschichte einer Flucht vor den Nazis ist durchdrungen von Seghers' eigenen Fluchterfahrungen: Aus sieben gekappten Platanen werden im Konzentrationslager Westhofen Folterkreuze für sieben geflohene Häftlinge vorbereitet. Sechs der Männer müssen ihren Ausbruchsversuch mit dem Leben bezahlen. Das siebte Kreuz aber bleibt frei.</w:t>
      </w:r>
      <w:r w:rsidR="00FB059A">
        <w:t xml:space="preserve"> </w:t>
      </w:r>
      <w:r w:rsidR="00B10F31">
        <w:t>Sprecherin: Karin May</w:t>
      </w:r>
    </w:p>
    <w:p w14:paraId="7D855EBB" w14:textId="77777777" w:rsidR="000B1AC3" w:rsidRDefault="000B1AC3" w:rsidP="008442EE">
      <w:pPr>
        <w:pStyle w:val="Formatvorlage5"/>
      </w:pPr>
      <w:r>
        <w:t>Best.-Nr.: A10252-Y1</w:t>
      </w:r>
      <w:r>
        <w:tab/>
        <w:t>DAISY-Hörbuch</w:t>
      </w:r>
      <w:r>
        <w:tab/>
        <w:t>868 Minuten</w:t>
      </w:r>
      <w:r>
        <w:tab/>
        <w:t>1 CD</w:t>
      </w:r>
      <w:r>
        <w:tab/>
        <w:t>39,00 €</w:t>
      </w:r>
    </w:p>
    <w:p w14:paraId="0D7F3AD6" w14:textId="583312A3" w:rsidR="000B1AC3" w:rsidRDefault="000B1AC3" w:rsidP="000B1AC3">
      <w:pPr>
        <w:pStyle w:val="berschrift4"/>
      </w:pPr>
      <w:r>
        <w:t>Simon, Lars: Gustafssons Jul. Eine schwedische Weihnachtsgeschichte</w:t>
      </w:r>
    </w:p>
    <w:p w14:paraId="7B193C6D" w14:textId="77777777" w:rsidR="000B1AC3" w:rsidRDefault="000B1AC3" w:rsidP="000B1AC3">
      <w:r>
        <w:t>dtv, München - 2017</w:t>
      </w:r>
    </w:p>
    <w:p w14:paraId="184C2DF9" w14:textId="4A5F8B50" w:rsidR="000B1AC3" w:rsidRDefault="000B1AC3" w:rsidP="000B1AC3">
      <w:r>
        <w:t>Zehn Jahre lang hat sich Carl-Johann Gustafsson (81) von seiner Familie zurückgezogen. Das soll sich jetzt ändern. Gemeinsam mit der Familie will er Weihnachten auf seinem Landgut feiern, wie früher. Seine Kinder und Enkelkinder folgen der Einladung nur widerwillig, denn die Familienbande existieren schon lange nicht mehr. Aber niemand will etwas verpassen, und womöglich wird ja das Erbe verteilt ... Am Ende kommt es dann ganz anders als gedacht ...</w:t>
      </w:r>
      <w:r w:rsidR="00FB059A">
        <w:t xml:space="preserve"> </w:t>
      </w:r>
      <w:r w:rsidR="00B10F31">
        <w:t>Sprecherin: Margrit Stier</w:t>
      </w:r>
    </w:p>
    <w:p w14:paraId="5B9248E9" w14:textId="77777777" w:rsidR="000B1AC3" w:rsidRDefault="000B1AC3" w:rsidP="008442EE">
      <w:pPr>
        <w:pStyle w:val="Formatvorlage5"/>
      </w:pPr>
      <w:r>
        <w:t>Best.-Nr.: A09828-Y1</w:t>
      </w:r>
      <w:r>
        <w:tab/>
        <w:t>DAISY-Hörbuch</w:t>
      </w:r>
      <w:r>
        <w:tab/>
        <w:t>230 Minuten</w:t>
      </w:r>
      <w:r>
        <w:tab/>
        <w:t>1 CD</w:t>
      </w:r>
      <w:r>
        <w:tab/>
        <w:t>19,00 €</w:t>
      </w:r>
    </w:p>
    <w:p w14:paraId="59F8C1BA" w14:textId="3A5ECEBB" w:rsidR="000B1AC3" w:rsidRDefault="000B1AC3" w:rsidP="000B1AC3">
      <w:pPr>
        <w:pStyle w:val="berschrift4"/>
      </w:pPr>
      <w:r>
        <w:t>Spratte, Annette: Blumen im Schuh</w:t>
      </w:r>
    </w:p>
    <w:p w14:paraId="1BFDF448" w14:textId="77777777" w:rsidR="000B1AC3" w:rsidRDefault="000B1AC3" w:rsidP="000B1AC3">
      <w:r>
        <w:t>Francke Buch, Marburg - 2025</w:t>
      </w:r>
    </w:p>
    <w:p w14:paraId="1A60FDA2" w14:textId="45DE9920" w:rsidR="000B1AC3" w:rsidRDefault="000B1AC3" w:rsidP="000B1AC3">
      <w:r>
        <w:t>Wenn eine konservative Buchhalterin bei einer freiheitsliebenden Sozialarbeiterin einzieht, fliegen die Fetzen…. Als Elisabeth ihren Mann beim Ehebruch ertappt, zerbricht ihre Welt in tausend Scherben. Ihr Zufluchtsort ist der abgeschiedene Bauernhof ihrer verrückten Schwägerin Anja, denn dort wird ihr Mann sie garantiert nicht vermuten. Zwischen herzlichem Chaos, bedingungsloser Annahme, Teenie-Dramen und unkonventioneller Lebensgestaltung findet Elisabeth allmählich wieder zu sich selbst.</w:t>
      </w:r>
      <w:r w:rsidR="00FB059A">
        <w:t xml:space="preserve"> </w:t>
      </w:r>
      <w:r>
        <w:t>Sprecher: Tilman Reuss</w:t>
      </w:r>
    </w:p>
    <w:p w14:paraId="33DA4342" w14:textId="77777777" w:rsidR="000B1AC3" w:rsidRDefault="000B1AC3" w:rsidP="008442EE">
      <w:pPr>
        <w:pStyle w:val="Formatvorlage5"/>
      </w:pPr>
      <w:r>
        <w:t>Best.-Nr.: A12819-Y1</w:t>
      </w:r>
      <w:r>
        <w:tab/>
        <w:t>DAISY-Hörbuch</w:t>
      </w:r>
      <w:r>
        <w:tab/>
        <w:t>823 Minuten</w:t>
      </w:r>
      <w:r>
        <w:tab/>
        <w:t>1 CD</w:t>
      </w:r>
      <w:r>
        <w:tab/>
        <w:t>39,00 €</w:t>
      </w:r>
    </w:p>
    <w:p w14:paraId="732E1A4F" w14:textId="622DBBC4" w:rsidR="000B1AC3" w:rsidRDefault="000B1AC3" w:rsidP="000B1AC3">
      <w:pPr>
        <w:pStyle w:val="berschrift4"/>
      </w:pPr>
      <w:r>
        <w:t>Tesar, Volker: Licht in die Stille von Weihnachten. Weihnachten für alle - ein kleiner Adventskalender</w:t>
      </w:r>
    </w:p>
    <w:p w14:paraId="74478A47" w14:textId="77777777" w:rsidR="000B1AC3" w:rsidRDefault="000B1AC3" w:rsidP="000B1AC3">
      <w:r>
        <w:t>tredition, Hamburg - 2020</w:t>
      </w:r>
    </w:p>
    <w:p w14:paraId="1EF53D6C" w14:textId="6933B3BA" w:rsidR="000B1AC3" w:rsidRDefault="000B1AC3" w:rsidP="000B1AC3">
      <w:r>
        <w:t>In dem kleinen Dorf St. Quendolin lernen sich Magdalena und Stefan kennen. Sie werden vom Dorfpfarrer, darum gebeten, für Weihnachten ein Krippenspiel einzustudieren, mit möglichst vielen Kindern aus dem Dorf. Das Ziel des Paters ist es, in das Dorf und die düstere Kirche Licht zu bringen. Über die Tage des Advents organisieren die Jugendlichen Bühnenbilder, studieren die Rollen ein …, und führen dann ein weihnachtliches Krippenspiel auf, das alle Zuhörer und auch die Schauspieler tief bewegt …</w:t>
      </w:r>
      <w:r w:rsidR="00FB059A">
        <w:t xml:space="preserve"> </w:t>
      </w:r>
      <w:r>
        <w:t>Sprecher: Hubertus Alexander Wolf</w:t>
      </w:r>
    </w:p>
    <w:p w14:paraId="00253F98" w14:textId="77777777" w:rsidR="000B1AC3" w:rsidRDefault="000B1AC3" w:rsidP="008442EE">
      <w:pPr>
        <w:pStyle w:val="Formatvorlage5"/>
      </w:pPr>
      <w:r>
        <w:t>Best.-Nr.: A09349-Y1</w:t>
      </w:r>
      <w:r>
        <w:tab/>
        <w:t>DAISY-Hörbuch</w:t>
      </w:r>
      <w:r>
        <w:tab/>
        <w:t>205 Minuten</w:t>
      </w:r>
      <w:r>
        <w:tab/>
        <w:t>1 CD</w:t>
      </w:r>
      <w:r>
        <w:tab/>
        <w:t>19,00 €</w:t>
      </w:r>
    </w:p>
    <w:p w14:paraId="53C57A2A" w14:textId="0F893442" w:rsidR="000B1AC3" w:rsidRDefault="000B1AC3" w:rsidP="000B1AC3">
      <w:pPr>
        <w:pStyle w:val="berschrift4"/>
      </w:pPr>
      <w:r>
        <w:t>Verne, Jules: Die Kinder des Kapitän Grant - Band 1</w:t>
      </w:r>
    </w:p>
    <w:p w14:paraId="07357E95" w14:textId="77777777" w:rsidR="000B1AC3" w:rsidRDefault="000B1AC3" w:rsidP="000B1AC3">
      <w:r>
        <w:t>CreateSpace Independent Publishing Platform - 2014</w:t>
      </w:r>
    </w:p>
    <w:p w14:paraId="72CB54FB" w14:textId="7F82DAEE" w:rsidR="000B1AC3" w:rsidRDefault="000B1AC3" w:rsidP="000B1AC3">
      <w:r>
        <w:t xml:space="preserve">Der Schotte Lord Glenarvan findet während der Jungfernfahrt seiner Yacht im Magen eines Hais Dokumente, die auf den Aufenthaltsort des verschollenen Kapitän Grant hinweisen. Zusammen mit seiner Frau und den Kindern des Kapitäns macht er sich auf den Weg, ihn </w:t>
      </w:r>
      <w:r>
        <w:lastRenderedPageBreak/>
        <w:t>zu finden. Unterwegs erleben sie viele Abenteuer und geraten in Naturkatastrophen bevor sie ihn endlich auf einer Insel nahe Australien finden. Sprecher: Peter Unglert</w:t>
      </w:r>
    </w:p>
    <w:p w14:paraId="0D629118" w14:textId="77777777" w:rsidR="000B1AC3" w:rsidRDefault="000B1AC3" w:rsidP="008442EE">
      <w:pPr>
        <w:pStyle w:val="Formatvorlage5"/>
      </w:pPr>
      <w:r>
        <w:t>Best.-Nr.: A10293-Y1</w:t>
      </w:r>
      <w:r>
        <w:tab/>
        <w:t>DAISY-Hörbuch</w:t>
      </w:r>
      <w:r>
        <w:tab/>
        <w:t>476 Minuten</w:t>
      </w:r>
      <w:r>
        <w:tab/>
        <w:t>1 CD</w:t>
      </w:r>
      <w:r>
        <w:tab/>
        <w:t>29,00 €</w:t>
      </w:r>
    </w:p>
    <w:p w14:paraId="4C9775DA" w14:textId="1DA68A97" w:rsidR="000B1AC3" w:rsidRDefault="000B1AC3" w:rsidP="000B1AC3">
      <w:pPr>
        <w:pStyle w:val="berschrift4"/>
      </w:pPr>
      <w:r>
        <w:t>Verne, Jules: Die Kinder des Kapitän Grant - Band 2</w:t>
      </w:r>
    </w:p>
    <w:p w14:paraId="1300DE5C" w14:textId="77777777" w:rsidR="000B1AC3" w:rsidRDefault="000B1AC3" w:rsidP="000B1AC3">
      <w:r>
        <w:t>CreateSpace Independent Publishing Platform - 2014</w:t>
      </w:r>
    </w:p>
    <w:p w14:paraId="066F7A05" w14:textId="312BD92E" w:rsidR="000B1AC3" w:rsidRDefault="000B1AC3" w:rsidP="000B1AC3">
      <w:r>
        <w:t xml:space="preserve">Die Rückkehr an Bord. Die ersten Augenblicke wurden dem Glücke des Wiedersehens gewidmet. Lord </w:t>
      </w:r>
      <w:r w:rsidR="00FB059A">
        <w:t>G</w:t>
      </w:r>
      <w:r>
        <w:t>lenarvan wollte nicht durch den Mi</w:t>
      </w:r>
      <w:r w:rsidR="00FB059A">
        <w:t>ss</w:t>
      </w:r>
      <w:r>
        <w:t>erfolg der Nachforschungen die Freude in den Herzen seiner Freunde abkühlen...Sprecher: Peter Unglert</w:t>
      </w:r>
    </w:p>
    <w:p w14:paraId="4F7D036D" w14:textId="77777777" w:rsidR="000B1AC3" w:rsidRDefault="000B1AC3" w:rsidP="008442EE">
      <w:pPr>
        <w:pStyle w:val="Formatvorlage5"/>
      </w:pPr>
      <w:r>
        <w:t>Best.-Nr.: A10294-Y1</w:t>
      </w:r>
      <w:r>
        <w:tab/>
        <w:t>DAISY-Hörbuch</w:t>
      </w:r>
      <w:r>
        <w:tab/>
        <w:t>526 Minuten</w:t>
      </w:r>
      <w:r>
        <w:tab/>
        <w:t>1 CD</w:t>
      </w:r>
      <w:r>
        <w:tab/>
        <w:t>29,00 €</w:t>
      </w:r>
    </w:p>
    <w:p w14:paraId="3347752E" w14:textId="191F88B1" w:rsidR="000B1AC3" w:rsidRDefault="000B1AC3" w:rsidP="000B1AC3">
      <w:pPr>
        <w:pStyle w:val="berschrift4"/>
      </w:pPr>
      <w:r>
        <w:t>Verne, Jules: Die Kinder des Kapitän Grant - Band 3</w:t>
      </w:r>
    </w:p>
    <w:p w14:paraId="4A7A251A" w14:textId="77777777" w:rsidR="000B1AC3" w:rsidRDefault="000B1AC3" w:rsidP="000B1AC3">
      <w:r>
        <w:t>CreateSpace Independent Publishing Platform  - 2014</w:t>
      </w:r>
    </w:p>
    <w:p w14:paraId="2497E6E7" w14:textId="0BAECA49" w:rsidR="000B1AC3" w:rsidRDefault="000B1AC3" w:rsidP="000B1AC3">
      <w:r>
        <w:t>Wenn die Aufsucher des Kapitän Grant jemals Veranlassung hatten, an seinem Wiederauffinden zu verzweifeln, war es dann nicht gerade jetzt der Fall, wo ihnen plötzlich Alles fehlte? Von welchem Punkt der Erde aus sollte man eine neue Expedition unternehmen?</w:t>
      </w:r>
      <w:r w:rsidR="00FB059A">
        <w:t xml:space="preserve">  </w:t>
      </w:r>
      <w:r>
        <w:t>Sprecher: Peter Unglert</w:t>
      </w:r>
    </w:p>
    <w:p w14:paraId="14C83F95" w14:textId="77777777" w:rsidR="000B1AC3" w:rsidRDefault="000B1AC3" w:rsidP="008442EE">
      <w:pPr>
        <w:pStyle w:val="Formatvorlage5"/>
      </w:pPr>
      <w:r>
        <w:t>Best.-Nr.: A10295-Y1</w:t>
      </w:r>
      <w:r>
        <w:tab/>
        <w:t>DAISY-Hörbuch</w:t>
      </w:r>
      <w:r>
        <w:tab/>
        <w:t>441 Minuten</w:t>
      </w:r>
      <w:r>
        <w:tab/>
        <w:t>1 CD</w:t>
      </w:r>
      <w:r>
        <w:tab/>
        <w:t>29,00 €</w:t>
      </w:r>
    </w:p>
    <w:p w14:paraId="12646024" w14:textId="69CBACDD" w:rsidR="000B1AC3" w:rsidRDefault="000B1AC3" w:rsidP="000B1AC3">
      <w:pPr>
        <w:pStyle w:val="berschrift4"/>
      </w:pPr>
      <w:r>
        <w:t>Vitz, Antonia: Sakra, mein Chakra. Sepp und der Achtsamkeitskurs</w:t>
      </w:r>
    </w:p>
    <w:p w14:paraId="02B0F3C3" w14:textId="77777777" w:rsidR="000B1AC3" w:rsidRDefault="000B1AC3" w:rsidP="000B1AC3">
      <w:r>
        <w:t>Antonia Vitz - 2023</w:t>
      </w:r>
    </w:p>
    <w:p w14:paraId="61AB92C5" w14:textId="62347AFD" w:rsidR="000B1AC3" w:rsidRDefault="000B1AC3" w:rsidP="000B1AC3">
      <w:r>
        <w:t>Franzi meldet ihren besserwisserischen Vater Sepp beim Achtsamkeitstraining an. Blöd nur, dass sie von ihrer yogabegeisterten Schwester denselben Kurs geschenkt bekommt. So hockt Franzi plötzlich im Schneidersitz neben ihrem Vater und soll entspannen. Ausgeglichenheit, Selbstliebe und innere Ruhe? Nicht, wenn Sepp während der Waldmeditation Brennholz sammelt, ihr Mann nur noch rumstichelt und die anderen Kursteilnehmer pikante Eheratschläge erteilen!</w:t>
      </w:r>
      <w:r w:rsidR="00FB059A">
        <w:t xml:space="preserve"> </w:t>
      </w:r>
      <w:r>
        <w:t>Sprecher: Tilman Reuss</w:t>
      </w:r>
    </w:p>
    <w:p w14:paraId="28886100" w14:textId="77777777" w:rsidR="000B1AC3" w:rsidRDefault="000B1AC3" w:rsidP="008442EE">
      <w:pPr>
        <w:pStyle w:val="Formatvorlage5"/>
      </w:pPr>
      <w:r>
        <w:t>Best.-Nr.: A11103-Y1</w:t>
      </w:r>
      <w:r>
        <w:tab/>
        <w:t>DAISY-Hörbuch</w:t>
      </w:r>
      <w:r>
        <w:tab/>
        <w:t>532 Minuten</w:t>
      </w:r>
      <w:r>
        <w:tab/>
        <w:t>1 CD</w:t>
      </w:r>
      <w:r>
        <w:tab/>
        <w:t>29,00 €</w:t>
      </w:r>
    </w:p>
    <w:p w14:paraId="7EC39192" w14:textId="45B38DD3" w:rsidR="000B1AC3" w:rsidRDefault="000B1AC3" w:rsidP="000B1AC3">
      <w:pPr>
        <w:pStyle w:val="berschrift4"/>
      </w:pPr>
      <w:r>
        <w:t>Völler, Eva: Der Sommer am Ende der Welt. Roman</w:t>
      </w:r>
    </w:p>
    <w:p w14:paraId="4656C7B5" w14:textId="77777777" w:rsidR="000B1AC3" w:rsidRDefault="000B1AC3" w:rsidP="000B1AC3">
      <w:r>
        <w:t>Droemer eBook - 2025-07-01</w:t>
      </w:r>
    </w:p>
    <w:p w14:paraId="69D765EC" w14:textId="77777777" w:rsidR="000B1AC3" w:rsidRDefault="000B1AC3" w:rsidP="000B1AC3">
      <w:r>
        <w:t>Es soll der persönlichste Artikel ihres Lebens werden – beharrlich verfolgt die Journalistin Hanna ihren Plan, über die traumatischen Erfahrungen früherer Verschickungskinder auf Borkum zu berichten, denn auch ihre Mutter hat dort bei einer solchen Kinderkur einst Schlimmes erlebt. Doch vor Ort erhebt sich Widerstand, als Hanna die damaligen Missstände aufdecken will. Nur der Inselarzt Ole steht ihr bei ihren Nachforschungen zur Seite.</w:t>
      </w:r>
    </w:p>
    <w:p w14:paraId="701761B3" w14:textId="799DEF63" w:rsidR="000B1AC3" w:rsidRDefault="000B1AC3" w:rsidP="008442EE">
      <w:pPr>
        <w:pStyle w:val="Formatvorlage5"/>
      </w:pPr>
      <w:r>
        <w:t>Best.-Nr.: A12871-PK1</w:t>
      </w:r>
      <w:r>
        <w:tab/>
        <w:t xml:space="preserve"> Kurzschrift</w:t>
      </w:r>
      <w:r>
        <w:tab/>
        <w:t>609 Seiten</w:t>
      </w:r>
      <w:r>
        <w:tab/>
        <w:t>3 Ordner</w:t>
      </w:r>
      <w:r>
        <w:tab/>
        <w:t>79,00 €</w:t>
      </w:r>
    </w:p>
    <w:p w14:paraId="526354C9" w14:textId="3AF5953D" w:rsidR="000B1AC3" w:rsidRDefault="000B1AC3" w:rsidP="008442EE">
      <w:pPr>
        <w:pStyle w:val="Formatvorlage5"/>
      </w:pPr>
      <w:r>
        <w:t>Best.-Nr.: A12871-PV1</w:t>
      </w:r>
      <w:r>
        <w:tab/>
        <w:t xml:space="preserve"> Vollschrift</w:t>
      </w:r>
      <w:r>
        <w:tab/>
        <w:t>845 Seiten</w:t>
      </w:r>
      <w:r>
        <w:tab/>
        <w:t>4 Ordner</w:t>
      </w:r>
      <w:r>
        <w:tab/>
        <w:t>79,00 €</w:t>
      </w:r>
    </w:p>
    <w:p w14:paraId="2E87133F" w14:textId="1454B4F1" w:rsidR="000B1AC3" w:rsidRDefault="000B1AC3" w:rsidP="000B1AC3">
      <w:pPr>
        <w:pStyle w:val="berschrift4"/>
      </w:pPr>
      <w:r>
        <w:t>von Oertzen, Etta: Die Trümmerfrau.</w:t>
      </w:r>
    </w:p>
    <w:p w14:paraId="76685C0E" w14:textId="77777777" w:rsidR="000B1AC3" w:rsidRDefault="000B1AC3" w:rsidP="000B1AC3">
      <w:r>
        <w:t>Evangelische Verlagsanstalt, Berlin - 1955</w:t>
      </w:r>
    </w:p>
    <w:p w14:paraId="3E0A8980" w14:textId="7200604B" w:rsidR="000B1AC3" w:rsidRDefault="000B1AC3" w:rsidP="000B1AC3">
      <w:r>
        <w:lastRenderedPageBreak/>
        <w:t>Sie saßen zu acht um den alten Küchentisch, barfüßige, schäbig gekleidete Jungen, denen man die Strapazen der Hitlerzeit und der Bombennächte noch deutlich anmerkte. Schlaff hingen sie über ihren Schiefertafeln und ließen die Griffel kreischen. Es ging sonst munterer zu in den Nachhilfestunden bei Frau Stockmann; Witze wurden erzählt und Spiele gemacht, wenn die Schularbeiten fertig waren.</w:t>
      </w:r>
      <w:r w:rsidR="00FB059A">
        <w:t xml:space="preserve"> </w:t>
      </w:r>
      <w:r>
        <w:t>Sprecher</w:t>
      </w:r>
      <w:r w:rsidR="00FB059A">
        <w:t>in</w:t>
      </w:r>
      <w:r>
        <w:t>: Helga Neumärker</w:t>
      </w:r>
    </w:p>
    <w:p w14:paraId="5CC2BD22" w14:textId="77777777" w:rsidR="000B1AC3" w:rsidRDefault="000B1AC3" w:rsidP="008442EE">
      <w:pPr>
        <w:pStyle w:val="Formatvorlage5"/>
      </w:pPr>
      <w:r>
        <w:t>Best.-Nr.: A10262-Y1</w:t>
      </w:r>
      <w:r>
        <w:tab/>
        <w:t>DAISY-Hörbuch</w:t>
      </w:r>
      <w:r>
        <w:tab/>
        <w:t>137 Minuten</w:t>
      </w:r>
      <w:r>
        <w:tab/>
        <w:t>1 CD</w:t>
      </w:r>
      <w:r>
        <w:tab/>
        <w:t>15,00 €</w:t>
      </w:r>
    </w:p>
    <w:p w14:paraId="26C8296A" w14:textId="10AE3A80" w:rsidR="000B1AC3" w:rsidRDefault="000B1AC3" w:rsidP="000B1AC3">
      <w:pPr>
        <w:pStyle w:val="berschrift4"/>
      </w:pPr>
      <w:r>
        <w:t>Woods, Sherryl: Bianca - Traummann sucht Powerfrau</w:t>
      </w:r>
    </w:p>
    <w:p w14:paraId="5CDBBF6B" w14:textId="77777777" w:rsidR="000B1AC3" w:rsidRDefault="000B1AC3" w:rsidP="000B1AC3">
      <w:r>
        <w:t>Cora, Hamburg - 2001</w:t>
      </w:r>
    </w:p>
    <w:p w14:paraId="7EFC1E9A" w14:textId="728D9452" w:rsidR="000B1AC3" w:rsidRDefault="000B1AC3" w:rsidP="000B1AC3">
      <w:r>
        <w:t>Als der Journalist Ford Hamilton die erfolgreiche Anwältin Emma Rogers interviewen will, lehnt sie strikt ab. Viel zu schlechte Erfahrungen hat sie gemacht. Ford ist fest entschlossen, herauszufinden, warum diese Powerfrau so vorsichtig ist. Erst will er ihr Vertrauen gewinnen und dann ihr Herz erobern. Ein ganz hervorragender Plan, wie ihre vier Freundinnen finden. Denn sie haben längst erkannt, dass Ford der Richtige für Emma ist ...</w:t>
      </w:r>
      <w:r w:rsidR="00FB059A">
        <w:t xml:space="preserve"> </w:t>
      </w:r>
      <w:r w:rsidR="00B10F31">
        <w:t>Sprecherin: Lucia Suerhoff</w:t>
      </w:r>
    </w:p>
    <w:p w14:paraId="38FC2856" w14:textId="77777777" w:rsidR="000B1AC3" w:rsidRDefault="000B1AC3" w:rsidP="008442EE">
      <w:pPr>
        <w:pStyle w:val="Formatvorlage5"/>
      </w:pPr>
      <w:r>
        <w:t>Best.-Nr.: A08819-Y1</w:t>
      </w:r>
      <w:r>
        <w:tab/>
        <w:t>DAISY-Hörbuch</w:t>
      </w:r>
      <w:r>
        <w:tab/>
        <w:t>332 Minuten</w:t>
      </w:r>
      <w:r>
        <w:tab/>
        <w:t>1 CD</w:t>
      </w:r>
      <w:r>
        <w:tab/>
        <w:t>19,00 €</w:t>
      </w:r>
    </w:p>
    <w:p w14:paraId="770904A3" w14:textId="0706F5C7" w:rsidR="000B1AC3" w:rsidRDefault="000B1AC3" w:rsidP="000B1AC3">
      <w:pPr>
        <w:pStyle w:val="berschrift4"/>
      </w:pPr>
      <w:r>
        <w:t>Zach, Sophie: Die Bergwacht: Schneetreiben. Einsatz in den Alpen. Der letzte Teil der mitreißenden Trilogie!</w:t>
      </w:r>
    </w:p>
    <w:p w14:paraId="4ACD60C1" w14:textId="77777777" w:rsidR="000B1AC3" w:rsidRDefault="000B1AC3" w:rsidP="000B1AC3">
      <w:r>
        <w:t>Rowohlt Verlag GmbH - 2025-01-28</w:t>
      </w:r>
    </w:p>
    <w:p w14:paraId="6C8D3F99" w14:textId="77777777" w:rsidR="000B1AC3" w:rsidRDefault="000B1AC3" w:rsidP="000B1AC3">
      <w:r>
        <w:t>Eigentlich ist es zu schön, um wahr zu sein. Lena feiert ihren Geburtstag. Mit Ben. In einer winzigen, verborgenen Hütte inmitten einer zauberhaften Winterlandschaft. Da zerstört ein Notruf die Idylle. Ein Gleitschirmflieger ist in eine Seilbahn gekracht. Er muss geborgen, die Passagiere aus den Gondeln befreit werden. Als Lena schon glaubt, alle Passagiere gerettet zu haben, begegnet sie in der letzten Gondel ausgerechnet Victoria, Bens Ex. Ist Lenas Glück mit Ben vorbei, bevor es richtig anfangen konnte? ...</w:t>
      </w:r>
    </w:p>
    <w:p w14:paraId="701E927A" w14:textId="7A6B0AC4" w:rsidR="000B1AC3" w:rsidRDefault="000B1AC3" w:rsidP="008442EE">
      <w:pPr>
        <w:pStyle w:val="Formatvorlage5"/>
      </w:pPr>
      <w:r>
        <w:t>Best.-Nr.: A12494-PK1</w:t>
      </w:r>
      <w:r>
        <w:tab/>
        <w:t xml:space="preserve"> Kurzschrift</w:t>
      </w:r>
      <w:r>
        <w:tab/>
        <w:t>483 Seiten</w:t>
      </w:r>
      <w:r>
        <w:tab/>
        <w:t>3 Ordner</w:t>
      </w:r>
      <w:r>
        <w:tab/>
        <w:t>59,00 €</w:t>
      </w:r>
    </w:p>
    <w:p w14:paraId="19207912" w14:textId="7788F796" w:rsidR="000B1AC3" w:rsidRDefault="000B1AC3" w:rsidP="008442EE">
      <w:pPr>
        <w:pStyle w:val="Formatvorlage5"/>
      </w:pPr>
      <w:r>
        <w:t>Best.-Nr.: A12494-PV1</w:t>
      </w:r>
      <w:r>
        <w:tab/>
        <w:t xml:space="preserve"> Vollschrift</w:t>
      </w:r>
      <w:r>
        <w:tab/>
        <w:t>667 Seiten</w:t>
      </w:r>
      <w:r>
        <w:tab/>
        <w:t>3 Ordner</w:t>
      </w:r>
      <w:r>
        <w:tab/>
        <w:t>59,00 €</w:t>
      </w:r>
    </w:p>
    <w:p w14:paraId="666FBA02" w14:textId="77777777" w:rsidR="000B1AC3" w:rsidRDefault="000B1AC3" w:rsidP="000B1AC3">
      <w:pPr>
        <w:pStyle w:val="berschrift3"/>
      </w:pPr>
      <w:r>
        <w:t>Satire, Humor</w:t>
      </w:r>
    </w:p>
    <w:p w14:paraId="68062997" w14:textId="23ECF22A" w:rsidR="000B1AC3" w:rsidRDefault="000B1AC3" w:rsidP="000B1AC3">
      <w:pPr>
        <w:pStyle w:val="berschrift4"/>
      </w:pPr>
      <w:r>
        <w:t>Berg, Ellen: Ich will es doch auch! (K)ein Beziehungs-Roman</w:t>
      </w:r>
    </w:p>
    <w:p w14:paraId="2A8A13BF" w14:textId="77777777" w:rsidR="000B1AC3" w:rsidRDefault="000B1AC3" w:rsidP="000B1AC3">
      <w:r>
        <w:t>Aufbau, Berlin - 4. Auflage, 2014</w:t>
      </w:r>
    </w:p>
    <w:p w14:paraId="4E54734A" w14:textId="16834829" w:rsidR="000B1AC3" w:rsidRDefault="000B1AC3" w:rsidP="000B1AC3">
      <w:r>
        <w:t>Charlotte ist Ärztin, hat einen tollen Job, eine tolle Wohnung, tolle Freunde – nur leider keinen Mann. Und das mit 39! Langsam wird es eng. Da taucht plötzlich Uwe auf, der attraktive, aber ziemlich ungehobelte Klempner. Geht gar nicht. Tja, geht doch! Denn Hals über Kopf verliebt sich Charlotte in sein umwerfendes Lächeln und seine unkonventionelle Art: Buletten zum Frühstück, Tanzen im Regen, Poolbillard in düsteren Kneipen. Sie ist selig, ihr Umfeld entsetzt. Downdating? Das kann doch nichts werden...</w:t>
      </w:r>
      <w:r w:rsidR="00FB059A">
        <w:t xml:space="preserve"> </w:t>
      </w:r>
      <w:r w:rsidR="000655B8">
        <w:t>Sprecherin: Ursula Meisinger</w:t>
      </w:r>
    </w:p>
    <w:p w14:paraId="572F7957" w14:textId="77777777" w:rsidR="000B1AC3" w:rsidRDefault="000B1AC3" w:rsidP="008442EE">
      <w:pPr>
        <w:pStyle w:val="Formatvorlage5"/>
      </w:pPr>
      <w:r>
        <w:t>Best.-Nr.: A11707-Y1</w:t>
      </w:r>
      <w:r>
        <w:tab/>
        <w:t>DAISY-Hörbuch</w:t>
      </w:r>
      <w:r>
        <w:tab/>
        <w:t>669 Minuten</w:t>
      </w:r>
      <w:r>
        <w:tab/>
        <w:t>1 CD</w:t>
      </w:r>
      <w:r>
        <w:tab/>
        <w:t>29,00 €</w:t>
      </w:r>
    </w:p>
    <w:p w14:paraId="2A4B9658" w14:textId="5412EF54" w:rsidR="000B1AC3" w:rsidRDefault="000B1AC3" w:rsidP="000B1AC3">
      <w:pPr>
        <w:pStyle w:val="berschrift4"/>
      </w:pPr>
      <w:r>
        <w:t>Bode &amp; Elste: Immer mit der Ruhe. Eine Matjes-Mordermittlung</w:t>
      </w:r>
    </w:p>
    <w:p w14:paraId="6E469A08" w14:textId="77777777" w:rsidR="000B1AC3" w:rsidRDefault="000B1AC3" w:rsidP="000B1AC3">
      <w:r>
        <w:lastRenderedPageBreak/>
        <w:t>HarperCollins, Hamburg - 2025</w:t>
      </w:r>
    </w:p>
    <w:p w14:paraId="4A1BC9AF" w14:textId="0F6720DE" w:rsidR="000B1AC3" w:rsidRDefault="000B1AC3" w:rsidP="000B1AC3">
      <w:r>
        <w:t>Auf Schroffenige passiert normalerweise gar nichts - doch die tote Seminarleiterin am Strand erschüttert die kleine Inselgemeinde. So hatte sich Scarlett ihr Wellness-Retreat nicht vorgestellt: Statt nach Sylt geht es auf die neblige Ostseeinsel Schroffenige, statt Entspannung ähneln die Kurse einem Bootcamp; und als jemand die Seminarleiterin erschlägt, sind eigentlich alle erleichtert. Doch dann gerät Scarletts beste Freundin unter Verdacht, und ihr bleibt nichts anderes übrig, als zusammen mit dem zurückhaltenden Inselanwalt Matthias zu ermitteln.</w:t>
      </w:r>
      <w:r w:rsidR="00FB059A">
        <w:t xml:space="preserve"> </w:t>
      </w:r>
      <w:r w:rsidR="000655B8">
        <w:t>Sprecherin: Ursula Meisinger</w:t>
      </w:r>
    </w:p>
    <w:p w14:paraId="5A672238" w14:textId="77777777" w:rsidR="000B1AC3" w:rsidRDefault="000B1AC3" w:rsidP="008442EE">
      <w:pPr>
        <w:pStyle w:val="Formatvorlage5"/>
      </w:pPr>
      <w:r>
        <w:t>Best.-Nr.: A12612-Y1</w:t>
      </w:r>
      <w:r>
        <w:tab/>
        <w:t>DAISY-Hörbuch</w:t>
      </w:r>
      <w:r>
        <w:tab/>
        <w:t>569 Minuten</w:t>
      </w:r>
      <w:r>
        <w:tab/>
        <w:t>1 CD</w:t>
      </w:r>
      <w:r>
        <w:tab/>
        <w:t>29,00 €</w:t>
      </w:r>
    </w:p>
    <w:p w14:paraId="6CE7E1AA" w14:textId="75743A96" w:rsidR="000B1AC3" w:rsidRDefault="000B1AC3" w:rsidP="000B1AC3">
      <w:pPr>
        <w:pStyle w:val="berschrift4"/>
      </w:pPr>
      <w:r>
        <w:t>Rolf Grunow (Hrsg.): Eine Prise Fröhlichkeit. Heiter gewürzte Erzählungen und Anekdoten</w:t>
      </w:r>
    </w:p>
    <w:p w14:paraId="42868262" w14:textId="77777777" w:rsidR="000B1AC3" w:rsidRDefault="000B1AC3" w:rsidP="000B1AC3">
      <w:r>
        <w:t>Evangelische Verlagsanstalt, Berlin - 2. Auflage, 1980</w:t>
      </w:r>
    </w:p>
    <w:p w14:paraId="4813881D" w14:textId="67BCBA57" w:rsidR="000B1AC3" w:rsidRDefault="000B1AC3" w:rsidP="000B1AC3">
      <w:r>
        <w:t>Humor haben heißt, kleinere und größere Probleme des Lebens mit heiteren Augen betrachten und auch mal über sich selbst lachen können. Darum geht es in dieser Anthologie, in der gesammelt ist, was an Sonn- und Werktagen Komisches, Heiteres und auch Tragikomisches passieren kann.</w:t>
      </w:r>
      <w:r w:rsidR="00FB059A">
        <w:t xml:space="preserve"> </w:t>
      </w:r>
      <w:r w:rsidR="00B10F31">
        <w:t>Sprecherin: Annaserena Bikafalvi Máthé</w:t>
      </w:r>
    </w:p>
    <w:p w14:paraId="04D82893" w14:textId="77777777" w:rsidR="000B1AC3" w:rsidRDefault="000B1AC3" w:rsidP="008442EE">
      <w:pPr>
        <w:pStyle w:val="Formatvorlage5"/>
      </w:pPr>
      <w:r>
        <w:t>Best.-Nr.: A10300-Y1</w:t>
      </w:r>
      <w:r>
        <w:tab/>
        <w:t>DAISY-Hörbuch</w:t>
      </w:r>
      <w:r>
        <w:tab/>
        <w:t>515 Minuten</w:t>
      </w:r>
      <w:r>
        <w:tab/>
        <w:t>1 CD</w:t>
      </w:r>
      <w:r>
        <w:tab/>
        <w:t>29,00 €</w:t>
      </w:r>
    </w:p>
    <w:p w14:paraId="672D8AD3" w14:textId="06F87ADE" w:rsidR="000B1AC3" w:rsidRDefault="000B1AC3" w:rsidP="000B1AC3">
      <w:pPr>
        <w:pStyle w:val="berschrift4"/>
      </w:pPr>
      <w:r>
        <w:t>Roth, Eugen: Alle Rezepte vom Wunderdoktor</w:t>
      </w:r>
    </w:p>
    <w:p w14:paraId="43755C90" w14:textId="77777777" w:rsidR="000B1AC3" w:rsidRDefault="000B1AC3" w:rsidP="000B1AC3">
      <w:r>
        <w:t>Hanser, München - 2004</w:t>
      </w:r>
    </w:p>
    <w:p w14:paraId="1C59A170" w14:textId="5ABD1352" w:rsidR="000B1AC3" w:rsidRDefault="000B1AC3" w:rsidP="000B1AC3">
      <w:r>
        <w:t>Ob Sonnenbrand oder Blinddarm, Schwindel oder Herzenspein - Eugen Roth hat für jede Diagnose die richtige Therapie. Seine heilsamen und vorbeugenden Verse weisen ihn einmal mehr als ironisch-liebevollen Menschenkenner aus. Mit röntgengleichem Blick rückt er den Leiden und Wehwehchen der Mitmenschen auf den Leib.</w:t>
      </w:r>
      <w:r w:rsidR="00FB059A">
        <w:t xml:space="preserve"> </w:t>
      </w:r>
      <w:r>
        <w:t>Sprecher: Peter Unglert</w:t>
      </w:r>
    </w:p>
    <w:p w14:paraId="5DBD5621" w14:textId="77777777" w:rsidR="000B1AC3" w:rsidRDefault="000B1AC3" w:rsidP="008442EE">
      <w:pPr>
        <w:pStyle w:val="Formatvorlage5"/>
      </w:pPr>
      <w:r>
        <w:t>Best.-Nr.: A08976-Y1</w:t>
      </w:r>
      <w:r>
        <w:tab/>
        <w:t>DAISY-Hörbuch</w:t>
      </w:r>
      <w:r>
        <w:tab/>
        <w:t>177 Minuten</w:t>
      </w:r>
      <w:r>
        <w:tab/>
        <w:t>1 CD</w:t>
      </w:r>
      <w:r>
        <w:tab/>
        <w:t>15,00 €</w:t>
      </w:r>
    </w:p>
    <w:p w14:paraId="2997FA05" w14:textId="058E3932" w:rsidR="000B1AC3" w:rsidRDefault="000B1AC3" w:rsidP="000B1AC3">
      <w:pPr>
        <w:pStyle w:val="berschrift4"/>
      </w:pPr>
      <w:r>
        <w:t>Roth, Eugen: Alles halb so schlimm! Frustschutzverse von Eugen Roth</w:t>
      </w:r>
    </w:p>
    <w:p w14:paraId="5C02C4F5" w14:textId="77777777" w:rsidR="000B1AC3" w:rsidRDefault="000B1AC3" w:rsidP="000B1AC3">
      <w:r>
        <w:t>Hanser, München - 2005</w:t>
      </w:r>
    </w:p>
    <w:p w14:paraId="3982D1BF" w14:textId="30D115B7" w:rsidR="000B1AC3" w:rsidRDefault="000B1AC3" w:rsidP="000B1AC3">
      <w:r>
        <w:t>Sie ärgern sich schwarz? Dann lesen Sie Roth! Diese Auswahl von Eugen Roths besten Antifrustgedichten zeigt uns, dass es aber immer auch eine Frage der inneren Einstellung ist, ob man als deprimierter Unglücksrabe oder formvollendeter Glückspilz endet. Das perfekte Geschenk für sporadische Pechvögel und klassische Krisenabonnenten, oder ganz einfach für den kleinen Ärger zwischendurch.</w:t>
      </w:r>
      <w:r w:rsidR="00FB059A">
        <w:t xml:space="preserve"> </w:t>
      </w:r>
      <w:r>
        <w:t>Sprecher: Peter Unglert</w:t>
      </w:r>
    </w:p>
    <w:p w14:paraId="48488AFE" w14:textId="77777777" w:rsidR="000B1AC3" w:rsidRDefault="000B1AC3" w:rsidP="008442EE">
      <w:pPr>
        <w:pStyle w:val="Formatvorlage5"/>
      </w:pPr>
      <w:r>
        <w:t>Best.-Nr.: A08975-Y1</w:t>
      </w:r>
      <w:r>
        <w:tab/>
        <w:t>DAISY-Hörbuch</w:t>
      </w:r>
      <w:r>
        <w:tab/>
        <w:t>61 Minuten</w:t>
      </w:r>
      <w:r>
        <w:tab/>
        <w:t>1 CD</w:t>
      </w:r>
      <w:r>
        <w:tab/>
        <w:t>9,00 €</w:t>
      </w:r>
    </w:p>
    <w:p w14:paraId="3696FBC0" w14:textId="3C34DC86" w:rsidR="000B1AC3" w:rsidRDefault="000B1AC3" w:rsidP="000B1AC3">
      <w:pPr>
        <w:pStyle w:val="berschrift4"/>
      </w:pPr>
      <w:r>
        <w:t>Stevenson, Robert Louis: Der Flaschenteufel und andere Geschichten</w:t>
      </w:r>
    </w:p>
    <w:p w14:paraId="49E82F89" w14:textId="77777777" w:rsidR="000B1AC3" w:rsidRDefault="000B1AC3" w:rsidP="000B1AC3">
      <w:r>
        <w:t>- 1990</w:t>
      </w:r>
    </w:p>
    <w:p w14:paraId="684E7688" w14:textId="2F44AAB6" w:rsidR="000B1AC3" w:rsidRDefault="000B1AC3" w:rsidP="000B1AC3">
      <w:r>
        <w:t xml:space="preserve">Kauft ein Mensch diese Flasche ist der Flaschengeist ihm zu Diensten. Kapitän Cook besaß diese Flasche, und er entdeckte den Weg zu zahlreichen Inseln, aber auch er verkaufte sie und wurde auf Hawaii ermordet. Denn ist sie einmal verkauft, so weichen mit ihr auch die Macht und der Schutz. </w:t>
      </w:r>
      <w:r w:rsidR="00B10F31">
        <w:t>Sprecherin: Karin May</w:t>
      </w:r>
    </w:p>
    <w:p w14:paraId="77D3BFDD" w14:textId="77777777" w:rsidR="000B1AC3" w:rsidRDefault="000B1AC3" w:rsidP="008442EE">
      <w:pPr>
        <w:pStyle w:val="Formatvorlage5"/>
      </w:pPr>
      <w:r>
        <w:t>Best.-Nr.: A10266-Y1</w:t>
      </w:r>
      <w:r>
        <w:tab/>
        <w:t>DAISY-Hörbuch</w:t>
      </w:r>
      <w:r>
        <w:tab/>
        <w:t>411 Minuten</w:t>
      </w:r>
      <w:r>
        <w:tab/>
        <w:t>1 CD</w:t>
      </w:r>
      <w:r>
        <w:tab/>
        <w:t>29,00 €</w:t>
      </w:r>
    </w:p>
    <w:p w14:paraId="2EC87861" w14:textId="77777777" w:rsidR="000B1AC3" w:rsidRDefault="000B1AC3" w:rsidP="000B1AC3">
      <w:pPr>
        <w:pStyle w:val="berschrift3"/>
      </w:pPr>
      <w:r>
        <w:lastRenderedPageBreak/>
        <w:t>Unterhaltungsliteratur</w:t>
      </w:r>
    </w:p>
    <w:p w14:paraId="68B86AD0" w14:textId="52FCE4B5" w:rsidR="000B1AC3" w:rsidRDefault="000B1AC3" w:rsidP="000B1AC3">
      <w:pPr>
        <w:pStyle w:val="berschrift4"/>
      </w:pPr>
      <w:r>
        <w:t>Anderson, Caroline: Julia - Verzaubert von deinem Lachen. Band 1567</w:t>
      </w:r>
    </w:p>
    <w:p w14:paraId="31C25736" w14:textId="77777777" w:rsidR="000B1AC3" w:rsidRDefault="000B1AC3" w:rsidP="000B1AC3">
      <w:r>
        <w:t>CORA, Hamburg - 2003</w:t>
      </w:r>
    </w:p>
    <w:p w14:paraId="2545FF3B" w14:textId="1245E01E" w:rsidR="000B1AC3" w:rsidRDefault="000B1AC3" w:rsidP="000B1AC3">
      <w:r>
        <w:t>Mit Josh zu lachen - durch seine Augen die Welt bunt und unbeschwert zu sehen, möchte Francesca nie mehr missen. Und doch wird sie gehen müssen, denn sie ist nur Joshs Pflegerin - und er schon fast gesund...</w:t>
      </w:r>
      <w:r w:rsidR="00FB059A">
        <w:t xml:space="preserve"> </w:t>
      </w:r>
      <w:r w:rsidR="00B10F31">
        <w:t>Sprecherin: Lucia Suerhoff</w:t>
      </w:r>
    </w:p>
    <w:p w14:paraId="1D018D3E" w14:textId="77777777" w:rsidR="000B1AC3" w:rsidRDefault="000B1AC3" w:rsidP="008442EE">
      <w:pPr>
        <w:pStyle w:val="Formatvorlage5"/>
      </w:pPr>
      <w:r>
        <w:t>Best.-Nr.: A12371-Y1</w:t>
      </w:r>
      <w:r>
        <w:tab/>
        <w:t>DAISY-Hörbuch</w:t>
      </w:r>
      <w:r>
        <w:tab/>
        <w:t>317 Minuten</w:t>
      </w:r>
      <w:r>
        <w:tab/>
        <w:t>1 CD</w:t>
      </w:r>
      <w:r>
        <w:tab/>
        <w:t>19,00 €</w:t>
      </w:r>
    </w:p>
    <w:p w14:paraId="233C549D" w14:textId="4ADEE066" w:rsidR="000B1AC3" w:rsidRDefault="000B1AC3" w:rsidP="000B1AC3">
      <w:pPr>
        <w:pStyle w:val="berschrift4"/>
      </w:pPr>
      <w:r>
        <w:t>Berg, Ellen: Ich will es doch auch! (K)ein Beziehungs-Roman</w:t>
      </w:r>
    </w:p>
    <w:p w14:paraId="307DD354" w14:textId="77777777" w:rsidR="000B1AC3" w:rsidRDefault="000B1AC3" w:rsidP="000B1AC3">
      <w:r>
        <w:t>Aufbau, Berlin - 4. Auflage, 2014</w:t>
      </w:r>
    </w:p>
    <w:p w14:paraId="39AA1F54" w14:textId="0F2565FA" w:rsidR="000B1AC3" w:rsidRDefault="000B1AC3" w:rsidP="000B1AC3">
      <w:r>
        <w:t>Charlotte ist Ärztin, hat einen tollen Job, eine tolle Wohnung, tolle Freunde – nur leider keinen Mann. Und das mit 39! Langsam wird es eng. Da taucht plötzlich Uwe auf, der attraktive, aber ziemlich ungehobelte Klempner. Geht gar nicht. Tja, geht doch! Denn Hals über Kopf verliebt sich Charlotte in sein umwerfendes Lächeln und seine unkonventionelle Art: Buletten zum Frühstück, Tanzen im Regen, Poolbillard in düsteren Kneipen. Sie ist selig, ihr Umfeld entsetzt. Downdating? Das kann doch nichts werden...</w:t>
      </w:r>
      <w:r w:rsidR="00FB059A">
        <w:t xml:space="preserve"> </w:t>
      </w:r>
      <w:r w:rsidR="000655B8">
        <w:t>Sprecherin: Ursula Meisinger</w:t>
      </w:r>
    </w:p>
    <w:p w14:paraId="47D7D778" w14:textId="77777777" w:rsidR="000B1AC3" w:rsidRDefault="000B1AC3" w:rsidP="008442EE">
      <w:pPr>
        <w:pStyle w:val="Formatvorlage5"/>
      </w:pPr>
      <w:r>
        <w:t>Best.-Nr.: A11707-Y1</w:t>
      </w:r>
      <w:r>
        <w:tab/>
        <w:t>DAISY-Hörbuch</w:t>
      </w:r>
      <w:r>
        <w:tab/>
        <w:t>669 Minuten</w:t>
      </w:r>
      <w:r>
        <w:tab/>
        <w:t>1 CD</w:t>
      </w:r>
      <w:r>
        <w:tab/>
        <w:t>29,00 €</w:t>
      </w:r>
    </w:p>
    <w:p w14:paraId="54F18668" w14:textId="6353916E" w:rsidR="000B1AC3" w:rsidRDefault="000B1AC3" w:rsidP="000B1AC3">
      <w:pPr>
        <w:pStyle w:val="berschrift4"/>
      </w:pPr>
      <w:r>
        <w:t>D'Avenia, Alessandro: Der blinde Lehrer</w:t>
      </w:r>
    </w:p>
    <w:p w14:paraId="0C43451D" w14:textId="77777777" w:rsidR="000B1AC3" w:rsidRDefault="000B1AC3" w:rsidP="000B1AC3">
      <w:r>
        <w:t>btb Verlag - 2024</w:t>
      </w:r>
    </w:p>
    <w:p w14:paraId="53631FD8" w14:textId="07334730" w:rsidR="000B1AC3" w:rsidRDefault="000B1AC3" w:rsidP="000B1AC3">
      <w:r>
        <w:t>Was wäre, wenn das Aussprechen eines Namens ihn zugleich mit Leben füllen würde? Dies ist die Schule, von der Omer Romeo träumt. Fünfundvierzig Jahre alt, wird er als Vertretungslehrer für Naturwissenschaften in eine Klasse in Rom berufen, die vor den Abiturprüfungen steht und in der die hoffnungslosen Fälle der Schule vereint sind. Eine Herausforderung für Omer, der erblindet ist und nicht weiß, ob er zukünftig weiter als Lehrer gebraucht wird.</w:t>
      </w:r>
      <w:r w:rsidR="00FB059A">
        <w:t xml:space="preserve">  </w:t>
      </w:r>
      <w:r>
        <w:t>Sprecher: Hubertus Alexander Wolf</w:t>
      </w:r>
    </w:p>
    <w:p w14:paraId="12584304" w14:textId="77777777" w:rsidR="000B1AC3" w:rsidRDefault="000B1AC3" w:rsidP="008442EE">
      <w:pPr>
        <w:pStyle w:val="Formatvorlage5"/>
      </w:pPr>
      <w:r>
        <w:t>Best.-Nr.: A12165-Y1</w:t>
      </w:r>
      <w:r>
        <w:tab/>
        <w:t>DAISY-Hörbuch</w:t>
      </w:r>
      <w:r>
        <w:tab/>
        <w:t>858 Minuten</w:t>
      </w:r>
      <w:r>
        <w:tab/>
        <w:t>1 CD</w:t>
      </w:r>
      <w:r>
        <w:tab/>
        <w:t>39,00 €</w:t>
      </w:r>
    </w:p>
    <w:p w14:paraId="2C2B8A84" w14:textId="17FF03C7" w:rsidR="000B1AC3" w:rsidRDefault="000B1AC3" w:rsidP="000B1AC3">
      <w:pPr>
        <w:pStyle w:val="berschrift4"/>
      </w:pPr>
      <w:r>
        <w:t>Fielding, Liz: Julia - Zu spät: Ich liebe dich!</w:t>
      </w:r>
    </w:p>
    <w:p w14:paraId="33059FC5" w14:textId="77777777" w:rsidR="000B1AC3" w:rsidRDefault="000B1AC3" w:rsidP="000B1AC3">
      <w:r>
        <w:t>CORA, Hamburg - 2002</w:t>
      </w:r>
    </w:p>
    <w:p w14:paraId="7C2C9A8A" w14:textId="37CD6063" w:rsidR="000B1AC3" w:rsidRDefault="000B1AC3" w:rsidP="000B1AC3">
      <w:r>
        <w:t>Es ist nur eine Nacht, die Amy und Jake miteinander verbringen. Doch die bleibt nicht ohne Folgen. Amy erzählt Jake nicht von ihrer Schwangerschaft, da sie weiß wie er zu Familie und Kindern steht.</w:t>
      </w:r>
      <w:r w:rsidR="00FB059A">
        <w:t xml:space="preserve"> </w:t>
      </w:r>
      <w:r>
        <w:t>Doch dann erfährt er zufällig über gemeinsame Freunde von Amys Geheimnis und muss jetzt eine Entscheidung treffen.</w:t>
      </w:r>
      <w:r w:rsidR="00FB059A">
        <w:t xml:space="preserve"> </w:t>
      </w:r>
      <w:r>
        <w:t>Sprecher: Peter Unglert</w:t>
      </w:r>
    </w:p>
    <w:p w14:paraId="284A2AC8" w14:textId="77777777" w:rsidR="000B1AC3" w:rsidRDefault="000B1AC3" w:rsidP="008442EE">
      <w:pPr>
        <w:pStyle w:val="Formatvorlage5"/>
      </w:pPr>
      <w:r>
        <w:t>Best.-Nr.: A11433-Y1</w:t>
      </w:r>
      <w:r>
        <w:tab/>
        <w:t>DAISY-Hörbuch</w:t>
      </w:r>
      <w:r>
        <w:tab/>
        <w:t>293 Minuten</w:t>
      </w:r>
      <w:r>
        <w:tab/>
        <w:t>1 CD</w:t>
      </w:r>
      <w:r>
        <w:tab/>
        <w:t>19,00 €</w:t>
      </w:r>
    </w:p>
    <w:p w14:paraId="2B24F3D8" w14:textId="2D40A277" w:rsidR="000B1AC3" w:rsidRDefault="000B1AC3" w:rsidP="000B1AC3">
      <w:pPr>
        <w:pStyle w:val="berschrift4"/>
      </w:pPr>
      <w:r>
        <w:t>Fraser, Alison: Julia - Heimkehr nach Highfield Manor. Band 1546</w:t>
      </w:r>
    </w:p>
    <w:p w14:paraId="3C9B6752" w14:textId="77777777" w:rsidR="000B1AC3" w:rsidRDefault="000B1AC3" w:rsidP="000B1AC3">
      <w:r>
        <w:t>CORA, Hamburg - 2003</w:t>
      </w:r>
    </w:p>
    <w:p w14:paraId="485A8D26" w14:textId="205A6340" w:rsidR="000B1AC3" w:rsidRDefault="000B1AC3" w:rsidP="000B1AC3">
      <w:r>
        <w:lastRenderedPageBreak/>
        <w:t>Zwei Dinge weiß die hübsche Dekorateurin Esme ganz genau: Niemals darf Jack erfahren, dass er der Vater ihres Sohnes Harry ist - und niemals kann sie mit einem anderen als Jack glücklich werden...</w:t>
      </w:r>
      <w:r w:rsidR="00FB059A">
        <w:t xml:space="preserve"> </w:t>
      </w:r>
      <w:r w:rsidR="00B10F31">
        <w:t>Sprecherin: Claudia Gollner</w:t>
      </w:r>
    </w:p>
    <w:p w14:paraId="6214D54D" w14:textId="77777777" w:rsidR="000B1AC3" w:rsidRDefault="000B1AC3" w:rsidP="008442EE">
      <w:pPr>
        <w:pStyle w:val="Formatvorlage5"/>
      </w:pPr>
      <w:r>
        <w:t>Best.-Nr.: A12370-Y1</w:t>
      </w:r>
      <w:r>
        <w:tab/>
        <w:t>DAISY-Hörbuch</w:t>
      </w:r>
      <w:r>
        <w:tab/>
        <w:t>288 Minuten</w:t>
      </w:r>
      <w:r>
        <w:tab/>
        <w:t>1 CD</w:t>
      </w:r>
      <w:r>
        <w:tab/>
        <w:t>19,00 €</w:t>
      </w:r>
    </w:p>
    <w:p w14:paraId="4BA72A35" w14:textId="23A57969" w:rsidR="000B1AC3" w:rsidRDefault="000B1AC3" w:rsidP="000B1AC3">
      <w:pPr>
        <w:pStyle w:val="berschrift4"/>
      </w:pPr>
      <w:r>
        <w:t>Graham, Lynne: Julia - Ein Märchen aus 1001 Nacht. Band 1566</w:t>
      </w:r>
    </w:p>
    <w:p w14:paraId="4B2BDFD8" w14:textId="77777777" w:rsidR="000B1AC3" w:rsidRDefault="000B1AC3" w:rsidP="000B1AC3">
      <w:r>
        <w:t>CORA, Hamburg - 2003</w:t>
      </w:r>
    </w:p>
    <w:p w14:paraId="742E530B" w14:textId="44BE9B07" w:rsidR="000B1AC3" w:rsidRDefault="000B1AC3" w:rsidP="000B1AC3">
      <w:r>
        <w:t>Die blondgelockte Freddy fühlt sich wie in einem Märchen, seit sie in dem traumhaften Königreich Quamar eingetroffen ist. Nur eins fehlt: Prinz Jaspar, den Freddy geheiratet hat, scheint sie nicht zu lieben...</w:t>
      </w:r>
      <w:r w:rsidR="00FB059A">
        <w:t xml:space="preserve"> </w:t>
      </w:r>
      <w:r w:rsidR="00B10F31">
        <w:t>Sprecherin: Claudia Gollner</w:t>
      </w:r>
    </w:p>
    <w:p w14:paraId="0B19EF9D" w14:textId="77777777" w:rsidR="000B1AC3" w:rsidRDefault="000B1AC3" w:rsidP="008442EE">
      <w:pPr>
        <w:pStyle w:val="Formatvorlage5"/>
      </w:pPr>
      <w:r>
        <w:t>Best.-Nr.: A12372-Y1</w:t>
      </w:r>
      <w:r>
        <w:tab/>
        <w:t>DAISY-Hörbuch</w:t>
      </w:r>
      <w:r>
        <w:tab/>
        <w:t>289 Minuten</w:t>
      </w:r>
      <w:r>
        <w:tab/>
        <w:t>1 CD</w:t>
      </w:r>
      <w:r>
        <w:tab/>
        <w:t>19,00 €</w:t>
      </w:r>
    </w:p>
    <w:p w14:paraId="6AFA1719" w14:textId="1E2F843E" w:rsidR="000B1AC3" w:rsidRDefault="000B1AC3" w:rsidP="000B1AC3">
      <w:pPr>
        <w:pStyle w:val="berschrift4"/>
      </w:pPr>
      <w:r>
        <w:t>Green, Grace: Julia - Liebst du mich auch, Scott? Band 1545</w:t>
      </w:r>
    </w:p>
    <w:p w14:paraId="6F43A069" w14:textId="77777777" w:rsidR="000B1AC3" w:rsidRDefault="000B1AC3" w:rsidP="000B1AC3">
      <w:r>
        <w:t>CORA, Hamburg - 2003</w:t>
      </w:r>
    </w:p>
    <w:p w14:paraId="01D33940" w14:textId="58F7E487" w:rsidR="000B1AC3" w:rsidRDefault="000B1AC3" w:rsidP="000B1AC3">
      <w:r>
        <w:t>Seit Scott die zierliche Willow zufällig beim Nacktbaden in einem kleinen Waldsee beobachtet hat, spürt er, wie sehr er eine Frau in seinem Leben vermisst. Er, der nur für seinen Job und seine drei Kinder da ist, sehnt sich nach Liebe...</w:t>
      </w:r>
      <w:r w:rsidR="00FB059A">
        <w:t xml:space="preserve"> </w:t>
      </w:r>
      <w:r w:rsidR="000655B8">
        <w:t>Sprecherin: Ursula Meisinger</w:t>
      </w:r>
    </w:p>
    <w:p w14:paraId="03E91A16" w14:textId="77777777" w:rsidR="000B1AC3" w:rsidRDefault="000B1AC3" w:rsidP="008442EE">
      <w:pPr>
        <w:pStyle w:val="Formatvorlage5"/>
      </w:pPr>
      <w:r>
        <w:t>Best.-Nr.: A12369-Y1</w:t>
      </w:r>
      <w:r>
        <w:tab/>
        <w:t>DAISY-Hörbuch</w:t>
      </w:r>
      <w:r>
        <w:tab/>
        <w:t>305 Minuten</w:t>
      </w:r>
      <w:r>
        <w:tab/>
        <w:t>1 CD</w:t>
      </w:r>
      <w:r>
        <w:tab/>
        <w:t>19,00 €</w:t>
      </w:r>
    </w:p>
    <w:p w14:paraId="1FCD894A" w14:textId="1FF102DC" w:rsidR="000B1AC3" w:rsidRDefault="000B1AC3" w:rsidP="000B1AC3">
      <w:pPr>
        <w:pStyle w:val="berschrift4"/>
      </w:pPr>
      <w:r>
        <w:t>Gruber, Mira: Heimatliebe - Die verhasste Hofbesitzerin.</w:t>
      </w:r>
    </w:p>
    <w:p w14:paraId="7E0EC246" w14:textId="77777777" w:rsidR="000B1AC3" w:rsidRDefault="000B1AC3" w:rsidP="000B1AC3">
      <w:r>
        <w:t>Edel, Hamburg</w:t>
      </w:r>
    </w:p>
    <w:p w14:paraId="1D4F8714" w14:textId="5ABEE526" w:rsidR="000B1AC3" w:rsidRDefault="000B1AC3" w:rsidP="000B1AC3">
      <w:r>
        <w:t>Als Rosa Riedmaier, die Altbäuerin, nach einem Streit mit ihrer Familie spurlos verschwindet, kursieren bald die wildesten Gerüchte. Hat Lena, die Frau von Rosas einzigem Sohn Rupert, die Schwiegermutter beseitigt? Unter diesen Anschuldigungen leidet besonders Rosas Enkelin Angelika, deren Verlobung daran zu zerbrechen droht...</w:t>
      </w:r>
      <w:r w:rsidR="00FB059A">
        <w:t xml:space="preserve"> </w:t>
      </w:r>
      <w:r w:rsidR="00B10F31">
        <w:t>Sprecherin: Christiane Fänder</w:t>
      </w:r>
    </w:p>
    <w:p w14:paraId="75D04BD8" w14:textId="77777777" w:rsidR="000B1AC3" w:rsidRDefault="000B1AC3" w:rsidP="008442EE">
      <w:pPr>
        <w:pStyle w:val="Formatvorlage5"/>
      </w:pPr>
      <w:r>
        <w:t>Best.-Nr.: A11438-Y1</w:t>
      </w:r>
      <w:r>
        <w:tab/>
        <w:t>DAISY-Hörbuch</w:t>
      </w:r>
      <w:r>
        <w:tab/>
        <w:t>215 Minuten</w:t>
      </w:r>
      <w:r>
        <w:tab/>
        <w:t>1 CD</w:t>
      </w:r>
      <w:r>
        <w:tab/>
        <w:t>19,00 €</w:t>
      </w:r>
    </w:p>
    <w:p w14:paraId="1BC11DEB" w14:textId="7C077E92" w:rsidR="000B1AC3" w:rsidRDefault="000B1AC3" w:rsidP="000B1AC3">
      <w:pPr>
        <w:pStyle w:val="berschrift4"/>
      </w:pPr>
      <w:r>
        <w:t>Jordan, Penny: Julia - Angelica ... mein Engel. Band 1490</w:t>
      </w:r>
    </w:p>
    <w:p w14:paraId="683C2A31" w14:textId="77777777" w:rsidR="000B1AC3" w:rsidRDefault="000B1AC3" w:rsidP="000B1AC3">
      <w:r>
        <w:t>CORA, Hamburg - 2002</w:t>
      </w:r>
    </w:p>
    <w:p w14:paraId="27A4D38D" w14:textId="20E928C3" w:rsidR="000B1AC3" w:rsidRDefault="000B1AC3" w:rsidP="000B1AC3">
      <w:r>
        <w:t>Ruhe und Einsamkeit sucht die schöne Angelica in dem kleinen Cottage in Wales. Doch sie findet bei ihrem Nachbarn Daniel Forbes die Liebe. Dabei wollte Angelica nach einer schmerzlichen Erfahrung nie wieder eine Beziehung eingehen! Und deshalb verschwindet sie eines Tages spurlos...</w:t>
      </w:r>
      <w:r w:rsidR="00FB059A">
        <w:t xml:space="preserve"> </w:t>
      </w:r>
      <w:r>
        <w:t>Sprecher</w:t>
      </w:r>
      <w:r w:rsidR="00FB059A">
        <w:t>in</w:t>
      </w:r>
      <w:r>
        <w:t>: Helga Neumärker</w:t>
      </w:r>
    </w:p>
    <w:p w14:paraId="297ABC79" w14:textId="77777777" w:rsidR="000B1AC3" w:rsidRDefault="000B1AC3" w:rsidP="008442EE">
      <w:pPr>
        <w:pStyle w:val="Formatvorlage5"/>
      </w:pPr>
      <w:r>
        <w:t>Best.-Nr.: A12368-Y1</w:t>
      </w:r>
      <w:r>
        <w:tab/>
        <w:t>DAISY-Hörbuch</w:t>
      </w:r>
      <w:r>
        <w:tab/>
        <w:t>262 Minuten</w:t>
      </w:r>
      <w:r>
        <w:tab/>
        <w:t>1 CD</w:t>
      </w:r>
      <w:r>
        <w:tab/>
        <w:t>19,00 €</w:t>
      </w:r>
    </w:p>
    <w:p w14:paraId="42AC0B1C" w14:textId="468FA046" w:rsidR="000B1AC3" w:rsidRDefault="000B1AC3" w:rsidP="000B1AC3">
      <w:pPr>
        <w:pStyle w:val="berschrift4"/>
      </w:pPr>
      <w:r>
        <w:t>Kabatek, Elisabeth: Schätzle allein zu Hause. 5. Fall</w:t>
      </w:r>
    </w:p>
    <w:p w14:paraId="1F76B8C5" w14:textId="77777777" w:rsidR="000B1AC3" w:rsidRDefault="000B1AC3" w:rsidP="000B1AC3">
      <w:r>
        <w:t>Droemer, München - 2018</w:t>
      </w:r>
    </w:p>
    <w:p w14:paraId="01BE3667" w14:textId="05360A9E" w:rsidR="000B1AC3" w:rsidRDefault="000B1AC3" w:rsidP="000B1AC3">
      <w:r>
        <w:t xml:space="preserve">Beim romantischen Dinner for two muss es doch einfach passieren – Pipeline Praetorius hat schließlich alles haarklein geplant! Dummerweise hat sie vergessen, dass sie Katastrophen quasi vollautomatisch anzieht. Weshalb Leon ihr dann auch, statt endlich einen Ring zu zücken, voller Begeisterung von seiner Beförderung erzählt. Und von der neuen Kollegin, mit </w:t>
      </w:r>
      <w:r>
        <w:lastRenderedPageBreak/>
        <w:t>der er all die zusätzlichen Überstunden dann wohl ableisten wird ... Jetzt kann nur noch Tante Dorles unübertroffener Käsekuchen helfen.</w:t>
      </w:r>
      <w:r w:rsidR="00FB059A">
        <w:t xml:space="preserve"> </w:t>
      </w:r>
      <w:r>
        <w:t>Sprecher: Helmut Marksteiner</w:t>
      </w:r>
    </w:p>
    <w:p w14:paraId="78A5F8C1" w14:textId="77777777" w:rsidR="000B1AC3" w:rsidRDefault="000B1AC3" w:rsidP="008442EE">
      <w:pPr>
        <w:pStyle w:val="Formatvorlage5"/>
      </w:pPr>
      <w:r>
        <w:t>Best.-Nr.: A09257-Y1</w:t>
      </w:r>
      <w:r>
        <w:tab/>
        <w:t>DAISY-Hörbuch</w:t>
      </w:r>
      <w:r>
        <w:tab/>
        <w:t>626 Minuten</w:t>
      </w:r>
      <w:r>
        <w:tab/>
        <w:t>1 CD</w:t>
      </w:r>
      <w:r>
        <w:tab/>
        <w:t>29,00 €</w:t>
      </w:r>
    </w:p>
    <w:p w14:paraId="4D90841E" w14:textId="0F047360" w:rsidR="000B1AC3" w:rsidRDefault="000B1AC3" w:rsidP="000B1AC3">
      <w:pPr>
        <w:pStyle w:val="berschrift4"/>
      </w:pPr>
      <w:r>
        <w:t>Kabatek, Elisabeth: Zur Sache, Schätzle! 4. Fall</w:t>
      </w:r>
    </w:p>
    <w:p w14:paraId="47B08697" w14:textId="77777777" w:rsidR="000B1AC3" w:rsidRDefault="000B1AC3" w:rsidP="000B1AC3">
      <w:r>
        <w:t>Knaur, München - 2015</w:t>
      </w:r>
    </w:p>
    <w:p w14:paraId="0E114650" w14:textId="5035DFE4" w:rsidR="000B1AC3" w:rsidRDefault="000B1AC3" w:rsidP="000B1AC3">
      <w:r>
        <w:t>Pipeline Prätorius, genannt Line, lebt immer noch in Stuttgart, der wildesten Stadt Deutschlands. Und zieht Katastrophen vollautomatisch an. Eine Heldin zum Verlieben. Das findet auch Leon: Er möchte plötzlich mit ihr ein kuschliges Eigenheim kaufen. Und er will Kinder. O Gott, wie spießig! Pipeline will kein vorgezeichnetes Leben in der Carport-Doppelhaus-Hölle. Da hilft nur noch Tante Dorles unübertroffener Käsekuchen. Sprühend, witzig und mit einer genauen Beobachtungsgabe.</w:t>
      </w:r>
      <w:r w:rsidR="00FB059A">
        <w:t xml:space="preserve"> </w:t>
      </w:r>
      <w:r>
        <w:t>Sprecher: Helmut Marksteiner</w:t>
      </w:r>
    </w:p>
    <w:p w14:paraId="6CC1A994" w14:textId="77777777" w:rsidR="000B1AC3" w:rsidRDefault="000B1AC3" w:rsidP="008442EE">
      <w:pPr>
        <w:pStyle w:val="Formatvorlage5"/>
      </w:pPr>
      <w:r>
        <w:t>Best.-Nr.: A09256-Y1</w:t>
      </w:r>
      <w:r>
        <w:tab/>
        <w:t>DAISY-Hörbuch</w:t>
      </w:r>
      <w:r>
        <w:tab/>
        <w:t>599 Minuten</w:t>
      </w:r>
      <w:r>
        <w:tab/>
        <w:t>1 CD</w:t>
      </w:r>
      <w:r>
        <w:tab/>
        <w:t>29,00 €</w:t>
      </w:r>
    </w:p>
    <w:p w14:paraId="2A9C17A4" w14:textId="38CAEA77" w:rsidR="000B1AC3" w:rsidRDefault="000B1AC3" w:rsidP="000B1AC3">
      <w:pPr>
        <w:pStyle w:val="berschrift4"/>
      </w:pPr>
      <w:r>
        <w:t>Kingsley, Maggie: Julia - Süße, bezaubernde Bethany</w:t>
      </w:r>
    </w:p>
    <w:p w14:paraId="12806C67" w14:textId="77777777" w:rsidR="000B1AC3" w:rsidRDefault="000B1AC3" w:rsidP="000B1AC3">
      <w:r>
        <w:t>CORA, Hamburg - 2002</w:t>
      </w:r>
    </w:p>
    <w:p w14:paraId="5CE85962" w14:textId="3DDB1528" w:rsidR="000B1AC3" w:rsidRDefault="000B1AC3" w:rsidP="000B1AC3">
      <w:r>
        <w:t>Wie wird sich die Beziehung zwischen ihr und Michael entwickeln? Die schöne Heilpraktikerin Bethany weiß es nicht. Beruflich sind sie Konkurrenten, aber privat hat sie sich noch niemals zuvor von einem Mann so zärtlich geliebt gefühlt...</w:t>
      </w:r>
      <w:r w:rsidR="00B10F31">
        <w:t>Sprecherin: Claudia Gollner</w:t>
      </w:r>
    </w:p>
    <w:p w14:paraId="7CE3F3FE" w14:textId="77777777" w:rsidR="000B1AC3" w:rsidRDefault="000B1AC3" w:rsidP="008442EE">
      <w:pPr>
        <w:pStyle w:val="Formatvorlage5"/>
      </w:pPr>
      <w:r>
        <w:t>Best.-Nr.: A11434-Y1</w:t>
      </w:r>
      <w:r>
        <w:tab/>
        <w:t>DAISY-Hörbuch</w:t>
      </w:r>
      <w:r>
        <w:tab/>
        <w:t>289 Minuten</w:t>
      </w:r>
      <w:r>
        <w:tab/>
        <w:t>1 CD</w:t>
      </w:r>
      <w:r>
        <w:tab/>
        <w:t>19,00 €</w:t>
      </w:r>
    </w:p>
    <w:p w14:paraId="30FFB9EA" w14:textId="5B91A0BC" w:rsidR="000B1AC3" w:rsidRDefault="000B1AC3" w:rsidP="000B1AC3">
      <w:pPr>
        <w:pStyle w:val="berschrift4"/>
      </w:pPr>
      <w:r>
        <w:t>Mather, Anne: Julia - Beweis mir deine Liebe. Band 1493</w:t>
      </w:r>
    </w:p>
    <w:p w14:paraId="5C41157D" w14:textId="77777777" w:rsidR="000B1AC3" w:rsidRDefault="000B1AC3" w:rsidP="000B1AC3">
      <w:r>
        <w:t>CORA, Hamburg - 2002</w:t>
      </w:r>
    </w:p>
    <w:p w14:paraId="7A925DD4" w14:textId="348E4575" w:rsidR="000B1AC3" w:rsidRDefault="000B1AC3" w:rsidP="000B1AC3">
      <w:r>
        <w:t>Als Isobel erfährt, dass sie ein Kind erwartet, gibt es für sie nur eine Entscheidung: Sie verlässt Newcastle, ohne Jared, dem Mann, dem ihr Herz gehört, ihre neue Anschrift mitzuteilen. Sie glaubt, dass er niemals seine Frau, die er nur aus Vernunftgründen geheiratet hat, verlassen wird.</w:t>
      </w:r>
      <w:r w:rsidR="00FB059A">
        <w:t xml:space="preserve"> </w:t>
      </w:r>
      <w:r>
        <w:t>Sprecher: Michael Fleischmann</w:t>
      </w:r>
    </w:p>
    <w:p w14:paraId="6B375E2E" w14:textId="77777777" w:rsidR="000B1AC3" w:rsidRDefault="000B1AC3" w:rsidP="008442EE">
      <w:pPr>
        <w:pStyle w:val="Formatvorlage5"/>
      </w:pPr>
      <w:r>
        <w:t>Best.-Nr.: A11436-Y1</w:t>
      </w:r>
      <w:r>
        <w:tab/>
        <w:t>DAISY-Hörbuch</w:t>
      </w:r>
      <w:r>
        <w:tab/>
        <w:t>248 Minuten</w:t>
      </w:r>
      <w:r>
        <w:tab/>
        <w:t>1 CD</w:t>
      </w:r>
      <w:r>
        <w:tab/>
        <w:t>19,00 €</w:t>
      </w:r>
    </w:p>
    <w:p w14:paraId="72CCFFD0" w14:textId="7CD02D67" w:rsidR="000B1AC3" w:rsidRDefault="000B1AC3" w:rsidP="000B1AC3">
      <w:pPr>
        <w:pStyle w:val="berschrift4"/>
      </w:pPr>
      <w:r>
        <w:t>O'Donnell, Peter: Modesty Blaise - Die Lady fliegt auf Drachen.</w:t>
      </w:r>
    </w:p>
    <w:p w14:paraId="59889BA9" w14:textId="77777777" w:rsidR="000B1AC3" w:rsidRDefault="000B1AC3" w:rsidP="000B1AC3">
      <w:r>
        <w:t>rororo</w:t>
      </w:r>
    </w:p>
    <w:p w14:paraId="52418281" w14:textId="76DFD3BE" w:rsidR="000B1AC3" w:rsidRDefault="000B1AC3" w:rsidP="000B1AC3">
      <w:r>
        <w:t>Eigentlich wollte Modesty nur ein paar Tage beim Segeln ausspannen. Doch da muss sie den verschollen geglaubten Maler Luke Fletcher aus dem tosenden Pazifik retten, gerade bevor ihn ein Hai verschlucken kann....</w:t>
      </w:r>
      <w:r w:rsidR="00FB059A">
        <w:t xml:space="preserve"> </w:t>
      </w:r>
      <w:r>
        <w:t>Sprecher</w:t>
      </w:r>
      <w:r w:rsidR="00FB059A">
        <w:t>in</w:t>
      </w:r>
      <w:r>
        <w:t>: Isabel Elger</w:t>
      </w:r>
    </w:p>
    <w:p w14:paraId="2DA6DF74" w14:textId="77777777" w:rsidR="000B1AC3" w:rsidRDefault="000B1AC3" w:rsidP="008442EE">
      <w:pPr>
        <w:pStyle w:val="Formatvorlage5"/>
      </w:pPr>
      <w:r>
        <w:t>Best.-Nr.: A10432-Y1</w:t>
      </w:r>
      <w:r>
        <w:tab/>
        <w:t>DAISY-Hörbuch</w:t>
      </w:r>
      <w:r>
        <w:tab/>
        <w:t>558 Minuten</w:t>
      </w:r>
      <w:r>
        <w:tab/>
        <w:t>1 CD</w:t>
      </w:r>
      <w:r>
        <w:tab/>
        <w:t>29,00 €</w:t>
      </w:r>
    </w:p>
    <w:p w14:paraId="4B4E8EFF" w14:textId="596AB1D7" w:rsidR="000B1AC3" w:rsidRDefault="000B1AC3" w:rsidP="000B1AC3">
      <w:pPr>
        <w:pStyle w:val="berschrift4"/>
      </w:pPr>
      <w:r>
        <w:t>Spencer, Catherine: Julia - Mein Herz ist frei.</w:t>
      </w:r>
    </w:p>
    <w:p w14:paraId="6579D786" w14:textId="77777777" w:rsidR="000B1AC3" w:rsidRDefault="000B1AC3" w:rsidP="000B1AC3">
      <w:r>
        <w:t>CORA, Hamburg - 2003</w:t>
      </w:r>
    </w:p>
    <w:p w14:paraId="1AE6FDFC" w14:textId="24077294" w:rsidR="000B1AC3" w:rsidRDefault="000B1AC3" w:rsidP="000B1AC3">
      <w:r>
        <w:t>Nach ihrer enttäuschenden Ehe hat Camilla nicht mehr an die Liebe geglaubt. Doch dann lernt sie zufällig - wie sie glaubt - den smarten Michael D´Alessandro kennen, der eine nie gekannte Leidenschaft in ihr weckt. Eines Abends setzt sie alles auf eine Karte...</w:t>
      </w:r>
      <w:r w:rsidR="00FB059A">
        <w:t xml:space="preserve"> </w:t>
      </w:r>
      <w:r>
        <w:t>Sprecher: Michael Fleischmann</w:t>
      </w:r>
    </w:p>
    <w:p w14:paraId="22CC21D5" w14:textId="77777777" w:rsidR="000B1AC3" w:rsidRDefault="000B1AC3" w:rsidP="008442EE">
      <w:pPr>
        <w:pStyle w:val="Formatvorlage5"/>
      </w:pPr>
      <w:r>
        <w:lastRenderedPageBreak/>
        <w:t>Best.-Nr.: A11435-Y1</w:t>
      </w:r>
      <w:r>
        <w:tab/>
        <w:t>DAISY-Hörbuch</w:t>
      </w:r>
      <w:r>
        <w:tab/>
        <w:t>242 Minuten</w:t>
      </w:r>
      <w:r>
        <w:tab/>
        <w:t>1 CD</w:t>
      </w:r>
      <w:r>
        <w:tab/>
        <w:t>19,00 €</w:t>
      </w:r>
    </w:p>
    <w:p w14:paraId="0DCD2903" w14:textId="6D3574D2" w:rsidR="000B1AC3" w:rsidRDefault="000B1AC3" w:rsidP="000B1AC3">
      <w:pPr>
        <w:pStyle w:val="berschrift4"/>
      </w:pPr>
      <w:r>
        <w:t>Ulfhausen, Johanna: Heimatliebe - Das Mündel vom Lindenhof.</w:t>
      </w:r>
    </w:p>
    <w:p w14:paraId="79DA935B" w14:textId="77777777" w:rsidR="000B1AC3" w:rsidRDefault="000B1AC3" w:rsidP="000B1AC3">
      <w:r>
        <w:t>Edel, Hamburg</w:t>
      </w:r>
    </w:p>
    <w:p w14:paraId="13BE9D4B" w14:textId="7E635613" w:rsidR="000B1AC3" w:rsidRDefault="000B1AC3" w:rsidP="000B1AC3">
      <w:r>
        <w:t>Seit dem Tod ihrer Eltern lebt Christl Isberg als Mündel der Stadelhofers auf dem Lindenhof. Als sie überraschend das Gestüt ihrer Tante erbt, sieht sie ihre Chance gekommen, ein selbstbestimmtes Leben zu führen. Dem jungen Stadlhofer-Thomas bricht dieser Entschluss jedoch fast das Herz: Er hat in Christl nie so etwas wie eine Schwester gesehen...</w:t>
      </w:r>
      <w:r w:rsidR="00FB059A">
        <w:t xml:space="preserve"> </w:t>
      </w:r>
      <w:r w:rsidR="00B10F31">
        <w:t>Sprecherin: Christiane Fänder</w:t>
      </w:r>
    </w:p>
    <w:p w14:paraId="3886126E" w14:textId="77777777" w:rsidR="000B1AC3" w:rsidRDefault="000B1AC3" w:rsidP="008442EE">
      <w:pPr>
        <w:pStyle w:val="Formatvorlage5"/>
      </w:pPr>
      <w:r>
        <w:t>Best.-Nr.: A11439-Y1</w:t>
      </w:r>
      <w:r>
        <w:tab/>
        <w:t>DAISY-Hörbuch</w:t>
      </w:r>
      <w:r>
        <w:tab/>
        <w:t>209 Minuten</w:t>
      </w:r>
      <w:r>
        <w:tab/>
        <w:t>1 CD</w:t>
      </w:r>
      <w:r>
        <w:tab/>
        <w:t>19,00 €</w:t>
      </w:r>
    </w:p>
    <w:p w14:paraId="14C5B766" w14:textId="77777777" w:rsidR="000B1AC3" w:rsidRDefault="000B1AC3" w:rsidP="000B1AC3">
      <w:pPr>
        <w:pStyle w:val="berschrift2"/>
      </w:pPr>
      <w:bookmarkStart w:id="8" w:name="_Toc227679470"/>
      <w:r>
        <w:t>Biografien, Erinnerungen</w:t>
      </w:r>
      <w:bookmarkEnd w:id="8"/>
    </w:p>
    <w:p w14:paraId="38E41492" w14:textId="77777777" w:rsidR="000B1AC3" w:rsidRDefault="000B1AC3" w:rsidP="000B1AC3">
      <w:pPr>
        <w:pStyle w:val="berschrift3"/>
      </w:pPr>
      <w:r>
        <w:t>Reise, Abenteuer</w:t>
      </w:r>
    </w:p>
    <w:p w14:paraId="37AA8375" w14:textId="36CF95D3" w:rsidR="000B1AC3" w:rsidRDefault="000B1AC3" w:rsidP="000B1AC3">
      <w:pPr>
        <w:pStyle w:val="berschrift4"/>
      </w:pPr>
      <w:r>
        <w:t>Kaltenbrunner, Gerlinde: Ganz bei mir. Leidenschaft Achttausender</w:t>
      </w:r>
    </w:p>
    <w:p w14:paraId="13A2DBB8" w14:textId="77777777" w:rsidR="000B1AC3" w:rsidRDefault="000B1AC3" w:rsidP="000B1AC3">
      <w:r>
        <w:t>Piper ebooks - 2015-02-16</w:t>
      </w:r>
    </w:p>
    <w:p w14:paraId="6CCCD4C8" w14:textId="77777777" w:rsidR="000B1AC3" w:rsidRDefault="000B1AC3" w:rsidP="000B1AC3">
      <w:r>
        <w:t>Weit mehr als alle Rekorde zählen für Gerlinde Kaltenbrunner die Kraft, die die Berge ihr geben, und die Demut, die sie lehren. Denn Abenteuer im Hochgebirge sind eine riskante Faszination, die sie rückhaltlos ehrlich und mit atemberaubenden Fotos schildert. Nun stellt sie sich in ihrer Autobiografie ausführlich auch den Erfahrungen am K2 ... Erst beim vierten Versuch bezwang sie den gefährlichsten Berg der Welt. Und ist damit die erste Frau, die alle 14 Achttausender ohne künstlichen Sauerstoff bestieg.</w:t>
      </w:r>
    </w:p>
    <w:p w14:paraId="34456B81" w14:textId="5C8F3565" w:rsidR="000B1AC3" w:rsidRDefault="000B1AC3" w:rsidP="008442EE">
      <w:pPr>
        <w:pStyle w:val="Formatvorlage5"/>
      </w:pPr>
      <w:r>
        <w:t>Best.-Nr.: A09449-PK1</w:t>
      </w:r>
      <w:r>
        <w:tab/>
        <w:t xml:space="preserve"> Kurzschrift</w:t>
      </w:r>
      <w:r>
        <w:tab/>
        <w:t>607 Seiten</w:t>
      </w:r>
      <w:r>
        <w:tab/>
        <w:t>3 Ordner</w:t>
      </w:r>
      <w:r>
        <w:tab/>
        <w:t>79,00 €</w:t>
      </w:r>
    </w:p>
    <w:p w14:paraId="2BE15F0F" w14:textId="7D003FED" w:rsidR="000B1AC3" w:rsidRDefault="000B1AC3" w:rsidP="008442EE">
      <w:pPr>
        <w:pStyle w:val="Formatvorlage5"/>
      </w:pPr>
      <w:r>
        <w:t>Best.-Nr.: A09449-PV1</w:t>
      </w:r>
      <w:r>
        <w:tab/>
        <w:t xml:space="preserve"> Vollschrift</w:t>
      </w:r>
      <w:r>
        <w:tab/>
        <w:t>849 Seiten</w:t>
      </w:r>
      <w:r>
        <w:tab/>
        <w:t>4 Ordner</w:t>
      </w:r>
      <w:r>
        <w:tab/>
        <w:t>79,00 €</w:t>
      </w:r>
    </w:p>
    <w:p w14:paraId="75F3F9DC" w14:textId="77777777" w:rsidR="000B1AC3" w:rsidRDefault="000B1AC3" w:rsidP="000B1AC3">
      <w:pPr>
        <w:pStyle w:val="berschrift3"/>
      </w:pPr>
      <w:r>
        <w:t>Dichtung, Literatur</w:t>
      </w:r>
    </w:p>
    <w:p w14:paraId="1B3407AE" w14:textId="54B38B1B" w:rsidR="000B1AC3" w:rsidRDefault="000B1AC3" w:rsidP="000B1AC3">
      <w:pPr>
        <w:pStyle w:val="berschrift4"/>
      </w:pPr>
      <w:r>
        <w:t>Hartmann, Klaus: Albert Steffen. Die jungen Jahre des Dichters : Biographie Band 1</w:t>
      </w:r>
    </w:p>
    <w:p w14:paraId="4774F6EC" w14:textId="77777777" w:rsidR="000B1AC3" w:rsidRDefault="000B1AC3" w:rsidP="000B1AC3">
      <w:r>
        <w:t>Verlag für schöne Wissenschaften, Dornach - 2019</w:t>
      </w:r>
    </w:p>
    <w:p w14:paraId="207A7FD8" w14:textId="43EA1D2D" w:rsidR="000B1AC3" w:rsidRDefault="000B1AC3" w:rsidP="000B1AC3">
      <w:r>
        <w:t xml:space="preserve">In diesem Buch wird die Biographie des Schweizer Dichters Albert Steffen von der Kindheit als Sohn eines Landarztes im Kanton Bern bis zur Zeit, als Steffen sich als junger Literat vor und während des ersten Weltkriegs in München einen Namen machte, dargestellt. </w:t>
      </w:r>
      <w:r w:rsidR="00B10F31">
        <w:t>Sprecherin: Claudia Gollner</w:t>
      </w:r>
    </w:p>
    <w:p w14:paraId="35C3479D" w14:textId="77777777" w:rsidR="000B1AC3" w:rsidRDefault="000B1AC3" w:rsidP="008442EE">
      <w:pPr>
        <w:pStyle w:val="Formatvorlage5"/>
      </w:pPr>
      <w:r>
        <w:t>Best.-Nr.: A09655-Y1</w:t>
      </w:r>
      <w:r>
        <w:tab/>
        <w:t>DAISY-Hörbuch</w:t>
      </w:r>
      <w:r>
        <w:tab/>
        <w:t>1864 Minuten</w:t>
      </w:r>
      <w:r>
        <w:tab/>
        <w:t>1 CD</w:t>
      </w:r>
      <w:r>
        <w:tab/>
        <w:t>69,00 €</w:t>
      </w:r>
    </w:p>
    <w:p w14:paraId="070E14D1" w14:textId="77777777" w:rsidR="000B1AC3" w:rsidRDefault="000B1AC3" w:rsidP="000B1AC3">
      <w:pPr>
        <w:pStyle w:val="berschrift3"/>
      </w:pPr>
      <w:r>
        <w:lastRenderedPageBreak/>
        <w:t>Film, Fernsehen, Theater</w:t>
      </w:r>
    </w:p>
    <w:p w14:paraId="7F4D626F" w14:textId="06EC6148" w:rsidR="000B1AC3" w:rsidRDefault="000B1AC3" w:rsidP="000B1AC3">
      <w:pPr>
        <w:pStyle w:val="berschrift4"/>
      </w:pPr>
      <w:r>
        <w:t>Rother, Rainer: No Angels. Mae West, Rosalind Russel &amp; Carole Lombard</w:t>
      </w:r>
    </w:p>
    <w:p w14:paraId="4B1DD055" w14:textId="77777777" w:rsidR="000B1AC3" w:rsidRDefault="000B1AC3" w:rsidP="000B1AC3">
      <w:r>
        <w:t>Stiftung Deutsche Kinemathek, Berlin - 2021</w:t>
      </w:r>
    </w:p>
    <w:p w14:paraId="0714573E" w14:textId="076E0E02" w:rsidR="000B1AC3" w:rsidRDefault="000B1AC3" w:rsidP="000B1AC3">
      <w:r>
        <w:t xml:space="preserve">US-amerikanische Schauspielerinnen hatten im Hollywood der 1930er und 1940er Jahre mit zahlreichen Einschränkungen zu kämpfen. Als "female leading comedians" ihrer Zeit erreichen Mae West (1893–1980), Rosalind Russell (1907–1976) und Carole Lombard (1908–1942) bis heute ihr Publikum auf ganz individuellen Wegen. Rainer Rother stellt diese Stars, die im Zentrum der Berlinale Retrospektive 2021 stehen, in einem großen Essay vor. </w:t>
      </w:r>
      <w:r w:rsidR="00B10F31">
        <w:t>Sprecherin: Karin May</w:t>
      </w:r>
    </w:p>
    <w:p w14:paraId="07146E34" w14:textId="77777777" w:rsidR="000B1AC3" w:rsidRDefault="000B1AC3" w:rsidP="008442EE">
      <w:pPr>
        <w:pStyle w:val="Formatvorlage5"/>
      </w:pPr>
      <w:r>
        <w:t>Best.-Nr.: A10060-Y1</w:t>
      </w:r>
      <w:r>
        <w:tab/>
        <w:t>DAISY-Hörbuch</w:t>
      </w:r>
      <w:r>
        <w:tab/>
        <w:t>247 Minuten</w:t>
      </w:r>
      <w:r>
        <w:tab/>
        <w:t>1 CD</w:t>
      </w:r>
      <w:r>
        <w:tab/>
        <w:t>19,00 €</w:t>
      </w:r>
    </w:p>
    <w:p w14:paraId="3E0ADC32" w14:textId="77777777" w:rsidR="000B1AC3" w:rsidRDefault="000B1AC3" w:rsidP="000B1AC3">
      <w:pPr>
        <w:pStyle w:val="berschrift3"/>
      </w:pPr>
      <w:r>
        <w:t>Geschichte, Politik, Soziales, Wirtschaft</w:t>
      </w:r>
    </w:p>
    <w:p w14:paraId="4BCD1803" w14:textId="355CABCC" w:rsidR="000B1AC3" w:rsidRDefault="000B1AC3" w:rsidP="000B1AC3">
      <w:pPr>
        <w:pStyle w:val="berschrift4"/>
      </w:pPr>
      <w:r>
        <w:t>Bastet, Marc; Götting-Nilius, Susanne: Eleonore Prochaska. Gestorben 1813 in Dannenberg. Fakten, Mythen, Rezeptionsgeschichte</w:t>
      </w:r>
    </w:p>
    <w:p w14:paraId="035FBA8F" w14:textId="77777777" w:rsidR="000B1AC3" w:rsidRDefault="000B1AC3" w:rsidP="000B1AC3">
      <w:r>
        <w:t>Merlin, Lüneburg - 2014</w:t>
      </w:r>
    </w:p>
    <w:p w14:paraId="3C2E6FAD" w14:textId="241C2138" w:rsidR="000B1AC3" w:rsidRDefault="000B1AC3" w:rsidP="000B1AC3">
      <w:r>
        <w:t xml:space="preserve">Jeder kennt die Geschichte von Eleonore Prochaska, Trommlerin der Lützower: Im Befreiungskrieg 1813 gegen Napoleon kämpft das Potsdamer Mädchen als Mann verkleidet in den Reihen der Lützower und wird beim Gefecht an der Göhrde von einer Kugel tödlich getroffen. Bevor es stirbt, gibt es sein Geheimnis einem Offizier preis: „Herr Leutnant, ich bin ein Mädchen.“ Wie viel Wahrheit, wie viel Mythos gibt es in dieser Erzählung? </w:t>
      </w:r>
      <w:r w:rsidR="00B10F31">
        <w:t>Sprecherin: Karin May</w:t>
      </w:r>
    </w:p>
    <w:p w14:paraId="79404A23" w14:textId="77777777" w:rsidR="000B1AC3" w:rsidRDefault="000B1AC3" w:rsidP="008442EE">
      <w:pPr>
        <w:pStyle w:val="Formatvorlage5"/>
      </w:pPr>
      <w:r>
        <w:t>Best.-Nr.: A09496-Y1</w:t>
      </w:r>
      <w:r>
        <w:tab/>
        <w:t>DAISY-Hörbuch</w:t>
      </w:r>
      <w:r>
        <w:tab/>
        <w:t>133 Minuten</w:t>
      </w:r>
      <w:r>
        <w:tab/>
        <w:t>1 CD</w:t>
      </w:r>
      <w:r>
        <w:tab/>
        <w:t>15,00 €</w:t>
      </w:r>
    </w:p>
    <w:p w14:paraId="4F8603CE" w14:textId="3F378421" w:rsidR="000B1AC3" w:rsidRDefault="000B1AC3" w:rsidP="000B1AC3">
      <w:pPr>
        <w:pStyle w:val="berschrift4"/>
      </w:pPr>
      <w:r>
        <w:t>Belkowski, Stanislaw: Wladimir. Die ganze Wahrheit über Putin</w:t>
      </w:r>
    </w:p>
    <w:p w14:paraId="40E50D87" w14:textId="77777777" w:rsidR="000B1AC3" w:rsidRDefault="000B1AC3" w:rsidP="000B1AC3">
      <w:r>
        <w:t>Redline, München - 1. Auflage, 2022</w:t>
      </w:r>
    </w:p>
    <w:p w14:paraId="3F548629" w14:textId="1DC0586D" w:rsidR="000B1AC3" w:rsidRDefault="000B1AC3" w:rsidP="000B1AC3">
      <w:r>
        <w:t>Wer ist Putin wirklich? Er inszeniert sich als Angler mit gestähltem Oberkörper, als Taucher, Pilot, Macho und Frauenheld.  Stanislaw Belkowski, ein Insider des Moskauer Politbetriebes, widerlegt die hartnäckigsten Mythen über Wladimir Putin und beleuchtet die persönlichen Motive für sein politisches Handeln. Ein spannendes und überraschendes Porträt des mächtigsten Mannes Russlands. 2022 erschienene Neuauflage des Bestsellers aus dem Jahr 2013.</w:t>
      </w:r>
      <w:r w:rsidR="00FB059A">
        <w:t xml:space="preserve"> </w:t>
      </w:r>
      <w:r>
        <w:t>Sprecher: Tilman Reuss</w:t>
      </w:r>
    </w:p>
    <w:p w14:paraId="3D4210A8" w14:textId="77777777" w:rsidR="000B1AC3" w:rsidRDefault="000B1AC3" w:rsidP="008442EE">
      <w:pPr>
        <w:pStyle w:val="Formatvorlage5"/>
      </w:pPr>
      <w:r>
        <w:t>Best.-Nr.: A10258-Y1</w:t>
      </w:r>
      <w:r>
        <w:tab/>
        <w:t>DAISY-Hörbuch</w:t>
      </w:r>
      <w:r>
        <w:tab/>
        <w:t>807 Minuten</w:t>
      </w:r>
      <w:r>
        <w:tab/>
        <w:t>1 CD</w:t>
      </w:r>
      <w:r>
        <w:tab/>
        <w:t>29,00 €</w:t>
      </w:r>
    </w:p>
    <w:p w14:paraId="1354F3C4" w14:textId="4FD4C9B8" w:rsidR="000B1AC3" w:rsidRDefault="000B1AC3" w:rsidP="000B1AC3">
      <w:pPr>
        <w:pStyle w:val="berschrift4"/>
      </w:pPr>
      <w:r>
        <w:t>Bernecker, Walther L.: Juan Carlos I., König von Spanien. Ein biographisches Porträt</w:t>
      </w:r>
    </w:p>
    <w:p w14:paraId="7C0C2783" w14:textId="77777777" w:rsidR="000B1AC3" w:rsidRDefault="000B1AC3" w:rsidP="000B1AC3">
      <w:r>
        <w:t>edition tranvía, Berlin - 2024</w:t>
      </w:r>
    </w:p>
    <w:p w14:paraId="6E1D6987" w14:textId="49BB1E64" w:rsidR="000B1AC3" w:rsidRDefault="000B1AC3" w:rsidP="000B1AC3">
      <w:r>
        <w:t xml:space="preserve">Dieses Buch zeichnet ein politisch-biographisches Porträt des Königs Juan Carlos I. von Spanien; es liefert zugleich eine Analyse der Rolle des Monarchen als Staatsoberhaupt für die Entwicklung Spaniens im letzten halben Jahrhundert. Die ersten Kapitel der Darstellung </w:t>
      </w:r>
      <w:r>
        <w:lastRenderedPageBreak/>
        <w:t>zeichnen die wechselvollen Geschicke der spanischen Monarchie in der Vergangenheit nach; sodann geht es um die Re-Instauration der monarchischen Staatsform während des Franquismus sowie um die schwierige Stellung des Prinzen Juan Carlos zwischen seinem Vater, dem aus dynastischer Perspektive eigentlich der Thron zustand, und Diktator Franco.</w:t>
      </w:r>
      <w:r w:rsidR="00FB059A">
        <w:t xml:space="preserve"> </w:t>
      </w:r>
      <w:r w:rsidR="00B10F31">
        <w:t>Sprecherin: Annaserena Bikafalvi Máthé</w:t>
      </w:r>
    </w:p>
    <w:p w14:paraId="605FDF12" w14:textId="77777777" w:rsidR="000B1AC3" w:rsidRDefault="000B1AC3" w:rsidP="008442EE">
      <w:pPr>
        <w:pStyle w:val="Formatvorlage5"/>
      </w:pPr>
      <w:r>
        <w:t>Best.-Nr.: A12206-Y1</w:t>
      </w:r>
      <w:r>
        <w:tab/>
        <w:t>DAISY-Hörbuch</w:t>
      </w:r>
      <w:r>
        <w:tab/>
        <w:t>876 Minuten</w:t>
      </w:r>
      <w:r>
        <w:tab/>
        <w:t>1 CD</w:t>
      </w:r>
      <w:r>
        <w:tab/>
        <w:t>39,00 €</w:t>
      </w:r>
    </w:p>
    <w:p w14:paraId="209178DB" w14:textId="314B689E" w:rsidR="000B1AC3" w:rsidRDefault="000B1AC3" w:rsidP="000B1AC3">
      <w:pPr>
        <w:pStyle w:val="berschrift4"/>
      </w:pPr>
      <w:r>
        <w:t>Derix, Steven; Marina Shelkunova: Selenskyj. Die ungewöhnliche Geschichte des ukrainischen Präsidenten</w:t>
      </w:r>
    </w:p>
    <w:p w14:paraId="20BA11A6" w14:textId="77777777" w:rsidR="000B1AC3" w:rsidRDefault="000B1AC3" w:rsidP="000B1AC3">
      <w:r>
        <w:t>Edel, Hamburg - 2022</w:t>
      </w:r>
    </w:p>
    <w:p w14:paraId="32954083" w14:textId="4622F94D" w:rsidR="000B1AC3" w:rsidRDefault="000B1AC3" w:rsidP="000B1AC3">
      <w:r>
        <w:t>Diese neue Biografie gibt einen aktuellen Überblick über das außergewöhnliche Leben des ukrainischen Präsidenten. Basierend auf Recherchen in Russland und der Ukraine sowie Hunderten von Interviews und Nachrichtenartikeln, bietet sie genau das richtige Maß an Kontext und Insider-Informationen - auch für jene, die mit der Ukraine nicht so vertraut sind. Die ungewöhnliche Lebensgeschichte von Wolodymyr Selenskyj ist spannend wie ein Roman</w:t>
      </w:r>
      <w:r w:rsidR="00FB059A">
        <w:t xml:space="preserve">. </w:t>
      </w:r>
      <w:r w:rsidR="00B10F31">
        <w:t>Sprecherin: Claudia Gollner</w:t>
      </w:r>
    </w:p>
    <w:p w14:paraId="691482B2" w14:textId="77777777" w:rsidR="000B1AC3" w:rsidRDefault="000B1AC3" w:rsidP="008442EE">
      <w:pPr>
        <w:pStyle w:val="Formatvorlage5"/>
      </w:pPr>
      <w:r>
        <w:t>Best.-Nr.: A10955-Y1</w:t>
      </w:r>
      <w:r>
        <w:tab/>
        <w:t>DAISY-Hörbuch</w:t>
      </w:r>
      <w:r>
        <w:tab/>
        <w:t>346 Minuten</w:t>
      </w:r>
      <w:r>
        <w:tab/>
        <w:t>1 CD</w:t>
      </w:r>
      <w:r>
        <w:tab/>
        <w:t>19,00 €</w:t>
      </w:r>
    </w:p>
    <w:p w14:paraId="4EA10B1D" w14:textId="34F947E5" w:rsidR="000B1AC3" w:rsidRDefault="000B1AC3" w:rsidP="000B1AC3">
      <w:pPr>
        <w:pStyle w:val="berschrift4"/>
      </w:pPr>
      <w:r>
        <w:t>Heyden, Florian: Walter Ulbricht. Mein Urgroßvater</w:t>
      </w:r>
    </w:p>
    <w:p w14:paraId="0FB5B5B6" w14:textId="77777777" w:rsidR="000B1AC3" w:rsidRDefault="000B1AC3" w:rsidP="000B1AC3">
      <w:r>
        <w:t>Florian Heyden - 2021</w:t>
      </w:r>
    </w:p>
    <w:p w14:paraId="635B41EC" w14:textId="7ACD1D76" w:rsidR="000B1AC3" w:rsidRDefault="000B1AC3" w:rsidP="000B1AC3">
      <w:r>
        <w:t>Walter Ulbricht gilt als einer der bedeutendsten Politiker des geteilten Deutschland. Als hochrangiger Funktionär und Vorsitzender des Staatsrats der DDR verehrten, belächelten oder hassten ihn die Menschen. Wer war der Mensch hinter dem Politiker?  Neugierig, wer sein Urgroßvater wirklich war, begibt sich Florian Heyden auf Spurensuche, taucht tief ein in Walters Jugend, seinen Aufstieg in der KPD und sein Exil in Moskau. Ein nie da gewesener Blick auf die bis heute geheim gehaltene Geschichte des mächtigsten Mannes der DDR.</w:t>
      </w:r>
      <w:r w:rsidR="00D81938">
        <w:t xml:space="preserve"> </w:t>
      </w:r>
      <w:r>
        <w:t>Sprecher: Hubertus Alexander Wolf</w:t>
      </w:r>
    </w:p>
    <w:p w14:paraId="2AAE7314" w14:textId="77777777" w:rsidR="000B1AC3" w:rsidRDefault="000B1AC3" w:rsidP="008442EE">
      <w:pPr>
        <w:pStyle w:val="Formatvorlage5"/>
      </w:pPr>
      <w:r>
        <w:t>Best.-Nr.: A11167-Y1</w:t>
      </w:r>
      <w:r>
        <w:tab/>
        <w:t>DAISY-Hörbuch</w:t>
      </w:r>
      <w:r>
        <w:tab/>
        <w:t>932 Minuten</w:t>
      </w:r>
      <w:r>
        <w:tab/>
        <w:t>1 CD</w:t>
      </w:r>
      <w:r>
        <w:tab/>
        <w:t>29,00 €</w:t>
      </w:r>
    </w:p>
    <w:p w14:paraId="6ACC9B70" w14:textId="15A2437C" w:rsidR="000B1AC3" w:rsidRDefault="000B1AC3" w:rsidP="000B1AC3">
      <w:pPr>
        <w:pStyle w:val="berschrift4"/>
      </w:pPr>
      <w:r>
        <w:t>Kielinger, Thomas: Die Königin. Elisabeth I. und der Kampf um England</w:t>
      </w:r>
    </w:p>
    <w:p w14:paraId="3379D71D" w14:textId="77777777" w:rsidR="000B1AC3" w:rsidRDefault="000B1AC3" w:rsidP="000B1AC3">
      <w:r>
        <w:t>C. H. Beck, München - 2019</w:t>
      </w:r>
    </w:p>
    <w:p w14:paraId="51DB0ECD" w14:textId="016CE7CD" w:rsidR="000B1AC3" w:rsidRDefault="000B1AC3" w:rsidP="000B1AC3">
      <w:r>
        <w:t>Elisabeth I. hat Englands Aufstieg zur Weltmacht begründet. Sie war die mächtigste Frau ihrer Zeit, und sie hat auf der europäischen Bühne nicht selten mit den Waffen einer Frau gekämpft. Thomas Kielingers glänzende Biographie zeigt, wie Elisabeth I. in ihren 44 Jahren auf dem Thron England bis zum heutigen Tag geprägt hat. Ein exzellentes, sinnliches Porträt der mächtigsten Frau des 16. Jahrhunderts!</w:t>
      </w:r>
      <w:r w:rsidR="00D81938">
        <w:t xml:space="preserve"> </w:t>
      </w:r>
      <w:r>
        <w:t>Sprecher: Peter Unglert</w:t>
      </w:r>
    </w:p>
    <w:p w14:paraId="623F30C0" w14:textId="77777777" w:rsidR="000B1AC3" w:rsidRDefault="000B1AC3" w:rsidP="008442EE">
      <w:pPr>
        <w:pStyle w:val="Formatvorlage5"/>
      </w:pPr>
      <w:r>
        <w:t>Best.-Nr.: A09605-Y1</w:t>
      </w:r>
      <w:r>
        <w:tab/>
        <w:t>DAISY-Hörbuch</w:t>
      </w:r>
      <w:r>
        <w:tab/>
        <w:t>877 Minuten</w:t>
      </w:r>
      <w:r>
        <w:tab/>
        <w:t>1 CD</w:t>
      </w:r>
      <w:r>
        <w:tab/>
        <w:t>39,00 €</w:t>
      </w:r>
    </w:p>
    <w:p w14:paraId="77E16A6C" w14:textId="0D03BBED" w:rsidR="000B1AC3" w:rsidRDefault="000B1AC3" w:rsidP="000B1AC3">
      <w:pPr>
        <w:pStyle w:val="berschrift4"/>
      </w:pPr>
      <w:r>
        <w:t>Koch, Dorothea; Wolfgang Koch: Konrad Adenauer. Der Katholik und sein Europa</w:t>
      </w:r>
    </w:p>
    <w:p w14:paraId="6DFCB83B" w14:textId="77777777" w:rsidR="000B1AC3" w:rsidRDefault="000B1AC3" w:rsidP="000B1AC3">
      <w:r>
        <w:t>Fe-Medienverlags GmbH, Kißlegg - 4. Auflage, 2023</w:t>
      </w:r>
    </w:p>
    <w:p w14:paraId="2C678C37" w14:textId="4B7507F9" w:rsidR="000B1AC3" w:rsidRDefault="000B1AC3" w:rsidP="000B1AC3">
      <w:r>
        <w:t xml:space="preserve">Welchem inneren Kompass, welchen Visionen folgten Europas „Väter“? Wer und wie war Konrad Adenauer wirklich? War er der gläubige und fromme Katholik, für den ihn viele halten? Prägte sein Glauben seine Politik? Seit vielen Jahren haben die Autoren </w:t>
      </w:r>
      <w:r>
        <w:lastRenderedPageBreak/>
        <w:t>leidenschaftlich und akribisch Konrad Adenauer und den christlichen Facetten seiner Persönlichkeit und Politik nachgespürt. Ihnen ist wahrlich ein rundum bereicherndes Buch gelungen.</w:t>
      </w:r>
      <w:r w:rsidR="00D81938">
        <w:t xml:space="preserve"> </w:t>
      </w:r>
      <w:r>
        <w:t>Sprecher: Tilman Reuss</w:t>
      </w:r>
    </w:p>
    <w:p w14:paraId="2B4DB5B2" w14:textId="77777777" w:rsidR="000B1AC3" w:rsidRDefault="000B1AC3" w:rsidP="008442EE">
      <w:pPr>
        <w:pStyle w:val="Formatvorlage5"/>
      </w:pPr>
      <w:r>
        <w:t>Best.-Nr.: A11448-Y1</w:t>
      </w:r>
      <w:r>
        <w:tab/>
        <w:t>DAISY-Hörbuch</w:t>
      </w:r>
      <w:r>
        <w:tab/>
        <w:t>714 Minuten</w:t>
      </w:r>
      <w:r>
        <w:tab/>
        <w:t>1 CD</w:t>
      </w:r>
      <w:r>
        <w:tab/>
        <w:t>29,00 €</w:t>
      </w:r>
    </w:p>
    <w:p w14:paraId="7F87243C" w14:textId="634D1856" w:rsidR="000B1AC3" w:rsidRDefault="000B1AC3" w:rsidP="000B1AC3">
      <w:pPr>
        <w:pStyle w:val="berschrift4"/>
      </w:pPr>
      <w:r>
        <w:t>Kriegel, Manfred: Der Sandkasten. Opa, was war die DDR?</w:t>
      </w:r>
    </w:p>
    <w:p w14:paraId="09A16B72" w14:textId="77777777" w:rsidR="000B1AC3" w:rsidRDefault="000B1AC3" w:rsidP="000B1AC3">
      <w:r>
        <w:t>Cornelius, Halle - 2011</w:t>
      </w:r>
    </w:p>
    <w:p w14:paraId="51EF8447" w14:textId="7D562D55" w:rsidR="000B1AC3" w:rsidRDefault="000B1AC3" w:rsidP="000B1AC3">
      <w:r>
        <w:t>Meine Enkel wurden in eine Zeit hineingeboren, in der die DDR schon nicht mehr existierte. Damit sie nicht in Vergessenheit gerät, erzähle ich ihnen meine Geschichte.</w:t>
      </w:r>
      <w:r w:rsidR="00D81938">
        <w:t xml:space="preserve"> </w:t>
      </w:r>
      <w:r>
        <w:t>Mauerbau, 13. August 1961</w:t>
      </w:r>
      <w:r w:rsidR="00D81938">
        <w:t xml:space="preserve"> </w:t>
      </w:r>
      <w:r>
        <w:t>„Nun stellt euch einmal vor, ihr spielt in einem großen Sandkasten …“</w:t>
      </w:r>
      <w:r w:rsidR="00D81938">
        <w:t xml:space="preserve"> </w:t>
      </w:r>
      <w:r>
        <w:t>Sprecher: Hubertus Alexander Wolf</w:t>
      </w:r>
    </w:p>
    <w:p w14:paraId="771BDD9F" w14:textId="77777777" w:rsidR="000B1AC3" w:rsidRDefault="000B1AC3" w:rsidP="008442EE">
      <w:pPr>
        <w:pStyle w:val="Formatvorlage5"/>
      </w:pPr>
      <w:r>
        <w:t>Best.-Nr.: A10215-Y1</w:t>
      </w:r>
      <w:r>
        <w:tab/>
        <w:t>DAISY-Hörbuch</w:t>
      </w:r>
      <w:r>
        <w:tab/>
        <w:t>194 Minuten</w:t>
      </w:r>
      <w:r>
        <w:tab/>
        <w:t>1 CD</w:t>
      </w:r>
      <w:r>
        <w:tab/>
        <w:t>19,00 €</w:t>
      </w:r>
    </w:p>
    <w:p w14:paraId="76FDB883" w14:textId="1FAB7FA6" w:rsidR="000B1AC3" w:rsidRDefault="000B1AC3" w:rsidP="000B1AC3">
      <w:pPr>
        <w:pStyle w:val="berschrift4"/>
      </w:pPr>
      <w:r>
        <w:t>Marie Valérie von Österreich: Das Tagebuch der Lieblingstochter von Kaiserin Elisabeth 1878-1899. Herausgegeben von Martha und Horst Schad | Private Einblicke in das Leben von Sisi</w:t>
      </w:r>
    </w:p>
    <w:p w14:paraId="7CA0735A" w14:textId="77777777" w:rsidR="000B1AC3" w:rsidRDefault="000B1AC3" w:rsidP="000B1AC3">
      <w:r>
        <w:t>Herbig, München - 12. Auflage, 2021</w:t>
      </w:r>
    </w:p>
    <w:p w14:paraId="649BDC08" w14:textId="6E1618C7" w:rsidR="000B1AC3" w:rsidRDefault="000B1AC3" w:rsidP="000B1AC3">
      <w:r>
        <w:t xml:space="preserve">Marie Valérie (1868-1924) wurde als viertes Kind von Kaiser Franz Joseph und Kaiserin Elisabeth in Budapest geboren. Wie keines der anderen Geschwister gewann sie das Herz ihrer Mutter und durfte ihre Nähe erleben, aber auch Sisis ruheloses Leben. In ihrem Tagebuch beschreibt Marie Valérie ihre Eltern, Geschwister und Verwandten ganz unmittelbar, oft ungeschminkt. Kritisch beschreibt die Erzherzogin auch ihre Zeit, die Monarchie und nicht zuletzt sich selbst - als Kind, als Braut, als Frau und Mutter. </w:t>
      </w:r>
      <w:r w:rsidR="00B10F31">
        <w:t>Sprecherin: Annaserena Bikafalvi Máthé</w:t>
      </w:r>
    </w:p>
    <w:p w14:paraId="1F99B2BB" w14:textId="77777777" w:rsidR="000B1AC3" w:rsidRDefault="000B1AC3" w:rsidP="008442EE">
      <w:pPr>
        <w:pStyle w:val="Formatvorlage5"/>
      </w:pPr>
      <w:r>
        <w:t>Best.-Nr.: A10427-Y1</w:t>
      </w:r>
      <w:r>
        <w:tab/>
        <w:t>DAISY-Hörbuch</w:t>
      </w:r>
      <w:r>
        <w:tab/>
        <w:t>834 Minuten</w:t>
      </w:r>
      <w:r>
        <w:tab/>
        <w:t>1 CD</w:t>
      </w:r>
      <w:r>
        <w:tab/>
        <w:t>39,00 €</w:t>
      </w:r>
    </w:p>
    <w:p w14:paraId="7C647BA6" w14:textId="114CC612" w:rsidR="000B1AC3" w:rsidRDefault="000B1AC3" w:rsidP="000B1AC3">
      <w:pPr>
        <w:pStyle w:val="berschrift4"/>
      </w:pPr>
      <w:r>
        <w:t>McKenzie, Hamish: Insane Mode - Die Tesla-Story. Wie Elon Musk die Automobilbranche auf den Kopf gestellt hat</w:t>
      </w:r>
    </w:p>
    <w:p w14:paraId="72286C01" w14:textId="77777777" w:rsidR="000B1AC3" w:rsidRDefault="000B1AC3" w:rsidP="000B1AC3">
      <w:r>
        <w:t>BörsenMedien, Kulmbach - 3. Auflage, 2020</w:t>
      </w:r>
    </w:p>
    <w:p w14:paraId="16D41400" w14:textId="780E285E" w:rsidR="000B1AC3" w:rsidRDefault="000B1AC3" w:rsidP="000B1AC3">
      <w:r>
        <w:t>Elektromobilität ist in erster Linie wegen Tesla in aller Munde. Insider Hamish McKenzie gewährt den Leser Einblicke in eines der innovativsten Unternehmen aller Zeiten und in die Gedankenwelt seines Lenkers Elon Musk. Dies ist nicht nur die Geschichte einer unglaublich bahnbrechenden Automarke - es ist die Geschichte eines unbeirrbaren Visionärs und einer neuen Ära, rasant und aufschlussreich.</w:t>
      </w:r>
      <w:r w:rsidR="00D81938">
        <w:t xml:space="preserve"> </w:t>
      </w:r>
      <w:r>
        <w:t>Sprecher: Peter Unglert</w:t>
      </w:r>
    </w:p>
    <w:p w14:paraId="3E7B0763" w14:textId="77777777" w:rsidR="000B1AC3" w:rsidRDefault="000B1AC3" w:rsidP="008442EE">
      <w:pPr>
        <w:pStyle w:val="Formatvorlage5"/>
      </w:pPr>
      <w:r>
        <w:t>Best.-Nr.: A09987-Y1</w:t>
      </w:r>
      <w:r>
        <w:tab/>
        <w:t>DAISY-Hörbuch</w:t>
      </w:r>
      <w:r>
        <w:tab/>
        <w:t>723 Minuten</w:t>
      </w:r>
      <w:r>
        <w:tab/>
        <w:t>1 CD</w:t>
      </w:r>
      <w:r>
        <w:tab/>
        <w:t>39,00 €</w:t>
      </w:r>
    </w:p>
    <w:p w14:paraId="2375BB84" w14:textId="49574DF2" w:rsidR="000B1AC3" w:rsidRDefault="000B1AC3" w:rsidP="000B1AC3">
      <w:pPr>
        <w:pStyle w:val="berschrift4"/>
      </w:pPr>
      <w:r>
        <w:t>Miller, Joe; Sahin, Ugur; Türeci, Özlem : Projekt Lightspeed. Der Weg zum BioNTech-Impfstoff - und zu einer Medizin von morgen</w:t>
      </w:r>
    </w:p>
    <w:p w14:paraId="3B020644" w14:textId="77777777" w:rsidR="000B1AC3" w:rsidRDefault="000B1AC3" w:rsidP="000B1AC3">
      <w:r>
        <w:rPr>
          <w:rFonts w:ascii="Arial" w:hAnsi="Arial"/>
        </w:rPr>
        <w:t>‎</w:t>
      </w:r>
      <w:r>
        <w:t>Rowohlt, Hamburg - 2021</w:t>
      </w:r>
    </w:p>
    <w:p w14:paraId="7AD2FB7E" w14:textId="0D5433EB" w:rsidR="000B1AC3" w:rsidRDefault="000B1AC3" w:rsidP="000B1AC3">
      <w:r>
        <w:t xml:space="preserve">Uğur Şahin und Özlem Türeci, Wissenschaftler und Mitgründer von BioNTech, haben den weltweit ersten zugelassenen Covid-19-Impfstoff entwickelt – und damit Medizingeschichte geschrieben. Der Financial Times-Journalist Joe Miller hat die beiden seit März 2020 begleitet. Das Buch zeigt, wie die beiden Wissenschaftler auf 30 Jahre Forschung an der </w:t>
      </w:r>
      <w:r>
        <w:lastRenderedPageBreak/>
        <w:t>neuartigen mRNA-Technologie aufbauen konnten, um einen Ausweg aus der Corona-Pandemie zu finden. Eine Geschichte zweier außergewöhnlicher Menschen.</w:t>
      </w:r>
      <w:r w:rsidR="00D81938">
        <w:t xml:space="preserve"> </w:t>
      </w:r>
      <w:r>
        <w:t>Sprecher: Peter Unglert</w:t>
      </w:r>
    </w:p>
    <w:p w14:paraId="35341645" w14:textId="77777777" w:rsidR="000B1AC3" w:rsidRDefault="000B1AC3" w:rsidP="008442EE">
      <w:pPr>
        <w:pStyle w:val="Formatvorlage5"/>
      </w:pPr>
      <w:r>
        <w:t>Best.-Nr.: A09931-Y1</w:t>
      </w:r>
      <w:r>
        <w:tab/>
        <w:t>DAISY-Hörbuch</w:t>
      </w:r>
      <w:r>
        <w:tab/>
        <w:t>836 Minuten</w:t>
      </w:r>
      <w:r>
        <w:tab/>
        <w:t>1 CD</w:t>
      </w:r>
      <w:r>
        <w:tab/>
        <w:t>39,00 €</w:t>
      </w:r>
    </w:p>
    <w:p w14:paraId="206DD18B" w14:textId="3556199A" w:rsidR="000B1AC3" w:rsidRDefault="000B1AC3" w:rsidP="000B1AC3">
      <w:pPr>
        <w:pStyle w:val="berschrift4"/>
      </w:pPr>
      <w:r>
        <w:t>Schad, Martha: Kaiserin Elisabeth und ihre Töchter</w:t>
      </w:r>
    </w:p>
    <w:p w14:paraId="01494407" w14:textId="77777777" w:rsidR="000B1AC3" w:rsidRDefault="000B1AC3" w:rsidP="000B1AC3">
      <w:r>
        <w:t>Piper, München - 8. Auflage, 2003</w:t>
      </w:r>
    </w:p>
    <w:p w14:paraId="457BDB6F" w14:textId="4553CC2B" w:rsidR="000B1AC3" w:rsidRDefault="000B1AC3" w:rsidP="000B1AC3">
      <w:r>
        <w:t>Die Erzherzoginnen Sophie, Gisela und Marie Valerie, die Töchter von Kaiserin Elisabeth und Kaiser Franz Joseph, standen bisher immer im Schatten ihres berühmten Bruders, des Kronprinzen Rudolf, dessen Leben so früh und tragisch 1889 in Mayerling endete. Anhand von Briefen, Tagebüchern, Gemälden und Photographien zeichnet die Historikerin Martha Schad die Lebenswege der Töchter des Kaiserpaares und die ihrer Nachkommen bis zum heutigen Tage.</w:t>
      </w:r>
      <w:r w:rsidR="00D81938">
        <w:t xml:space="preserve"> </w:t>
      </w:r>
      <w:r w:rsidR="00B10F31">
        <w:t>Sprecherin: Karin May</w:t>
      </w:r>
    </w:p>
    <w:p w14:paraId="7D55D9F5" w14:textId="77777777" w:rsidR="000B1AC3" w:rsidRDefault="000B1AC3" w:rsidP="008442EE">
      <w:pPr>
        <w:pStyle w:val="Formatvorlage5"/>
      </w:pPr>
      <w:r>
        <w:t>Best.-Nr.: A10786-Y1</w:t>
      </w:r>
      <w:r>
        <w:tab/>
        <w:t>DAISY-Hörbuch</w:t>
      </w:r>
      <w:r>
        <w:tab/>
        <w:t>353 Minuten</w:t>
      </w:r>
      <w:r>
        <w:tab/>
        <w:t>1 CD</w:t>
      </w:r>
      <w:r>
        <w:tab/>
        <w:t>19,00 €</w:t>
      </w:r>
    </w:p>
    <w:p w14:paraId="6844ED21" w14:textId="4320F6DF" w:rsidR="000B1AC3" w:rsidRDefault="000B1AC3" w:rsidP="000B1AC3">
      <w:pPr>
        <w:pStyle w:val="berschrift4"/>
      </w:pPr>
      <w:r>
        <w:t>Shuster, Simon: Vor den Augen der Welt. Wolodymyr Selenskyj und der Krieg in der Ukraine</w:t>
      </w:r>
    </w:p>
    <w:p w14:paraId="6CCC7EF7" w14:textId="77777777" w:rsidR="000B1AC3" w:rsidRDefault="000B1AC3" w:rsidP="000B1AC3">
      <w:r>
        <w:t>Goldmann, München - 2024</w:t>
      </w:r>
    </w:p>
    <w:p w14:paraId="5A1C269E" w14:textId="4FBDDF20" w:rsidR="000B1AC3" w:rsidRDefault="000B1AC3" w:rsidP="000B1AC3">
      <w:r>
        <w:t>Seit dem Angriff auf die Ukraine am 24. Februar 2022, fasziniert – und polarisiert – der ukrainische Präsident Wolodymyr Selenskyj die Welt. TIME-Korrespondent Simon Shuster berichtet seit Beginn der russischen Invasion aus dem Inneren des Präsidentenpalasts, zweimal ist er mit dem ukrainischen Präsidenten an die Front gereist. Er hat, wie kaum ein anderer, Zugang zu Selenskyi, seiner Frau, seinen Freunden, seinen hochrangigen Mitarbeitern und Beratern. Mit diesem Buch ist Shuster nicht nur eine einzigartig facettenreiche und intime Biografie des ukrainischen Präsidenten gelungen, sondern auch die fesselnde und profund recherchierte Chronik eines unsere Weltordnung nachhaltig verändernden Krieges.</w:t>
      </w:r>
      <w:r w:rsidR="00D81938">
        <w:t xml:space="preserve"> </w:t>
      </w:r>
      <w:r w:rsidR="00B10F31">
        <w:t>Sprecherin: Annaserena Bikafalvi Máthé</w:t>
      </w:r>
    </w:p>
    <w:p w14:paraId="1A15DFD8" w14:textId="77777777" w:rsidR="000B1AC3" w:rsidRDefault="000B1AC3" w:rsidP="008442EE">
      <w:pPr>
        <w:pStyle w:val="Formatvorlage5"/>
      </w:pPr>
      <w:r>
        <w:t>Best.-Nr.: A11768-Y1</w:t>
      </w:r>
      <w:r>
        <w:tab/>
        <w:t>DAISY-Hörbuch</w:t>
      </w:r>
      <w:r>
        <w:tab/>
        <w:t>1304 Minuten</w:t>
      </w:r>
      <w:r>
        <w:tab/>
        <w:t>1 CD</w:t>
      </w:r>
      <w:r>
        <w:tab/>
        <w:t>49,00 €</w:t>
      </w:r>
    </w:p>
    <w:p w14:paraId="4E3E4494" w14:textId="62AB9F41" w:rsidR="000B1AC3" w:rsidRDefault="000B1AC3" w:rsidP="000B1AC3">
      <w:pPr>
        <w:pStyle w:val="berschrift4"/>
      </w:pPr>
      <w:r>
        <w:t>Stiftung Bundeskanzler-Adenauer-Haus: Konrad Adenauer. Der Kanzler aus Rhöndorf</w:t>
      </w:r>
    </w:p>
    <w:p w14:paraId="262F7CB5" w14:textId="77777777" w:rsidR="000B1AC3" w:rsidRDefault="000B1AC3" w:rsidP="000B1AC3">
      <w:r>
        <w:t>wbg, Darmstadt - 2018</w:t>
      </w:r>
    </w:p>
    <w:p w14:paraId="4C65DE7B" w14:textId="37DF845F" w:rsidR="000B1AC3" w:rsidRDefault="000B1AC3" w:rsidP="000B1AC3">
      <w:r>
        <w:t>Konrad Adenauer hat als erster Bundeskanzler die Bundesrepublik Deutschland entscheidend geprägt. Zu seinen bleibenden Leistungen gehören die Etablierung unserer Demokratie und die Einführung der Sozialen Marktwirtschaft, der Beitritt zur NATO, die Gründung des geeinten Europa und die Aussöhnung mit Frankreich. In diesem Buch wird das ereignisreiche Leben Konrad Adenauers von 1876 bis 1967, beginnend mit den bescheidenen Anfängen in Köln dargestellt.</w:t>
      </w:r>
      <w:r w:rsidR="00D81938">
        <w:t xml:space="preserve"> </w:t>
      </w:r>
      <w:r>
        <w:t>Sprecher: Tilman Reuss</w:t>
      </w:r>
    </w:p>
    <w:p w14:paraId="0E950A5C" w14:textId="77777777" w:rsidR="000B1AC3" w:rsidRDefault="000B1AC3" w:rsidP="008442EE">
      <w:pPr>
        <w:pStyle w:val="Formatvorlage5"/>
      </w:pPr>
      <w:r>
        <w:t>Best.-Nr.: A11464-Y1</w:t>
      </w:r>
      <w:r>
        <w:tab/>
        <w:t>DAISY-Hörbuch</w:t>
      </w:r>
      <w:r>
        <w:tab/>
        <w:t>362 Minuten</w:t>
      </w:r>
      <w:r>
        <w:tab/>
        <w:t>1 CD</w:t>
      </w:r>
      <w:r>
        <w:tab/>
        <w:t>29,00 €</w:t>
      </w:r>
    </w:p>
    <w:p w14:paraId="66D52297" w14:textId="6D095D13" w:rsidR="000B1AC3" w:rsidRDefault="000B1AC3" w:rsidP="000B1AC3">
      <w:pPr>
        <w:pStyle w:val="berschrift4"/>
      </w:pPr>
      <w:r>
        <w:t>Werhahn-Adenauer, Libet; Catharina Aanderud: Konrad Adenauer. Erinnerungen an meinen Vater</w:t>
      </w:r>
    </w:p>
    <w:p w14:paraId="65F315F7" w14:textId="77777777" w:rsidR="000B1AC3" w:rsidRDefault="000B1AC3" w:rsidP="000B1AC3">
      <w:r>
        <w:t>Bast Medien GmbH, Überlingen - 2. Auflage, 2019</w:t>
      </w:r>
    </w:p>
    <w:p w14:paraId="46CBC1E8" w14:textId="571F7C44" w:rsidR="000B1AC3" w:rsidRDefault="000B1AC3" w:rsidP="000B1AC3">
      <w:r>
        <w:lastRenderedPageBreak/>
        <w:t>Konrad Adenauer aus der Sicht seiner Tochter Libet Werhahn-Adenauer: Die Aufzeichnungen umfassen die Zeit von der Weimarer Republik über die Machtergreifung der Nationalsozialisten bis hin zum Zweiten Weltkrieg, die frühe Nachkriegszeit und den Beginn der Bundesrepublik sowie die 50er- und frühen 60er-Jahre. Ein sehr persönlicher, respekt- und liebevoller Blick auf den Politiker und ersten deutschen Bundeskanzler Konrad Adenauer.</w:t>
      </w:r>
      <w:r w:rsidR="00D81938">
        <w:t xml:space="preserve"> </w:t>
      </w:r>
      <w:r>
        <w:t>Sprecher: Hubertus Alexander Wolf</w:t>
      </w:r>
    </w:p>
    <w:p w14:paraId="77DCB416" w14:textId="77777777" w:rsidR="000B1AC3" w:rsidRDefault="000B1AC3" w:rsidP="008442EE">
      <w:pPr>
        <w:pStyle w:val="Formatvorlage5"/>
      </w:pPr>
      <w:r>
        <w:t>Best.-Nr.: A11465-Y1</w:t>
      </w:r>
      <w:r>
        <w:tab/>
        <w:t>DAISY-Hörbuch</w:t>
      </w:r>
      <w:r>
        <w:tab/>
        <w:t>355 Minuten</w:t>
      </w:r>
      <w:r>
        <w:tab/>
        <w:t>1 CD</w:t>
      </w:r>
      <w:r>
        <w:tab/>
        <w:t>19,00 €</w:t>
      </w:r>
    </w:p>
    <w:p w14:paraId="50FC4DF6" w14:textId="77777777" w:rsidR="000B1AC3" w:rsidRDefault="000B1AC3" w:rsidP="000B1AC3">
      <w:pPr>
        <w:pStyle w:val="berschrift3"/>
      </w:pPr>
      <w:r>
        <w:t>Kunst, Architektur</w:t>
      </w:r>
    </w:p>
    <w:p w14:paraId="343276F2" w14:textId="1B44814A" w:rsidR="000B1AC3" w:rsidRDefault="000B1AC3" w:rsidP="000B1AC3">
      <w:pPr>
        <w:pStyle w:val="berschrift4"/>
      </w:pPr>
      <w:r>
        <w:t>Beuys, Joseph: Joseph Beuys - mein Dank an Lehmbruck. Eine Rede</w:t>
      </w:r>
    </w:p>
    <w:p w14:paraId="545878B4" w14:textId="77777777" w:rsidR="000B1AC3" w:rsidRDefault="000B1AC3" w:rsidP="000B1AC3">
      <w:r>
        <w:t>Schirmer/Mosel, München - 2006</w:t>
      </w:r>
    </w:p>
    <w:p w14:paraId="6E31B73F" w14:textId="6DEF1198" w:rsidR="000B1AC3" w:rsidRDefault="000B1AC3" w:rsidP="000B1AC3">
      <w:r>
        <w:t>Am 12. Januar 1986 nahm Joseph Beuys den Wilhelm Lehmbruck-Preis der Stadt Duisburg entgegen. Er bedankte sich mit einer Rede, die in bewegenden, sehr persönlichen Worten einen Künstler würdigte, den er hoch verehrte und als seinen eigentlichen Lehrer bezeichnete, obwohl der schon tot war, als Joseph Beuys geboren wurde. Beuys' Begegnung mit dem bildhauerischen Werk von Wilhelm Lehmbruck (1881-1919) geht auf das Jahr 1938 zurück…</w:t>
      </w:r>
      <w:r w:rsidR="00B10F31">
        <w:t>Sprecherin: Lucia Suerhoff</w:t>
      </w:r>
    </w:p>
    <w:p w14:paraId="45219EF9" w14:textId="77777777" w:rsidR="000B1AC3" w:rsidRDefault="000B1AC3" w:rsidP="008442EE">
      <w:pPr>
        <w:pStyle w:val="Formatvorlage5"/>
      </w:pPr>
      <w:r>
        <w:t>Best.-Nr.: A10317-Y1</w:t>
      </w:r>
      <w:r>
        <w:tab/>
        <w:t>DAISY-Hörbuch</w:t>
      </w:r>
      <w:r>
        <w:tab/>
        <w:t>67 Minuten</w:t>
      </w:r>
      <w:r>
        <w:tab/>
        <w:t>1 CD</w:t>
      </w:r>
      <w:r>
        <w:tab/>
        <w:t>9,00 €</w:t>
      </w:r>
    </w:p>
    <w:p w14:paraId="410CCD09" w14:textId="2E20B034" w:rsidR="000B1AC3" w:rsidRDefault="000B1AC3" w:rsidP="000B1AC3">
      <w:pPr>
        <w:pStyle w:val="berschrift4"/>
      </w:pPr>
      <w:r>
        <w:t>Plaß, Heike: Die Kirchenmalerfamilie Bergenthal. Handwerkliche Kunst ...</w:t>
      </w:r>
    </w:p>
    <w:p w14:paraId="6289EE5C" w14:textId="77777777" w:rsidR="000B1AC3" w:rsidRDefault="000B1AC3" w:rsidP="000B1AC3">
      <w:r>
        <w:t>AKTIV e. V., Oberschledorn - 2008</w:t>
      </w:r>
    </w:p>
    <w:p w14:paraId="433124EE" w14:textId="44BF923A" w:rsidR="000B1AC3" w:rsidRDefault="000B1AC3" w:rsidP="000B1AC3">
      <w:r>
        <w:t>In diesem Buch erfährt der Leser viel über das Leben und Werken der Kirchenmalerfamilie Bergenthal.</w:t>
      </w:r>
      <w:r w:rsidR="00D81938">
        <w:t xml:space="preserve"> </w:t>
      </w:r>
      <w:r>
        <w:t>Sprecher: Werner Seufert</w:t>
      </w:r>
    </w:p>
    <w:p w14:paraId="15B159D3" w14:textId="77777777" w:rsidR="000B1AC3" w:rsidRDefault="000B1AC3" w:rsidP="008442EE">
      <w:pPr>
        <w:pStyle w:val="Formatvorlage5"/>
      </w:pPr>
      <w:r>
        <w:t>Best.-Nr.: A08972-Y1</w:t>
      </w:r>
      <w:r>
        <w:tab/>
        <w:t>DAISY-Hörbuch</w:t>
      </w:r>
      <w:r>
        <w:tab/>
        <w:t>437 Minuten</w:t>
      </w:r>
      <w:r>
        <w:tab/>
        <w:t>1 CD</w:t>
      </w:r>
      <w:r>
        <w:tab/>
        <w:t>29,00 €</w:t>
      </w:r>
    </w:p>
    <w:p w14:paraId="60CE682A" w14:textId="77777777" w:rsidR="000B1AC3" w:rsidRDefault="000B1AC3" w:rsidP="000B1AC3">
      <w:pPr>
        <w:pStyle w:val="berschrift3"/>
      </w:pPr>
      <w:r>
        <w:t>Lebenserinnerungen</w:t>
      </w:r>
    </w:p>
    <w:p w14:paraId="458D67A7" w14:textId="371476D6" w:rsidR="000B1AC3" w:rsidRDefault="000B1AC3" w:rsidP="000B1AC3">
      <w:pPr>
        <w:pStyle w:val="berschrift4"/>
      </w:pPr>
      <w:r>
        <w:t>Fénelon, Fania: Das Mädchenorchester in Auschwitz</w:t>
      </w:r>
    </w:p>
    <w:p w14:paraId="00727525" w14:textId="77777777" w:rsidR="000B1AC3" w:rsidRDefault="000B1AC3" w:rsidP="000B1AC3">
      <w:r>
        <w:t>dtv, München - 23. Auflage, 2020</w:t>
      </w:r>
    </w:p>
    <w:p w14:paraId="049B884C" w14:textId="045996F0" w:rsidR="000B1AC3" w:rsidRDefault="000B1AC3" w:rsidP="000B1AC3">
      <w:r>
        <w:t>Im Lager Auschwitz-Birkenau hat es tatsächlich ein Gefangenenorchester gegeben, das aus jungen Frauen aus Deutschland, Frankreich, Polen und anderen europäischen Ländern bestand. Einer eitlen Laune des Lagerkommandanten entsprungen, sollte es zur »Aufmunterung« der Häftlinge dienen wie zur Erbauung der Mörder.  Etliche Mitglieder des Orchesters haben Auschwitz durch das Musizieren überlebt. Die jüdische Musikstudentin Fania Fénelon aus Paris war eine von ihnen. …</w:t>
      </w:r>
      <w:r w:rsidR="00B10F31">
        <w:t>Sprecherin: Karin May</w:t>
      </w:r>
    </w:p>
    <w:p w14:paraId="389EFE50" w14:textId="77777777" w:rsidR="000B1AC3" w:rsidRDefault="000B1AC3" w:rsidP="008442EE">
      <w:pPr>
        <w:pStyle w:val="Formatvorlage5"/>
      </w:pPr>
      <w:r>
        <w:t>Best.-Nr.: A09489-Y1</w:t>
      </w:r>
      <w:r>
        <w:tab/>
        <w:t>DAISY-Hörbuch</w:t>
      </w:r>
      <w:r>
        <w:tab/>
        <w:t>733 Minuten</w:t>
      </w:r>
      <w:r>
        <w:tab/>
        <w:t>1 CD</w:t>
      </w:r>
      <w:r>
        <w:tab/>
        <w:t>39,00 €</w:t>
      </w:r>
    </w:p>
    <w:p w14:paraId="12D10AAC" w14:textId="271FAF35" w:rsidR="000B1AC3" w:rsidRDefault="000B1AC3" w:rsidP="000B1AC3">
      <w:pPr>
        <w:pStyle w:val="berschrift4"/>
      </w:pPr>
      <w:r>
        <w:t>Arras, Hartmut E.: Vom Freischärler zum Propagandisten des Nationalsozialismus. Mein Vater Erwin Arras (1905-1942)</w:t>
      </w:r>
    </w:p>
    <w:p w14:paraId="066083D7" w14:textId="77777777" w:rsidR="000B1AC3" w:rsidRDefault="000B1AC3" w:rsidP="000B1AC3">
      <w:r>
        <w:t>Donat, Bremen - 2018</w:t>
      </w:r>
    </w:p>
    <w:p w14:paraId="577F2538" w14:textId="7C001CD2" w:rsidR="000B1AC3" w:rsidRDefault="000B1AC3" w:rsidP="000B1AC3">
      <w:r>
        <w:lastRenderedPageBreak/>
        <w:t>Nur durch Zufall erfuhr der Autor von dem Engagement seines Vaters für den Nationalsozialismus. Nach Sichtung vielfältigen Archivmaterials und zahlreicher Dokumente aus dem familiären Nachlass offenbarte dieser sich als ehrgeiziger und unbeirrbarer NS-Parteigänger. Welche Einflüsse motivierten Erwin Arras bereits als Siebzehnjährigen, sich 1923 in Hessen der Gruppe Erich Damm im rechtsradikalen „Feldjägerdienst“ anzuschließen? Was spornte ihn an?...Sprecher: Peter Unglert</w:t>
      </w:r>
    </w:p>
    <w:p w14:paraId="589C6C7E" w14:textId="77777777" w:rsidR="000B1AC3" w:rsidRDefault="000B1AC3" w:rsidP="008442EE">
      <w:pPr>
        <w:pStyle w:val="Formatvorlage5"/>
      </w:pPr>
      <w:r>
        <w:t>Best.-Nr.: A09928-Y1</w:t>
      </w:r>
      <w:r>
        <w:tab/>
        <w:t>DAISY-Hörbuch</w:t>
      </w:r>
      <w:r>
        <w:tab/>
        <w:t>1741 Minuten</w:t>
      </w:r>
      <w:r>
        <w:tab/>
        <w:t>1 CD</w:t>
      </w:r>
      <w:r>
        <w:tab/>
        <w:t>59,00 €</w:t>
      </w:r>
    </w:p>
    <w:p w14:paraId="078867B8" w14:textId="05915854" w:rsidR="000B1AC3" w:rsidRDefault="000B1AC3" w:rsidP="000B1AC3">
      <w:pPr>
        <w:pStyle w:val="berschrift4"/>
      </w:pPr>
      <w:r>
        <w:t>Bejarano, Esther: Esther Bejarano, Erinnerungen. Vom Mädchenorchester in Auschwitz zur Rap-Band gegen rechts</w:t>
      </w:r>
    </w:p>
    <w:p w14:paraId="11E842B7" w14:textId="77777777" w:rsidR="000B1AC3" w:rsidRDefault="000B1AC3" w:rsidP="000B1AC3">
      <w:r>
        <w:t>Galerie der abseitigen Künste,  - 2. Neuauflage, 2020</w:t>
      </w:r>
    </w:p>
    <w:p w14:paraId="0A4B7D2F" w14:textId="695AA1A0" w:rsidR="000B1AC3" w:rsidRDefault="000B1AC3" w:rsidP="000B1AC3">
      <w:r>
        <w:t>Esther Bejarano ist eine wahrhaft außergewöhnliche Frau … In diesem Buch sind ihre Erinnerungen versammelt: Sie erzählt von der Shoah … von ihrer Zeit als Akkordeonistin im Mädchen-Orchester von Auschwitz – und sie erzählt von der Befreiung, vom Neuanfang in Israel. Sie schreibt über die Rückkehr nach Deutschland … Ihr unermüdliches Eintreten gegen das Vergessen ist so vielfältig; das Musizieren gemeinsam mit anderen nimmt dabei eine besondere Rolle ein …</w:t>
      </w:r>
      <w:r w:rsidR="00D81938">
        <w:t xml:space="preserve"> </w:t>
      </w:r>
      <w:r w:rsidR="00B10F31">
        <w:t>Sprecherin: Margrit Stier</w:t>
      </w:r>
    </w:p>
    <w:p w14:paraId="2E6E6ECB" w14:textId="77777777" w:rsidR="000B1AC3" w:rsidRDefault="000B1AC3" w:rsidP="008442EE">
      <w:pPr>
        <w:pStyle w:val="Formatvorlage5"/>
      </w:pPr>
      <w:r>
        <w:t>Best.-Nr.: A09680-Y1</w:t>
      </w:r>
      <w:r>
        <w:tab/>
        <w:t>DAISY-Hörbuch</w:t>
      </w:r>
      <w:r>
        <w:tab/>
        <w:t>425 Minuten</w:t>
      </w:r>
      <w:r>
        <w:tab/>
        <w:t>1 CD</w:t>
      </w:r>
      <w:r>
        <w:tab/>
        <w:t>29,00 €</w:t>
      </w:r>
    </w:p>
    <w:p w14:paraId="28D63F64" w14:textId="33F63A5A" w:rsidR="000B1AC3" w:rsidRDefault="000B1AC3" w:rsidP="000B1AC3">
      <w:pPr>
        <w:pStyle w:val="berschrift4"/>
      </w:pPr>
      <w:r>
        <w:t>Biografiewerkstatt Farmsen-Berne (Hrsg.): Wir nahmen unser Leben in die Hand: 11 Kurzbiografien</w:t>
      </w:r>
    </w:p>
    <w:p w14:paraId="4635D15D" w14:textId="77777777" w:rsidR="000B1AC3" w:rsidRDefault="000B1AC3" w:rsidP="000B1AC3">
      <w:r>
        <w:t>Biografiewerkstatt Farmsen-Berne, Hamburg - 2024</w:t>
      </w:r>
    </w:p>
    <w:p w14:paraId="725BD04A" w14:textId="54F756E2" w:rsidR="000B1AC3" w:rsidRDefault="000B1AC3" w:rsidP="000B1AC3">
      <w:r>
        <w:t xml:space="preserve">"Nie wieder ist jetzt", die derzeit aktuelle Mahnung zur Achtsamkeit wird auch verdeutlicht durch die Lebensgeschichten, die in dem neuen Buch der Biografiewerkstatt Farmsen-Berne aufgeschrieben wurden. Trotz der ungeheuerlichen Erlebnisse, die nicht nur den Schrecken des zweiten Weltkrieges veranschaulichen, sondern auch andere Schicksalsschläge und Lebensleistungen, die dem Leser zum Herzen gehen, leuchtet aus den Geschehnissen immer auch Hoffnung, Tapferkeit, Mut und Ansporn, individuelle Verantwortung zu übernehmen und sich den Herausforderungen zu stellen. </w:t>
      </w:r>
      <w:r w:rsidR="00B10F31">
        <w:t>Sprecherin: Karin May</w:t>
      </w:r>
    </w:p>
    <w:p w14:paraId="57ADC5C1" w14:textId="77777777" w:rsidR="000B1AC3" w:rsidRDefault="000B1AC3" w:rsidP="008442EE">
      <w:pPr>
        <w:pStyle w:val="Formatvorlage5"/>
      </w:pPr>
      <w:r>
        <w:t>Best.-Nr.: A12404-Y1</w:t>
      </w:r>
      <w:r>
        <w:tab/>
        <w:t>DAISY-Hörbuch</w:t>
      </w:r>
      <w:r>
        <w:tab/>
        <w:t>488 Minuten</w:t>
      </w:r>
      <w:r>
        <w:tab/>
        <w:t>1 CD</w:t>
      </w:r>
      <w:r>
        <w:tab/>
        <w:t>29,00 €</w:t>
      </w:r>
    </w:p>
    <w:p w14:paraId="4F0B56B3" w14:textId="08294C24" w:rsidR="000B1AC3" w:rsidRDefault="000B1AC3" w:rsidP="000B1AC3">
      <w:pPr>
        <w:pStyle w:val="berschrift4"/>
      </w:pPr>
      <w:r>
        <w:t>Böhm, Michael: Die Sanduhr in meinem Kopf. Kleine Galerie von Lebensbildern bemerkenswerter Frauen</w:t>
      </w:r>
    </w:p>
    <w:p w14:paraId="2597DE0A" w14:textId="77777777" w:rsidR="000B1AC3" w:rsidRDefault="000B1AC3" w:rsidP="000B1AC3">
      <w:r>
        <w:t>Bookspot, München - 2022</w:t>
      </w:r>
    </w:p>
    <w:p w14:paraId="0CD463A7" w14:textId="65CD272B" w:rsidR="000B1AC3" w:rsidRDefault="000B1AC3" w:rsidP="000B1AC3">
      <w:r>
        <w:t>Mit großem erzählerischen Geschick, begibt sich Michael Böhm auf die Spur bemerkenswerter Frauen und erträumt sich dabei deren fiktive Lebenswirklichkeit. Er lässt Clara Schumann in Erinnerungen schwelgen, gewährt einen Blick hinter die Kulissen von Helene Weigels Leben und erzählt von Marilyn Monroe abseits der Scheinwerfer. Wir folgen Elisabeth von Österreich und Romy Schneider zu einem unerwarteten Treffen, begleiten George Sand nach Mallorca und verbringen einen Tag mit Luise Rinser...</w:t>
      </w:r>
      <w:r w:rsidR="00D81938">
        <w:t xml:space="preserve"> </w:t>
      </w:r>
      <w:r w:rsidR="00B10F31">
        <w:t>Sprecherin: Margrit Stier</w:t>
      </w:r>
    </w:p>
    <w:p w14:paraId="5641F850" w14:textId="77777777" w:rsidR="000B1AC3" w:rsidRDefault="000B1AC3" w:rsidP="008442EE">
      <w:pPr>
        <w:pStyle w:val="Formatvorlage5"/>
      </w:pPr>
      <w:r>
        <w:t>Best.-Nr.: A10424-Y1</w:t>
      </w:r>
      <w:r>
        <w:tab/>
        <w:t>DAISY-Hörbuch</w:t>
      </w:r>
      <w:r>
        <w:tab/>
        <w:t>425 Minuten</w:t>
      </w:r>
      <w:r>
        <w:tab/>
        <w:t>1 CD</w:t>
      </w:r>
      <w:r>
        <w:tab/>
        <w:t>29,00 €</w:t>
      </w:r>
    </w:p>
    <w:p w14:paraId="543E201B" w14:textId="335AB275" w:rsidR="000B1AC3" w:rsidRDefault="000B1AC3" w:rsidP="000B1AC3">
      <w:pPr>
        <w:pStyle w:val="berschrift4"/>
      </w:pPr>
      <w:r>
        <w:t>Brunnhuber, Uta: Wir vom Jahrgang 1935, 1936, 1937, 1938, 1939. Endlich erwachsen! Das Album</w:t>
      </w:r>
    </w:p>
    <w:p w14:paraId="78B09884" w14:textId="77777777" w:rsidR="000B1AC3" w:rsidRDefault="000B1AC3" w:rsidP="000B1AC3">
      <w:r>
        <w:lastRenderedPageBreak/>
        <w:t>Wartberg, Gudensberg-Gleichen - 2007</w:t>
      </w:r>
    </w:p>
    <w:p w14:paraId="4063E769" w14:textId="4DD33F80" w:rsidR="000B1AC3" w:rsidRDefault="000B1AC3" w:rsidP="000B1AC3">
      <w:r>
        <w:t>Raus aus der Schule und dem Elternhaus, rein ins Leben! Wir wollten sie selbst gestalten - unsere Zukunft! Erinnern Sie sich mit uns daran wie es war, endlich erwachsen zu werden, an eine Zeit des Aufbruchs und der Veränderung.</w:t>
      </w:r>
      <w:r w:rsidR="00D81938">
        <w:t xml:space="preserve"> </w:t>
      </w:r>
      <w:r>
        <w:t>Sprecher: Hubertus Alexander Wolf</w:t>
      </w:r>
    </w:p>
    <w:p w14:paraId="54D5408F" w14:textId="77777777" w:rsidR="000B1AC3" w:rsidRDefault="000B1AC3" w:rsidP="008442EE">
      <w:pPr>
        <w:pStyle w:val="Formatvorlage5"/>
      </w:pPr>
      <w:r>
        <w:t>Best.-Nr.: A12105-Y1</w:t>
      </w:r>
      <w:r>
        <w:tab/>
        <w:t>DAISY-Hörbuch</w:t>
      </w:r>
      <w:r>
        <w:tab/>
        <w:t>106 Minuten</w:t>
      </w:r>
      <w:r>
        <w:tab/>
        <w:t>1 CD</w:t>
      </w:r>
      <w:r>
        <w:tab/>
        <w:t>12,00 €</w:t>
      </w:r>
    </w:p>
    <w:p w14:paraId="040B9F4D" w14:textId="397D00E1" w:rsidR="000B1AC3" w:rsidRDefault="000B1AC3" w:rsidP="000B1AC3">
      <w:pPr>
        <w:pStyle w:val="berschrift4"/>
      </w:pPr>
      <w:r>
        <w:t>Dronfield, Jeremy: Der Junge, der seinem Vater nach Auschwitz folgte. Eine wahre Geschichte</w:t>
      </w:r>
    </w:p>
    <w:p w14:paraId="0CEF943D" w14:textId="77777777" w:rsidR="000B1AC3" w:rsidRDefault="000B1AC3" w:rsidP="000B1AC3">
      <w:r>
        <w:t>Droemer, München - 2019</w:t>
      </w:r>
    </w:p>
    <w:p w14:paraId="5C8EAE57" w14:textId="588C6797" w:rsidR="000B1AC3" w:rsidRDefault="000B1AC3" w:rsidP="000B1AC3">
      <w:r>
        <w:t>Fritz Kleinmann fasst einen unglaublichen Beschluss. Da er seinen Vater nicht allein lassen will, folgt er ihm nach Auschwitz. Jeremy Dronfields Bestseller „Der Junge, der seinem Vater nach Auschwitz folgte“ ist ein eindringliches Plädoyer gegen das Vergessen. Basierend auf den geheimen Tagebüchern des jüdischen KZ-Häftlings Gustav Kleinmann, erzählt der Autor in diesem historischen Sachbuch die Geschichte von Gustav und seinem Sohn Fritz, die den „Todesfabriken“ der Nazis entkamen.</w:t>
      </w:r>
      <w:r w:rsidR="00D81938">
        <w:t xml:space="preserve"> </w:t>
      </w:r>
      <w:r w:rsidR="00B10F31">
        <w:t>Sprecherin: Karin May</w:t>
      </w:r>
    </w:p>
    <w:p w14:paraId="243DD66A" w14:textId="77777777" w:rsidR="000B1AC3" w:rsidRDefault="000B1AC3" w:rsidP="008442EE">
      <w:pPr>
        <w:pStyle w:val="Formatvorlage5"/>
      </w:pPr>
      <w:r>
        <w:t>Best.-Nr.: A08908-Y1</w:t>
      </w:r>
      <w:r>
        <w:tab/>
        <w:t>DAISY-Hörbuch</w:t>
      </w:r>
      <w:r>
        <w:tab/>
        <w:t>900 Minuten</w:t>
      </w:r>
      <w:r>
        <w:tab/>
        <w:t>1 CD</w:t>
      </w:r>
      <w:r>
        <w:tab/>
        <w:t>39,00 €</w:t>
      </w:r>
    </w:p>
    <w:p w14:paraId="7C351CD2" w14:textId="50B2ECB2" w:rsidR="000B1AC3" w:rsidRDefault="000B1AC3" w:rsidP="000B1AC3">
      <w:pPr>
        <w:pStyle w:val="berschrift4"/>
      </w:pPr>
      <w:r>
        <w:t>Fleckenstein, Jutta (Hg.); Salamander, Rachel (Hg.): Kurt Landauer - Der Präsident des FC Bayern: Lebensbericht und Briefwechsel mit Maria Baumann</w:t>
      </w:r>
    </w:p>
    <w:p w14:paraId="04A3A0D5" w14:textId="77777777" w:rsidR="000B1AC3" w:rsidRDefault="000B1AC3" w:rsidP="000B1AC3">
      <w:r>
        <w:t>Insel Verlag GmbH, Berlin - 2021</w:t>
      </w:r>
    </w:p>
    <w:p w14:paraId="72FF1ADB" w14:textId="1D6F01CC" w:rsidR="000B1AC3" w:rsidRDefault="000B1AC3" w:rsidP="000B1AC3">
      <w:r>
        <w:t>Unter seiner Präsidentschaft gewann der FC Bayern 1932 seine erste Deutsche Meisterschaft. 1933 wird er als Jude gezwungen zurückzutreten, 1938 nach Dachau deportiert; später kann er in die Schweiz fliehen. Viele seiner Geschwister kommen im Holocaust um. Doch nach dem Krieg kehrt er nach München zurück, auch zum Verein - denn Fußball ist sein Leben. Von Kurt Landauers Privatleben war bislang nur wenig bekannt. Er war seit 1927 mit Maria Baumann, der Haushälterin seiner Familie, liiert. Ein Verhältnis, das lange geheim blieb. Sprecher: Andreas Thies</w:t>
      </w:r>
    </w:p>
    <w:p w14:paraId="0D155C14" w14:textId="77777777" w:rsidR="000B1AC3" w:rsidRDefault="000B1AC3" w:rsidP="008442EE">
      <w:pPr>
        <w:pStyle w:val="Formatvorlage5"/>
      </w:pPr>
      <w:r>
        <w:t>Best.-Nr.: A12640-Y1</w:t>
      </w:r>
      <w:r>
        <w:tab/>
        <w:t>DAISY-Hörbuch</w:t>
      </w:r>
      <w:r>
        <w:tab/>
        <w:t>462 Minuten</w:t>
      </w:r>
      <w:r>
        <w:tab/>
        <w:t>1 CD</w:t>
      </w:r>
      <w:r>
        <w:tab/>
        <w:t>0,00 €</w:t>
      </w:r>
    </w:p>
    <w:p w14:paraId="61B22D6E" w14:textId="7B2F4A4B" w:rsidR="000B1AC3" w:rsidRDefault="000B1AC3" w:rsidP="000B1AC3">
      <w:pPr>
        <w:pStyle w:val="berschrift4"/>
      </w:pPr>
      <w:r>
        <w:t>Friedman, Tova: Ich war das Mädchen aus Auschwitz. Eine der letzten Überlebenden des Holocaust erzählt ihre Geschichte</w:t>
      </w:r>
    </w:p>
    <w:p w14:paraId="3275E3C0" w14:textId="77777777" w:rsidR="000B1AC3" w:rsidRDefault="000B1AC3" w:rsidP="000B1AC3">
      <w:r>
        <w:t>Penguin Verlag, München - 2023</w:t>
      </w:r>
    </w:p>
    <w:p w14:paraId="1C7921F1" w14:textId="46A49ED7" w:rsidR="000B1AC3" w:rsidRDefault="000B1AC3" w:rsidP="000B1AC3">
      <w:r>
        <w:t xml:space="preserve">Tova Friedman, geboren 1938, gehörte zu Beginn des Zweiten Weltkriegs zu den 50.000 jüdischen Kindern der polnischen Stadt Tomaszow Mazowiecki. Nach Ende des Krieges, während dessen sie mit ihrer Mutter nach Auschwitz-Birkenau deportiert wurde, war sie eine der fünf Überlebenden unter diesen Kindern. Über ihre Erfahrungen im Krieg und im Lager spricht Tova Friedman regelmäßig, so etwa neben Frank-Walter Steinmeier, Polens Staatspräsident Andrzej Duda und Israels Präsident Reuven Rivlin bei der Gedenkveranstaltung des World Jewish Congress zum 75. Jahrestag der Auschwitz-Befreiung, aber auch auf TikTok, wo sie mit ihren viralen Videos schnell zu großer Beliebtheit gelangte. </w:t>
      </w:r>
      <w:r w:rsidR="00B10F31">
        <w:t>Sprecherin: Annaserena Bikafalvi Máthé</w:t>
      </w:r>
    </w:p>
    <w:p w14:paraId="09AE2B63" w14:textId="77777777" w:rsidR="000B1AC3" w:rsidRDefault="000B1AC3" w:rsidP="008442EE">
      <w:pPr>
        <w:pStyle w:val="Formatvorlage5"/>
      </w:pPr>
      <w:r>
        <w:t>Best.-Nr.: A12207-Y1</w:t>
      </w:r>
      <w:r>
        <w:tab/>
        <w:t>DAISY-Hörbuch</w:t>
      </w:r>
      <w:r>
        <w:tab/>
        <w:t>662 Minuten</w:t>
      </w:r>
      <w:r>
        <w:tab/>
        <w:t>1 CD</w:t>
      </w:r>
      <w:r>
        <w:tab/>
        <w:t>29,00 €</w:t>
      </w:r>
    </w:p>
    <w:p w14:paraId="50CF0290" w14:textId="60421315" w:rsidR="000B1AC3" w:rsidRDefault="000B1AC3" w:rsidP="000B1AC3">
      <w:pPr>
        <w:pStyle w:val="berschrift4"/>
      </w:pPr>
      <w:r>
        <w:lastRenderedPageBreak/>
        <w:t>Gates, Bill: Source Code: Meine Anfänge</w:t>
      </w:r>
    </w:p>
    <w:p w14:paraId="743AAFAB" w14:textId="77777777" w:rsidR="000B1AC3" w:rsidRDefault="000B1AC3" w:rsidP="000B1AC3">
      <w:r>
        <w:t>Piper, München - 1., 2025</w:t>
      </w:r>
    </w:p>
    <w:p w14:paraId="69CAE6EA" w14:textId="346E6CA2" w:rsidR="000B1AC3" w:rsidRDefault="000B1AC3" w:rsidP="000B1AC3">
      <w:r>
        <w:t>In der Autobiographie "Source Code" geht es nicht um Microsoft, die Gates Stiftung oder die Zukunft der Technologie. Es ist die menschliche, persönliche Geschichte, wie Bill Gates zu dem wurde, was er heute ist: seine Kindheit, seine frühen Leidenschaften und Ziele. Es ist die Geschichte seiner prinzipientreuen Großmutter und seiner ehrgeizigen Eltern, seiner ersten tiefen Freundschaften und des plötzlichen Todes seines besten Freundes. Bill Gates erzählt zum ersten Mal seine eigene Geschichte: weise, warmherzig, aufschlussreich - ein faszinierendes Porträt eines amerikanischen Lebens. Sprecher: Tilman Reuss</w:t>
      </w:r>
    </w:p>
    <w:p w14:paraId="5AF745CF" w14:textId="77777777" w:rsidR="000B1AC3" w:rsidRDefault="000B1AC3" w:rsidP="008442EE">
      <w:pPr>
        <w:pStyle w:val="Formatvorlage5"/>
      </w:pPr>
      <w:r>
        <w:t>Best.-Nr.: A12340-Y1</w:t>
      </w:r>
      <w:r>
        <w:tab/>
        <w:t>DAISY-Hörbuch</w:t>
      </w:r>
      <w:r>
        <w:tab/>
        <w:t>890 Minuten</w:t>
      </w:r>
      <w:r>
        <w:tab/>
        <w:t>1 CD</w:t>
      </w:r>
      <w:r>
        <w:tab/>
        <w:t>39,00 €</w:t>
      </w:r>
    </w:p>
    <w:p w14:paraId="65B494EE" w14:textId="1DF664B6" w:rsidR="000B1AC3" w:rsidRDefault="000B1AC3" w:rsidP="000B1AC3">
      <w:pPr>
        <w:pStyle w:val="berschrift4"/>
      </w:pPr>
      <w:r>
        <w:t>Griebner, Reinhard: Der lachende Löwe. Eine Albert-Schweitzer-Biografie</w:t>
      </w:r>
    </w:p>
    <w:p w14:paraId="282A6ADA" w14:textId="77777777" w:rsidR="000B1AC3" w:rsidRDefault="000B1AC3" w:rsidP="000B1AC3">
      <w:r>
        <w:t>Morio, Heidelberg - 2014</w:t>
      </w:r>
    </w:p>
    <w:p w14:paraId="28FC858E" w14:textId="3B23EE64" w:rsidR="000B1AC3" w:rsidRDefault="000B1AC3" w:rsidP="000B1AC3">
      <w:r>
        <w:t>Dem Pfarrerssohn Albert Schweitzer liegt im Frühjahr 1896 die Welt zu Füßen. Als Student der Theologie und Philosophie an der Straßburger Universität … blickt er auf eine glückliche Kindheit im elsässischen Günsbach zurück. Da fasst der 21-Jährige den Entschluss, im Alter von dreißig Jahren sein bürgerliches Leben ad acta zu legen und sich fortan einem unmittelbaren menschlichen Dienen zu widmen. Schweitzer studiert Medizin und geht nach Lambarene in Gabun, um dort als Urwaldarzt tätigt zu sein …</w:t>
      </w:r>
      <w:r w:rsidR="00D81938">
        <w:t xml:space="preserve"> </w:t>
      </w:r>
      <w:r>
        <w:t>Sprecher: Andreas Thies</w:t>
      </w:r>
    </w:p>
    <w:p w14:paraId="087F2805" w14:textId="77777777" w:rsidR="000B1AC3" w:rsidRDefault="000B1AC3" w:rsidP="008442EE">
      <w:pPr>
        <w:pStyle w:val="Formatvorlage5"/>
      </w:pPr>
      <w:r>
        <w:t>Best.-Nr.: A08904-Y1</w:t>
      </w:r>
      <w:r>
        <w:tab/>
        <w:t>DAISY-Hörbuch</w:t>
      </w:r>
      <w:r>
        <w:tab/>
        <w:t>499 Minuten</w:t>
      </w:r>
      <w:r>
        <w:tab/>
        <w:t>1 CD</w:t>
      </w:r>
      <w:r>
        <w:tab/>
        <w:t>29,00 €</w:t>
      </w:r>
    </w:p>
    <w:p w14:paraId="7A83FB89" w14:textId="10825251" w:rsidR="000B1AC3" w:rsidRDefault="000B1AC3" w:rsidP="000B1AC3">
      <w:pPr>
        <w:pStyle w:val="berschrift4"/>
      </w:pPr>
      <w:r>
        <w:t>Hudson, Rock; Davidson, Sara: Rock Hudson. Mein Leben</w:t>
      </w:r>
    </w:p>
    <w:p w14:paraId="6B70AD9D" w14:textId="77777777" w:rsidR="000B1AC3" w:rsidRDefault="000B1AC3" w:rsidP="000B1AC3">
      <w:r>
        <w:t>Goldmann, München - 1. Auflage, 1986</w:t>
      </w:r>
    </w:p>
    <w:p w14:paraId="6E11C934" w14:textId="1F27908D" w:rsidR="000B1AC3" w:rsidRDefault="000B1AC3" w:rsidP="000B1AC3">
      <w:r>
        <w:t>"Ich war immer ein zurückhaltender Mensch. Ich habe nie den Wunsch gehabt, ein Buch zu schreiben, ich ließ nie zu, dass mein Haus fotografiert wurde, und ich verriet der Öffentlichkeit nie, was ich wirklich denke. Das hat sich nun geändert - es gibt vieles, das ich sagen möchte, dass die Wahrheit veröffentlicht wird, weil sie todsicher bis jetzt nicht bekannt war. Also habe ich diejenigen, die mich am besten kennen - meine wirklichen Freunde -, gebeten, mit Sara Davidson zusammenzuarbeiten, damit sie meine Geschichte erzählen kann."</w:t>
      </w:r>
      <w:r w:rsidR="00D81938">
        <w:t xml:space="preserve"> </w:t>
      </w:r>
      <w:r w:rsidR="00B10F31">
        <w:t>Sprecherin: Lucia Suerhoff</w:t>
      </w:r>
    </w:p>
    <w:p w14:paraId="361A0B68" w14:textId="77777777" w:rsidR="000B1AC3" w:rsidRDefault="000B1AC3" w:rsidP="008442EE">
      <w:pPr>
        <w:pStyle w:val="Formatvorlage5"/>
      </w:pPr>
      <w:r>
        <w:t>Best.-Nr.: A12530-Y1</w:t>
      </w:r>
      <w:r>
        <w:tab/>
        <w:t>DAISY-Hörbuch</w:t>
      </w:r>
      <w:r>
        <w:tab/>
        <w:t>887 Minuten</w:t>
      </w:r>
      <w:r>
        <w:tab/>
        <w:t>1 CD</w:t>
      </w:r>
      <w:r>
        <w:tab/>
        <w:t>39,00 €</w:t>
      </w:r>
    </w:p>
    <w:p w14:paraId="7190A91F" w14:textId="729CA9BE" w:rsidR="000B1AC3" w:rsidRDefault="000B1AC3" w:rsidP="000B1AC3">
      <w:pPr>
        <w:pStyle w:val="berschrift4"/>
      </w:pPr>
      <w:r>
        <w:t>Jackson, Mahalia: Mein Leben.</w:t>
      </w:r>
    </w:p>
    <w:p w14:paraId="7117DA33" w14:textId="77777777" w:rsidR="000B1AC3" w:rsidRDefault="000B1AC3" w:rsidP="000B1AC3">
      <w:r>
        <w:t>Evang. verlagsanstalt, Berlin - 2. Auflage, 1975</w:t>
      </w:r>
    </w:p>
    <w:p w14:paraId="646CC72A" w14:textId="4BE1412C" w:rsidR="000B1AC3" w:rsidRDefault="000B1AC3" w:rsidP="000B1AC3">
      <w:r>
        <w:t xml:space="preserve">In mitreißender Weise schildert die Sängerin ihr Leben, das sie aus einer Barackenstraße von New Orleans in die repräsentativsten Konzertsäle der Welt geführt hat. Ziel ihres Lebens wie ihres Singens war es, auf ihre Weise das Evangelium zu verkündigen. </w:t>
      </w:r>
      <w:r w:rsidR="00B10F31">
        <w:t>Sprecherin: Karin May</w:t>
      </w:r>
    </w:p>
    <w:p w14:paraId="7E214DAD" w14:textId="77777777" w:rsidR="000B1AC3" w:rsidRDefault="000B1AC3" w:rsidP="008442EE">
      <w:pPr>
        <w:pStyle w:val="Formatvorlage5"/>
      </w:pPr>
      <w:r>
        <w:t>Best.-Nr.: A08886-Y1</w:t>
      </w:r>
      <w:r>
        <w:tab/>
        <w:t>DAISY-Hörbuch</w:t>
      </w:r>
      <w:r>
        <w:tab/>
        <w:t>311 Minuten</w:t>
      </w:r>
      <w:r>
        <w:tab/>
        <w:t>1 CD</w:t>
      </w:r>
      <w:r>
        <w:tab/>
        <w:t>19,00 €</w:t>
      </w:r>
    </w:p>
    <w:p w14:paraId="5ED400DA" w14:textId="7F28C053" w:rsidR="000B1AC3" w:rsidRDefault="000B1AC3" w:rsidP="000B1AC3">
      <w:pPr>
        <w:pStyle w:val="berschrift4"/>
      </w:pPr>
      <w:r>
        <w:t>Johannis, Ingrid: Das siebente Brennesselhemd. Aus dem Tagebuch einer Alkoholkranken</w:t>
      </w:r>
    </w:p>
    <w:p w14:paraId="410C874C" w14:textId="77777777" w:rsidR="000B1AC3" w:rsidRDefault="000B1AC3" w:rsidP="000B1AC3">
      <w:r>
        <w:t>Neues Leben, Berlin - 2. Auflage, 1987</w:t>
      </w:r>
    </w:p>
    <w:p w14:paraId="202E3674" w14:textId="3786FA0E" w:rsidR="000B1AC3" w:rsidRDefault="000B1AC3" w:rsidP="000B1AC3">
      <w:r>
        <w:lastRenderedPageBreak/>
        <w:t>Tagebuchaufzeichnungen einer ostdeutschen berufstätigen Mutter über ihre Auseinandersetzung mit der eigenen (Alkohol-)</w:t>
      </w:r>
      <w:r w:rsidR="00D81938">
        <w:t xml:space="preserve"> </w:t>
      </w:r>
      <w:r>
        <w:t>Sucht und ihren Weg trocken zu werden.</w:t>
      </w:r>
      <w:r w:rsidR="00D81938">
        <w:t xml:space="preserve"> </w:t>
      </w:r>
      <w:r>
        <w:t>Sprecher: Martin Schultz</w:t>
      </w:r>
    </w:p>
    <w:p w14:paraId="553F6BC0" w14:textId="77777777" w:rsidR="000B1AC3" w:rsidRDefault="000B1AC3" w:rsidP="008442EE">
      <w:pPr>
        <w:pStyle w:val="Formatvorlage5"/>
      </w:pPr>
      <w:r>
        <w:t>Best.-Nr.: A09140-Y1</w:t>
      </w:r>
      <w:r>
        <w:tab/>
        <w:t>DAISY-Hörbuch</w:t>
      </w:r>
      <w:r>
        <w:tab/>
        <w:t>307 Minuten</w:t>
      </w:r>
      <w:r>
        <w:tab/>
        <w:t>1 CD</w:t>
      </w:r>
      <w:r>
        <w:tab/>
        <w:t>19,00 €</w:t>
      </w:r>
    </w:p>
    <w:p w14:paraId="5F82A200" w14:textId="59673C58" w:rsidR="000B1AC3" w:rsidRDefault="000B1AC3" w:rsidP="000B1AC3">
      <w:pPr>
        <w:pStyle w:val="berschrift4"/>
      </w:pPr>
      <w:r>
        <w:t>Koch, Hedwig: Mein Weg mit Robert Koch</w:t>
      </w:r>
    </w:p>
    <w:p w14:paraId="137D3915" w14:textId="77777777" w:rsidR="000B1AC3" w:rsidRDefault="000B1AC3" w:rsidP="000B1AC3">
      <w:r>
        <w:t>Wallstein, Göttingen - 2023</w:t>
      </w:r>
    </w:p>
    <w:p w14:paraId="19A84CE8" w14:textId="24335D75" w:rsidR="000B1AC3" w:rsidRDefault="000B1AC3" w:rsidP="000B1AC3">
      <w:r>
        <w:t>Der international hoch angesehene Robert Koch schockierte in den 1890er Jahren das bürgerliche Berlin: Er ließ sich scheiden, um die 29 Jahre jüngere Hedwig Freiberg zu heiraten. Nach seinem Tod beschreibt Hedwig Koch in ihren Lebenserinnerungen nicht nur glückliche Momente an der Seite des Nobelpreisträgers, sondern auch eine Ehe mit einem schwierigen Partner. Sie begleitete ihren Mann auf ausgedehnten Forschungsexpeditionen und gibt tiefe Einblicke in die zweifelhafte Kolonialmedizin…</w:t>
      </w:r>
      <w:r w:rsidR="00B10F31">
        <w:t>Sprecherin: Karin May</w:t>
      </w:r>
    </w:p>
    <w:p w14:paraId="54BC0CBE" w14:textId="77777777" w:rsidR="000B1AC3" w:rsidRDefault="000B1AC3" w:rsidP="008442EE">
      <w:pPr>
        <w:pStyle w:val="Formatvorlage5"/>
      </w:pPr>
      <w:r>
        <w:t>Best.-Nr.: A11628-Y1</w:t>
      </w:r>
      <w:r>
        <w:tab/>
        <w:t>DAISY-Hörbuch</w:t>
      </w:r>
      <w:r>
        <w:tab/>
        <w:t>351 Minuten</w:t>
      </w:r>
      <w:r>
        <w:tab/>
        <w:t>1 CD</w:t>
      </w:r>
      <w:r>
        <w:tab/>
        <w:t>19,00 €</w:t>
      </w:r>
    </w:p>
    <w:p w14:paraId="1BFEB7D6" w14:textId="6882D01C" w:rsidR="000B1AC3" w:rsidRDefault="000B1AC3" w:rsidP="000B1AC3">
      <w:pPr>
        <w:pStyle w:val="berschrift4"/>
      </w:pPr>
      <w:r>
        <w:t>Koch, Ursula: Hiob, mein Bruder. Begegnungen mit Tilmann Riemenschneider, Katharina von Henot und anderen</w:t>
      </w:r>
    </w:p>
    <w:p w14:paraId="41C67984" w14:textId="77777777" w:rsidR="000B1AC3" w:rsidRDefault="000B1AC3" w:rsidP="000B1AC3">
      <w:r>
        <w:t>Brunnen, Gießen - 3. Auflage, 1999</w:t>
      </w:r>
    </w:p>
    <w:p w14:paraId="08356CCD" w14:textId="3198AD0F" w:rsidR="000B1AC3" w:rsidRDefault="000B1AC3" w:rsidP="000B1AC3">
      <w:r>
        <w:t>Jahrzehnte, Jahrhunderte trennen uns von den acht Menschen, die hier vorgestellt werden - und doch bringt Ursula Koch sie uns bezwingend nahe: Die junge Katharina von Henot wird in Köln als Hexe verbrannt. Dem feinsinnigen Bildhauer und Holzschnitzer Tilman Riemenschneider brechen Folterknechte die Hände. Janusz Korczak begleitet seine Waisenhauskinder in die Gaskammern von Treblinka ... Gemeinsam ist diesen Menschen aber auch, daß sie … letztlich stärker sind als der Tod.</w:t>
      </w:r>
      <w:r w:rsidR="00656C25">
        <w:t xml:space="preserve"> </w:t>
      </w:r>
      <w:r>
        <w:t>Sprecher: Hubertus Alexander Wolf</w:t>
      </w:r>
    </w:p>
    <w:p w14:paraId="6152FEE5" w14:textId="77777777" w:rsidR="000B1AC3" w:rsidRDefault="000B1AC3" w:rsidP="008442EE">
      <w:pPr>
        <w:pStyle w:val="Formatvorlage5"/>
      </w:pPr>
      <w:r>
        <w:t>Best.-Nr.: A08921-Y1</w:t>
      </w:r>
      <w:r>
        <w:tab/>
        <w:t>DAISY-Hörbuch</w:t>
      </w:r>
      <w:r>
        <w:tab/>
        <w:t>226 Minuten</w:t>
      </w:r>
      <w:r>
        <w:tab/>
        <w:t>1 CD</w:t>
      </w:r>
      <w:r>
        <w:tab/>
        <w:t>19,00 €</w:t>
      </w:r>
    </w:p>
    <w:p w14:paraId="64E65319" w14:textId="7D76C1B2" w:rsidR="000B1AC3" w:rsidRDefault="000B1AC3" w:rsidP="000B1AC3">
      <w:pPr>
        <w:pStyle w:val="berschrift4"/>
      </w:pPr>
      <w:r>
        <w:t>Körner, Torsten: Wir waren Heldinnen. Wie Frauen den Fußball eroberten</w:t>
      </w:r>
    </w:p>
    <w:p w14:paraId="31167560" w14:textId="77777777" w:rsidR="000B1AC3" w:rsidRDefault="000B1AC3" w:rsidP="000B1AC3">
      <w:r>
        <w:t>Kiepenheuer &amp; Witsch GmbH, Köln - 2025</w:t>
      </w:r>
    </w:p>
    <w:p w14:paraId="5AC102A4" w14:textId="64DDC0DA" w:rsidR="000B1AC3" w:rsidRDefault="000B1AC3" w:rsidP="000B1AC3">
      <w:r>
        <w:t>König Fußball regiert die Welt, und der König war stets ein Mann. Jahrzehntelang galt: Frauen gehören an den Herd, nicht auf den Sportplatz. Bei kaum einer Sportart verteidigte die Männerwelt ihr Revier so unerbittlich wie beim Fußball. Bis 1970 war Frauenfußball offiziell in der Bundesrepublik verboten. Doch mutige Pionierinnen ließen sich nicht beirren und spielten trotzdem. Sie setzten sich gegen engstirnige Autoritäten durch, sie eroberten Fußballplätze, selbst wenn man sie davonjagte, mit Steinen bewarf, beschimpfte.</w:t>
      </w:r>
      <w:r w:rsidR="00656C25">
        <w:t xml:space="preserve"> </w:t>
      </w:r>
      <w:r>
        <w:t>Sprecher: Andreas Thies</w:t>
      </w:r>
    </w:p>
    <w:p w14:paraId="54D989E4" w14:textId="77777777" w:rsidR="000B1AC3" w:rsidRDefault="000B1AC3" w:rsidP="008442EE">
      <w:pPr>
        <w:pStyle w:val="Formatvorlage5"/>
      </w:pPr>
      <w:r>
        <w:t>Best.-Nr.: A12516-Y1</w:t>
      </w:r>
      <w:r>
        <w:tab/>
        <w:t>DAISY-Hörbuch</w:t>
      </w:r>
      <w:r>
        <w:tab/>
        <w:t>494 Minuten</w:t>
      </w:r>
      <w:r>
        <w:tab/>
        <w:t>1 CD</w:t>
      </w:r>
      <w:r>
        <w:tab/>
        <w:t>29,00 €</w:t>
      </w:r>
    </w:p>
    <w:p w14:paraId="0A38A2F9" w14:textId="4FF1CFB6" w:rsidR="000B1AC3" w:rsidRDefault="000B1AC3" w:rsidP="000B1AC3">
      <w:pPr>
        <w:pStyle w:val="berschrift4"/>
      </w:pPr>
      <w:r>
        <w:t>Kuhl, Henning: Die Flucht aus der DDR - Mein Weg in die Freiheit. Eine unglaubliche und inspirierende Geschichte über die Flucht aus der DDR</w:t>
      </w:r>
    </w:p>
    <w:p w14:paraId="1F2799AC" w14:textId="77777777" w:rsidR="000B1AC3" w:rsidRDefault="000B1AC3" w:rsidP="000B1AC3">
      <w:r>
        <w:t>Eulogia, Hamburg - 2022</w:t>
      </w:r>
    </w:p>
    <w:p w14:paraId="12AF6E77" w14:textId="67C09E74" w:rsidR="000B1AC3" w:rsidRDefault="000B1AC3" w:rsidP="000B1AC3">
      <w:r>
        <w:t xml:space="preserve">Karoline, aufgewachsen in der DDR und schließlich in den Westen geflüchtet, erzählt auf sehr authentische und humorvolle Weise, wie das Leben in der DDR aussah, ihre Flucht in den Westen verlief, sich das Leben in einem geteilten Deutschland gestaltete und der Mauerfall sowie die Wiedervereinigung abliefen. Zeitzeugen werden beim Lesen die eigenen </w:t>
      </w:r>
      <w:r>
        <w:lastRenderedPageBreak/>
        <w:t>Erinnerungen vor Augen haben und die neuen Generationen werden verstehen, weshalb diese Zeit so prägend für Deutschland war.</w:t>
      </w:r>
      <w:r w:rsidR="00656C25">
        <w:t xml:space="preserve"> </w:t>
      </w:r>
      <w:r w:rsidR="00B10F31">
        <w:t>Sprecherin: Margrit Stier</w:t>
      </w:r>
    </w:p>
    <w:p w14:paraId="1EBA26BD" w14:textId="77777777" w:rsidR="000B1AC3" w:rsidRDefault="000B1AC3" w:rsidP="008442EE">
      <w:pPr>
        <w:pStyle w:val="Formatvorlage5"/>
      </w:pPr>
      <w:r>
        <w:t>Best.-Nr.: A10957-Y1</w:t>
      </w:r>
      <w:r>
        <w:tab/>
        <w:t>DAISY-Hörbuch</w:t>
      </w:r>
      <w:r>
        <w:tab/>
        <w:t>450 Minuten</w:t>
      </w:r>
      <w:r>
        <w:tab/>
        <w:t>1 CD</w:t>
      </w:r>
      <w:r>
        <w:tab/>
        <w:t>29,00 €</w:t>
      </w:r>
    </w:p>
    <w:p w14:paraId="31C61788" w14:textId="0ABA5150" w:rsidR="000B1AC3" w:rsidRDefault="000B1AC3" w:rsidP="000B1AC3">
      <w:pPr>
        <w:pStyle w:val="berschrift4"/>
      </w:pPr>
      <w:r>
        <w:t>Lagerlöf, Selma: Mårbacka: Erinnerung an meine Kindheit</w:t>
      </w:r>
    </w:p>
    <w:p w14:paraId="53AD00C8" w14:textId="77777777" w:rsidR="000B1AC3" w:rsidRDefault="000B1AC3" w:rsidP="000B1AC3">
      <w:r>
        <w:t>Nymphenburger, München - 1958</w:t>
      </w:r>
    </w:p>
    <w:p w14:paraId="18F18FDA" w14:textId="402F1A2D" w:rsidR="000B1AC3" w:rsidRDefault="000B1AC3" w:rsidP="000B1AC3">
      <w:r>
        <w:t>Die Literaturnobelpreisträgerin Selma Lagerlöf verbringt eine ereignisreiche und glückliche Kindheit auf dem elterlichen Gut Mårbacka. Dort zieht sie auch den jungen Gänserich groß, der später in ihrem bekanntesten Buch "Wunderbare Reise des kleinen Nils Holgersson mit den Wildgänsen" die Leser verzaubert. Im Mittelpunkt ihrer Erzählungen stehen ihre Familie und das Gut selbst … So bringt Sie uns das Leben auf einem Gutshof im Schweden aus vergangenen Zeiten nahe ...</w:t>
      </w:r>
      <w:r w:rsidR="00656C25">
        <w:t xml:space="preserve"> </w:t>
      </w:r>
      <w:r w:rsidR="00B10F31">
        <w:t>Sprecherin: Annaserena Bikafalvi Máthé</w:t>
      </w:r>
    </w:p>
    <w:p w14:paraId="53DC0610" w14:textId="77777777" w:rsidR="000B1AC3" w:rsidRDefault="000B1AC3" w:rsidP="008442EE">
      <w:pPr>
        <w:pStyle w:val="Formatvorlage5"/>
      </w:pPr>
      <w:r>
        <w:t>Best.-Nr.: A09485-Y1</w:t>
      </w:r>
      <w:r>
        <w:tab/>
        <w:t>DAISY-Hörbuch</w:t>
      </w:r>
      <w:r>
        <w:tab/>
        <w:t>497 Minuten</w:t>
      </w:r>
      <w:r>
        <w:tab/>
        <w:t>1 CD</w:t>
      </w:r>
      <w:r>
        <w:tab/>
        <w:t>29,00 €</w:t>
      </w:r>
    </w:p>
    <w:p w14:paraId="5ADE20CC" w14:textId="051C76A5" w:rsidR="000B1AC3" w:rsidRDefault="000B1AC3" w:rsidP="000B1AC3">
      <w:pPr>
        <w:pStyle w:val="berschrift4"/>
      </w:pPr>
      <w:r>
        <w:t>Lampe, Rob: Kurs NordWest. Wie der Arzt Peter Döbler 45km in die Freiheit schwamm</w:t>
      </w:r>
    </w:p>
    <w:p w14:paraId="4728ADB0" w14:textId="77777777" w:rsidR="000B1AC3" w:rsidRDefault="000B1AC3" w:rsidP="000B1AC3">
      <w:r>
        <w:t>hansanord, Feldafing - 2021</w:t>
      </w:r>
    </w:p>
    <w:p w14:paraId="5956D154" w14:textId="6A0C1101" w:rsidR="000B1AC3" w:rsidRDefault="000B1AC3" w:rsidP="000B1AC3">
      <w:r>
        <w:t>Peter Döbler wuchs mit der Idee des Sozialismus und Kommunismus auf, fest eingebunden in das gesellschaftliche DDR-Gebilde, bis er erkennen musste, dass dort kein Platz für seine Vorstellung von Freiheit war. Im Sommer 1971 watete er mit einem Neopren-Nassanzug in die Ostsee und schwamm 45 Kilometer, an Grenzposten, Patrouillenbooten und Schießbefehl vorbei, Richtung Fehmarn. Dies gehört zu den spektakulärsten DDR-Fluchten überhaupt. Sprecher: Hubertus Alexander Wolf</w:t>
      </w:r>
    </w:p>
    <w:p w14:paraId="30E5DFF3" w14:textId="77777777" w:rsidR="000B1AC3" w:rsidRDefault="000B1AC3" w:rsidP="008442EE">
      <w:pPr>
        <w:pStyle w:val="Formatvorlage5"/>
      </w:pPr>
      <w:r>
        <w:t>Best.-Nr.: A10956-Y1</w:t>
      </w:r>
      <w:r>
        <w:tab/>
        <w:t>DAISY-Hörbuch</w:t>
      </w:r>
      <w:r>
        <w:tab/>
        <w:t>650 Minuten</w:t>
      </w:r>
      <w:r>
        <w:tab/>
        <w:t>1 CD</w:t>
      </w:r>
      <w:r>
        <w:tab/>
        <w:t>29,00 €</w:t>
      </w:r>
    </w:p>
    <w:p w14:paraId="6DA2A680" w14:textId="30005DED" w:rsidR="000B1AC3" w:rsidRDefault="000B1AC3" w:rsidP="000B1AC3">
      <w:pPr>
        <w:pStyle w:val="berschrift4"/>
      </w:pPr>
      <w:r>
        <w:t>Miscavige Hill, Jenna; Lisa Pulitzer: Mein geheimes Leben bei Scientology und meine dramatische Flucht.</w:t>
      </w:r>
    </w:p>
    <w:p w14:paraId="6238E95A" w14:textId="77777777" w:rsidR="000B1AC3" w:rsidRDefault="000B1AC3" w:rsidP="000B1AC3">
      <w:r>
        <w:t>btb Verlag, München - 2013</w:t>
      </w:r>
    </w:p>
    <w:p w14:paraId="21FB0F51" w14:textId="3D1818E9" w:rsidR="000B1AC3" w:rsidRDefault="000B1AC3" w:rsidP="000B1AC3">
      <w:r>
        <w:t>Jenna Miscavige Hill, die Nichte des Scientology-Führers David Miscavige, wuchs als Scientologin auf, verließ die Organisation aber im Jahr 2005. In ihrer Biographie enthüllt sie die befremdlichen und verstörenden Details ihrer Kindheit. Sie gibt einen erschütternden Einblick in ihre Erfahrungen als Mitglied der Sea Organization, das Machtzentrum von Scientology, und legt die Überzeugungen, Rituale und Geheimnisse einer Organisation offen, die bereits Hollywood-Stars in ihren Bann gezogen hat. …</w:t>
      </w:r>
      <w:r w:rsidR="00656C25">
        <w:t xml:space="preserve"> </w:t>
      </w:r>
      <w:r w:rsidR="00B10F31">
        <w:t>Sprecherin: Karin May</w:t>
      </w:r>
    </w:p>
    <w:p w14:paraId="024D2772" w14:textId="77777777" w:rsidR="000B1AC3" w:rsidRDefault="000B1AC3" w:rsidP="008442EE">
      <w:pPr>
        <w:pStyle w:val="Formatvorlage5"/>
      </w:pPr>
      <w:r>
        <w:t>Best.-Nr.: A09544-Y1</w:t>
      </w:r>
      <w:r>
        <w:tab/>
        <w:t>DAISY-Hörbuch</w:t>
      </w:r>
      <w:r>
        <w:tab/>
        <w:t>847 Minuten</w:t>
      </w:r>
      <w:r>
        <w:tab/>
        <w:t>1 CD</w:t>
      </w:r>
      <w:r>
        <w:tab/>
        <w:t>39,00 €</w:t>
      </w:r>
    </w:p>
    <w:p w14:paraId="4EC4C963" w14:textId="1920199A" w:rsidR="000B1AC3" w:rsidRDefault="000B1AC3" w:rsidP="000B1AC3">
      <w:pPr>
        <w:pStyle w:val="berschrift4"/>
      </w:pPr>
      <w:r>
        <w:t>Mordhorst, Ute Elisabeth: Und immer stark sein. Die Geschichten unserer Mütter</w:t>
      </w:r>
    </w:p>
    <w:p w14:paraId="3B35E59E" w14:textId="77777777" w:rsidR="000B1AC3" w:rsidRDefault="000B1AC3" w:rsidP="000B1AC3">
      <w:r>
        <w:t>Herder, Freiburg im Breisgau - 2014</w:t>
      </w:r>
    </w:p>
    <w:p w14:paraId="2B560725" w14:textId="39F58C96" w:rsidR="000B1AC3" w:rsidRDefault="000B1AC3" w:rsidP="000B1AC3">
      <w:r>
        <w:t xml:space="preserve">Dieses Buch ist den Müttern gewidmet, unseren Heldinnen des Alltags. Ute Elisabeth Mordhorst erzählt die Geschichte ihrer Mutter und portraitiert damit eine ganze Generation von Frauen, die ein ähnliches Schicksal erleiden mussten: Vorkriegskindheit, als junge Frau im </w:t>
      </w:r>
      <w:r>
        <w:lastRenderedPageBreak/>
        <w:t>Krieg, Flucht und Vertreibung, Nachkriegsleben, späte Blüte. Ein Buch, das Generationen miteinander ins Gespräch bringt.</w:t>
      </w:r>
      <w:r w:rsidR="00656C25">
        <w:t xml:space="preserve"> </w:t>
      </w:r>
      <w:r w:rsidR="00B10F31">
        <w:t>Sprecherin: Annaserena Bikafalvi Máthé</w:t>
      </w:r>
    </w:p>
    <w:p w14:paraId="3FC2CA43" w14:textId="77777777" w:rsidR="000B1AC3" w:rsidRDefault="000B1AC3" w:rsidP="008442EE">
      <w:pPr>
        <w:pStyle w:val="Formatvorlage5"/>
      </w:pPr>
      <w:r>
        <w:t>Best.-Nr.: A10284-Y1</w:t>
      </w:r>
      <w:r>
        <w:tab/>
        <w:t>DAISY-Hörbuch</w:t>
      </w:r>
      <w:r>
        <w:tab/>
        <w:t>150 Minuten</w:t>
      </w:r>
      <w:r>
        <w:tab/>
        <w:t>1 CD</w:t>
      </w:r>
      <w:r>
        <w:tab/>
        <w:t>15,00 €</w:t>
      </w:r>
    </w:p>
    <w:p w14:paraId="0B7BB8BB" w14:textId="7F82EDE0" w:rsidR="000B1AC3" w:rsidRDefault="000B1AC3" w:rsidP="000B1AC3">
      <w:pPr>
        <w:pStyle w:val="berschrift4"/>
      </w:pPr>
      <w:r>
        <w:t>Müller, Cornelia: Trotz allem gab ich nicht auf</w:t>
      </w:r>
    </w:p>
    <w:p w14:paraId="3F1379EF" w14:textId="77777777" w:rsidR="000B1AC3" w:rsidRDefault="000B1AC3" w:rsidP="000B1AC3">
      <w:r>
        <w:t>Bastei Lübbe, Bergisch Gladbach - 2002</w:t>
      </w:r>
    </w:p>
    <w:p w14:paraId="42A125F7" w14:textId="7085E177" w:rsidR="000B1AC3" w:rsidRDefault="000B1AC3" w:rsidP="000B1AC3">
      <w:r>
        <w:t>Nach einer plötzlichen Ohnmacht wird Cornelia ins Krankenhaus eingeliefert und nach drei Monaten steht die Diagnose fest: Multiple Sklerose. Die damals 23jährige passionierte Dressurreiterin ist fortan an den Rollstuhl gefesselt und wird nach Aussage der Ärzte nie wieder ihren geliebten Sport ausüben können. Doch Cornelia entwickelt eine ungeheure Willenskraft: bereits ein Jahr später nimmt sie mit Hilfe ihres Mannes an einem Turnier gegen "Gesunde“ teil…</w:t>
      </w:r>
      <w:r w:rsidR="00656C25">
        <w:t xml:space="preserve"> </w:t>
      </w:r>
      <w:r w:rsidR="00B10F31">
        <w:t>Sprecherin: Annaserena Bikafalvi Máthé</w:t>
      </w:r>
    </w:p>
    <w:p w14:paraId="083514F0" w14:textId="77777777" w:rsidR="000B1AC3" w:rsidRDefault="000B1AC3" w:rsidP="008442EE">
      <w:pPr>
        <w:pStyle w:val="Formatvorlage5"/>
      </w:pPr>
      <w:r>
        <w:t>Best.-Nr.: A11203-Y1</w:t>
      </w:r>
      <w:r>
        <w:tab/>
        <w:t>DAISY-Hörbuch</w:t>
      </w:r>
      <w:r>
        <w:tab/>
        <w:t>510 Minuten</w:t>
      </w:r>
      <w:r>
        <w:tab/>
        <w:t>1 CD</w:t>
      </w:r>
      <w:r>
        <w:tab/>
        <w:t>29,00 €</w:t>
      </w:r>
    </w:p>
    <w:p w14:paraId="518FC1CC" w14:textId="5CECAEC6" w:rsidR="000B1AC3" w:rsidRDefault="000B1AC3" w:rsidP="000B1AC3">
      <w:pPr>
        <w:pStyle w:val="berschrift4"/>
      </w:pPr>
      <w:r>
        <w:t>Nolte, Jürgen: Wir vom Jahrgang 1936. Kindheit und Jugend</w:t>
      </w:r>
    </w:p>
    <w:p w14:paraId="310939F6" w14:textId="77777777" w:rsidR="000B1AC3" w:rsidRDefault="000B1AC3" w:rsidP="000B1AC3">
      <w:r>
        <w:t>Wartberg, Gudensberg-Gleichen - 2011</w:t>
      </w:r>
    </w:p>
    <w:p w14:paraId="443E1016" w14:textId="181DFE97" w:rsidR="000B1AC3" w:rsidRDefault="000B1AC3" w:rsidP="000B1AC3">
      <w:r>
        <w:t>Jahrgang 1936 - das waren eine Kindheit und Jugend zwischen Krieg und Frieden, zwischen Diktatur und Demokratie, zwischen materieller Not und Wirtschaftswunder.</w:t>
      </w:r>
      <w:r w:rsidR="00656C25">
        <w:t xml:space="preserve"> </w:t>
      </w:r>
      <w:r>
        <w:t>Sprecher: Hubertus Alexander Wolf</w:t>
      </w:r>
    </w:p>
    <w:p w14:paraId="634ADF9E" w14:textId="77777777" w:rsidR="000B1AC3" w:rsidRDefault="000B1AC3" w:rsidP="008442EE">
      <w:pPr>
        <w:pStyle w:val="Formatvorlage5"/>
      </w:pPr>
      <w:r>
        <w:t>Best.-Nr.: A12104-Y1</w:t>
      </w:r>
      <w:r>
        <w:tab/>
        <w:t>DAISY-Hörbuch</w:t>
      </w:r>
      <w:r>
        <w:tab/>
        <w:t>212 Minuten</w:t>
      </w:r>
      <w:r>
        <w:tab/>
        <w:t>1 CD</w:t>
      </w:r>
      <w:r>
        <w:tab/>
        <w:t>19,00 €</w:t>
      </w:r>
    </w:p>
    <w:p w14:paraId="45477A85" w14:textId="7EF9BA44" w:rsidR="000B1AC3" w:rsidRDefault="000B1AC3" w:rsidP="000B1AC3">
      <w:pPr>
        <w:pStyle w:val="berschrift4"/>
      </w:pPr>
      <w:r>
        <w:t>Nothhelfer, Ingrid (Hrsg.): Aus bewegten Zeiten 3. Dürener Persönlichkeiten erzählen</w:t>
      </w:r>
    </w:p>
    <w:p w14:paraId="71E38833" w14:textId="77777777" w:rsidR="000B1AC3" w:rsidRDefault="000B1AC3" w:rsidP="000B1AC3">
      <w:r>
        <w:t>Düren - 2024</w:t>
      </w:r>
    </w:p>
    <w:p w14:paraId="46E3DDC5" w14:textId="4EEBF8D9" w:rsidR="000B1AC3" w:rsidRDefault="000B1AC3" w:rsidP="000B1AC3">
      <w:r>
        <w:t xml:space="preserve">Einzigartige Geschichten, persönliche Erinnerungen und emotionale Momente – all das findet sich im dritten Buch „Aus bewegten Zeiten, Dürener Persönlichkeiten erzählen“. Zusammengestellt wurden die Geschichten von der Initiatorin des Buches, Ingrid Nothhelfer. Das Buch thematisiert die Vielseitigkeit der Menschen und deren Erfahrungen sowie die verschiedenen Kulturen und deren Werte. Daher wird sowohl die ältere als auch die junge Generation angesprochen. </w:t>
      </w:r>
      <w:r w:rsidR="00B10F31">
        <w:t>Sprecherin: Karin May</w:t>
      </w:r>
    </w:p>
    <w:p w14:paraId="40A90151" w14:textId="77777777" w:rsidR="000B1AC3" w:rsidRDefault="000B1AC3" w:rsidP="008442EE">
      <w:pPr>
        <w:pStyle w:val="Formatvorlage5"/>
      </w:pPr>
      <w:r>
        <w:t>Best.-Nr.: A12532-Y1</w:t>
      </w:r>
      <w:r>
        <w:tab/>
        <w:t>DAISY-Hörbuch</w:t>
      </w:r>
      <w:r>
        <w:tab/>
        <w:t>651 Minuten</w:t>
      </w:r>
      <w:r>
        <w:tab/>
        <w:t>1 CD</w:t>
      </w:r>
      <w:r>
        <w:tab/>
        <w:t>29,00 €</w:t>
      </w:r>
    </w:p>
    <w:p w14:paraId="0023FCCB" w14:textId="4D6BC8D3" w:rsidR="000B1AC3" w:rsidRDefault="000B1AC3" w:rsidP="000B1AC3">
      <w:pPr>
        <w:pStyle w:val="berschrift4"/>
      </w:pPr>
      <w:r>
        <w:t>Pfitzer, Helmut: Geschichten vom Stahlhaus Heli. 38 Jahre Hüttenwirt</w:t>
      </w:r>
    </w:p>
    <w:p w14:paraId="52E51974" w14:textId="77777777" w:rsidR="000B1AC3" w:rsidRDefault="000B1AC3" w:rsidP="000B1AC3">
      <w:r>
        <w:t>Blenk, Berchtesgaden - 2019</w:t>
      </w:r>
    </w:p>
    <w:p w14:paraId="058B3D4F" w14:textId="4DB6770C" w:rsidR="000B1AC3" w:rsidRDefault="000B1AC3" w:rsidP="000B1AC3">
      <w:r>
        <w:t>64 Jahre Familie Pfitzer am Stahlhaus: 26 Jahre davon Hilda und Theo und 38 Jahre Irmgard und Heli. Diese Zeit möchte Helmut Pfitzer, in diesem Buch beschreiben. Er möchte vor allem den Jungen und auch denjenigen, die in dieser Zeit das Stahlhaus besucht haben, einen Einblick hinter die Kulissen eines Hüttenwirtsdaseins geben. Ebenso, den Wandel der Zeit von der Petroleumlampe bis zum Strom, der plötzlich aus der Steckdose kam, beschreiben. Sprecher: Peter Unglert</w:t>
      </w:r>
    </w:p>
    <w:p w14:paraId="1AF6AB4F" w14:textId="77777777" w:rsidR="000B1AC3" w:rsidRDefault="000B1AC3" w:rsidP="008442EE">
      <w:pPr>
        <w:pStyle w:val="Formatvorlage5"/>
      </w:pPr>
      <w:r>
        <w:t>Best.-Nr.: A08831-Y1</w:t>
      </w:r>
      <w:r>
        <w:tab/>
        <w:t>DAISY-Hörbuch</w:t>
      </w:r>
      <w:r>
        <w:tab/>
        <w:t>410 Minuten</w:t>
      </w:r>
      <w:r>
        <w:tab/>
        <w:t>1 CD</w:t>
      </w:r>
      <w:r>
        <w:tab/>
        <w:t>29,00 €</w:t>
      </w:r>
    </w:p>
    <w:p w14:paraId="06B9AFC2" w14:textId="3B0425E3" w:rsidR="000B1AC3" w:rsidRDefault="000B1AC3" w:rsidP="000B1AC3">
      <w:pPr>
        <w:pStyle w:val="berschrift4"/>
      </w:pPr>
      <w:r>
        <w:t>Pivnik, Sam: Der letzte Überlebende. Eine wahre Geschichte</w:t>
      </w:r>
    </w:p>
    <w:p w14:paraId="6005BB00" w14:textId="77777777" w:rsidR="000B1AC3" w:rsidRDefault="000B1AC3" w:rsidP="000B1AC3">
      <w:r>
        <w:lastRenderedPageBreak/>
        <w:t>Theiss, Darmstadt - 2017</w:t>
      </w:r>
    </w:p>
    <w:p w14:paraId="5DF6F823" w14:textId="1D68C760" w:rsidR="000B1AC3" w:rsidRDefault="000B1AC3" w:rsidP="000B1AC3">
      <w:r>
        <w:t>Sam Pivnik musste bereits als Jugendlicher um sein Leben fürchten. Als er 13 ist, erlebt Sam, wie die Nationalsozialisten in Polen einmarschieren. In den kommenden Jahren übersteht er nicht nur das Grauen des oberschlesischen Ghettos. Er überlebt auch das Vernichtungslager Auschwitz-Birkenau, entgeht der Selektion durch Josef Mengele... Unzählige Male entkommt Sam dem Tod um Haaresbreite mit Glück, körperlicher Stärke und einem unerschütterlichen Überlebenswillen.</w:t>
      </w:r>
      <w:r w:rsidR="00656C25">
        <w:t xml:space="preserve"> </w:t>
      </w:r>
      <w:r w:rsidR="00B10F31">
        <w:t>Sprecherin: Karin May</w:t>
      </w:r>
    </w:p>
    <w:p w14:paraId="054EAE5C" w14:textId="77777777" w:rsidR="000B1AC3" w:rsidRDefault="000B1AC3" w:rsidP="008442EE">
      <w:pPr>
        <w:pStyle w:val="Formatvorlage5"/>
      </w:pPr>
      <w:r>
        <w:t>Best.-Nr.: A08944-Y1</w:t>
      </w:r>
      <w:r>
        <w:tab/>
        <w:t>DAISY-Hörbuch</w:t>
      </w:r>
      <w:r>
        <w:tab/>
        <w:t>632 Minuten</w:t>
      </w:r>
      <w:r>
        <w:tab/>
        <w:t>1 CD</w:t>
      </w:r>
      <w:r>
        <w:tab/>
        <w:t>29,00 €</w:t>
      </w:r>
    </w:p>
    <w:p w14:paraId="606ED4CD" w14:textId="292E4A23" w:rsidR="000B1AC3" w:rsidRDefault="000B1AC3" w:rsidP="000B1AC3">
      <w:pPr>
        <w:pStyle w:val="berschrift4"/>
      </w:pPr>
      <w:r>
        <w:t>Postel, Gert: Doktorspiele. Geständnisse eines Hochstaplers</w:t>
      </w:r>
    </w:p>
    <w:p w14:paraId="081B5F85" w14:textId="77777777" w:rsidR="000B1AC3" w:rsidRDefault="000B1AC3" w:rsidP="000B1AC3">
      <w:r>
        <w:t>Eichhorn, Frankfurt a. Main - 2001</w:t>
      </w:r>
    </w:p>
    <w:p w14:paraId="1DE321D9" w14:textId="68B459B4" w:rsidR="000B1AC3" w:rsidRDefault="000B1AC3" w:rsidP="000B1AC3">
      <w:r>
        <w:t>Gert Postel ist Briefträger von Beruf - berühmt geworden ist er allerdings als geschätzter Oberarzt für Klinische Psychiatrie. … bis eine kleine Unregelmäßigkeit seiner schillernden Karriere ein jähes Ende setzte. Mit anderen Worten: Dr. Gert Postel ist ein notorischer Hochstapler. Seine autobiografischen Geständnisse sind nicht nur die amüsanten Memoiren eines geläuterten Schwindlers, sondern auch eine doppelbödige Hommage an seine enttäuschte Umgebung …</w:t>
      </w:r>
      <w:r w:rsidR="00656C25">
        <w:t xml:space="preserve"> </w:t>
      </w:r>
      <w:r>
        <w:t>Sprecher: Peter Unglert</w:t>
      </w:r>
    </w:p>
    <w:p w14:paraId="62EA7D53" w14:textId="77777777" w:rsidR="000B1AC3" w:rsidRDefault="000B1AC3" w:rsidP="008442EE">
      <w:pPr>
        <w:pStyle w:val="Formatvorlage5"/>
      </w:pPr>
      <w:r>
        <w:t>Best.-Nr.: A09635-Y1</w:t>
      </w:r>
      <w:r>
        <w:tab/>
        <w:t>DAISY-Hörbuch</w:t>
      </w:r>
      <w:r>
        <w:tab/>
        <w:t>352 Minuten</w:t>
      </w:r>
      <w:r>
        <w:tab/>
        <w:t>1 CD</w:t>
      </w:r>
      <w:r>
        <w:tab/>
        <w:t>19,00 €</w:t>
      </w:r>
    </w:p>
    <w:p w14:paraId="22F7D172" w14:textId="6FDEDDEE" w:rsidR="000B1AC3" w:rsidRDefault="000B1AC3" w:rsidP="000B1AC3">
      <w:pPr>
        <w:pStyle w:val="berschrift4"/>
      </w:pPr>
      <w:r>
        <w:t>Toaspern, Paul: Ancilla Domini. Mutter Eva - ein Leben der Hingabe</w:t>
      </w:r>
    </w:p>
    <w:p w14:paraId="67B813A4" w14:textId="77777777" w:rsidR="000B1AC3" w:rsidRDefault="000B1AC3" w:rsidP="000B1AC3">
      <w:r>
        <w:t>Hänssler, Stuttgart - 1969</w:t>
      </w:r>
    </w:p>
    <w:p w14:paraId="76B5F84B" w14:textId="23F70065" w:rsidR="000B1AC3" w:rsidRDefault="000B1AC3" w:rsidP="000B1AC3">
      <w:r>
        <w:t>Dieses Buch gibt ein Lebensbild der schlesischen Gutsbesitzertochter Eva von Tiele-Winckler, die schon von Jugend auf nichts anderes sein wollte als eine "Ancille Domini", eine "Magd des Herrn". So verzichtete sie auf das reiche und bequeme Leben, das sie als Angehörige des Adels einmal erwartete, und wurde die "Mutter Eva", geliebt und verehrt von unzähligen Armen, Kranken und Waisenkindern Schon in jungen Jahren hat Eva von Tiele-Winckler ein großes Werk der Diakonie ins Leben gerufen. Sprecher: Hubertus Alexander Wolf</w:t>
      </w:r>
    </w:p>
    <w:p w14:paraId="44533902" w14:textId="77777777" w:rsidR="000B1AC3" w:rsidRDefault="000B1AC3" w:rsidP="008442EE">
      <w:pPr>
        <w:pStyle w:val="Formatvorlage5"/>
      </w:pPr>
      <w:r>
        <w:t>Best.-Nr.: A08929-Y1</w:t>
      </w:r>
      <w:r>
        <w:tab/>
        <w:t>DAISY-Hörbuch</w:t>
      </w:r>
      <w:r>
        <w:tab/>
        <w:t>547 Minuten</w:t>
      </w:r>
      <w:r>
        <w:tab/>
        <w:t>1 CD</w:t>
      </w:r>
      <w:r>
        <w:tab/>
        <w:t>29,00 €</w:t>
      </w:r>
    </w:p>
    <w:p w14:paraId="512962B7" w14:textId="53F4DCA9" w:rsidR="000B1AC3" w:rsidRDefault="000B1AC3" w:rsidP="000B1AC3">
      <w:pPr>
        <w:pStyle w:val="berschrift4"/>
      </w:pPr>
      <w:r>
        <w:t>Ulbricht, Wilibald: Briefe mannigfaltiger Liebe.</w:t>
      </w:r>
    </w:p>
    <w:p w14:paraId="4AF291D9" w14:textId="77777777" w:rsidR="000B1AC3" w:rsidRDefault="000B1AC3" w:rsidP="000B1AC3">
      <w:r>
        <w:t>Evangelische Verlagsanstalt, Berlin - 1961</w:t>
      </w:r>
    </w:p>
    <w:p w14:paraId="5A959E32" w14:textId="316998B0" w:rsidR="000B1AC3" w:rsidRDefault="000B1AC3" w:rsidP="000B1AC3">
      <w:r>
        <w:t>Zu Ruf und Ruhm gelangte Menschen werden in diesem Büchlein außerhalb ihrer offiziellen Stellung in Theologie, Literatur und Geschichte, als Privatleute gezeigt. Briefe etwa von Pestalozzi - den opferwilligen Schulreformer - an Anna Schultheß oder Luther, wie er sich ganz menschlich und humorvoll zu seinem Söhnchen herabneigt und kurz vor seinem Tod an seine Frau schreibt u.v.m.</w:t>
      </w:r>
      <w:r w:rsidR="0064476F">
        <w:t xml:space="preserve"> </w:t>
      </w:r>
      <w:r w:rsidR="00B10F31">
        <w:t>Sprecherin: Annaserena Bikafalvi Máthé</w:t>
      </w:r>
    </w:p>
    <w:p w14:paraId="06CFCE37" w14:textId="77777777" w:rsidR="000B1AC3" w:rsidRDefault="000B1AC3" w:rsidP="008442EE">
      <w:pPr>
        <w:pStyle w:val="Formatvorlage5"/>
      </w:pPr>
      <w:r>
        <w:t>Best.-Nr.: A09487-Y1</w:t>
      </w:r>
      <w:r>
        <w:tab/>
        <w:t>DAISY-Hörbuch</w:t>
      </w:r>
      <w:r>
        <w:tab/>
        <w:t>328 Minuten</w:t>
      </w:r>
      <w:r>
        <w:tab/>
        <w:t>1 CD</w:t>
      </w:r>
      <w:r>
        <w:tab/>
        <w:t>19,00 €</w:t>
      </w:r>
    </w:p>
    <w:p w14:paraId="588FF549" w14:textId="73C21A21" w:rsidR="000B1AC3" w:rsidRDefault="000B1AC3" w:rsidP="000B1AC3">
      <w:pPr>
        <w:pStyle w:val="berschrift4"/>
      </w:pPr>
      <w:r>
        <w:t>Wisser, Horst: Wir vom Jahrgang 1941. Kindheit und Jugend</w:t>
      </w:r>
    </w:p>
    <w:p w14:paraId="3B407A24" w14:textId="77777777" w:rsidR="000B1AC3" w:rsidRDefault="000B1AC3" w:rsidP="000B1AC3">
      <w:r>
        <w:t>Wartberg, Gudensberg-Gleichen - 2011</w:t>
      </w:r>
    </w:p>
    <w:p w14:paraId="0FFF582B" w14:textId="6FBC621B" w:rsidR="000B1AC3" w:rsidRDefault="000B1AC3" w:rsidP="000B1AC3">
      <w:r>
        <w:lastRenderedPageBreak/>
        <w:t>Aufgeregt und erwartungsvoll, so blickten wir damals in die Zukunft! Erinnern Sie sich mit uns an die ersten 18 Lebensjahre - an Ihre Kindheit und Jugend.</w:t>
      </w:r>
      <w:r w:rsidR="0064476F">
        <w:t xml:space="preserve"> </w:t>
      </w:r>
      <w:r w:rsidR="00B10F31">
        <w:t>Sprecherin: Lucia Suerhoff</w:t>
      </w:r>
    </w:p>
    <w:p w14:paraId="3A752D94" w14:textId="77777777" w:rsidR="000B1AC3" w:rsidRDefault="000B1AC3" w:rsidP="008442EE">
      <w:pPr>
        <w:pStyle w:val="Formatvorlage5"/>
      </w:pPr>
      <w:r>
        <w:t>Best.-Nr.: A12103-Y1</w:t>
      </w:r>
      <w:r>
        <w:tab/>
        <w:t>DAISY-Hörbuch</w:t>
      </w:r>
      <w:r>
        <w:tab/>
        <w:t>168 Minuten</w:t>
      </w:r>
      <w:r>
        <w:tab/>
        <w:t>1 CD</w:t>
      </w:r>
      <w:r>
        <w:tab/>
        <w:t>15,00 €</w:t>
      </w:r>
    </w:p>
    <w:p w14:paraId="05A8CB31" w14:textId="787162EA" w:rsidR="000B1AC3" w:rsidRDefault="000B1AC3" w:rsidP="000B1AC3">
      <w:pPr>
        <w:pStyle w:val="berschrift4"/>
      </w:pPr>
      <w:r>
        <w:t>Wituska, Krystyna: Zeit, die mir noch bleibt.</w:t>
      </w:r>
    </w:p>
    <w:p w14:paraId="3B5A38A7" w14:textId="77777777" w:rsidR="000B1AC3" w:rsidRDefault="000B1AC3" w:rsidP="000B1AC3">
      <w:r>
        <w:t>Evangelische Verlagsanstalt, Berlin - 2. Auflage, 1975</w:t>
      </w:r>
    </w:p>
    <w:p w14:paraId="090CF8E6" w14:textId="28A787AE" w:rsidR="000B1AC3" w:rsidRDefault="000B1AC3" w:rsidP="000B1AC3">
      <w:r>
        <w:t>Krystyna Wituska, eine junge Polin 22 Jahre alt, im April 1943 im faschistischen Deutschland wegen konspirativer Tätigkeit zum Tode verurteilt, schreibt im Juni 1943 für eine polnische Mitgefangene einen liebevollen Brief. In diesem Buch werden die letzten Seiten eines Lebens aufgeschlagen, das kaum begonnen hatte und doch in unfa</w:t>
      </w:r>
      <w:r w:rsidR="0064476F">
        <w:t>ss</w:t>
      </w:r>
      <w:r>
        <w:t xml:space="preserve">licher Weise zu einer Reife gelangte. Eine wahre Geschichte! </w:t>
      </w:r>
      <w:r w:rsidR="00B10F31">
        <w:t>Sprecherin: Annaserena Bikafalvi Máthé</w:t>
      </w:r>
    </w:p>
    <w:p w14:paraId="30245B76" w14:textId="77777777" w:rsidR="000B1AC3" w:rsidRDefault="000B1AC3" w:rsidP="008442EE">
      <w:pPr>
        <w:pStyle w:val="Formatvorlage5"/>
      </w:pPr>
      <w:r>
        <w:t>Best.-Nr.: A09488-Y1</w:t>
      </w:r>
      <w:r>
        <w:tab/>
        <w:t>DAISY-Hörbuch</w:t>
      </w:r>
      <w:r>
        <w:tab/>
        <w:t>431 Minuten</w:t>
      </w:r>
      <w:r>
        <w:tab/>
        <w:t>1 CD</w:t>
      </w:r>
      <w:r>
        <w:tab/>
        <w:t>29,00 €</w:t>
      </w:r>
    </w:p>
    <w:p w14:paraId="2F035C1F" w14:textId="30EC9FD3" w:rsidR="000B1AC3" w:rsidRDefault="000B1AC3" w:rsidP="000B1AC3">
      <w:pPr>
        <w:pStyle w:val="berschrift4"/>
      </w:pPr>
      <w:r>
        <w:t>Wulf, Günter: Sechs Jahre in Haus F. Eingesperrt, geschlagen, ruhiggestellt. Meine Kindheit in der Psychiatrie</w:t>
      </w:r>
    </w:p>
    <w:p w14:paraId="64D883E4" w14:textId="77777777" w:rsidR="000B1AC3" w:rsidRDefault="000B1AC3" w:rsidP="000B1AC3">
      <w:r>
        <w:t>Bastei Lübbe, Köln - 2020</w:t>
      </w:r>
    </w:p>
    <w:p w14:paraId="2B45BA4A" w14:textId="3E0CEA30" w:rsidR="000B1AC3" w:rsidRDefault="000B1AC3" w:rsidP="000B1AC3">
      <w:r>
        <w:t xml:space="preserve">Bis heute fühlt sich Günter Wulf unwohl in Räumen, die sich abschließen lassen, erst recht in den Keller geht er nie. Zu schlimme Erinnerungen kommen dort auf. Mit neun Jahren wurde er als Heimkind in die Psychiatrie abgeschoben, weggesperrt mit gefährlichen Straftätern und psychisch Kranken. Dort wurde er Opfer von Medikamentenversuchen, Gewalt und sexuellem Missbrauch. Erst mit 18 Jahren durfte er die Klinik verlassen. Heute kämpft er um die Anerkennung des Unrechts, das ihm widerfahren ist. </w:t>
      </w:r>
      <w:r w:rsidR="00B10F31">
        <w:t>Sprecherin: Lucia Suerhoff</w:t>
      </w:r>
    </w:p>
    <w:p w14:paraId="728BBAFE" w14:textId="77777777" w:rsidR="000B1AC3" w:rsidRDefault="000B1AC3" w:rsidP="008442EE">
      <w:pPr>
        <w:pStyle w:val="Formatvorlage5"/>
      </w:pPr>
      <w:r>
        <w:t>Best.-Nr.: A12613-Y1</w:t>
      </w:r>
      <w:r>
        <w:tab/>
        <w:t>DAISY-Hörbuch</w:t>
      </w:r>
      <w:r>
        <w:tab/>
        <w:t>477 Minuten</w:t>
      </w:r>
      <w:r>
        <w:tab/>
        <w:t>1 CD</w:t>
      </w:r>
      <w:r>
        <w:tab/>
        <w:t>29,00 €</w:t>
      </w:r>
    </w:p>
    <w:p w14:paraId="50F3E5EF" w14:textId="77777777" w:rsidR="000B1AC3" w:rsidRDefault="000B1AC3" w:rsidP="000B1AC3">
      <w:pPr>
        <w:pStyle w:val="berschrift3"/>
      </w:pPr>
      <w:r>
        <w:t>Musik</w:t>
      </w:r>
    </w:p>
    <w:p w14:paraId="1A41EEF4" w14:textId="00BC1C07" w:rsidR="000B1AC3" w:rsidRDefault="000B1AC3" w:rsidP="000B1AC3">
      <w:pPr>
        <w:pStyle w:val="berschrift4"/>
      </w:pPr>
      <w:r>
        <w:t>Eichel, Christine: Der empfindsame Titan. Ludwig van Beethoven im Spiegel seiner wichtigsten Werke</w:t>
      </w:r>
    </w:p>
    <w:p w14:paraId="2F24AE73" w14:textId="77777777" w:rsidR="000B1AC3" w:rsidRDefault="000B1AC3" w:rsidP="000B1AC3">
      <w:r>
        <w:t>Karl Blessing Verlag - 2019-11-11</w:t>
      </w:r>
    </w:p>
    <w:p w14:paraId="3A083BA8" w14:textId="77777777" w:rsidR="000B1AC3" w:rsidRDefault="000B1AC3" w:rsidP="000B1AC3">
      <w:r>
        <w:t>Wer war der Mann, der alle Konventionen sprengte und dessen Musik bis heute berührt? Dieses exzellent recherchierte Beethoven-Porträt erzählt die fesselnde Geschichte eines Nonkonformisten. Er rebelliert musikalisch gegen den Vater, spielt sich als geniales Enfant terrible in die Adelspaläste Wiens hoch, Zeitlebens bleibt er ein Außenseiter - künstlerisch wie politisch visionär, von Geldnöten gebeutelt, mit umwerfendem Humor begabt.</w:t>
      </w:r>
    </w:p>
    <w:p w14:paraId="271844A6" w14:textId="0DA157F1" w:rsidR="000B1AC3" w:rsidRDefault="000B1AC3" w:rsidP="008442EE">
      <w:pPr>
        <w:pStyle w:val="Formatvorlage5"/>
      </w:pPr>
      <w:r>
        <w:t>Best.-Nr.: A08767-PK1</w:t>
      </w:r>
      <w:r>
        <w:tab/>
        <w:t xml:space="preserve"> Kurzschrift</w:t>
      </w:r>
      <w:r>
        <w:tab/>
        <w:t>752 Seiten</w:t>
      </w:r>
      <w:r>
        <w:tab/>
        <w:t>4 Ordner</w:t>
      </w:r>
      <w:r>
        <w:tab/>
        <w:t>89,00 €</w:t>
      </w:r>
    </w:p>
    <w:p w14:paraId="5384867E" w14:textId="01B7814F" w:rsidR="000B1AC3" w:rsidRDefault="000B1AC3" w:rsidP="008442EE">
      <w:pPr>
        <w:pStyle w:val="Formatvorlage5"/>
      </w:pPr>
      <w:r>
        <w:t>Best.-Nr.: A08767-PV1</w:t>
      </w:r>
      <w:r>
        <w:tab/>
        <w:t xml:space="preserve"> Vollschrift</w:t>
      </w:r>
      <w:r>
        <w:tab/>
        <w:t>1010 Seiten</w:t>
      </w:r>
      <w:r>
        <w:tab/>
        <w:t>5 Ordner</w:t>
      </w:r>
      <w:r>
        <w:tab/>
        <w:t>89,00 €</w:t>
      </w:r>
    </w:p>
    <w:p w14:paraId="3BC33E02" w14:textId="4B8BD8C3" w:rsidR="000B1AC3" w:rsidRDefault="000B1AC3" w:rsidP="000B1AC3">
      <w:pPr>
        <w:pStyle w:val="berschrift4"/>
      </w:pPr>
      <w:r>
        <w:t>Floros, Constantin: Johannes Brahms: "Frei aber einsam" - . ein Leben für eine poetische Musik</w:t>
      </w:r>
    </w:p>
    <w:p w14:paraId="4D27F4D8" w14:textId="77777777" w:rsidR="000B1AC3" w:rsidRDefault="000B1AC3" w:rsidP="000B1AC3">
      <w:r>
        <w:t>Arche - 1997</w:t>
      </w:r>
    </w:p>
    <w:p w14:paraId="655080AA" w14:textId="77777777" w:rsidR="000B1AC3" w:rsidRDefault="000B1AC3" w:rsidP="000B1AC3">
      <w:r>
        <w:lastRenderedPageBreak/>
        <w:t>"Für mich ist f.a.e. [frei, aber einsam] ein Symbol geblieben, und ich darf es, trotz allem, wohl segnen." Johannes Brahms an Joseph Joachim. Eine faszinierende Darstellung über ein Leben für eine poetische Musik.</w:t>
      </w:r>
    </w:p>
    <w:p w14:paraId="2D20AE36" w14:textId="77E8757C" w:rsidR="000B1AC3" w:rsidRDefault="000B1AC3" w:rsidP="008442EE">
      <w:pPr>
        <w:pStyle w:val="Formatvorlage5"/>
      </w:pPr>
      <w:r>
        <w:t>Best.-Nr.: A09201-PK1</w:t>
      </w:r>
      <w:r>
        <w:tab/>
        <w:t xml:space="preserve"> Kurzschrift</w:t>
      </w:r>
      <w:r>
        <w:tab/>
        <w:t>502 Seiten</w:t>
      </w:r>
      <w:r>
        <w:tab/>
        <w:t>3 Ordner</w:t>
      </w:r>
      <w:r>
        <w:tab/>
        <w:t>69,00 €</w:t>
      </w:r>
    </w:p>
    <w:p w14:paraId="63B0555A" w14:textId="2BF00252" w:rsidR="000B1AC3" w:rsidRDefault="000B1AC3" w:rsidP="008442EE">
      <w:pPr>
        <w:pStyle w:val="Formatvorlage5"/>
      </w:pPr>
      <w:r>
        <w:t>Best.-Nr.: A09201-PV1</w:t>
      </w:r>
      <w:r>
        <w:tab/>
        <w:t xml:space="preserve"> Vollschrift</w:t>
      </w:r>
      <w:r>
        <w:tab/>
        <w:t>651 Seiten</w:t>
      </w:r>
      <w:r>
        <w:tab/>
        <w:t>3 Ordner</w:t>
      </w:r>
      <w:r>
        <w:tab/>
        <w:t>69,00 €</w:t>
      </w:r>
    </w:p>
    <w:p w14:paraId="65DC16D7" w14:textId="4F078EBA" w:rsidR="000B1AC3" w:rsidRDefault="000B1AC3" w:rsidP="000B1AC3">
      <w:pPr>
        <w:pStyle w:val="berschrift4"/>
      </w:pPr>
      <w:r>
        <w:t>Knechtges-Obrecht, Irmgard: Clara Schumann. Ein Leben für die Musik</w:t>
      </w:r>
    </w:p>
    <w:p w14:paraId="2206947F" w14:textId="77777777" w:rsidR="000B1AC3" w:rsidRDefault="000B1AC3" w:rsidP="000B1AC3">
      <w:r>
        <w:t>wbg, Darmstadt - 2019</w:t>
      </w:r>
    </w:p>
    <w:p w14:paraId="43EA701E" w14:textId="0D63F505" w:rsidR="000B1AC3" w:rsidRDefault="000B1AC3" w:rsidP="000B1AC3">
      <w:r>
        <w:t>Clara Schumann (1819-1896) war Konzertpianistin, Ehefrau und Mutter. Ihren Mann, den romantischen Komponisten und Musikschriftsteller Robert Schumann, überlebte sie um 40 Jahre. Irmgard Knechtges-Obrecht schildert Clara als eigenständige Künstlerin und faszinierende Persönlichkeit, … Sie erhellt das Verhältnis zum tyrannischen Vater ebenso wie die enge Beziehung zu Brahms, die noch immer Rätsel aufgibt.</w:t>
      </w:r>
      <w:r w:rsidR="0064476F">
        <w:t xml:space="preserve"> </w:t>
      </w:r>
      <w:r w:rsidR="000655B8">
        <w:t>Sprecherin: Heide Schumann</w:t>
      </w:r>
    </w:p>
    <w:p w14:paraId="62774483" w14:textId="77777777" w:rsidR="000B1AC3" w:rsidRDefault="000B1AC3" w:rsidP="008442EE">
      <w:pPr>
        <w:pStyle w:val="Formatvorlage5"/>
      </w:pPr>
      <w:r>
        <w:t>Best.-Nr.: A09476-Y1</w:t>
      </w:r>
      <w:r>
        <w:tab/>
        <w:t>DAISY-Hörbuch</w:t>
      </w:r>
      <w:r>
        <w:tab/>
        <w:t>618 Minuten</w:t>
      </w:r>
      <w:r>
        <w:tab/>
        <w:t>1 CD</w:t>
      </w:r>
      <w:r>
        <w:tab/>
        <w:t>29,00 €</w:t>
      </w:r>
    </w:p>
    <w:p w14:paraId="4DA8B54B" w14:textId="77777777" w:rsidR="000B1AC3" w:rsidRDefault="000B1AC3" w:rsidP="000B1AC3">
      <w:pPr>
        <w:pStyle w:val="berschrift3"/>
      </w:pPr>
      <w:r>
        <w:t>Religion</w:t>
      </w:r>
    </w:p>
    <w:p w14:paraId="0FC303C3" w14:textId="6FFB4B5C" w:rsidR="000B1AC3" w:rsidRDefault="000B1AC3" w:rsidP="000B1AC3">
      <w:pPr>
        <w:pStyle w:val="berschrift4"/>
      </w:pPr>
      <w:r>
        <w:t>Donnersmarck, Gregor Ulrich Henckel: Der Spediteur Gottes. Ein Leben zwischen Welt und Kloster</w:t>
      </w:r>
    </w:p>
    <w:p w14:paraId="2C295C2D" w14:textId="77777777" w:rsidR="000B1AC3" w:rsidRDefault="000B1AC3" w:rsidP="000B1AC3">
      <w:r>
        <w:t>Ueberreuter, Wien - 2018</w:t>
      </w:r>
    </w:p>
    <w:p w14:paraId="64D348E4" w14:textId="4EBB7291" w:rsidR="000B1AC3" w:rsidRDefault="000B1AC3" w:rsidP="000B1AC3">
      <w:r>
        <w:t>Gregor Ulrich Henckel Donnersmarck, Altabt des Zisterzienserstifts Heiligenkreuz, erzählt die Geschichte seines Lebens. Geboren in eine schlesische Adelsfamilie, strandet er als Flüchtlingskind des Zweiten Weltkriegs in Kärnten. Mit Ehrgeiz und wirtschaftlichem Geschick arbeitet er sich empor bis zum Geschäftsführer der Speditionsfirma Schenker Spanien. Völlig überraschend tritt er mit 34 Jahren ins Kloster ein, wird Zisterziensermönch und Geistlicher. Eine Entscheidung, die Rätsel aufgibt… Sprecher: Hubertus Alexander Wolf</w:t>
      </w:r>
    </w:p>
    <w:p w14:paraId="7F7A7A29" w14:textId="77777777" w:rsidR="000B1AC3" w:rsidRDefault="000B1AC3" w:rsidP="008442EE">
      <w:pPr>
        <w:pStyle w:val="Formatvorlage5"/>
      </w:pPr>
      <w:r>
        <w:t>Best.-Nr.: A11269-Y1</w:t>
      </w:r>
      <w:r>
        <w:tab/>
        <w:t>DAISY-Hörbuch</w:t>
      </w:r>
      <w:r>
        <w:tab/>
        <w:t>423 Minuten</w:t>
      </w:r>
      <w:r>
        <w:tab/>
        <w:t>1 CD</w:t>
      </w:r>
      <w:r>
        <w:tab/>
        <w:t>29,00 €</w:t>
      </w:r>
    </w:p>
    <w:p w14:paraId="565F0608" w14:textId="168707CE" w:rsidR="000B1AC3" w:rsidRDefault="000B1AC3" w:rsidP="000B1AC3">
      <w:pPr>
        <w:pStyle w:val="berschrift4"/>
      </w:pPr>
      <w:r>
        <w:t>Ruthe, Reinhold: Ich habe Zeit für Dich. 365 x Kraft für den Tag</w:t>
      </w:r>
    </w:p>
    <w:p w14:paraId="4C19FAFE" w14:textId="77777777" w:rsidR="000B1AC3" w:rsidRDefault="000B1AC3" w:rsidP="000B1AC3">
      <w:r>
        <w:t>Brendow, Moers - 3. Auflage, 1999</w:t>
      </w:r>
    </w:p>
    <w:p w14:paraId="0510D54B" w14:textId="64A6E466" w:rsidR="000B1AC3" w:rsidRDefault="000B1AC3" w:rsidP="000B1AC3">
      <w:r>
        <w:t>Neuer Lesestoff für die persönliche Stille oder auch für die Familienandacht! Der Lebens- und Familienberater Reinhold Ruthe läßt auf dem Hintergrund seiner langjährigen therapeutischen Erfahrung an jedem Tag ein Wort der Bibel praktisch werden.</w:t>
      </w:r>
      <w:r w:rsidR="0064476F">
        <w:t xml:space="preserve">  </w:t>
      </w:r>
      <w:r>
        <w:t>Sprecher: Hubertus Alexander Wolf</w:t>
      </w:r>
    </w:p>
    <w:p w14:paraId="3C359102" w14:textId="77777777" w:rsidR="000B1AC3" w:rsidRDefault="000B1AC3" w:rsidP="008442EE">
      <w:pPr>
        <w:pStyle w:val="Formatvorlage5"/>
      </w:pPr>
      <w:r>
        <w:t>Best.-Nr.: A10130-Y1</w:t>
      </w:r>
      <w:r>
        <w:tab/>
        <w:t>DAISY-Hörbuch</w:t>
      </w:r>
      <w:r>
        <w:tab/>
        <w:t>1073 Minuten</w:t>
      </w:r>
      <w:r>
        <w:tab/>
        <w:t>1 CD</w:t>
      </w:r>
      <w:r>
        <w:tab/>
        <w:t>39,00 €</w:t>
      </w:r>
    </w:p>
    <w:p w14:paraId="2CE2C078" w14:textId="77777777" w:rsidR="000B1AC3" w:rsidRDefault="000B1AC3" w:rsidP="000B1AC3">
      <w:pPr>
        <w:pStyle w:val="berschrift3"/>
      </w:pPr>
      <w:r>
        <w:t>Sport</w:t>
      </w:r>
    </w:p>
    <w:p w14:paraId="0F75CBAA" w14:textId="55431538" w:rsidR="000B1AC3" w:rsidRDefault="000B1AC3" w:rsidP="000B1AC3">
      <w:pPr>
        <w:pStyle w:val="berschrift4"/>
      </w:pPr>
      <w:r>
        <w:t>Fehring, Udo: Pele – Der Traum eines jeden Jungen.</w:t>
      </w:r>
    </w:p>
    <w:p w14:paraId="030743FC" w14:textId="77777777" w:rsidR="000B1AC3" w:rsidRDefault="000B1AC3" w:rsidP="000B1AC3">
      <w:r>
        <w:t>Udo Fehring - 2018</w:t>
      </w:r>
    </w:p>
    <w:p w14:paraId="3B1C9C4C" w14:textId="7F17AF96" w:rsidR="000B1AC3" w:rsidRDefault="000B1AC3" w:rsidP="000B1AC3">
      <w:r>
        <w:lastRenderedPageBreak/>
        <w:t>Das Buch erzählt anhand von wahren Eckpunkten diese unglaubliche Entwicklung von einen barfuß mit Lumpenbällen spielenden Knaben bis zu seinem ersten WM-Titel.</w:t>
      </w:r>
      <w:r>
        <w:br/>
        <w:t>In welchen Verhältnissen wuchs er auf? Wie führte ihn sein Weg zum jüngsten Weltmeister aller Zeiten mit 17 Jahren?</w:t>
      </w:r>
      <w:r w:rsidR="0064476F">
        <w:t xml:space="preserve"> </w:t>
      </w:r>
      <w:r>
        <w:t>Sprecher: Michael Fleischmann</w:t>
      </w:r>
    </w:p>
    <w:p w14:paraId="26FC489F" w14:textId="77777777" w:rsidR="000B1AC3" w:rsidRDefault="000B1AC3" w:rsidP="008442EE">
      <w:pPr>
        <w:pStyle w:val="Formatvorlage5"/>
      </w:pPr>
      <w:r>
        <w:t>Best.-Nr.: A10425-Y1</w:t>
      </w:r>
      <w:r>
        <w:tab/>
        <w:t>DAISY-Hörbuch</w:t>
      </w:r>
      <w:r>
        <w:tab/>
        <w:t>158 Minuten</w:t>
      </w:r>
      <w:r>
        <w:tab/>
        <w:t>1 CD</w:t>
      </w:r>
      <w:r>
        <w:tab/>
        <w:t>15,00 €</w:t>
      </w:r>
    </w:p>
    <w:p w14:paraId="43360E59" w14:textId="0991E5B5" w:rsidR="000B1AC3" w:rsidRDefault="000B1AC3" w:rsidP="000B1AC3">
      <w:pPr>
        <w:pStyle w:val="berschrift4"/>
      </w:pPr>
      <w:r>
        <w:t>Pelé; Brian Winter: Pelé - Warum Fußball?</w:t>
      </w:r>
    </w:p>
    <w:p w14:paraId="02A73DCC" w14:textId="77777777" w:rsidR="000B1AC3" w:rsidRDefault="000B1AC3" w:rsidP="000B1AC3">
      <w:r>
        <w:t>Hannibal, Höfen - 2014</w:t>
      </w:r>
    </w:p>
    <w:p w14:paraId="5C41E248" w14:textId="124E3347" w:rsidR="000B1AC3" w:rsidRDefault="000B1AC3" w:rsidP="000B1AC3">
      <w:r>
        <w:t>Dies ist Pelés Vermächtnis, mit dem er eine neue Generation von Fans und Spielern inspiriert: In meinem Herzen weiß ich, dass der Fußball gut zu mir war. Und gut für die Welt. Er gab einem armen Jungen einen Lebenszweck und zeigte ihm die Wunder dieses Erdballs. Ich erlebte ein ums andere Mal, wie dieser Sport das Leben von Millionen Menschen veränderte, sowohl auf dem Fußballplatz als auch abseits davon. Und das ist auch der Grund dafür, warum Fußball so wichtig ist.</w:t>
      </w:r>
      <w:r w:rsidR="0064476F">
        <w:t xml:space="preserve"> </w:t>
      </w:r>
      <w:r>
        <w:t>Sprecher: Michael Fleischmann</w:t>
      </w:r>
    </w:p>
    <w:p w14:paraId="6CA8743D" w14:textId="77777777" w:rsidR="000B1AC3" w:rsidRDefault="000B1AC3" w:rsidP="008442EE">
      <w:pPr>
        <w:pStyle w:val="Formatvorlage5"/>
      </w:pPr>
      <w:r>
        <w:t>Best.-Nr.: A10426-Y1</w:t>
      </w:r>
      <w:r>
        <w:tab/>
        <w:t>DAISY-Hörbuch</w:t>
      </w:r>
      <w:r>
        <w:tab/>
        <w:t>466 Minuten</w:t>
      </w:r>
      <w:r>
        <w:tab/>
        <w:t>1 CD</w:t>
      </w:r>
      <w:r>
        <w:tab/>
        <w:t>29,00 €</w:t>
      </w:r>
    </w:p>
    <w:p w14:paraId="647BC269" w14:textId="3D25F47F" w:rsidR="000B1AC3" w:rsidRDefault="000B1AC3" w:rsidP="000B1AC3">
      <w:pPr>
        <w:pStyle w:val="berschrift4"/>
      </w:pPr>
      <w:r>
        <w:t>Wasmeier, Markus; Stefan Krücken: Dahoam. Zwischen Schliersee und Tokyo. Warum es wichtig ist, in einer unruhigen Welt Werte zu leben.</w:t>
      </w:r>
    </w:p>
    <w:p w14:paraId="3294A263" w14:textId="77777777" w:rsidR="000B1AC3" w:rsidRDefault="000B1AC3" w:rsidP="000B1AC3">
      <w:r>
        <w:t>Ankerherz, Hollenstedt - 2017</w:t>
      </w:r>
    </w:p>
    <w:p w14:paraId="0CDB076E" w14:textId="5D11D401" w:rsidR="000B1AC3" w:rsidRDefault="000B1AC3" w:rsidP="000B1AC3">
      <w:r>
        <w:t>In einer Welt, die immer unübersichtlicher wird, müssen wir uns auf die eigenen Werte besinnen, damit wir uns nicht verlieren. Auf eine leichte, unverkrampfte Art. "Heimat ist ein Gefühl. Zuhause fühle ich mich überall, wo nette Menschen sind", sagt Markus Wasmeier, Deutschlands erfolgreichster Ski-Rennläufer aller Zeiten. DAHOAM soll kein Ratgeber sein. Aber doch Denkanstöße für das eigene Leben bieten. Ein Plädoyer für Heimatliebe und Weltoffenheit zugleich...Sprecher: Peter Unglert</w:t>
      </w:r>
    </w:p>
    <w:p w14:paraId="5E8F0ED2" w14:textId="77777777" w:rsidR="000B1AC3" w:rsidRDefault="000B1AC3" w:rsidP="008442EE">
      <w:pPr>
        <w:pStyle w:val="Formatvorlage5"/>
      </w:pPr>
      <w:r>
        <w:t>Best.-Nr.: A10885-Y1</w:t>
      </w:r>
      <w:r>
        <w:tab/>
        <w:t>DAISY-Hörbuch</w:t>
      </w:r>
      <w:r>
        <w:tab/>
        <w:t>376 Minuten</w:t>
      </w:r>
      <w:r>
        <w:tab/>
        <w:t>1 CD</w:t>
      </w:r>
      <w:r>
        <w:tab/>
        <w:t>29,00 €</w:t>
      </w:r>
    </w:p>
    <w:p w14:paraId="7B9203BC" w14:textId="77777777" w:rsidR="000B1AC3" w:rsidRDefault="000B1AC3" w:rsidP="000B1AC3">
      <w:pPr>
        <w:pStyle w:val="berschrift3"/>
      </w:pPr>
      <w:r>
        <w:t>Wissenschaft</w:t>
      </w:r>
    </w:p>
    <w:p w14:paraId="38A3AF14" w14:textId="74217843" w:rsidR="000B1AC3" w:rsidRDefault="000B1AC3" w:rsidP="000B1AC3">
      <w:pPr>
        <w:pStyle w:val="berschrift4"/>
      </w:pPr>
      <w:r>
        <w:t>Carlberg, Ingrid: Alfred Nobel. Die Biographie</w:t>
      </w:r>
    </w:p>
    <w:p w14:paraId="07D9ED42" w14:textId="77777777" w:rsidR="000B1AC3" w:rsidRDefault="000B1AC3" w:rsidP="000B1AC3">
      <w:r>
        <w:t>btb, München - 2023</w:t>
      </w:r>
    </w:p>
    <w:p w14:paraId="7FEB76A1" w14:textId="44C15707" w:rsidR="000B1AC3" w:rsidRDefault="000B1AC3" w:rsidP="000B1AC3">
      <w:r>
        <w:t>Ingrid Carlberg erzählt die erstaunliche und unwahrscheinliche Geschichte des Mannes, der hinter dem begehrtesten Preis der Welt steht: Alfred Nobel (1833–1896). Ein Mann, der durch Kriege reich wurde und doch vom Frieden auf Erden träumte. Sie erzählt meisterhaft von Alfreds mittelloser Kindheit in Stockholm, von familiären Konflikten und romantischen Niederlagen sowie von Erfolgen und Verrat quer durch das Europa des 19. Jahrhunderts bis hin zu seinem Tod in San Remo – und darüber hinaus.</w:t>
      </w:r>
      <w:r w:rsidR="0064476F">
        <w:t xml:space="preserve"> </w:t>
      </w:r>
      <w:r w:rsidR="000655B8">
        <w:t>Sprecherin: Ursula Meisinger</w:t>
      </w:r>
    </w:p>
    <w:p w14:paraId="4CD5EA5F" w14:textId="77777777" w:rsidR="000B1AC3" w:rsidRDefault="000B1AC3" w:rsidP="008442EE">
      <w:pPr>
        <w:pStyle w:val="Formatvorlage5"/>
      </w:pPr>
      <w:r>
        <w:t>Best.-Nr.: A11409-Y1</w:t>
      </w:r>
      <w:r>
        <w:tab/>
        <w:t>DAISY-Hörbuch</w:t>
      </w:r>
      <w:r>
        <w:tab/>
        <w:t>1725 Minuten</w:t>
      </w:r>
      <w:r>
        <w:tab/>
        <w:t>1 CD</w:t>
      </w:r>
      <w:r>
        <w:tab/>
        <w:t>59,00 €</w:t>
      </w:r>
    </w:p>
    <w:p w14:paraId="5597C280" w14:textId="77777777" w:rsidR="000B1AC3" w:rsidRDefault="000B1AC3" w:rsidP="000B1AC3">
      <w:pPr>
        <w:pStyle w:val="berschrift2"/>
      </w:pPr>
      <w:bookmarkStart w:id="9" w:name="_Toc227679471"/>
      <w:r>
        <w:t>Kinder- und Jugendbücher</w:t>
      </w:r>
      <w:bookmarkEnd w:id="9"/>
    </w:p>
    <w:p w14:paraId="0B6BBA9C" w14:textId="77777777" w:rsidR="000B1AC3" w:rsidRDefault="000B1AC3" w:rsidP="000B1AC3">
      <w:pPr>
        <w:pStyle w:val="berschrift3"/>
      </w:pPr>
      <w:r>
        <w:lastRenderedPageBreak/>
        <w:t>Belletristik</w:t>
      </w:r>
    </w:p>
    <w:p w14:paraId="7DF1F0B5" w14:textId="430F9129" w:rsidR="000B1AC3" w:rsidRDefault="000B1AC3" w:rsidP="000B1AC3">
      <w:pPr>
        <w:pStyle w:val="berschrift4"/>
      </w:pPr>
      <w:r>
        <w:t>Abedi, Isabel: Merope, das Sternenkind. Adventskalender mit 24 Überraschungsgeschichten</w:t>
      </w:r>
    </w:p>
    <w:p w14:paraId="31823369" w14:textId="77777777" w:rsidR="000B1AC3" w:rsidRDefault="000B1AC3" w:rsidP="000B1AC3">
      <w:r>
        <w:t>Arena - 2016</w:t>
      </w:r>
    </w:p>
    <w:p w14:paraId="097344C7" w14:textId="77777777" w:rsidR="000B1AC3" w:rsidRDefault="000B1AC3" w:rsidP="000B1AC3">
      <w:r>
        <w:t>Merope, das kleinste Sternenkind im Siebengestirn, lag in ihrem Himmelbett. Und weil sie nicht einschlafen konnte, nahm sie die Decke und lüftete sie. Da geschah es: Die winzigen Sterne auf ihrer Decke fielen herunter und regneten auf die Erde herab. Merope fliegt den funkelnden Sternen hinterher - und so beginnt eine wundersame Reise auf die Erde, wo das kleine Sternenkind ein Abenteuer nach dem anderen erlebt ...</w:t>
      </w:r>
    </w:p>
    <w:p w14:paraId="3B97D791" w14:textId="3195E054" w:rsidR="000B1AC3" w:rsidRDefault="000B1AC3" w:rsidP="008442EE">
      <w:pPr>
        <w:pStyle w:val="Formatvorlage5"/>
      </w:pPr>
      <w:r>
        <w:t>Best.-Nr.: A09184-PK1</w:t>
      </w:r>
      <w:r>
        <w:tab/>
        <w:t xml:space="preserve"> Kurzschrift</w:t>
      </w:r>
      <w:r>
        <w:tab/>
        <w:t>153 Seiten</w:t>
      </w:r>
      <w:r>
        <w:tab/>
        <w:t>1 Ordner</w:t>
      </w:r>
      <w:r>
        <w:tab/>
        <w:t>24,00 €</w:t>
      </w:r>
    </w:p>
    <w:p w14:paraId="61DDFBFB" w14:textId="5DCBB681" w:rsidR="000B1AC3" w:rsidRDefault="000B1AC3" w:rsidP="008442EE">
      <w:pPr>
        <w:pStyle w:val="Formatvorlage5"/>
      </w:pPr>
      <w:r>
        <w:t>Best.-Nr.: A09184-PV1</w:t>
      </w:r>
      <w:r>
        <w:tab/>
        <w:t xml:space="preserve"> Vollschrift</w:t>
      </w:r>
      <w:r>
        <w:tab/>
        <w:t>199 Seiten</w:t>
      </w:r>
      <w:r>
        <w:tab/>
        <w:t>1 Ordner</w:t>
      </w:r>
      <w:r>
        <w:tab/>
        <w:t>24,00 €</w:t>
      </w:r>
    </w:p>
    <w:p w14:paraId="7FDC3D22" w14:textId="47409E3F" w:rsidR="000B1AC3" w:rsidRDefault="000B1AC3" w:rsidP="000B1AC3">
      <w:pPr>
        <w:pStyle w:val="berschrift4"/>
      </w:pPr>
      <w:r>
        <w:t>Aiken, Joan: Wenn Weihnachten kommt</w:t>
      </w:r>
    </w:p>
    <w:p w14:paraId="7D1C0B31" w14:textId="77777777" w:rsidR="000B1AC3" w:rsidRDefault="000B1AC3" w:rsidP="000B1AC3">
      <w:r>
        <w:t>Verlag Friedrich Oetinger, Hamburg - 1982</w:t>
      </w:r>
    </w:p>
    <w:p w14:paraId="2BED69D7" w14:textId="2365467B" w:rsidR="000B1AC3" w:rsidRDefault="000B1AC3" w:rsidP="000B1AC3">
      <w:r>
        <w:t>Dieses Buch enthält fünfzehn Winter- und Weihnachtsgeschichten namhafter Kinder- und Jugendbuchautoren, mit Zeichnungen von Janosch. Selbsterlebte und ausgedachte Geschichten, heitere und besinnliche. Geschichten für die lange dunkle Zeit zwischen Herbst und Frühjahr: Zum Vorlesen in der Familie, aber auch zum Selberlesen. Geschichten, die man nicht nur einmal liest...</w:t>
      </w:r>
      <w:r w:rsidR="0064476F">
        <w:t xml:space="preserve"> </w:t>
      </w:r>
      <w:r w:rsidR="00B10F31">
        <w:t>Sprecherin: Claudia Gollner</w:t>
      </w:r>
    </w:p>
    <w:p w14:paraId="63479358" w14:textId="77777777" w:rsidR="000B1AC3" w:rsidRDefault="000B1AC3" w:rsidP="008442EE">
      <w:pPr>
        <w:pStyle w:val="Formatvorlage5"/>
      </w:pPr>
      <w:r>
        <w:t>Best.-Nr.: A12222-Y1</w:t>
      </w:r>
      <w:r>
        <w:tab/>
        <w:t>DAISY-Hörbuch</w:t>
      </w:r>
      <w:r>
        <w:tab/>
        <w:t>202 Minuten</w:t>
      </w:r>
      <w:r>
        <w:tab/>
        <w:t>1 CD</w:t>
      </w:r>
      <w:r>
        <w:tab/>
        <w:t>19,00 €</w:t>
      </w:r>
    </w:p>
    <w:p w14:paraId="3AC1FA8F" w14:textId="1503B440" w:rsidR="000B1AC3" w:rsidRDefault="000B1AC3" w:rsidP="000B1AC3">
      <w:pPr>
        <w:pStyle w:val="berschrift4"/>
      </w:pPr>
      <w:r>
        <w:t>Benn, Amelie: Zwei wie Glitzer und Einhornstaub. Der Süßigkeiten-Dieb. Band 2. Ab 7 Jahren.</w:t>
      </w:r>
    </w:p>
    <w:p w14:paraId="536E17EA" w14:textId="77777777" w:rsidR="000B1AC3" w:rsidRDefault="000B1AC3" w:rsidP="000B1AC3">
      <w:r>
        <w:t>Boje - 2023-03-31</w:t>
      </w:r>
    </w:p>
    <w:p w14:paraId="75E48A80" w14:textId="77777777" w:rsidR="000B1AC3" w:rsidRDefault="000B1AC3" w:rsidP="000B1AC3">
      <w:r>
        <w:t>In Merles und Luhnas Schule herrscht große Aufregung - Süßigkeiten verschwinden aus den Klassenzimmern, und alle stehen vor einem Rätsel. Luhna hat schon einen Verdacht - kein Wunder, denn sie trägt selbst Magie in sich und kennt sich deshalb super damit aus! Dass Luhna in Wirklichkeit ein Einhorn ist, darf natürlich niemand wissen. Abgesehen von Merle! Denn beste Freundinnen halten zusammen wie Glitzer und Einhornstaub ...</w:t>
      </w:r>
    </w:p>
    <w:p w14:paraId="07FDCFDF" w14:textId="6B255158" w:rsidR="000B1AC3" w:rsidRDefault="000B1AC3" w:rsidP="008442EE">
      <w:pPr>
        <w:pStyle w:val="Formatvorlage5"/>
      </w:pPr>
      <w:r>
        <w:t>Best.-Nr.: A11222-PK1</w:t>
      </w:r>
      <w:r>
        <w:tab/>
        <w:t xml:space="preserve"> Kurzschrift</w:t>
      </w:r>
      <w:r>
        <w:tab/>
        <w:t>138 Seiten</w:t>
      </w:r>
      <w:r>
        <w:tab/>
        <w:t>1 Ordner</w:t>
      </w:r>
      <w:r>
        <w:tab/>
        <w:t>24,00 €</w:t>
      </w:r>
    </w:p>
    <w:p w14:paraId="566E3FFD" w14:textId="11AE9F0C" w:rsidR="000B1AC3" w:rsidRDefault="000B1AC3" w:rsidP="008442EE">
      <w:pPr>
        <w:pStyle w:val="Formatvorlage5"/>
      </w:pPr>
      <w:r>
        <w:t>Best.-Nr.: A11222-PV1</w:t>
      </w:r>
      <w:r>
        <w:tab/>
        <w:t xml:space="preserve"> Vollschrift</w:t>
      </w:r>
      <w:r>
        <w:tab/>
        <w:t>189 Seiten</w:t>
      </w:r>
      <w:r>
        <w:tab/>
        <w:t>1 Ordner</w:t>
      </w:r>
      <w:r>
        <w:tab/>
        <w:t>24,00 €</w:t>
      </w:r>
    </w:p>
    <w:p w14:paraId="6E68EA26" w14:textId="4A26BB2A" w:rsidR="000B1AC3" w:rsidRDefault="000B1AC3" w:rsidP="000B1AC3">
      <w:pPr>
        <w:pStyle w:val="berschrift4"/>
      </w:pPr>
      <w:r>
        <w:t>Benn, Amelie: Zwei wie Glitzer und Einhornstaub. Meine Freundin mit dem großen Geheimnis. Band 1. Ab 7 Jahren.</w:t>
      </w:r>
    </w:p>
    <w:p w14:paraId="2A948886" w14:textId="77777777" w:rsidR="000B1AC3" w:rsidRDefault="000B1AC3" w:rsidP="000B1AC3">
      <w:r>
        <w:t>Boje - 2022-08-26</w:t>
      </w:r>
    </w:p>
    <w:p w14:paraId="3A4D26CA" w14:textId="77777777" w:rsidR="000B1AC3" w:rsidRDefault="000B1AC3" w:rsidP="000B1AC3">
      <w:r>
        <w:t>Die 9-jährige Merle kann ihr Glück kaum fassen als Luhna ins Nachbarhaus einzieht, denn schon lange wünscht sie sich eine beste Freundin. Was Merle jedoch nicht ahnt: Luhna ist nicht nur total cool, frech und liebt Zuckerwatte - sie hat auch ein großes Geheimnis: Immer bei Vollmond verwandelt sie sich in ein Einhorn und hilft magischen Wesen, die in Schwierigkeiten stecken. Natürlich ist Merle von nun an bei jedem Abenteuer dabei, denn beste Freundinnen halten zusammen wie Glitzer und Einhornstaub!</w:t>
      </w:r>
    </w:p>
    <w:p w14:paraId="4144B4D6" w14:textId="73184F6C" w:rsidR="000B1AC3" w:rsidRDefault="000B1AC3" w:rsidP="008442EE">
      <w:pPr>
        <w:pStyle w:val="Formatvorlage5"/>
      </w:pPr>
      <w:r>
        <w:lastRenderedPageBreak/>
        <w:t>Best.-Nr.: A11221-PK1</w:t>
      </w:r>
      <w:r>
        <w:tab/>
        <w:t xml:space="preserve"> Kurzschrift</w:t>
      </w:r>
      <w:r>
        <w:tab/>
        <w:t>161 Seiten</w:t>
      </w:r>
      <w:r>
        <w:tab/>
        <w:t>1 Ordner</w:t>
      </w:r>
      <w:r>
        <w:tab/>
        <w:t>24,00 €</w:t>
      </w:r>
    </w:p>
    <w:p w14:paraId="508801C3" w14:textId="06ABC7B1" w:rsidR="000B1AC3" w:rsidRDefault="000B1AC3" w:rsidP="008442EE">
      <w:pPr>
        <w:pStyle w:val="Formatvorlage5"/>
      </w:pPr>
      <w:r>
        <w:t>Best.-Nr.: A11221-PV1</w:t>
      </w:r>
      <w:r>
        <w:tab/>
        <w:t xml:space="preserve"> Vollschrift</w:t>
      </w:r>
      <w:r>
        <w:tab/>
        <w:t>219 Seiten</w:t>
      </w:r>
      <w:r>
        <w:tab/>
        <w:t>1 Ordner</w:t>
      </w:r>
      <w:r>
        <w:tab/>
        <w:t>24,00 €</w:t>
      </w:r>
    </w:p>
    <w:p w14:paraId="08BA0056" w14:textId="4AE711C6" w:rsidR="000B1AC3" w:rsidRDefault="000B1AC3" w:rsidP="000B1AC3">
      <w:pPr>
        <w:pStyle w:val="berschrift4"/>
      </w:pPr>
      <w:r>
        <w:t>Boie, Kirsten: Alles ganz wunderbar weihnachtlich</w:t>
      </w:r>
    </w:p>
    <w:p w14:paraId="0E12C0D3" w14:textId="77777777" w:rsidR="000B1AC3" w:rsidRDefault="000B1AC3" w:rsidP="000B1AC3">
      <w:r>
        <w:t>dtv, München - 3., 2004</w:t>
      </w:r>
    </w:p>
    <w:p w14:paraId="7E4434CA" w14:textId="7F4D98B3" w:rsidR="000B1AC3" w:rsidRDefault="000B1AC3" w:rsidP="000B1AC3">
      <w:r>
        <w:t xml:space="preserve">Wenn die Tage vor Weihnachten doch nicht gar so langsam vergehen würden! Jesper platzt fast vor Neugierde und kann die Bescherung kaum erwarten. Damit es wirklich so richtig wunderbar weihnachtlich wird, denkt er sich zusammen mit Janna und Jule ein Krippenspiel aus. Als Weihnachtsüberraschung für Mama und Papa! Er selbst ist natürlich der heilige Engel, denn der ist der Boss und kann fliegen wie Supermann. </w:t>
      </w:r>
      <w:r w:rsidR="000655B8">
        <w:t>Sprecherin: Ursula Meisinger</w:t>
      </w:r>
    </w:p>
    <w:p w14:paraId="04C1DDC0" w14:textId="77777777" w:rsidR="000B1AC3" w:rsidRDefault="000B1AC3" w:rsidP="008442EE">
      <w:pPr>
        <w:pStyle w:val="Formatvorlage5"/>
      </w:pPr>
      <w:r>
        <w:t>Best.-Nr.: A12220-Y1</w:t>
      </w:r>
      <w:r>
        <w:tab/>
        <w:t>DAISY-Hörbuch</w:t>
      </w:r>
      <w:r>
        <w:tab/>
        <w:t>121 Minuten</w:t>
      </w:r>
      <w:r>
        <w:tab/>
        <w:t>1 CD</w:t>
      </w:r>
      <w:r>
        <w:tab/>
        <w:t>15,00 €</w:t>
      </w:r>
    </w:p>
    <w:p w14:paraId="6F73B214" w14:textId="1DA1B8C4" w:rsidR="000B1AC3" w:rsidRDefault="000B1AC3" w:rsidP="000B1AC3">
      <w:pPr>
        <w:pStyle w:val="berschrift4"/>
      </w:pPr>
      <w:r>
        <w:t>Candis, Beatrice: Schicksalssommer mit Luna</w:t>
      </w:r>
    </w:p>
    <w:p w14:paraId="074D3AA1" w14:textId="77777777" w:rsidR="000B1AC3" w:rsidRDefault="000B1AC3" w:rsidP="000B1AC3">
      <w:r>
        <w:t>Loewe Verlag GmbH, Bindlach - 2004</w:t>
      </w:r>
    </w:p>
    <w:p w14:paraId="108F811D" w14:textId="041B299B" w:rsidR="000B1AC3" w:rsidRDefault="000B1AC3" w:rsidP="000B1AC3">
      <w:r>
        <w:t>Josy riecht den vertrauten Duft des Pferdes, und sie spürt die Schönheit des stolzen Tieres. Aber sehen kann Josy die Stute Luna nicht. Seit sie durch einen Unfall erblindet ist, fühlt Josy sich nur in Lunas Nähe sicher. Denn Luna gibt ihr die Wärme und Geborgenheit, die sie in ihrer Welt voller Dunkelheit vermisst. Die beiden verbringen einen unvergesslichen Sommer miteinander. Doch dann gerät die Stute Luna in große Gefahr. Und nun ist es Josy, die Luna zur Hilfe eilt. (Lesealter: 10-12 Jahre)</w:t>
      </w:r>
      <w:r w:rsidR="0064476F">
        <w:t xml:space="preserve"> </w:t>
      </w:r>
      <w:r w:rsidR="00B10F31">
        <w:t>Sprecherin: Lucia Suerhoff</w:t>
      </w:r>
    </w:p>
    <w:p w14:paraId="460A439B" w14:textId="77777777" w:rsidR="000B1AC3" w:rsidRDefault="000B1AC3" w:rsidP="008442EE">
      <w:pPr>
        <w:pStyle w:val="Formatvorlage5"/>
      </w:pPr>
      <w:r>
        <w:t>Best.-Nr.: A12708-Y1</w:t>
      </w:r>
      <w:r>
        <w:tab/>
        <w:t>DAISY-Hörbuch</w:t>
      </w:r>
      <w:r>
        <w:tab/>
        <w:t>476 Minuten</w:t>
      </w:r>
      <w:r>
        <w:tab/>
        <w:t>1 CD</w:t>
      </w:r>
      <w:r>
        <w:tab/>
        <w:t>29,00 €</w:t>
      </w:r>
    </w:p>
    <w:p w14:paraId="15FEC390" w14:textId="6039F6E4" w:rsidR="000B1AC3" w:rsidRDefault="000B1AC3" w:rsidP="000B1AC3">
      <w:pPr>
        <w:pStyle w:val="berschrift4"/>
      </w:pPr>
      <w:r>
        <w:t>Chapman, Linda: Sternenschweif Adventskalender 12, Im Zauberwald</w:t>
      </w:r>
    </w:p>
    <w:p w14:paraId="4E0BDABE" w14:textId="77777777" w:rsidR="000B1AC3" w:rsidRDefault="000B1AC3" w:rsidP="000B1AC3">
      <w:r>
        <w:t>Franckh-Kosmos, Stuttgart - 2022</w:t>
      </w:r>
    </w:p>
    <w:p w14:paraId="54555FBE" w14:textId="77777777" w:rsidR="000B1AC3" w:rsidRDefault="000B1AC3" w:rsidP="000B1AC3">
      <w:r>
        <w:t>Der Wald der Wünsche ist in Gefahr: Jemand hat dort einen Baum gefällt und Laura und Sternenschweif fürchten, dass der Wald nun seine magischen Kräfte verliert. Alle Herzenswünsche würden dann unerfüllt bleiben. Kann die geheimnisvolle Rentierhirtin ihnen helfen, den Wald zu heilen? Zusätzlich zu jedem Kapitel gibt es weihnachtliche Bastelideen, Rezepte und Rätsel.</w:t>
      </w:r>
    </w:p>
    <w:p w14:paraId="7F83E6DA" w14:textId="071882AF" w:rsidR="000B1AC3" w:rsidRDefault="000B1AC3" w:rsidP="008442EE">
      <w:pPr>
        <w:pStyle w:val="Formatvorlage5"/>
      </w:pPr>
      <w:r>
        <w:t>Best.-Nr.: A10767-PK1</w:t>
      </w:r>
      <w:r>
        <w:tab/>
        <w:t xml:space="preserve"> Kurzschrift</w:t>
      </w:r>
      <w:r>
        <w:tab/>
        <w:t>96 Seiten</w:t>
      </w:r>
      <w:r>
        <w:tab/>
        <w:t>1 Ordner</w:t>
      </w:r>
      <w:r>
        <w:tab/>
        <w:t>19,00 €</w:t>
      </w:r>
    </w:p>
    <w:p w14:paraId="7BE1B3C8" w14:textId="525A1B96" w:rsidR="000B1AC3" w:rsidRDefault="000B1AC3" w:rsidP="008442EE">
      <w:pPr>
        <w:pStyle w:val="Formatvorlage5"/>
      </w:pPr>
      <w:r>
        <w:t>Best.-Nr.: A10767-PV1</w:t>
      </w:r>
      <w:r>
        <w:tab/>
        <w:t xml:space="preserve"> Vollschrift</w:t>
      </w:r>
      <w:r>
        <w:tab/>
        <w:t>111 Seiten</w:t>
      </w:r>
      <w:r>
        <w:tab/>
        <w:t>1 Ordner</w:t>
      </w:r>
      <w:r>
        <w:tab/>
        <w:t>19,00 €</w:t>
      </w:r>
    </w:p>
    <w:p w14:paraId="61D8DF62" w14:textId="2AC171CE" w:rsidR="000B1AC3" w:rsidRDefault="000B1AC3" w:rsidP="000B1AC3">
      <w:pPr>
        <w:pStyle w:val="berschrift4"/>
      </w:pPr>
      <w:r>
        <w:t>Chapman, Linda: Sternenschweif Adventskalender, Der Mutmach-Zauber</w:t>
      </w:r>
    </w:p>
    <w:p w14:paraId="7BF9D316" w14:textId="77777777" w:rsidR="000B1AC3" w:rsidRDefault="000B1AC3" w:rsidP="000B1AC3">
      <w:r>
        <w:t>Kosmos - 2021-09-16</w:t>
      </w:r>
    </w:p>
    <w:p w14:paraId="3BE12D23" w14:textId="77777777" w:rsidR="000B1AC3" w:rsidRDefault="000B1AC3" w:rsidP="000B1AC3">
      <w:r>
        <w:t>Ein weihnachtliches Sternenschweif-Abenteuer in 24 Kapiteln, versteckt hinter verschlossenen Seiten. Zusätzlich zu jedem Kapitel gibt es weihnachtliche Bastelideen, Rezepte, Rätsel und zauberhafte Sternenschweif Stickerbogen. Laura und ihre Freunde planen eine weihnachtliche Tiershow. Doch dann kommt es zum Streit und Pony Buddy verschwindet. Wird der magische Spiegel Laura und Sternenschweif helfen, die Show zu retten?</w:t>
      </w:r>
    </w:p>
    <w:p w14:paraId="6AF93B7E" w14:textId="65E1232E" w:rsidR="000B1AC3" w:rsidRDefault="000B1AC3" w:rsidP="008442EE">
      <w:pPr>
        <w:pStyle w:val="Formatvorlage5"/>
      </w:pPr>
      <w:r>
        <w:t>Best.-Nr.: A10766-PK1</w:t>
      </w:r>
      <w:r>
        <w:tab/>
        <w:t xml:space="preserve"> Kurzschrift</w:t>
      </w:r>
      <w:r>
        <w:tab/>
        <w:t>123 Seiten</w:t>
      </w:r>
      <w:r>
        <w:tab/>
        <w:t>1 Ordner</w:t>
      </w:r>
      <w:r>
        <w:tab/>
        <w:t>24,00 €</w:t>
      </w:r>
    </w:p>
    <w:p w14:paraId="1C2014A1" w14:textId="090F85D0" w:rsidR="000B1AC3" w:rsidRDefault="000B1AC3" w:rsidP="008442EE">
      <w:pPr>
        <w:pStyle w:val="Formatvorlage5"/>
      </w:pPr>
      <w:r>
        <w:t>Best.-Nr.: A10766-PV1</w:t>
      </w:r>
      <w:r>
        <w:tab/>
        <w:t xml:space="preserve"> Vollschrift</w:t>
      </w:r>
      <w:r>
        <w:tab/>
        <w:t>157 Seiten</w:t>
      </w:r>
      <w:r>
        <w:tab/>
        <w:t>1 Ordner</w:t>
      </w:r>
      <w:r>
        <w:tab/>
        <w:t>24,00 €</w:t>
      </w:r>
    </w:p>
    <w:p w14:paraId="6C2661D6" w14:textId="5A37B1AB" w:rsidR="000B1AC3" w:rsidRDefault="000B1AC3" w:rsidP="000B1AC3">
      <w:pPr>
        <w:pStyle w:val="berschrift4"/>
      </w:pPr>
      <w:r>
        <w:lastRenderedPageBreak/>
        <w:t>Chapman, Linda: Sternenschweif Adventskalender. Ein Einhorn zu Weihnachten.</w:t>
      </w:r>
    </w:p>
    <w:p w14:paraId="02CF0CBA" w14:textId="77777777" w:rsidR="000B1AC3" w:rsidRDefault="000B1AC3" w:rsidP="000B1AC3">
      <w:r>
        <w:t>Kosmos, Stuttgart - 2023</w:t>
      </w:r>
    </w:p>
    <w:p w14:paraId="254F27AA" w14:textId="77777777" w:rsidR="000B1AC3" w:rsidRDefault="000B1AC3" w:rsidP="000B1AC3">
      <w:r>
        <w:t>Bald ist Weihnachten! Bei Lauras und Sternenschweifs nächtlichem Flug steht plötzlich das kleine Einhornfohlen Kringel vor ihnen im Wald. Bei seiner Reise vom Einhornland Arkadia zur Erde ist etwas schiefgelaufen, denn er hat sich nicht in ein Pony verwandelt!</w:t>
      </w:r>
      <w:r>
        <w:br/>
        <w:t>Wie sollen Laura und Sternenschweif nun den passenden Menschen für Kringel finden, ohne das Einhorngeheimnis zu gefährden? Eine weihnachtliche Vorlesegeschichte in 24 Kapiteln.</w:t>
      </w:r>
    </w:p>
    <w:p w14:paraId="7E7D47B8" w14:textId="338D37D5" w:rsidR="000B1AC3" w:rsidRDefault="000B1AC3" w:rsidP="008442EE">
      <w:pPr>
        <w:pStyle w:val="Formatvorlage5"/>
      </w:pPr>
      <w:r>
        <w:t>Best.-Nr.: A12157-PK1</w:t>
      </w:r>
      <w:r>
        <w:tab/>
        <w:t xml:space="preserve"> Kurzschrift</w:t>
      </w:r>
      <w:r>
        <w:tab/>
        <w:t>118 Seiten</w:t>
      </w:r>
      <w:r>
        <w:tab/>
        <w:t>1 Ordner</w:t>
      </w:r>
      <w:r>
        <w:tab/>
        <w:t>24,00 €</w:t>
      </w:r>
    </w:p>
    <w:p w14:paraId="20FB2B24" w14:textId="4BA3B3DB" w:rsidR="000B1AC3" w:rsidRDefault="000B1AC3" w:rsidP="008442EE">
      <w:pPr>
        <w:pStyle w:val="Formatvorlage5"/>
      </w:pPr>
      <w:r>
        <w:t>Best.-Nr.: A12157-PV1</w:t>
      </w:r>
      <w:r>
        <w:tab/>
        <w:t xml:space="preserve"> Vollschrift</w:t>
      </w:r>
      <w:r>
        <w:tab/>
        <w:t>154 Seiten</w:t>
      </w:r>
      <w:r>
        <w:tab/>
        <w:t>1 Ordner</w:t>
      </w:r>
      <w:r>
        <w:tab/>
        <w:t>24,00 €</w:t>
      </w:r>
    </w:p>
    <w:p w14:paraId="29B19BA0" w14:textId="25A7D20D" w:rsidR="000B1AC3" w:rsidRDefault="000B1AC3" w:rsidP="000B1AC3">
      <w:pPr>
        <w:pStyle w:val="berschrift4"/>
      </w:pPr>
      <w:r>
        <w:t>Cockett, Mary: Ferien auf der Dampfwalze</w:t>
      </w:r>
    </w:p>
    <w:p w14:paraId="517774A6" w14:textId="77777777" w:rsidR="000B1AC3" w:rsidRDefault="000B1AC3" w:rsidP="000B1AC3">
      <w:r>
        <w:t>K. Thienemanns, Stuttgart - 3. Auflage, 1965</w:t>
      </w:r>
    </w:p>
    <w:p w14:paraId="38A7B89F" w14:textId="28E7673D" w:rsidR="000B1AC3" w:rsidRDefault="000B1AC3" w:rsidP="000B1AC3">
      <w:r>
        <w:t>Jan darf für zwei Monate zum Großvater aufs Land. "Grimm" fährt eine gemütliche alte Dampfwalze und lebt in einem winzigen Wohnwagen. Für den kleinen Stadtjungen gibt es beim Straßenbau im Wald und beim Schlafen und Essen im Wohnwagen völlig neue, herrliche Erfahrungen. In der Dorfschule gewinnt Jan ein Preisausschreiben, kommt als "Außenseiter" in Konflikt mit der Klasse und zeigt sich dabei als anständiger Kerl.</w:t>
      </w:r>
      <w:r w:rsidR="0064476F">
        <w:t xml:space="preserve"> </w:t>
      </w:r>
      <w:r w:rsidR="000655B8">
        <w:t>Sprecherin: Ursula Meisinger</w:t>
      </w:r>
    </w:p>
    <w:p w14:paraId="1C75FF0A" w14:textId="77777777" w:rsidR="000B1AC3" w:rsidRDefault="000B1AC3" w:rsidP="008442EE">
      <w:pPr>
        <w:pStyle w:val="Formatvorlage5"/>
      </w:pPr>
      <w:r>
        <w:t>Best.-Nr.: A09843-Y1</w:t>
      </w:r>
      <w:r>
        <w:tab/>
        <w:t>DAISY-Hörbuch</w:t>
      </w:r>
      <w:r>
        <w:tab/>
        <w:t>165 Minuten</w:t>
      </w:r>
      <w:r>
        <w:tab/>
        <w:t>1 CD</w:t>
      </w:r>
      <w:r>
        <w:tab/>
        <w:t>15,00 €</w:t>
      </w:r>
    </w:p>
    <w:p w14:paraId="22C88338" w14:textId="323209E6" w:rsidR="000B1AC3" w:rsidRDefault="000B1AC3" w:rsidP="000B1AC3">
      <w:pPr>
        <w:pStyle w:val="berschrift4"/>
      </w:pPr>
      <w:r>
        <w:t>Denneborg, Heinrich Maria: Eselchen Grisella und Kater Kasper</w:t>
      </w:r>
    </w:p>
    <w:p w14:paraId="6904FD8C" w14:textId="77777777" w:rsidR="000B1AC3" w:rsidRDefault="000B1AC3" w:rsidP="000B1AC3">
      <w:r>
        <w:t>Cecilie Dressler Verlag, Hamburg - 1984</w:t>
      </w:r>
    </w:p>
    <w:p w14:paraId="5AC476B9" w14:textId="0011FDDD" w:rsidR="000B1AC3" w:rsidRDefault="000B1AC3" w:rsidP="000B1AC3">
      <w:r>
        <w:t>Kaum hat Tino das Eselchen Grisella von der alten Petronella geerbt, wird er es schon wieder los. Betty entführt es nach Brasilien. Tino bleibt nichts anderes übrig, als ihr hinterher zu fahren. Auch Kater Kasper ist weitgereist. Tina gibt ihn ihrem Vater mit auf seine Reise nach Paris. Dort wird Kater Kasper berühmt. Zwei Bücher in einem Band - Sonderausgabe anlässlich des Geburtstags des Autors.</w:t>
      </w:r>
      <w:r w:rsidR="0064476F">
        <w:t xml:space="preserve"> </w:t>
      </w:r>
      <w:r w:rsidR="00B10F31">
        <w:t>Sprecherin: Lucia Suerhoff</w:t>
      </w:r>
    </w:p>
    <w:p w14:paraId="4699B7E1" w14:textId="77777777" w:rsidR="000B1AC3" w:rsidRDefault="000B1AC3" w:rsidP="008442EE">
      <w:pPr>
        <w:pStyle w:val="Formatvorlage5"/>
      </w:pPr>
      <w:r>
        <w:t>Best.-Nr.: A11706-Y1</w:t>
      </w:r>
      <w:r>
        <w:tab/>
        <w:t>DAISY-Hörbuch</w:t>
      </w:r>
      <w:r>
        <w:tab/>
        <w:t>339 Minuten</w:t>
      </w:r>
      <w:r>
        <w:tab/>
        <w:t>1 CD</w:t>
      </w:r>
      <w:r>
        <w:tab/>
        <w:t>19,00 €</w:t>
      </w:r>
    </w:p>
    <w:p w14:paraId="77737C33" w14:textId="44B299D7" w:rsidR="000B1AC3" w:rsidRDefault="000B1AC3" w:rsidP="000B1AC3">
      <w:pPr>
        <w:pStyle w:val="berschrift4"/>
      </w:pPr>
      <w:r>
        <w:t>Fink, Grete: Christl weiß, was sie will</w:t>
      </w:r>
    </w:p>
    <w:p w14:paraId="152629C2" w14:textId="77777777" w:rsidR="000B1AC3" w:rsidRDefault="000B1AC3" w:rsidP="000B1AC3">
      <w:r>
        <w:t>Verlagsbuchhandlung Julius Breitschopf, Wien - 1962</w:t>
      </w:r>
    </w:p>
    <w:p w14:paraId="2D4E6AFF" w14:textId="77777777" w:rsidR="000B1AC3" w:rsidRDefault="000B1AC3" w:rsidP="000B1AC3"/>
    <w:p w14:paraId="1BB45CF4" w14:textId="420C932C" w:rsidR="000B1AC3" w:rsidRDefault="00B10F31" w:rsidP="000B1AC3">
      <w:r>
        <w:t>Sprecherin: Claudia Gollner</w:t>
      </w:r>
    </w:p>
    <w:p w14:paraId="6C05FE85" w14:textId="77777777" w:rsidR="000B1AC3" w:rsidRDefault="000B1AC3" w:rsidP="008442EE">
      <w:pPr>
        <w:pStyle w:val="Formatvorlage5"/>
      </w:pPr>
      <w:r>
        <w:t>Best.-Nr.: A12524-Y1</w:t>
      </w:r>
      <w:r>
        <w:tab/>
        <w:t>DAISY-Hörbuch</w:t>
      </w:r>
      <w:r>
        <w:tab/>
        <w:t>335 Minuten</w:t>
      </w:r>
      <w:r>
        <w:tab/>
        <w:t>1 CD</w:t>
      </w:r>
      <w:r>
        <w:tab/>
        <w:t>19,00 €</w:t>
      </w:r>
    </w:p>
    <w:p w14:paraId="23D59C73" w14:textId="12C4AC6B" w:rsidR="000B1AC3" w:rsidRDefault="000B1AC3" w:rsidP="000B1AC3">
      <w:pPr>
        <w:pStyle w:val="berschrift4"/>
      </w:pPr>
      <w:r>
        <w:t>Homberg, Barbara (Hrsg.): Warten auf Weihnachten</w:t>
      </w:r>
    </w:p>
    <w:p w14:paraId="695A1330" w14:textId="77777777" w:rsidR="000B1AC3" w:rsidRDefault="000B1AC3" w:rsidP="000B1AC3">
      <w:r>
        <w:t>Verlag Friedrich Oetinger, Hamburg - 1978</w:t>
      </w:r>
    </w:p>
    <w:p w14:paraId="42990141" w14:textId="5E145B29" w:rsidR="000B1AC3" w:rsidRDefault="000B1AC3" w:rsidP="000B1AC3">
      <w:r>
        <w:t xml:space="preserve">"Das Dumme an Weihnachten ist die Zeit dazwischen", sagt Jeremy James in diesem Buch, "zwischen irgendwann und Weihnachten. Wenn nichts dazwischen wäre, hätten wir jetzt Weihnachten, und ich brauchte nicht auf meine Geschenke zu warten." Viele Kinder werden ihm recht geben. Dieses Buch soll helfen, die Zeit davor und dazwischen zu überbrücken. </w:t>
      </w:r>
      <w:r>
        <w:lastRenderedPageBreak/>
        <w:t>Es enthält Geschichten, die deutlich machen, dass Weihnachten nicht nur Geschenke und die Erfüllung aller Wünsche bedeutet.</w:t>
      </w:r>
      <w:r w:rsidR="0064476F">
        <w:t xml:space="preserve"> </w:t>
      </w:r>
      <w:r w:rsidR="00B10F31">
        <w:t>Sprecherin: Claudia Gollner</w:t>
      </w:r>
    </w:p>
    <w:p w14:paraId="342B7036" w14:textId="77777777" w:rsidR="000B1AC3" w:rsidRDefault="000B1AC3" w:rsidP="008442EE">
      <w:pPr>
        <w:pStyle w:val="Formatvorlage5"/>
      </w:pPr>
      <w:r>
        <w:t>Best.-Nr.: A12223-Y1</w:t>
      </w:r>
      <w:r>
        <w:tab/>
        <w:t>DAISY-Hörbuch</w:t>
      </w:r>
      <w:r>
        <w:tab/>
        <w:t>190 Minuten</w:t>
      </w:r>
      <w:r>
        <w:tab/>
        <w:t>1 CD</w:t>
      </w:r>
      <w:r>
        <w:tab/>
        <w:t>19,00 €</w:t>
      </w:r>
    </w:p>
    <w:p w14:paraId="52C85265" w14:textId="1E173A26" w:rsidR="000B1AC3" w:rsidRDefault="000B1AC3" w:rsidP="000B1AC3">
      <w:pPr>
        <w:pStyle w:val="berschrift4"/>
      </w:pPr>
      <w:r>
        <w:t>Ingalls Wilder, Laura: Unsere kleine Farm - Band 1. Laura im großen Wald.</w:t>
      </w:r>
    </w:p>
    <w:p w14:paraId="2C098A1A" w14:textId="77777777" w:rsidR="000B1AC3" w:rsidRDefault="000B1AC3" w:rsidP="000B1AC3">
      <w:r>
        <w:t>Ueberreuter, Berlin - 4. Auflage, 2022</w:t>
      </w:r>
    </w:p>
    <w:p w14:paraId="6E333BC8" w14:textId="1B64F692" w:rsidR="000B1AC3" w:rsidRDefault="000B1AC3" w:rsidP="000B1AC3">
      <w:r>
        <w:t>In einem Blockhaus tief in den dichten Wäldern von Wisconsin lebt Laura mit ihrer Familie. Pa geht auf die Jagd und bestellt die Felder, Laura und ihre Schwester Mary helfen Ma beim Kochen und im Haus oder passen auf das Baby Carrie auf. Und abends sitzt die Familie dann um das Kaminfeuer und Pa spielt ein Lied auf seiner Fiedel. Über Langeweile können sie nicht klagen, denn es ist immer etwas los: ein Tanzfest bei Großvater, Plätzchenbacken für Weihnachten, ein Bär, der ums Haus schleicht, ein Ausflug</w:t>
      </w:r>
      <w:r w:rsidR="0064476F">
        <w:t xml:space="preserve">. </w:t>
      </w:r>
      <w:r w:rsidR="000655B8">
        <w:t>Sprecherin: Ursula Meisinger</w:t>
      </w:r>
    </w:p>
    <w:p w14:paraId="10568646" w14:textId="77777777" w:rsidR="000B1AC3" w:rsidRDefault="000B1AC3" w:rsidP="008442EE">
      <w:pPr>
        <w:pStyle w:val="Formatvorlage5"/>
      </w:pPr>
      <w:r>
        <w:t>Best.-Nr.: A11867-Y1</w:t>
      </w:r>
      <w:r>
        <w:tab/>
        <w:t>DAISY-Hörbuch</w:t>
      </w:r>
      <w:r>
        <w:tab/>
        <w:t>236 Minuten</w:t>
      </w:r>
      <w:r>
        <w:tab/>
        <w:t>1 CD</w:t>
      </w:r>
      <w:r>
        <w:tab/>
        <w:t>19,00 €</w:t>
      </w:r>
    </w:p>
    <w:p w14:paraId="3CD2337D" w14:textId="7C1E7CE6" w:rsidR="000B1AC3" w:rsidRDefault="000B1AC3" w:rsidP="000B1AC3">
      <w:pPr>
        <w:pStyle w:val="berschrift4"/>
      </w:pPr>
      <w:r>
        <w:t>Ingalls Wilder, Laura: Unsere kleine Farm - Band 2. Laura in der Prärie</w:t>
      </w:r>
    </w:p>
    <w:p w14:paraId="5802E50E" w14:textId="77777777" w:rsidR="000B1AC3" w:rsidRDefault="000B1AC3" w:rsidP="000B1AC3">
      <w:r>
        <w:t>Ueberreuter, Berlin - 2. Auflage, 2020</w:t>
      </w:r>
    </w:p>
    <w:p w14:paraId="17C47986" w14:textId="300412AF" w:rsidR="000B1AC3" w:rsidRDefault="000B1AC3" w:rsidP="000B1AC3">
      <w:r>
        <w:t>Zu viele Menschen besiedeln die Wälder, in denen Laura und ihre Familie leben. Also beschließen sie, nach Westen zu ziehen, und in der Prärie ein neues Leben zu beginnen. Auf einem Planwagen treten sie die lange Reise von Wisconsin nach Kansas an. Eine glückliche Zeit beginnt, doch das Land, auf dem sie jetzt leben, ist Indianerland. In der Nacht dröhnen die Trommeln und die kriegerischen Rufe der Indianer versetzen die Familie in Angst und Schrecken. Und dann beginnt die Prärie zu brennen ...</w:t>
      </w:r>
      <w:r w:rsidR="0064476F">
        <w:t xml:space="preserve"> </w:t>
      </w:r>
      <w:r w:rsidR="000655B8">
        <w:t>Sprecherin: Ursula Meisinger</w:t>
      </w:r>
    </w:p>
    <w:p w14:paraId="18FB6CA1" w14:textId="77777777" w:rsidR="000B1AC3" w:rsidRDefault="000B1AC3" w:rsidP="008442EE">
      <w:pPr>
        <w:pStyle w:val="Formatvorlage5"/>
      </w:pPr>
      <w:r>
        <w:t>Best.-Nr.: A11633-Y1</w:t>
      </w:r>
      <w:r>
        <w:tab/>
        <w:t>DAISY-Hörbuch</w:t>
      </w:r>
      <w:r>
        <w:tab/>
        <w:t>406 Minuten</w:t>
      </w:r>
      <w:r>
        <w:tab/>
        <w:t>1 CD</w:t>
      </w:r>
      <w:r>
        <w:tab/>
        <w:t>29,00 €</w:t>
      </w:r>
    </w:p>
    <w:p w14:paraId="3B427358" w14:textId="38AA6D21" w:rsidR="000B1AC3" w:rsidRDefault="000B1AC3" w:rsidP="000B1AC3">
      <w:pPr>
        <w:pStyle w:val="berschrift4"/>
      </w:pPr>
      <w:r>
        <w:t>Ingalls Wilder, Laura: Unsere kleine Farm - Band 3. Laura und ihre Freunde</w:t>
      </w:r>
    </w:p>
    <w:p w14:paraId="30B8A0C9" w14:textId="77777777" w:rsidR="000B1AC3" w:rsidRDefault="000B1AC3" w:rsidP="000B1AC3">
      <w:r>
        <w:t>Ueberreuter, Berlin - 2. Auflage, 2021</w:t>
      </w:r>
    </w:p>
    <w:p w14:paraId="446C5046" w14:textId="672122BD" w:rsidR="000B1AC3" w:rsidRDefault="000B1AC3" w:rsidP="000B1AC3">
      <w:r>
        <w:t>Nie hätte Laura geglaubt, dass ein Erdhaus so gemütlich sein kann! Vor allem im Winter, wenn es draußen stürmt und schneit. Und zu Weihnachten gibt es für Laura und ihre Schwester eine Riesenüberraschung: Zwei rotbraune Pferde stehen im Stall! Im Frühjahr darauf wird ein richtiges Haus gebaut, am Ufer des Pflaumenbachs. Die Felder versprechen reiche Ernte. Doch da fallen Tausende von Heuschrecken über das Land her. Müssen Laura und ihre Familie die neue Heimat wieder verlassen?</w:t>
      </w:r>
      <w:r w:rsidR="0064476F">
        <w:t xml:space="preserve"> </w:t>
      </w:r>
      <w:r w:rsidR="000655B8">
        <w:t>Sprecherin: Ursula Meisinger</w:t>
      </w:r>
    </w:p>
    <w:p w14:paraId="2F7E5CC4" w14:textId="77777777" w:rsidR="000B1AC3" w:rsidRDefault="000B1AC3" w:rsidP="008442EE">
      <w:pPr>
        <w:pStyle w:val="Formatvorlage5"/>
      </w:pPr>
      <w:r>
        <w:t>Best.-Nr.: A11634-Y1</w:t>
      </w:r>
      <w:r>
        <w:tab/>
        <w:t>DAISY-Hörbuch</w:t>
      </w:r>
      <w:r>
        <w:tab/>
        <w:t>418 Minuten</w:t>
      </w:r>
      <w:r>
        <w:tab/>
        <w:t>1 CD</w:t>
      </w:r>
      <w:r>
        <w:tab/>
        <w:t>29,00 €</w:t>
      </w:r>
    </w:p>
    <w:p w14:paraId="305AFB58" w14:textId="7D296247" w:rsidR="000B1AC3" w:rsidRDefault="000B1AC3" w:rsidP="000B1AC3">
      <w:pPr>
        <w:pStyle w:val="berschrift4"/>
      </w:pPr>
      <w:r>
        <w:t>Ingalls Wilder, Laura: Unsere kleine Farm - Band 4. Laura am Silbersee</w:t>
      </w:r>
    </w:p>
    <w:p w14:paraId="7B696154" w14:textId="77777777" w:rsidR="000B1AC3" w:rsidRDefault="000B1AC3" w:rsidP="000B1AC3">
      <w:r>
        <w:t>Ueberreuter, Berlin - 2. Auflage, 2021</w:t>
      </w:r>
    </w:p>
    <w:p w14:paraId="73713D92" w14:textId="6638A5F3" w:rsidR="000B1AC3" w:rsidRDefault="000B1AC3" w:rsidP="000B1AC3">
      <w:r>
        <w:t>Nach dem langen, schweren Winter, in dem Ma und Lauras Schwestern schwer krank waren, kehrt wieder Hoffnung in das Haus am Pflaumenbach ein. Pa bekommt eine Stelle bei der Eisenbahn in Dakota! Es dauert nicht lange, da kann er seine Familie nachholen. Das Leben in der Stadt ist viel aufregender als in dem einsam gelegenen Haus, aber Laura vermisst ihr freies Leben... Da kommt Vater eines Tages mit einer freudigen Nachricht: Er hat Land gefunden, am Rand des Silbersees ...</w:t>
      </w:r>
      <w:r w:rsidR="0064476F">
        <w:t xml:space="preserve"> </w:t>
      </w:r>
      <w:r w:rsidR="000655B8">
        <w:t>Sprecherin: Ursula Meisinger</w:t>
      </w:r>
    </w:p>
    <w:p w14:paraId="56EBE243" w14:textId="77777777" w:rsidR="000B1AC3" w:rsidRDefault="000B1AC3" w:rsidP="008442EE">
      <w:pPr>
        <w:pStyle w:val="Formatvorlage5"/>
      </w:pPr>
      <w:r>
        <w:lastRenderedPageBreak/>
        <w:t>Best.-Nr.: A11635-Y1</w:t>
      </w:r>
      <w:r>
        <w:tab/>
        <w:t>DAISY-Hörbuch</w:t>
      </w:r>
      <w:r>
        <w:tab/>
        <w:t>416 Minuten</w:t>
      </w:r>
      <w:r>
        <w:tab/>
        <w:t>1 CD</w:t>
      </w:r>
      <w:r>
        <w:tab/>
        <w:t>29,00 €</w:t>
      </w:r>
    </w:p>
    <w:p w14:paraId="2D8498DE" w14:textId="63972B0B" w:rsidR="000B1AC3" w:rsidRDefault="000B1AC3" w:rsidP="000B1AC3">
      <w:pPr>
        <w:pStyle w:val="berschrift4"/>
      </w:pPr>
      <w:r>
        <w:t>Ingalls Wilder, Laura: Unsere kleine Farm - Band 5. Laura und der lange Winter</w:t>
      </w:r>
    </w:p>
    <w:p w14:paraId="636D4830" w14:textId="77777777" w:rsidR="000B1AC3" w:rsidRDefault="000B1AC3" w:rsidP="000B1AC3">
      <w:r>
        <w:t>Ueberreuter, Berlin - 2017</w:t>
      </w:r>
    </w:p>
    <w:p w14:paraId="2DDA3916" w14:textId="4D959668" w:rsidR="000B1AC3" w:rsidRDefault="000B1AC3" w:rsidP="000B1AC3">
      <w:r>
        <w:t>Das letzte Heu ist eingebracht, und eines Morgens ziehen graue Wolken auf: ein Schneesturm kommt! Bald versinkt die kleine Farm bis zum Dachfirst im Schnee. Pa beschießt, in die Stadt zu ziehen, gerade noch zur rechten Zeit. Ein Schneesturm jagt den anderen. Die kleine Stadt ist von der Außenwelt abgeschlossen, es gibt weder Lebensmittel noch Kohlen. Eines Tages erkennt ein junger Mann namens Almanzo Wilder, dass er sein Leben wagen muss, um die Bewohner nicht dem Hungertod preiszugeben</w:t>
      </w:r>
      <w:r w:rsidR="0064476F">
        <w:t xml:space="preserve">. </w:t>
      </w:r>
      <w:r w:rsidR="00B10F31">
        <w:t>Sprecherin: Lucia Suerhoff</w:t>
      </w:r>
    </w:p>
    <w:p w14:paraId="4F2C5281" w14:textId="77777777" w:rsidR="000B1AC3" w:rsidRDefault="000B1AC3" w:rsidP="008442EE">
      <w:pPr>
        <w:pStyle w:val="Formatvorlage5"/>
      </w:pPr>
      <w:r>
        <w:t>Best.-Nr.: A11636-Y1</w:t>
      </w:r>
      <w:r>
        <w:tab/>
        <w:t>DAISY-Hörbuch</w:t>
      </w:r>
      <w:r>
        <w:tab/>
        <w:t>497 Minuten</w:t>
      </w:r>
      <w:r>
        <w:tab/>
        <w:t>1 CD</w:t>
      </w:r>
      <w:r>
        <w:tab/>
        <w:t>29,00 €</w:t>
      </w:r>
    </w:p>
    <w:p w14:paraId="1EBF4C1C" w14:textId="79D4513A" w:rsidR="000B1AC3" w:rsidRDefault="000B1AC3" w:rsidP="000B1AC3">
      <w:pPr>
        <w:pStyle w:val="berschrift4"/>
      </w:pPr>
      <w:r>
        <w:t>Ingalls Wilder, Laura: Unsere kleine Farm - Band 6. Laura in der kleinen Stadt</w:t>
      </w:r>
    </w:p>
    <w:p w14:paraId="1434D5A1" w14:textId="77777777" w:rsidR="000B1AC3" w:rsidRDefault="000B1AC3" w:rsidP="000B1AC3">
      <w:r>
        <w:t>Ueberreuter, Berlin - 2017</w:t>
      </w:r>
    </w:p>
    <w:p w14:paraId="302D8B1C" w14:textId="48B06B18" w:rsidR="000B1AC3" w:rsidRDefault="000B1AC3" w:rsidP="000B1AC3">
      <w:r>
        <w:t>Der lange Winter ist endlich vorüber. Als der Frühling ins Land kommt, übersiedeln Pa und Ma und die Mädchen wieder auf die kleine Farm. Laura wandert jeden Morgen mit Pa in die Stadt. Sie arbeitet bei Mrs White, der Hemdennäherin, um Geld zu verdienen. Neun Dollar bringt sie am Ende nach Hause! Jetzt kann Mary auf die Blindenschule gehen. Im Herbst geht auch Laura zur Schule. Ma möchte, dass sie Lehrerin wird. Und wer begleitet sie abends nach Hause? Niemand anderes als der tapfere Almanzo Wilder</w:t>
      </w:r>
      <w:r w:rsidR="0064476F">
        <w:t xml:space="preserve">. </w:t>
      </w:r>
      <w:r w:rsidR="00B10F31">
        <w:t>Sprecherin: Claudia Gollner</w:t>
      </w:r>
    </w:p>
    <w:p w14:paraId="14CCB34C" w14:textId="77777777" w:rsidR="000B1AC3" w:rsidRDefault="000B1AC3" w:rsidP="008442EE">
      <w:pPr>
        <w:pStyle w:val="Formatvorlage5"/>
      </w:pPr>
      <w:r>
        <w:t>Best.-Nr.: A11637-Y1</w:t>
      </w:r>
      <w:r>
        <w:tab/>
        <w:t>DAISY-Hörbuch</w:t>
      </w:r>
      <w:r>
        <w:tab/>
        <w:t>451 Minuten</w:t>
      </w:r>
      <w:r>
        <w:tab/>
        <w:t>1 CD</w:t>
      </w:r>
      <w:r>
        <w:tab/>
        <w:t>29,00 €</w:t>
      </w:r>
    </w:p>
    <w:p w14:paraId="7E5705B2" w14:textId="002C9BB4" w:rsidR="000B1AC3" w:rsidRDefault="000B1AC3" w:rsidP="000B1AC3">
      <w:pPr>
        <w:pStyle w:val="berschrift4"/>
      </w:pPr>
      <w:r>
        <w:t>Ingalls Wilder, Laura: Unsere kleine Farm - Band 7. Lauras glückliche Jahre</w:t>
      </w:r>
    </w:p>
    <w:p w14:paraId="3F610E17" w14:textId="77777777" w:rsidR="000B1AC3" w:rsidRDefault="000B1AC3" w:rsidP="000B1AC3">
      <w:r>
        <w:t>Ueberreuter, Berlin - 4. Auflage, 2021</w:t>
      </w:r>
    </w:p>
    <w:p w14:paraId="7DBCF48E" w14:textId="0A988973" w:rsidR="000B1AC3" w:rsidRDefault="000B1AC3" w:rsidP="000B1AC3">
      <w:r>
        <w:t>Laura hat ihr großes Ziel erreicht, sie ist Lehrerin. Zwar ist das Schulhaus weit von ihrem Zuhause entfernt und die meisten ihrer Schüler sind größer als sie, aber Laura ist bald sehr beliebt bei ihnen und die Arbeit macht ihr großen Spaß. Am Wochenende kommt der junge Almanzo mit Pferd und Wagen und bringt Laura wohlbehalten zu ihren Eltern und Geschwistern.</w:t>
      </w:r>
      <w:r w:rsidR="0064476F">
        <w:t xml:space="preserve"> </w:t>
      </w:r>
      <w:r w:rsidR="00B10F31">
        <w:t>Sprecherin: Lucia Suerhoff</w:t>
      </w:r>
    </w:p>
    <w:p w14:paraId="43E3971F" w14:textId="77777777" w:rsidR="000B1AC3" w:rsidRDefault="000B1AC3" w:rsidP="008442EE">
      <w:pPr>
        <w:pStyle w:val="Formatvorlage5"/>
      </w:pPr>
      <w:r>
        <w:t>Best.-Nr.: A11638-Y1</w:t>
      </w:r>
      <w:r>
        <w:tab/>
        <w:t>DAISY-Hörbuch</w:t>
      </w:r>
      <w:r>
        <w:tab/>
        <w:t>490 Minuten</w:t>
      </w:r>
      <w:r>
        <w:tab/>
        <w:t>1 CD</w:t>
      </w:r>
      <w:r>
        <w:tab/>
        <w:t>29,00 €</w:t>
      </w:r>
    </w:p>
    <w:p w14:paraId="7E5107E8" w14:textId="0F8388A2" w:rsidR="000B1AC3" w:rsidRDefault="000B1AC3" w:rsidP="000B1AC3">
      <w:pPr>
        <w:pStyle w:val="berschrift4"/>
      </w:pPr>
      <w:r>
        <w:t>Ingalls Wilder, Laura: Unsere kleine Farm - Band 8. Almanzo und Laura</w:t>
      </w:r>
    </w:p>
    <w:p w14:paraId="7B731DAC" w14:textId="77777777" w:rsidR="000B1AC3" w:rsidRDefault="000B1AC3" w:rsidP="000B1AC3">
      <w:r>
        <w:t>Ueberreuter, Berlin - 4. Auflage, 2021</w:t>
      </w:r>
    </w:p>
    <w:p w14:paraId="6300015E" w14:textId="1FBA90F2" w:rsidR="000B1AC3" w:rsidRDefault="000B1AC3" w:rsidP="000B1AC3">
      <w:r>
        <w:t>Der Abschlussband der "Unsere kleine Farm"-Reihe!</w:t>
      </w:r>
      <w:r w:rsidR="0064476F">
        <w:t xml:space="preserve"> </w:t>
      </w:r>
      <w:r>
        <w:t>Das erste Jahr der jungen Eheleute Laura und Almanzo ist nicht leicht. Die unerbittliche Natur, gegen die sie sich behaupten müssen, fordert ihnen alles ab. Aber dann wird ihre Tochter Rose geboren und Almanzo kann für seine kleine Familie ein eigenes Haus bauen.</w:t>
      </w:r>
      <w:r w:rsidR="0064476F">
        <w:t xml:space="preserve"> </w:t>
      </w:r>
      <w:r w:rsidR="00B10F31">
        <w:t>Sprecherin: Claudia Gollner</w:t>
      </w:r>
    </w:p>
    <w:p w14:paraId="5D007A73" w14:textId="77777777" w:rsidR="000B1AC3" w:rsidRDefault="000B1AC3" w:rsidP="008442EE">
      <w:pPr>
        <w:pStyle w:val="Formatvorlage5"/>
      </w:pPr>
      <w:r>
        <w:t>Best.-Nr.: A11639-Y1</w:t>
      </w:r>
      <w:r>
        <w:tab/>
        <w:t>DAISY-Hörbuch</w:t>
      </w:r>
      <w:r>
        <w:tab/>
        <w:t>181 Minuten</w:t>
      </w:r>
      <w:r>
        <w:tab/>
        <w:t>1 CD</w:t>
      </w:r>
      <w:r>
        <w:tab/>
        <w:t>19,00 €</w:t>
      </w:r>
    </w:p>
    <w:p w14:paraId="4FA9C434" w14:textId="441D566A" w:rsidR="000B1AC3" w:rsidRDefault="000B1AC3" w:rsidP="000B1AC3">
      <w:pPr>
        <w:pStyle w:val="berschrift4"/>
      </w:pPr>
      <w:r>
        <w:lastRenderedPageBreak/>
        <w:t>Kamlah, Klara (Hrsg.): Das magische Einhorn und andere zauberhafte Geschichten (ab 5 Jahren)</w:t>
      </w:r>
    </w:p>
    <w:p w14:paraId="59014407" w14:textId="77777777" w:rsidR="000B1AC3" w:rsidRDefault="000B1AC3" w:rsidP="000B1AC3">
      <w:r>
        <w:t>Kaufmann Verlag, Lahr - 2. Auflage 2022</w:t>
      </w:r>
    </w:p>
    <w:p w14:paraId="0E4F27B7" w14:textId="77777777" w:rsidR="000B1AC3" w:rsidRDefault="000B1AC3" w:rsidP="000B1AC3">
      <w:r>
        <w:t>Sophie hätte so gerne eine Elfe. Doch als plötzlich eine auf ihrem Nachtisch sitzt, muss sie feststellen, dass echte Elfen ganz anders sind als sie gedacht hatte. Und auch Milla ist total überrascht als statt ihres grauen Reitponys ein silbernes, geflügeltes Einhorn auf der Koppel steht. 12 fantasievolle Geschichten zum Vor- und Selberlesen über magische Einhörner, zauberhafte Hexen, Elfen und Feen. – Für Kinder ab 5 Jahren.</w:t>
      </w:r>
    </w:p>
    <w:p w14:paraId="7A0645DB" w14:textId="6237AB5A" w:rsidR="000B1AC3" w:rsidRDefault="000B1AC3" w:rsidP="008442EE">
      <w:pPr>
        <w:pStyle w:val="Formatvorlage5"/>
      </w:pPr>
      <w:r>
        <w:t>Best.-Nr.: A12156-PK1</w:t>
      </w:r>
      <w:r>
        <w:tab/>
        <w:t xml:space="preserve"> Kurzschrift</w:t>
      </w:r>
      <w:r>
        <w:tab/>
        <w:t>107 Seiten</w:t>
      </w:r>
      <w:r>
        <w:tab/>
        <w:t>1 Ordner</w:t>
      </w:r>
      <w:r>
        <w:tab/>
        <w:t>24,00 €</w:t>
      </w:r>
    </w:p>
    <w:p w14:paraId="4C324E46" w14:textId="0CB590E3" w:rsidR="000B1AC3" w:rsidRDefault="000B1AC3" w:rsidP="008442EE">
      <w:pPr>
        <w:pStyle w:val="Formatvorlage5"/>
      </w:pPr>
      <w:r>
        <w:t>Best.-Nr.: A12156-PV1</w:t>
      </w:r>
      <w:r>
        <w:tab/>
        <w:t xml:space="preserve"> Vollschrift</w:t>
      </w:r>
      <w:r>
        <w:tab/>
        <w:t>141 Seiten</w:t>
      </w:r>
      <w:r>
        <w:tab/>
        <w:t>1 Ordner</w:t>
      </w:r>
      <w:r>
        <w:tab/>
        <w:t>24,00 €</w:t>
      </w:r>
    </w:p>
    <w:p w14:paraId="2430EB64" w14:textId="3488F6C0" w:rsidR="000B1AC3" w:rsidRDefault="000B1AC3" w:rsidP="000B1AC3">
      <w:pPr>
        <w:pStyle w:val="berschrift4"/>
      </w:pPr>
      <w:r>
        <w:t>Klapproth, Ruedi: Der todsichere Plan.</w:t>
      </w:r>
    </w:p>
    <w:p w14:paraId="5E31C5F3" w14:textId="77777777" w:rsidR="000B1AC3" w:rsidRDefault="000B1AC3" w:rsidP="000B1AC3">
      <w:r>
        <w:t>Rex, Luzern - 1985</w:t>
      </w:r>
    </w:p>
    <w:p w14:paraId="34963E21" w14:textId="459EF138" w:rsidR="000B1AC3" w:rsidRDefault="000B1AC3" w:rsidP="000B1AC3">
      <w:r>
        <w:t>Jack überredet den 16jährigen Marco zur Mithilfe bei einem Bankraub. Während der Flucht gerät die Beute in den Besitz der 15jährigen Dani, die daraufhin von den Verbrechern gefangengehalten wird. Marco befreit Dani und flieht mit ihr zusammen. Beide schweben in großer Gefahr. Ein spannender Jugendkrimi für Jungen und Mädchen ab 12 Jahren.</w:t>
      </w:r>
      <w:r w:rsidR="0064476F">
        <w:t xml:space="preserve"> </w:t>
      </w:r>
      <w:r>
        <w:t>Sprecher</w:t>
      </w:r>
      <w:r w:rsidR="0064476F">
        <w:t>in</w:t>
      </w:r>
      <w:r>
        <w:t>: Isabel Elger</w:t>
      </w:r>
    </w:p>
    <w:p w14:paraId="426F3664" w14:textId="77777777" w:rsidR="000B1AC3" w:rsidRDefault="000B1AC3" w:rsidP="008442EE">
      <w:pPr>
        <w:pStyle w:val="Formatvorlage5"/>
      </w:pPr>
      <w:r>
        <w:t>Best.-Nr.: A10660-Y1</w:t>
      </w:r>
      <w:r>
        <w:tab/>
        <w:t>DAISY-Hörbuch</w:t>
      </w:r>
      <w:r>
        <w:tab/>
        <w:t>171 Minuten</w:t>
      </w:r>
      <w:r>
        <w:tab/>
        <w:t>1 CD</w:t>
      </w:r>
      <w:r>
        <w:tab/>
        <w:t>15,00 €</w:t>
      </w:r>
    </w:p>
    <w:p w14:paraId="6AFAAAEE" w14:textId="056F0037" w:rsidR="000B1AC3" w:rsidRDefault="000B1AC3" w:rsidP="000B1AC3">
      <w:pPr>
        <w:pStyle w:val="berschrift4"/>
      </w:pPr>
      <w:r>
        <w:t>Koppers, Conny: Lucys Reise ins Wunderland</w:t>
      </w:r>
    </w:p>
    <w:p w14:paraId="5FB8D7CA" w14:textId="77777777" w:rsidR="000B1AC3" w:rsidRDefault="000B1AC3" w:rsidP="000B1AC3">
      <w:r>
        <w:t>Bibana - 2023</w:t>
      </w:r>
    </w:p>
    <w:p w14:paraId="0CFE9A79" w14:textId="77777777" w:rsidR="000B1AC3" w:rsidRDefault="000B1AC3" w:rsidP="000B1AC3">
      <w:r>
        <w:t>Eines Tages schaut Lucy aus dem Fenster und traut ihren Augen kaum. Über den Regenbogen galoppieren sieben bunte Einhörner und landen mitten im Garten. Lucy und ihre Freundin Lina freunden sich mit den Einhörnern an und dürfen sogar auf ihnen reiten. Doch die Einhörner sind nicht nur zum Spaß aus dem Wunderland zur Erde gekommen. Sie haben eine wichtige Botschaft an die Menschen ...</w:t>
      </w:r>
    </w:p>
    <w:p w14:paraId="6C07E62E" w14:textId="2C840B3D" w:rsidR="000B1AC3" w:rsidRDefault="000B1AC3" w:rsidP="008442EE">
      <w:pPr>
        <w:pStyle w:val="Formatvorlage5"/>
      </w:pPr>
      <w:r>
        <w:t>Best.-Nr.: A11533-PK1</w:t>
      </w:r>
      <w:r>
        <w:tab/>
        <w:t xml:space="preserve"> Kurzschrift</w:t>
      </w:r>
      <w:r>
        <w:tab/>
        <w:t>46 Seiten</w:t>
      </w:r>
      <w:r>
        <w:tab/>
        <w:t>1 Spiralbindung</w:t>
      </w:r>
      <w:r>
        <w:tab/>
        <w:t>12,00 €</w:t>
      </w:r>
    </w:p>
    <w:p w14:paraId="40150D08" w14:textId="60AFF488" w:rsidR="000B1AC3" w:rsidRDefault="000B1AC3" w:rsidP="008442EE">
      <w:pPr>
        <w:pStyle w:val="Formatvorlage5"/>
      </w:pPr>
      <w:r>
        <w:t>Best.-Nr.: A11533-PV1</w:t>
      </w:r>
      <w:r>
        <w:tab/>
        <w:t xml:space="preserve"> Vollschrift</w:t>
      </w:r>
      <w:r>
        <w:tab/>
        <w:t>59 Seiten</w:t>
      </w:r>
      <w:r>
        <w:tab/>
        <w:t>1 Spiralbindung</w:t>
      </w:r>
      <w:r>
        <w:tab/>
        <w:t>12,00 €</w:t>
      </w:r>
    </w:p>
    <w:p w14:paraId="0853D167" w14:textId="0E67F701" w:rsidR="000B1AC3" w:rsidRDefault="000B1AC3" w:rsidP="000B1AC3">
      <w:pPr>
        <w:pStyle w:val="berschrift4"/>
      </w:pPr>
      <w:r>
        <w:t>Loewe Verlag (Hrsg.): Mein Adventskalender mit 24 Einhorngeschichten</w:t>
      </w:r>
    </w:p>
    <w:p w14:paraId="53974D2F" w14:textId="77777777" w:rsidR="000B1AC3" w:rsidRDefault="000B1AC3" w:rsidP="000B1AC3">
      <w:r>
        <w:t>Loewe - 2018</w:t>
      </w:r>
    </w:p>
    <w:p w14:paraId="6F85B8D2" w14:textId="77777777" w:rsidR="000B1AC3" w:rsidRDefault="000B1AC3" w:rsidP="000B1AC3">
      <w:r>
        <w:t>Mit diesem Adventskalender vergeht die Zeit bis Weihnachten wie im Flug! Denn hier verkürzen 24 zauberhafte Geschichten über Einhörner das Warten. Hinter jedem Türchen verbirgt sich ein Hauch von Magie und Sternenglanz.</w:t>
      </w:r>
    </w:p>
    <w:p w14:paraId="3CA7B412" w14:textId="5944E949" w:rsidR="000B1AC3" w:rsidRDefault="000B1AC3" w:rsidP="008442EE">
      <w:pPr>
        <w:pStyle w:val="Formatvorlage5"/>
      </w:pPr>
      <w:r>
        <w:t>Best.-Nr.: A10768-PK1</w:t>
      </w:r>
      <w:r>
        <w:tab/>
        <w:t xml:space="preserve"> Kurzschrift</w:t>
      </w:r>
      <w:r>
        <w:tab/>
        <w:t>72 Seiten</w:t>
      </w:r>
      <w:r>
        <w:tab/>
        <w:t>1 Ordner</w:t>
      </w:r>
      <w:r>
        <w:tab/>
        <w:t>15,00 €</w:t>
      </w:r>
    </w:p>
    <w:p w14:paraId="6E62542B" w14:textId="43B6743B" w:rsidR="000B1AC3" w:rsidRDefault="000B1AC3" w:rsidP="008442EE">
      <w:pPr>
        <w:pStyle w:val="Formatvorlage5"/>
      </w:pPr>
      <w:r>
        <w:t>Best.-Nr.: A10768-PV1</w:t>
      </w:r>
      <w:r>
        <w:tab/>
        <w:t xml:space="preserve"> Vollschrift</w:t>
      </w:r>
      <w:r>
        <w:tab/>
        <w:t>86 Seiten</w:t>
      </w:r>
      <w:r>
        <w:tab/>
        <w:t>1 Ordner</w:t>
      </w:r>
      <w:r>
        <w:tab/>
        <w:t>15,00 €</w:t>
      </w:r>
    </w:p>
    <w:p w14:paraId="24049FD7" w14:textId="457B9D9B" w:rsidR="000B1AC3" w:rsidRDefault="000B1AC3" w:rsidP="000B1AC3">
      <w:pPr>
        <w:pStyle w:val="berschrift4"/>
      </w:pPr>
      <w:r>
        <w:t>Matl, Melanie: Die Reise der besonderen Sterne</w:t>
      </w:r>
    </w:p>
    <w:p w14:paraId="0A6C661E" w14:textId="77777777" w:rsidR="000B1AC3" w:rsidRDefault="000B1AC3" w:rsidP="000B1AC3">
      <w:r>
        <w:t>- 2021</w:t>
      </w:r>
    </w:p>
    <w:p w14:paraId="555D1B57" w14:textId="77777777" w:rsidR="000B1AC3" w:rsidRDefault="000B1AC3" w:rsidP="000B1AC3">
      <w:r>
        <w:lastRenderedPageBreak/>
        <w:t>Sechs kleine Sterne kommen im Körper von Kindern mit Behinderung auf die Erde. Ihre Mission ist es, den Menschen zu zeigen, wie schön es ist, dass jeder einzigartig ist. Doch bald schon bemerken sie, wie schwer diese Aufgabe ist, und wie wenig die Menschen über besondere Kinder wissen. Mit viel Liebe, einer List und einer kleinen Prise Magie gelingt es ihnen, dass ihre Botschaft endlich ankommt: Wenn wir fest zusammenhalten und unseren Mitmenschen mit Respekt und Offenheit begegnen, können wir gemeinsam die Welt ein kleines bisschen besser machen.</w:t>
      </w:r>
    </w:p>
    <w:p w14:paraId="327C1566" w14:textId="4995C5B0" w:rsidR="000B1AC3" w:rsidRDefault="000B1AC3" w:rsidP="008442EE">
      <w:pPr>
        <w:pStyle w:val="Formatvorlage5"/>
      </w:pPr>
      <w:r>
        <w:t>Best.-Nr.: A10931-PK1</w:t>
      </w:r>
      <w:r>
        <w:tab/>
        <w:t xml:space="preserve"> Kurzschrift</w:t>
      </w:r>
      <w:r>
        <w:tab/>
        <w:t>19 Seiten</w:t>
      </w:r>
      <w:r>
        <w:tab/>
        <w:t>1 Hefter</w:t>
      </w:r>
      <w:r>
        <w:tab/>
        <w:t>8,00 €</w:t>
      </w:r>
    </w:p>
    <w:p w14:paraId="08ED70C5" w14:textId="11CDCB01" w:rsidR="000B1AC3" w:rsidRDefault="000B1AC3" w:rsidP="008442EE">
      <w:pPr>
        <w:pStyle w:val="Formatvorlage5"/>
      </w:pPr>
      <w:r>
        <w:t>Best.-Nr.: A10931-PV1</w:t>
      </w:r>
      <w:r>
        <w:tab/>
        <w:t xml:space="preserve"> Vollschrift</w:t>
      </w:r>
      <w:r>
        <w:tab/>
        <w:t>25 Seiten</w:t>
      </w:r>
      <w:r>
        <w:tab/>
        <w:t>1 Hefter</w:t>
      </w:r>
      <w:r>
        <w:tab/>
        <w:t>8,00 €</w:t>
      </w:r>
    </w:p>
    <w:p w14:paraId="309C58BE" w14:textId="222DC747" w:rsidR="000B1AC3" w:rsidRDefault="000B1AC3" w:rsidP="000B1AC3">
      <w:pPr>
        <w:pStyle w:val="berschrift4"/>
      </w:pPr>
      <w:r>
        <w:t>Multhaupt, Hermann: Das Gespenst im Schottenrock.</w:t>
      </w:r>
    </w:p>
    <w:p w14:paraId="5230108C" w14:textId="77777777" w:rsidR="000B1AC3" w:rsidRDefault="000B1AC3" w:rsidP="000B1AC3">
      <w:r>
        <w:t>Fischer, Göttingen - 1974</w:t>
      </w:r>
    </w:p>
    <w:p w14:paraId="75F88AAA" w14:textId="33D8C1E5" w:rsidR="000B1AC3" w:rsidRDefault="000B1AC3" w:rsidP="000B1AC3">
      <w:r>
        <w:t>Ihre Schottlandreise haben sich Jutta und ihre Freundinnen eigentlich ganz anders vorgestellt. Sie wollten die alten Schlösser im Moor besichtigen. Aber dass sie so ein altes Schloss auch von innen kennenlernen würden, das hätten sich die Mädchen nie träumen lassen! Ein Schloss mit einem alten Grafen, einem undurchsichtigen Butler und einem Familiengespenst. Die Mädchen merken bald, dass mit dem Butler etwas nicht stimmt und geraten in Gefahr.</w:t>
      </w:r>
      <w:r w:rsidR="0064476F">
        <w:t xml:space="preserve"> </w:t>
      </w:r>
      <w:r>
        <w:t>Sprecher</w:t>
      </w:r>
      <w:r w:rsidR="0064476F">
        <w:t>in</w:t>
      </w:r>
      <w:r>
        <w:t>: Linda Baur</w:t>
      </w:r>
    </w:p>
    <w:p w14:paraId="04FCB1CD" w14:textId="77777777" w:rsidR="000B1AC3" w:rsidRDefault="000B1AC3" w:rsidP="008442EE">
      <w:pPr>
        <w:pStyle w:val="Formatvorlage5"/>
      </w:pPr>
      <w:r>
        <w:t>Best.-Nr.: A10659-Y1</w:t>
      </w:r>
      <w:r>
        <w:tab/>
        <w:t>DAISY-Hörbuch</w:t>
      </w:r>
      <w:r>
        <w:tab/>
        <w:t>301 Minuten</w:t>
      </w:r>
      <w:r>
        <w:tab/>
        <w:t>1 CD</w:t>
      </w:r>
      <w:r>
        <w:tab/>
        <w:t>19,00 €</w:t>
      </w:r>
    </w:p>
    <w:p w14:paraId="72CC99C1" w14:textId="5142B620" w:rsidR="000B1AC3" w:rsidRDefault="000B1AC3" w:rsidP="000B1AC3">
      <w:pPr>
        <w:pStyle w:val="berschrift4"/>
      </w:pPr>
      <w:r>
        <w:t>Pilz, Norbert: Die kleine Waldfee Lisalu. Eine Weihnachtsgeschichte für große und kleine Leute</w:t>
      </w:r>
    </w:p>
    <w:p w14:paraId="5155E227" w14:textId="77777777" w:rsidR="000B1AC3" w:rsidRDefault="000B1AC3" w:rsidP="000B1AC3">
      <w:r>
        <w:t>BookRix - 2012-12-08</w:t>
      </w:r>
    </w:p>
    <w:p w14:paraId="0ABFFB56" w14:textId="77777777" w:rsidR="000B1AC3" w:rsidRDefault="000B1AC3" w:rsidP="000B1AC3">
      <w:r>
        <w:t>An einem Weihnachten irgendwann, in einem kleinen Wald irgendwo schneite es Feenstaub. Die Tiere hatten ihren Abend schon ganz anders verplant, als auf der Lichtung mitten in ihrem Wald eine Fee erschien. Die kleine Waldfee Lisalu. Von diesem Augenblick an sollte der Weihnachtsabend für die Tiere des Waldes und die Menschen des naheliegenden Dorfes ein unvergessliches Erlebnis werden…</w:t>
      </w:r>
    </w:p>
    <w:p w14:paraId="7A57B24F" w14:textId="1EF1A594" w:rsidR="000B1AC3" w:rsidRDefault="000B1AC3" w:rsidP="008442EE">
      <w:pPr>
        <w:pStyle w:val="Formatvorlage5"/>
      </w:pPr>
      <w:r>
        <w:t>Best.-Nr.: A09185-PK1</w:t>
      </w:r>
      <w:r>
        <w:tab/>
        <w:t xml:space="preserve"> Kurzschrift</w:t>
      </w:r>
      <w:r>
        <w:tab/>
        <w:t>36 Seiten</w:t>
      </w:r>
      <w:r>
        <w:tab/>
        <w:t>1 Hefter</w:t>
      </w:r>
      <w:r>
        <w:tab/>
        <w:t>12,00 €</w:t>
      </w:r>
    </w:p>
    <w:p w14:paraId="4AA7C42C" w14:textId="3769EBCB" w:rsidR="000B1AC3" w:rsidRDefault="000B1AC3" w:rsidP="008442EE">
      <w:pPr>
        <w:pStyle w:val="Formatvorlage5"/>
      </w:pPr>
      <w:r>
        <w:t>Best.-Nr.: A09185-PV1</w:t>
      </w:r>
      <w:r>
        <w:tab/>
        <w:t xml:space="preserve"> Vollschrift</w:t>
      </w:r>
      <w:r>
        <w:tab/>
        <w:t>51 Seiten</w:t>
      </w:r>
      <w:r>
        <w:tab/>
        <w:t>1 Hefter</w:t>
      </w:r>
      <w:r>
        <w:tab/>
        <w:t>12,00 €</w:t>
      </w:r>
    </w:p>
    <w:p w14:paraId="3995C5AB" w14:textId="0751C078" w:rsidR="000B1AC3" w:rsidRDefault="000B1AC3" w:rsidP="000B1AC3">
      <w:pPr>
        <w:pStyle w:val="berschrift4"/>
      </w:pPr>
      <w:r>
        <w:t>Reinheimer, Sophie: Tannenwalds Kinderstube</w:t>
      </w:r>
    </w:p>
    <w:p w14:paraId="1EFB6697" w14:textId="77777777" w:rsidR="000B1AC3" w:rsidRDefault="000B1AC3" w:rsidP="000B1AC3">
      <w:r>
        <w:t>Franz Schneider Verlag, München</w:t>
      </w:r>
    </w:p>
    <w:p w14:paraId="7EFD3702" w14:textId="2CFB12C3" w:rsidR="000B1AC3" w:rsidRDefault="000B1AC3" w:rsidP="000B1AC3">
      <w:r>
        <w:t>In diesem bezaubernden, altmodischen (Winter-/Weihnachts-) Märchen geht es um eine Gruppe kleiner Tannen, die im Wald heranwächst. Eines Tages bekommen sie Besuch vom Frühlingswind, der ihnen einredet, dass sie alle Christbäume werden wollen. Statt ihr Schicksal zu erwarten, fragen sie ihre Besucher - die Tiere des Waldes, den Wind - was aus Tannenholz alles werden kann: Möbel, Küchengeräte, Brennholz, Häuser, Musikinstrumente und natürlich auch Christbäume.</w:t>
      </w:r>
      <w:r w:rsidR="0064476F">
        <w:t xml:space="preserve"> </w:t>
      </w:r>
      <w:r>
        <w:t>Sprecher</w:t>
      </w:r>
      <w:r w:rsidR="0064476F">
        <w:t>in</w:t>
      </w:r>
      <w:r>
        <w:t>: Isabel Elger</w:t>
      </w:r>
    </w:p>
    <w:p w14:paraId="580ED234" w14:textId="77777777" w:rsidR="000B1AC3" w:rsidRDefault="000B1AC3" w:rsidP="008442EE">
      <w:pPr>
        <w:pStyle w:val="Formatvorlage5"/>
      </w:pPr>
      <w:r>
        <w:t>Best.-Nr.: A12394-Y1</w:t>
      </w:r>
      <w:r>
        <w:tab/>
        <w:t>DAISY-Hörbuch</w:t>
      </w:r>
      <w:r>
        <w:tab/>
        <w:t>88 Minuten</w:t>
      </w:r>
      <w:r>
        <w:tab/>
        <w:t>1 CD</w:t>
      </w:r>
      <w:r>
        <w:tab/>
        <w:t>9,00 €</w:t>
      </w:r>
    </w:p>
    <w:p w14:paraId="29AC41BC" w14:textId="66518313" w:rsidR="000B1AC3" w:rsidRDefault="000B1AC3" w:rsidP="000B1AC3">
      <w:pPr>
        <w:pStyle w:val="berschrift4"/>
      </w:pPr>
      <w:r>
        <w:t>Schmid, Dorothee: Traumreisen für Kinder zu den Sternen. Komm mit mir ins unendliche Weltall. Ab 6 Jahren</w:t>
      </w:r>
    </w:p>
    <w:p w14:paraId="11B0585B" w14:textId="77777777" w:rsidR="000B1AC3" w:rsidRDefault="000B1AC3" w:rsidP="000B1AC3">
      <w:r>
        <w:lastRenderedPageBreak/>
        <w:t>Indepently published - 2022</w:t>
      </w:r>
    </w:p>
    <w:p w14:paraId="727F89A8" w14:textId="77777777" w:rsidR="000B1AC3" w:rsidRDefault="000B1AC3" w:rsidP="000B1AC3">
      <w:r>
        <w:t>40 kurze Fantasiereisen zum Entspannen &amp; Einschlafen.</w:t>
      </w:r>
    </w:p>
    <w:p w14:paraId="0AD6931D" w14:textId="75879A18" w:rsidR="000B1AC3" w:rsidRDefault="000B1AC3" w:rsidP="008442EE">
      <w:pPr>
        <w:pStyle w:val="Formatvorlage5"/>
      </w:pPr>
      <w:r>
        <w:t>Best.-Nr.: A10927-PK1</w:t>
      </w:r>
      <w:r>
        <w:tab/>
        <w:t xml:space="preserve"> Kurzschrift</w:t>
      </w:r>
      <w:r>
        <w:tab/>
        <w:t>130 Seiten</w:t>
      </w:r>
      <w:r>
        <w:tab/>
        <w:t>1 Ordner</w:t>
      </w:r>
      <w:r>
        <w:tab/>
        <w:t>24,00 €</w:t>
      </w:r>
    </w:p>
    <w:p w14:paraId="57B0F1FD" w14:textId="6E2F7244" w:rsidR="000B1AC3" w:rsidRDefault="000B1AC3" w:rsidP="008442EE">
      <w:pPr>
        <w:pStyle w:val="Formatvorlage5"/>
      </w:pPr>
      <w:r>
        <w:t>Best.-Nr.: A10927-PV1</w:t>
      </w:r>
      <w:r>
        <w:tab/>
        <w:t xml:space="preserve"> Vollschrift</w:t>
      </w:r>
      <w:r>
        <w:tab/>
        <w:t>175 Seiten</w:t>
      </w:r>
      <w:r>
        <w:tab/>
        <w:t>1 Ordner</w:t>
      </w:r>
      <w:r>
        <w:tab/>
        <w:t>24,00 €</w:t>
      </w:r>
    </w:p>
    <w:p w14:paraId="7D61141A" w14:textId="601E54AE" w:rsidR="000B1AC3" w:rsidRDefault="000B1AC3" w:rsidP="000B1AC3">
      <w:pPr>
        <w:pStyle w:val="berschrift4"/>
      </w:pPr>
      <w:r>
        <w:t>TinyDreamer Kinderbücher: Winterzauber &amp; Weihnachtswunder: Weihnachtliche Gute-Nacht-Geschichten zum Vorlesen (ab 3 Jahren)</w:t>
      </w:r>
    </w:p>
    <w:p w14:paraId="3FCD1E5F" w14:textId="77777777" w:rsidR="000B1AC3" w:rsidRDefault="000B1AC3" w:rsidP="000B1AC3">
      <w:r>
        <w:t>UniquePages - 1. Auflage, 2023</w:t>
      </w:r>
    </w:p>
    <w:p w14:paraId="4EDBD442" w14:textId="77777777" w:rsidR="000B1AC3" w:rsidRDefault="000B1AC3" w:rsidP="000B1AC3">
      <w:r>
        <w:t>Ein Kinderbuch mit zauberhaften Weihnachts-Gute-Nacht-Geschichten zum Vorlesen für Kinder ab 3 Jahren.</w:t>
      </w:r>
    </w:p>
    <w:p w14:paraId="19CA49B1" w14:textId="2D3F9C1B" w:rsidR="000B1AC3" w:rsidRDefault="000B1AC3" w:rsidP="008442EE">
      <w:pPr>
        <w:pStyle w:val="Formatvorlage5"/>
      </w:pPr>
      <w:r>
        <w:t>Best.-Nr.: A12108-PK1</w:t>
      </w:r>
      <w:r>
        <w:tab/>
        <w:t xml:space="preserve"> Kurzschrift</w:t>
      </w:r>
      <w:r>
        <w:tab/>
        <w:t>57 Seiten</w:t>
      </w:r>
      <w:r>
        <w:tab/>
        <w:t>1 Spiralbindung</w:t>
      </w:r>
      <w:r>
        <w:tab/>
        <w:t>15,00 €</w:t>
      </w:r>
    </w:p>
    <w:p w14:paraId="282D9767" w14:textId="7C5485F5" w:rsidR="000B1AC3" w:rsidRDefault="000B1AC3" w:rsidP="008442EE">
      <w:pPr>
        <w:pStyle w:val="Formatvorlage5"/>
      </w:pPr>
      <w:r>
        <w:t>Best.-Nr.: A12108-PV1</w:t>
      </w:r>
      <w:r>
        <w:tab/>
        <w:t xml:space="preserve"> Vollschrift</w:t>
      </w:r>
      <w:r>
        <w:tab/>
        <w:t>76 Seiten</w:t>
      </w:r>
      <w:r>
        <w:tab/>
        <w:t>1 Spiralbindung</w:t>
      </w:r>
      <w:r>
        <w:tab/>
        <w:t>15,00 €</w:t>
      </w:r>
    </w:p>
    <w:p w14:paraId="1AFFBBBF" w14:textId="06A37CD1" w:rsidR="000B1AC3" w:rsidRDefault="000B1AC3" w:rsidP="000B1AC3">
      <w:pPr>
        <w:pStyle w:val="berschrift4"/>
      </w:pPr>
      <w:r>
        <w:t>Weber, Susanne; Kirsten Vogel: Gloria Glühwürmchen (Band 1) - Bezaubernde Gutenachtgeschichten. Kinderbuch zum Vorlesen und ersten Selberlesen für Kinder ab 5 Jahre</w:t>
      </w:r>
    </w:p>
    <w:p w14:paraId="5F412C57" w14:textId="77777777" w:rsidR="000B1AC3" w:rsidRDefault="000B1AC3" w:rsidP="000B1AC3">
      <w:r>
        <w:t>Loewe, Bindlach - 2021-09-15</w:t>
      </w:r>
    </w:p>
    <w:p w14:paraId="19601043" w14:textId="48F81D17" w:rsidR="000B1AC3" w:rsidRDefault="000B1AC3" w:rsidP="000B1AC3">
      <w:r>
        <w:t>Hallo, ich bin Gloria. Gloria Glühwürmchen, um genau zu sein. Ich heiße nicht nur mit Nachnamen Glühwürmchen, ich bin auch eins. Tagsüber schlafe ich, und abends, wenn es dunkel wird, stehe ich auf. Ich liebe es, nachts in unserem Glitzerwald unterwegs zu sein. Es ist so spannend, was man dann alles erleben kann ... Komm mit und begleite Gloria und ihre Libellenfreundin Lilly Belle durch die Nacht und erlebe mit ihnen viele zauberhafte Abenteuer!</w:t>
      </w:r>
    </w:p>
    <w:p w14:paraId="7422A134" w14:textId="51A3F327" w:rsidR="000B1AC3" w:rsidRDefault="000B1AC3" w:rsidP="008442EE">
      <w:pPr>
        <w:pStyle w:val="Formatvorlage5"/>
      </w:pPr>
      <w:r>
        <w:t>Best.-Nr.: A10478-PK1</w:t>
      </w:r>
      <w:r>
        <w:tab/>
        <w:t xml:space="preserve"> Kurzschrift</w:t>
      </w:r>
      <w:r>
        <w:tab/>
        <w:t>110 Seiten</w:t>
      </w:r>
      <w:r>
        <w:tab/>
        <w:t>1 Ordner</w:t>
      </w:r>
      <w:r>
        <w:tab/>
        <w:t>24,00 €</w:t>
      </w:r>
    </w:p>
    <w:p w14:paraId="5B939728" w14:textId="19B3EF6B" w:rsidR="000B1AC3" w:rsidRDefault="000B1AC3" w:rsidP="008442EE">
      <w:pPr>
        <w:pStyle w:val="Formatvorlage5"/>
      </w:pPr>
      <w:r>
        <w:t>Best.-Nr.: A10478-PV1</w:t>
      </w:r>
      <w:r>
        <w:tab/>
        <w:t xml:space="preserve"> Vollschrift</w:t>
      </w:r>
      <w:r>
        <w:tab/>
        <w:t>147 Seiten</w:t>
      </w:r>
      <w:r>
        <w:tab/>
        <w:t>1 Ordner</w:t>
      </w:r>
      <w:r>
        <w:tab/>
        <w:t>24,00 €</w:t>
      </w:r>
    </w:p>
    <w:p w14:paraId="5427D99E" w14:textId="7180D9EA" w:rsidR="000B1AC3" w:rsidRDefault="000B1AC3" w:rsidP="000B1AC3">
      <w:pPr>
        <w:pStyle w:val="berschrift4"/>
      </w:pPr>
      <w:r>
        <w:t>Wertheim, Anne-Ruth: Das Gänsespiel (Lesealter: 9-16 Jahre). Meine Kinderjahre im Internierungslager auf Java</w:t>
      </w:r>
    </w:p>
    <w:p w14:paraId="6A0A3B93" w14:textId="77777777" w:rsidR="000B1AC3" w:rsidRDefault="000B1AC3" w:rsidP="000B1AC3">
      <w:r>
        <w:t>Baobab Books - 2023</w:t>
      </w:r>
    </w:p>
    <w:p w14:paraId="601C2837" w14:textId="529ADB7D" w:rsidR="000B1AC3" w:rsidRDefault="000B1AC3" w:rsidP="000B1AC3">
      <w:r>
        <w:t>Anne-Ruth Wertheim wird 1934 als Kind einer niederländischen Familie in Jakarta geboren; zu dem Zeitpunkt ist das heutige Indonesien eine niederländische Kolonie. Nach dem Einmarsch der japanischen Truppen 1942 wird quasi die gesamte niederländische Bevölkerung in Internierungslagern festgesetzt. Die jüdischen Insassen werden nach Vorbild der Nazi-Ideologie in separate Lager gebracht. So auch Familie Wertheim im Jahr 1943, denn der Vater ist jüdischer Abstammung. Mit ihren Geschwistern hält Anne-Ruth den Lageralltag in Miniaturzeichnungen fest und schafft damit ein einzigartiges Zeitdokument.</w:t>
      </w:r>
      <w:r w:rsidR="0064476F">
        <w:t xml:space="preserve"> </w:t>
      </w:r>
      <w:r w:rsidR="00B10F31">
        <w:t>Sprecherin: Annaserena Bikafalvi Máthé</w:t>
      </w:r>
    </w:p>
    <w:p w14:paraId="0E1DF587" w14:textId="77777777" w:rsidR="000B1AC3" w:rsidRDefault="000B1AC3" w:rsidP="008442EE">
      <w:pPr>
        <w:pStyle w:val="Formatvorlage5"/>
      </w:pPr>
      <w:r>
        <w:t>Best.-Nr.: A12895-Y1</w:t>
      </w:r>
      <w:r>
        <w:tab/>
        <w:t>DAISY-Hörbuch</w:t>
      </w:r>
      <w:r>
        <w:tab/>
        <w:t>54 Minuten</w:t>
      </w:r>
      <w:r>
        <w:tab/>
        <w:t>1 CD</w:t>
      </w:r>
      <w:r>
        <w:tab/>
        <w:t>9,00 €</w:t>
      </w:r>
    </w:p>
    <w:p w14:paraId="2C578782" w14:textId="72B258EF" w:rsidR="000B1AC3" w:rsidRDefault="000B1AC3" w:rsidP="000B1AC3">
      <w:pPr>
        <w:pStyle w:val="berschrift4"/>
      </w:pPr>
      <w:r>
        <w:t>Winkler, Anke: Träumereien. Kleine Geschichten für gute Träume (ab 4 Jahren)</w:t>
      </w:r>
    </w:p>
    <w:p w14:paraId="6B9A5EDC" w14:textId="77777777" w:rsidR="000B1AC3" w:rsidRDefault="000B1AC3" w:rsidP="000B1AC3">
      <w:r>
        <w:lastRenderedPageBreak/>
        <w:t>tredition GmbH, Hamburg - 2020-12-02</w:t>
      </w:r>
    </w:p>
    <w:p w14:paraId="38909C3E" w14:textId="77777777" w:rsidR="000B1AC3" w:rsidRDefault="000B1AC3" w:rsidP="000B1AC3">
      <w:r>
        <w:t>Eines Nachts, als Matti in seinem Bettchen liegt und sich vor der Dunkelheit fürchtet, blinkt ein heller Stern zu ihm ins Zimmer hinein. "Blinke-Ping!" "Willst du mein Freund sein?", fragt Matti. Und da saust der Stern vom Himmel herab und nimmt Matti mit ins Sternenland und zeigt ihm die goldenen Traumkugeln, die den Menschen und Tieren gute Träume bringen ... Diese und weitere fantasievolle Geschichten lassen dein Kind zauberhafte Welten erleben und sanft in den Schlaf finden. Ein Vorlesebuch für Kinder ab 4 Jahren.</w:t>
      </w:r>
    </w:p>
    <w:p w14:paraId="36D39666" w14:textId="26F4A3F4" w:rsidR="000B1AC3" w:rsidRDefault="000B1AC3" w:rsidP="008442EE">
      <w:pPr>
        <w:pStyle w:val="Formatvorlage5"/>
      </w:pPr>
      <w:r>
        <w:t>Best.-Nr.: A10188-PK1</w:t>
      </w:r>
      <w:r>
        <w:tab/>
        <w:t xml:space="preserve"> Kurzschrift</w:t>
      </w:r>
      <w:r>
        <w:tab/>
        <w:t>97 Seiten</w:t>
      </w:r>
      <w:r>
        <w:tab/>
        <w:t>1 Ordner</w:t>
      </w:r>
      <w:r>
        <w:tab/>
        <w:t>19,00 €</w:t>
      </w:r>
    </w:p>
    <w:p w14:paraId="3658F2F0" w14:textId="12429771" w:rsidR="000B1AC3" w:rsidRDefault="000B1AC3" w:rsidP="008442EE">
      <w:pPr>
        <w:pStyle w:val="Formatvorlage5"/>
      </w:pPr>
      <w:r>
        <w:t>Best.-Nr.: A10188-PV1</w:t>
      </w:r>
      <w:r>
        <w:tab/>
        <w:t xml:space="preserve"> Vollschrift</w:t>
      </w:r>
      <w:r>
        <w:tab/>
        <w:t>129 Seiten</w:t>
      </w:r>
      <w:r>
        <w:tab/>
        <w:t>1 Ordner</w:t>
      </w:r>
      <w:r>
        <w:tab/>
        <w:t>19,00 €</w:t>
      </w:r>
    </w:p>
    <w:p w14:paraId="41D43C61" w14:textId="3F0AB0E6" w:rsidR="000B1AC3" w:rsidRDefault="000B1AC3" w:rsidP="000B1AC3">
      <w:pPr>
        <w:pStyle w:val="berschrift4"/>
      </w:pPr>
      <w:r>
        <w:t>Zoschke, Barbara (Hrsg.): Silbermond und Sternenhimmel. Die schönsten Geschichten zum Einschlafen und Wegträumen</w:t>
      </w:r>
    </w:p>
    <w:p w14:paraId="02193A96" w14:textId="77777777" w:rsidR="000B1AC3" w:rsidRDefault="000B1AC3" w:rsidP="000B1AC3">
      <w:r>
        <w:t>Loewe Verlag GmbH, Bindlach - 2006</w:t>
      </w:r>
    </w:p>
    <w:p w14:paraId="64F738D1" w14:textId="77777777" w:rsidR="000B1AC3" w:rsidRDefault="000B1AC3" w:rsidP="000B1AC3">
      <w:r>
        <w:t>Wenn der Mond silbern durch die Wolkendecke scheint und die ersten Sterne am Nachthimmel leuchten, dann ist es Zeit, ins Bett zu gehen. Aber vorher gibt es noch eine Gutenachtgeschichte. Oder zwei, oder drei ... Diese Sammlung an stimmungsvollen und fantasiereichen Geschichten namhafter Autoren lädt ein auf eine Reise ins Reich der Träume, in dem es viel zu entdecken gibt und nichts unmöglich ist.</w:t>
      </w:r>
    </w:p>
    <w:p w14:paraId="7822986C" w14:textId="1FB88EB0" w:rsidR="000B1AC3" w:rsidRDefault="000B1AC3" w:rsidP="008442EE">
      <w:pPr>
        <w:pStyle w:val="Formatvorlage5"/>
      </w:pPr>
      <w:r>
        <w:t>Best.-Nr.: A10421-PK1</w:t>
      </w:r>
      <w:r>
        <w:tab/>
        <w:t xml:space="preserve"> Kurzschrift</w:t>
      </w:r>
      <w:r>
        <w:tab/>
        <w:t>136 Seiten</w:t>
      </w:r>
      <w:r>
        <w:tab/>
        <w:t>1 Ordner</w:t>
      </w:r>
      <w:r>
        <w:tab/>
        <w:t>24,00 €</w:t>
      </w:r>
    </w:p>
    <w:p w14:paraId="5154FD5E" w14:textId="0646B81A" w:rsidR="000B1AC3" w:rsidRDefault="000B1AC3" w:rsidP="008442EE">
      <w:pPr>
        <w:pStyle w:val="Formatvorlage5"/>
      </w:pPr>
      <w:r>
        <w:t>Best.-Nr.: A10421-PV1</w:t>
      </w:r>
      <w:r>
        <w:tab/>
        <w:t xml:space="preserve"> Vollschrift</w:t>
      </w:r>
      <w:r>
        <w:tab/>
        <w:t>182 Seiten</w:t>
      </w:r>
      <w:r>
        <w:tab/>
        <w:t>1 Ordner</w:t>
      </w:r>
      <w:r>
        <w:tab/>
        <w:t>24,00 €</w:t>
      </w:r>
    </w:p>
    <w:p w14:paraId="2EF22A73" w14:textId="77777777" w:rsidR="000B1AC3" w:rsidRDefault="000B1AC3" w:rsidP="000B1AC3">
      <w:pPr>
        <w:pStyle w:val="berschrift2"/>
      </w:pPr>
      <w:bookmarkStart w:id="10" w:name="_Toc227679472"/>
      <w:r>
        <w:t>Fremdsprachen (Lehrbücher und Literatur)</w:t>
      </w:r>
      <w:bookmarkEnd w:id="10"/>
    </w:p>
    <w:p w14:paraId="5B7E77C6" w14:textId="77777777" w:rsidR="000B1AC3" w:rsidRDefault="000B1AC3" w:rsidP="000B1AC3">
      <w:pPr>
        <w:pStyle w:val="berschrift3"/>
      </w:pPr>
      <w:r>
        <w:t>Englisch</w:t>
      </w:r>
    </w:p>
    <w:p w14:paraId="0E48B7D1" w14:textId="18314CEF" w:rsidR="000B1AC3" w:rsidRDefault="000B1AC3" w:rsidP="000B1AC3">
      <w:pPr>
        <w:pStyle w:val="berschrift4"/>
      </w:pPr>
      <w:r>
        <w:t>Kiely, Jerome: Yesterdays of the heart</w:t>
      </w:r>
    </w:p>
    <w:p w14:paraId="0262F1F2" w14:textId="77777777" w:rsidR="000B1AC3" w:rsidRDefault="000B1AC3" w:rsidP="000B1AC3">
      <w:r>
        <w:t>The Dedalus Press, Dublin - 1989</w:t>
      </w:r>
    </w:p>
    <w:p w14:paraId="24F5474F" w14:textId="77777777" w:rsidR="000B1AC3" w:rsidRDefault="000B1AC3" w:rsidP="000B1AC3">
      <w:r>
        <w:t>Poems.</w:t>
      </w:r>
    </w:p>
    <w:p w14:paraId="64F8E2FE" w14:textId="62117FD4" w:rsidR="000B1AC3" w:rsidRDefault="000B1AC3" w:rsidP="008442EE">
      <w:pPr>
        <w:pStyle w:val="Formatvorlage5"/>
      </w:pPr>
      <w:r>
        <w:t>Best.-Nr.: A09662-PK1</w:t>
      </w:r>
      <w:r>
        <w:tab/>
        <w:t xml:space="preserve"> Kurzschrift</w:t>
      </w:r>
      <w:r>
        <w:tab/>
        <w:t>75 Seiten</w:t>
      </w:r>
      <w:r>
        <w:tab/>
        <w:t>1 Ordner</w:t>
      </w:r>
      <w:r>
        <w:tab/>
        <w:t>19,00 €</w:t>
      </w:r>
    </w:p>
    <w:p w14:paraId="18052C2F" w14:textId="5461E5AB" w:rsidR="000B1AC3" w:rsidRDefault="000B1AC3" w:rsidP="008442EE">
      <w:pPr>
        <w:pStyle w:val="Formatvorlage5"/>
      </w:pPr>
      <w:r>
        <w:t>Best.-Nr.: A09662-PV1</w:t>
      </w:r>
      <w:r>
        <w:tab/>
        <w:t xml:space="preserve"> Vollschrift</w:t>
      </w:r>
      <w:r>
        <w:tab/>
        <w:t>94 Seiten</w:t>
      </w:r>
      <w:r>
        <w:tab/>
        <w:t>1 Ordner</w:t>
      </w:r>
      <w:r>
        <w:tab/>
        <w:t>19,00 €</w:t>
      </w:r>
    </w:p>
    <w:p w14:paraId="2CB318E9" w14:textId="77777777" w:rsidR="000B1AC3" w:rsidRDefault="000B1AC3" w:rsidP="000B1AC3">
      <w:pPr>
        <w:pStyle w:val="berschrift3"/>
      </w:pPr>
      <w:r>
        <w:t>Sonstige Sprachen</w:t>
      </w:r>
    </w:p>
    <w:p w14:paraId="5881D099" w14:textId="36613D73" w:rsidR="000B1AC3" w:rsidRDefault="000B1AC3" w:rsidP="000B1AC3">
      <w:pPr>
        <w:pStyle w:val="berschrift4"/>
      </w:pPr>
      <w:r>
        <w:t>Čilaš-Mikulić, Marica; Milvia Gulešić Machata, Dinka Pasini, Sanda Lucija Udier: Hrvatski za početnike 1. Udžbenik hrvatskoga kao drugoga i stranog jezika</w:t>
      </w:r>
    </w:p>
    <w:p w14:paraId="76BE4D46" w14:textId="77777777" w:rsidR="000B1AC3" w:rsidRDefault="000B1AC3" w:rsidP="000B1AC3">
      <w:r>
        <w:t>Kroatische Universitätspresse, Zagreb - 5. überarbeitete Auflage, 2018</w:t>
      </w:r>
    </w:p>
    <w:p w14:paraId="3CB36B70" w14:textId="77777777" w:rsidR="000B1AC3" w:rsidRDefault="000B1AC3" w:rsidP="000B1AC3">
      <w:r>
        <w:lastRenderedPageBreak/>
        <w:t>Kroatisch für Anfänger 1 - Kroatisches Lehrbuch als Zweit- und Fremdsprache. Mit Wörterbuch Kroatisch - Deutsch.</w:t>
      </w:r>
    </w:p>
    <w:p w14:paraId="3ED59142" w14:textId="77777777" w:rsidR="000B1AC3" w:rsidRDefault="000B1AC3" w:rsidP="008442EE">
      <w:pPr>
        <w:pStyle w:val="Formatvorlage5"/>
      </w:pPr>
      <w:r>
        <w:t>Best.-Nr.: A10279-DR1</w:t>
      </w:r>
      <w:r>
        <w:tab/>
        <w:t>Dateifassung RTF</w:t>
      </w:r>
      <w:r>
        <w:tab/>
      </w:r>
      <w:r>
        <w:tab/>
        <w:t>1 CD</w:t>
      </w:r>
      <w:r>
        <w:tab/>
        <w:t>89,00 €</w:t>
      </w:r>
    </w:p>
    <w:p w14:paraId="49361E0E" w14:textId="4B7F2956" w:rsidR="000B1AC3" w:rsidRDefault="000B1AC3" w:rsidP="000B1AC3">
      <w:pPr>
        <w:pStyle w:val="berschrift4"/>
      </w:pPr>
      <w:r>
        <w:t>Eberan, Claudia: Javisst! aktuell A1+ - Der Schwedischkurs. Kursbuch + Arbeitsbuch + Audio-CD</w:t>
      </w:r>
    </w:p>
    <w:p w14:paraId="5009EC1C" w14:textId="77777777" w:rsidR="000B1AC3" w:rsidRDefault="000B1AC3" w:rsidP="000B1AC3">
      <w:r>
        <w:t>Hueber, München - 3. Auflage, 2020</w:t>
      </w:r>
    </w:p>
    <w:p w14:paraId="2F1A6E28" w14:textId="77777777" w:rsidR="000B1AC3" w:rsidRDefault="000B1AC3" w:rsidP="000B1AC3">
      <w:r>
        <w:t>Zielniveau A1 plus. Kurs- und Arbeitsbuch mit integrierter Audio-CD. Jeweils 10 übersichtlich aufgebaute Lektionen. Vorbereitung auf die Zertifikatsprüfung Swedex A2.</w:t>
      </w:r>
      <w:r>
        <w:br/>
        <w:t>Hinweise zur Punktschriftausgabe: Die Audio-CD ist bei der Punktschriftausgabe nicht enthalten und muss im Buchhandel mit dem Schwarzschriftbuch erworben werden. Die Übertragung erfolgte größtenteils in Basisschrift, auch deutschsprachige Passagen wurden in Basisschrift übertragen.</w:t>
      </w:r>
    </w:p>
    <w:p w14:paraId="69F8C27D" w14:textId="53042E07" w:rsidR="000B1AC3" w:rsidRDefault="000B1AC3" w:rsidP="008442EE">
      <w:pPr>
        <w:pStyle w:val="Formatvorlage5"/>
      </w:pPr>
      <w:r>
        <w:t>Best.-Nr.: A09970-PB1</w:t>
      </w:r>
      <w:r>
        <w:tab/>
        <w:t xml:space="preserve"> Basisschrift</w:t>
      </w:r>
      <w:r>
        <w:tab/>
        <w:t>864 Seiten</w:t>
      </w:r>
      <w:r>
        <w:tab/>
        <w:t>4 Ordner</w:t>
      </w:r>
      <w:r>
        <w:tab/>
        <w:t>99,00 €</w:t>
      </w:r>
    </w:p>
    <w:p w14:paraId="142AC541" w14:textId="6861A9CC" w:rsidR="000B1AC3" w:rsidRDefault="000B1AC3" w:rsidP="000B1AC3">
      <w:pPr>
        <w:pStyle w:val="berschrift4"/>
      </w:pPr>
      <w:r>
        <w:t>Hotz, Michael; Friedrich Maier: Cursus Neu. Texte und Übungen. Latein-Lehrbuch</w:t>
      </w:r>
    </w:p>
    <w:p w14:paraId="1E8C0E6F" w14:textId="77777777" w:rsidR="000B1AC3" w:rsidRDefault="000B1AC3" w:rsidP="000B1AC3">
      <w:r>
        <w:t>- 2016-03-31</w:t>
      </w:r>
    </w:p>
    <w:p w14:paraId="3F60A82B" w14:textId="77777777" w:rsidR="000B1AC3" w:rsidRDefault="000B1AC3" w:rsidP="000B1AC3">
      <w:r>
        <w:t>Latein als 2. Fremdsprache. Lateinischer Text in Basisschrift.</w:t>
      </w:r>
    </w:p>
    <w:p w14:paraId="5676028A" w14:textId="6266B076" w:rsidR="000B1AC3" w:rsidRDefault="000B1AC3" w:rsidP="008442EE">
      <w:pPr>
        <w:pStyle w:val="Formatvorlage5"/>
      </w:pPr>
      <w:r>
        <w:t>Best.-Nr.: A10794-PK1</w:t>
      </w:r>
      <w:r>
        <w:tab/>
        <w:t xml:space="preserve"> Kurzschrift</w:t>
      </w:r>
      <w:r>
        <w:tab/>
        <w:t>824 Seiten</w:t>
      </w:r>
      <w:r>
        <w:tab/>
        <w:t>4 Ordner</w:t>
      </w:r>
      <w:r>
        <w:tab/>
        <w:t>99,00 €</w:t>
      </w:r>
    </w:p>
    <w:p w14:paraId="47712D8E" w14:textId="77777777" w:rsidR="000B1AC3" w:rsidRDefault="000B1AC3" w:rsidP="000B1AC3">
      <w:pPr>
        <w:pStyle w:val="berschrift2"/>
      </w:pPr>
      <w:bookmarkStart w:id="11" w:name="_Toc227679473"/>
      <w:r>
        <w:t>Kunst, Musik, Theater</w:t>
      </w:r>
      <w:bookmarkEnd w:id="11"/>
    </w:p>
    <w:p w14:paraId="4D965456" w14:textId="77777777" w:rsidR="000B1AC3" w:rsidRDefault="000B1AC3" w:rsidP="000B1AC3">
      <w:pPr>
        <w:pStyle w:val="berschrift3"/>
      </w:pPr>
      <w:r>
        <w:t>Kunst</w:t>
      </w:r>
    </w:p>
    <w:p w14:paraId="7C9F1D38" w14:textId="05BBE3FC" w:rsidR="000B1AC3" w:rsidRDefault="000B1AC3" w:rsidP="000B1AC3">
      <w:pPr>
        <w:pStyle w:val="berschrift4"/>
      </w:pPr>
      <w:r>
        <w:t>Jensen, Jens Christian; Carl Spitzweg: Carl Spitzweg. Zwischen Resignation und Zeitkritik</w:t>
      </w:r>
    </w:p>
    <w:p w14:paraId="5FE167FD" w14:textId="77777777" w:rsidR="000B1AC3" w:rsidRDefault="000B1AC3" w:rsidP="000B1AC3">
      <w:r>
        <w:t>DuMont, Köln - 1979</w:t>
      </w:r>
    </w:p>
    <w:p w14:paraId="67E9DFF0" w14:textId="38C78A5F" w:rsidR="000B1AC3" w:rsidRDefault="000B1AC3" w:rsidP="000B1AC3">
      <w:r>
        <w:t>Dieses Buch führt in Spitzwegs Kunst ein, indem es die scheinbar so märchenhafte Paradieswelt als Oberfläche entdeckt.</w:t>
      </w:r>
      <w:r w:rsidR="0064476F">
        <w:t xml:space="preserve"> </w:t>
      </w:r>
      <w:r w:rsidR="00B10F31">
        <w:t>Sprecherin: Claudia Gollner</w:t>
      </w:r>
    </w:p>
    <w:p w14:paraId="0701A351" w14:textId="77777777" w:rsidR="000B1AC3" w:rsidRDefault="000B1AC3" w:rsidP="008442EE">
      <w:pPr>
        <w:pStyle w:val="Formatvorlage5"/>
      </w:pPr>
      <w:r>
        <w:t>Best.-Nr.: A09560-Y1</w:t>
      </w:r>
      <w:r>
        <w:tab/>
        <w:t>DAISY-Hörbuch</w:t>
      </w:r>
      <w:r>
        <w:tab/>
        <w:t>208 Minuten</w:t>
      </w:r>
      <w:r>
        <w:tab/>
        <w:t>1 CD</w:t>
      </w:r>
      <w:r>
        <w:tab/>
        <w:t>19,00 €</w:t>
      </w:r>
    </w:p>
    <w:p w14:paraId="2CE2B315" w14:textId="1425EB1A" w:rsidR="000B1AC3" w:rsidRDefault="000B1AC3" w:rsidP="000B1AC3">
      <w:pPr>
        <w:pStyle w:val="berschrift4"/>
      </w:pPr>
      <w:r>
        <w:t>Speckmann, Erwin-Josef: Das Gehirn meiner Kunst. Kreativität und das selbstbewußte Gehirn</w:t>
      </w:r>
    </w:p>
    <w:p w14:paraId="3FA97ECD" w14:textId="77777777" w:rsidR="000B1AC3" w:rsidRDefault="000B1AC3" w:rsidP="000B1AC3">
      <w:r>
        <w:t>Daedalus, Münster - 3. Auflage, 2018</w:t>
      </w:r>
    </w:p>
    <w:p w14:paraId="5C799A0A" w14:textId="5A143E7E" w:rsidR="000B1AC3" w:rsidRDefault="000B1AC3" w:rsidP="000B1AC3">
      <w:r>
        <w:t xml:space="preserve">Kunst ist im Kopf. – Doch was passiert dort bei einem kreativen Prozess? Speckmann versucht, seine naturwissenschaftlichen Erkenntnisse als Neurophysiologe mit den Resultaten aus seinem "Selbst-Bewusstsein" als Maler und Bildhauer zu verbinden. Den Leser erwartet eine erhellende Entdeckungsreise zu den aktuellen Fragen und Erkenntnissen der </w:t>
      </w:r>
      <w:r>
        <w:lastRenderedPageBreak/>
        <w:t>Hirnforschung und ein neuer, ungewöhnlicher Blick auf den künstlerischen Gestaltungsprozess. Sprecher: Martin Mayrhofer</w:t>
      </w:r>
    </w:p>
    <w:p w14:paraId="7E8765A0" w14:textId="77777777" w:rsidR="000B1AC3" w:rsidRDefault="000B1AC3" w:rsidP="008442EE">
      <w:pPr>
        <w:pStyle w:val="Formatvorlage5"/>
      </w:pPr>
      <w:r>
        <w:t>Best.-Nr.: A08971-Y1</w:t>
      </w:r>
      <w:r>
        <w:tab/>
        <w:t>DAISY-Hörbuch</w:t>
      </w:r>
      <w:r>
        <w:tab/>
        <w:t>483 Minuten</w:t>
      </w:r>
      <w:r>
        <w:tab/>
        <w:t>1 CD</w:t>
      </w:r>
      <w:r>
        <w:tab/>
        <w:t>29,00 €</w:t>
      </w:r>
    </w:p>
    <w:p w14:paraId="496ADBDF" w14:textId="77777777" w:rsidR="000B1AC3" w:rsidRDefault="000B1AC3" w:rsidP="000B1AC3">
      <w:pPr>
        <w:pStyle w:val="berschrift3"/>
      </w:pPr>
      <w:r>
        <w:t>Klassik</w:t>
      </w:r>
    </w:p>
    <w:p w14:paraId="32BF15B4" w14:textId="0DB912E6" w:rsidR="000B1AC3" w:rsidRDefault="000B1AC3" w:rsidP="000B1AC3">
      <w:pPr>
        <w:pStyle w:val="berschrift4"/>
      </w:pPr>
      <w:r>
        <w:t>Hempel, Irene (Hrsg.): Erinnerungen an Johannes Brahms in Briefen aus seiner Jugendzeit von Albert Dietrich</w:t>
      </w:r>
    </w:p>
    <w:p w14:paraId="3350CD9E" w14:textId="77777777" w:rsidR="000B1AC3" w:rsidRDefault="000B1AC3" w:rsidP="000B1AC3">
      <w:r>
        <w:t>Deutscher Verlag für Musik, Leipzig - 1989</w:t>
      </w:r>
    </w:p>
    <w:p w14:paraId="29DDF2CD" w14:textId="77777777" w:rsidR="000B1AC3" w:rsidRDefault="000B1AC3" w:rsidP="000B1AC3">
      <w:r>
        <w:t>Erinnerungen an Johannes Brahms in Briefen, besonders aus seiner Jugendzeit, ist ein unveränderter, hochwertiger Nachdruck der Originalausgabe aus dem Jahr 1898.</w:t>
      </w:r>
    </w:p>
    <w:p w14:paraId="7C1F977C" w14:textId="188C8A9E" w:rsidR="000B1AC3" w:rsidRDefault="000B1AC3" w:rsidP="008442EE">
      <w:pPr>
        <w:pStyle w:val="Formatvorlage5"/>
      </w:pPr>
      <w:r>
        <w:t>Best.-Nr.: A09202-PK1</w:t>
      </w:r>
      <w:r>
        <w:tab/>
        <w:t xml:space="preserve"> Kurzschrift</w:t>
      </w:r>
      <w:r>
        <w:tab/>
        <w:t>121 Seiten</w:t>
      </w:r>
      <w:r>
        <w:tab/>
        <w:t>1 Ordner</w:t>
      </w:r>
      <w:r>
        <w:tab/>
        <w:t>24,00 €</w:t>
      </w:r>
    </w:p>
    <w:p w14:paraId="76A3835D" w14:textId="62AE8A84" w:rsidR="000B1AC3" w:rsidRDefault="000B1AC3" w:rsidP="008442EE">
      <w:pPr>
        <w:pStyle w:val="Formatvorlage5"/>
      </w:pPr>
      <w:r>
        <w:t>Best.-Nr.: A09202-PV1</w:t>
      </w:r>
      <w:r>
        <w:tab/>
        <w:t xml:space="preserve"> Vollschrift</w:t>
      </w:r>
      <w:r>
        <w:tab/>
        <w:t>161 Seiten</w:t>
      </w:r>
      <w:r>
        <w:tab/>
        <w:t>1 Ordner</w:t>
      </w:r>
      <w:r>
        <w:tab/>
        <w:t>24,00 €</w:t>
      </w:r>
    </w:p>
    <w:p w14:paraId="41743057" w14:textId="77777777" w:rsidR="000B1AC3" w:rsidRDefault="000B1AC3" w:rsidP="000B1AC3">
      <w:pPr>
        <w:pStyle w:val="berschrift3"/>
      </w:pPr>
      <w:r>
        <w:t>Religiöse Kirchenlieder</w:t>
      </w:r>
    </w:p>
    <w:p w14:paraId="60C6F46F" w14:textId="77777777" w:rsidR="000B1AC3" w:rsidRDefault="000B1AC3" w:rsidP="000B1AC3">
      <w:pPr>
        <w:pStyle w:val="berschrift4"/>
      </w:pPr>
      <w:r>
        <w:t>Singt von Hoffnung. Neue Lieder für die Gemeinde</w:t>
      </w:r>
    </w:p>
    <w:p w14:paraId="3FDEE99D" w14:textId="77777777" w:rsidR="000B1AC3" w:rsidRDefault="000B1AC3" w:rsidP="000B1AC3">
      <w:r>
        <w:t>Ev. Verl.-Anst. Leipzig - 6. Auflage 2008</w:t>
      </w:r>
    </w:p>
    <w:p w14:paraId="5430E680" w14:textId="77777777" w:rsidR="000B1AC3" w:rsidRDefault="000B1AC3" w:rsidP="000B1AC3">
      <w:r>
        <w:t>Das Liederbuch enthält 134 neue Lieder für eine lebendige Gottesdienstgestaltung. Es soll das sächsische Gesangbuch ergänzen, aber auch als zusammenhängende Liedsammlung deutschlandweit genutzt werden. Viele Lieder sind auch zum Singen mit Kindern und für Familiengottesdienste geeignet. Das Liederbuch wird herausgegeben von der Evangelisch-Lutherischen Landeskirche Sachsens.</w:t>
      </w:r>
    </w:p>
    <w:p w14:paraId="06F28335" w14:textId="5D04CFDB" w:rsidR="000B1AC3" w:rsidRDefault="000B1AC3" w:rsidP="008442EE">
      <w:pPr>
        <w:pStyle w:val="Formatvorlage5"/>
      </w:pPr>
      <w:r>
        <w:t>Best.-Nr.: A12379-PK1</w:t>
      </w:r>
      <w:r>
        <w:tab/>
        <w:t xml:space="preserve"> Kurzschrift</w:t>
      </w:r>
      <w:r>
        <w:tab/>
        <w:t>224 Seiten</w:t>
      </w:r>
      <w:r>
        <w:tab/>
        <w:t>1 Ordner</w:t>
      </w:r>
      <w:r>
        <w:tab/>
        <w:t>36,00 €</w:t>
      </w:r>
    </w:p>
    <w:p w14:paraId="5813C871" w14:textId="1CA6DF99" w:rsidR="000B1AC3" w:rsidRDefault="000B1AC3" w:rsidP="008442EE">
      <w:pPr>
        <w:pStyle w:val="Formatvorlage5"/>
      </w:pPr>
      <w:r>
        <w:t>Best.-Nr.: A12379-PV1</w:t>
      </w:r>
      <w:r>
        <w:tab/>
        <w:t xml:space="preserve"> Vollschrift</w:t>
      </w:r>
      <w:r>
        <w:tab/>
        <w:t>274 Seiten</w:t>
      </w:r>
      <w:r>
        <w:tab/>
        <w:t>2 Ordner</w:t>
      </w:r>
      <w:r>
        <w:tab/>
        <w:t>36,00 €</w:t>
      </w:r>
    </w:p>
    <w:p w14:paraId="6B362F01" w14:textId="77777777" w:rsidR="000B1AC3" w:rsidRDefault="000B1AC3" w:rsidP="000B1AC3">
      <w:pPr>
        <w:pStyle w:val="berschrift2"/>
      </w:pPr>
      <w:bookmarkStart w:id="12" w:name="_Toc227679474"/>
      <w:r>
        <w:t>Reisen, Erdkunde, Kultur</w:t>
      </w:r>
      <w:bookmarkEnd w:id="12"/>
    </w:p>
    <w:p w14:paraId="03DCE50A" w14:textId="77777777" w:rsidR="000B1AC3" w:rsidRDefault="000B1AC3" w:rsidP="000B1AC3">
      <w:pPr>
        <w:pStyle w:val="berschrift3"/>
      </w:pPr>
      <w:r>
        <w:t>Reiseberichte</w:t>
      </w:r>
    </w:p>
    <w:p w14:paraId="52E2A62A" w14:textId="1016BBDA" w:rsidR="000B1AC3" w:rsidRDefault="000B1AC3" w:rsidP="000B1AC3">
      <w:pPr>
        <w:pStyle w:val="berschrift4"/>
      </w:pPr>
      <w:r>
        <w:t>Auffenberg, Gesine: Ich trinke den Wind. Eine ungewöhnliche Reise durch den Sudan</w:t>
      </w:r>
    </w:p>
    <w:p w14:paraId="64D82B32" w14:textId="77777777" w:rsidR="000B1AC3" w:rsidRDefault="000B1AC3" w:rsidP="000B1AC3">
      <w:r>
        <w:t>karo, Berlin - 3. Auflage, 2015</w:t>
      </w:r>
    </w:p>
    <w:p w14:paraId="328A3C1C" w14:textId="1D032893" w:rsidR="000B1AC3" w:rsidRDefault="000B1AC3" w:rsidP="000B1AC3">
      <w:r>
        <w:t xml:space="preserve">Als Mann verkleidet durchquert Gesine Auffenberg teils zu Pferd, teils mit dem Zug den Sudan. Staub, glühende Hitze und Malaria sind von nun an ihre ständigen Begleiter. Ein persönlicher Reisebericht über eine Region, die aktuell besonders im Blickpunkt steht: Die in Flensburg geborene Autorin erschließt den Leserinnen und Lesern den Sudan und vermittelt </w:t>
      </w:r>
      <w:r>
        <w:lastRenderedPageBreak/>
        <w:t>ein zutiefst menschliches Bild eines seit Jahrzehnten von Armut und Unruhen geprägten Landes.</w:t>
      </w:r>
      <w:r w:rsidR="0064476F">
        <w:t xml:space="preserve"> </w:t>
      </w:r>
      <w:r w:rsidR="000655B8">
        <w:t>Sprecherin: Ursula Meisinger</w:t>
      </w:r>
    </w:p>
    <w:p w14:paraId="0FADCA47" w14:textId="77777777" w:rsidR="000B1AC3" w:rsidRDefault="000B1AC3" w:rsidP="008442EE">
      <w:pPr>
        <w:pStyle w:val="Formatvorlage5"/>
      </w:pPr>
      <w:r>
        <w:t>Best.-Nr.: A09314-Y1</w:t>
      </w:r>
      <w:r>
        <w:tab/>
        <w:t>DAISY-Hörbuch</w:t>
      </w:r>
      <w:r>
        <w:tab/>
        <w:t>182 Minuten</w:t>
      </w:r>
      <w:r>
        <w:tab/>
        <w:t>1 CD</w:t>
      </w:r>
      <w:r>
        <w:tab/>
        <w:t>19,00 €</w:t>
      </w:r>
    </w:p>
    <w:p w14:paraId="612C6A1F" w14:textId="533159CF" w:rsidR="000B1AC3" w:rsidRDefault="000B1AC3" w:rsidP="000B1AC3">
      <w:pPr>
        <w:pStyle w:val="berschrift4"/>
      </w:pPr>
      <w:r>
        <w:t>Kaltenbrunner, Gerlinde: Ganz bei mir. Leidenschaft Achttausender</w:t>
      </w:r>
    </w:p>
    <w:p w14:paraId="6F7BE2C8" w14:textId="77777777" w:rsidR="000B1AC3" w:rsidRDefault="000B1AC3" w:rsidP="000B1AC3">
      <w:r>
        <w:t>Piper ebooks - 2015-02-16</w:t>
      </w:r>
    </w:p>
    <w:p w14:paraId="634C6382" w14:textId="77777777" w:rsidR="000B1AC3" w:rsidRDefault="000B1AC3" w:rsidP="000B1AC3">
      <w:r>
        <w:t>Weit mehr als alle Rekorde zählen für Gerlinde Kaltenbrunner die Kraft, die die Berge ihr geben, und die Demut, die sie lehren. Denn Abenteuer im Hochgebirge sind eine riskante Faszination, die sie rückhaltlos ehrlich und mit atemberaubenden Fotos schildert. Nun stellt sie sich in ihrer Autobiografie ausführlich auch den Erfahrungen am K2 ... Erst beim vierten Versuch bezwang sie den gefährlichsten Berg der Welt. Und ist damit die erste Frau, die alle 14 Achttausender ohne künstlichen Sauerstoff bestieg.</w:t>
      </w:r>
    </w:p>
    <w:p w14:paraId="21B9C358" w14:textId="48DCBEA8" w:rsidR="000B1AC3" w:rsidRDefault="000B1AC3" w:rsidP="008442EE">
      <w:pPr>
        <w:pStyle w:val="Formatvorlage5"/>
      </w:pPr>
      <w:r>
        <w:t>Best.-Nr.: A09449-PK1</w:t>
      </w:r>
      <w:r>
        <w:tab/>
        <w:t xml:space="preserve"> Kurzschrift</w:t>
      </w:r>
      <w:r>
        <w:tab/>
        <w:t>607 Seiten</w:t>
      </w:r>
      <w:r>
        <w:tab/>
        <w:t>3 Ordner</w:t>
      </w:r>
      <w:r>
        <w:tab/>
        <w:t>79,00 €</w:t>
      </w:r>
    </w:p>
    <w:p w14:paraId="790642B4" w14:textId="578B1736" w:rsidR="000B1AC3" w:rsidRDefault="000B1AC3" w:rsidP="008442EE">
      <w:pPr>
        <w:pStyle w:val="Formatvorlage5"/>
      </w:pPr>
      <w:r>
        <w:t>Best.-Nr.: A09449-PV1</w:t>
      </w:r>
      <w:r>
        <w:tab/>
        <w:t xml:space="preserve"> Vollschrift</w:t>
      </w:r>
      <w:r>
        <w:tab/>
        <w:t>849 Seiten</w:t>
      </w:r>
      <w:r>
        <w:tab/>
        <w:t>4 Ordner</w:t>
      </w:r>
      <w:r>
        <w:tab/>
        <w:t>79,00 €</w:t>
      </w:r>
    </w:p>
    <w:p w14:paraId="6CBD2923" w14:textId="274F3C35" w:rsidR="000B1AC3" w:rsidRDefault="000B1AC3" w:rsidP="000B1AC3">
      <w:pPr>
        <w:pStyle w:val="berschrift4"/>
      </w:pPr>
      <w:r>
        <w:t>Weitholz, Arezu: Beinahe Alaska</w:t>
      </w:r>
    </w:p>
    <w:p w14:paraId="13D69BD1" w14:textId="77777777" w:rsidR="000B1AC3" w:rsidRDefault="000B1AC3" w:rsidP="000B1AC3">
      <w:r>
        <w:t>mareverlag, Hamburg - 2. Auflage, 2020</w:t>
      </w:r>
    </w:p>
    <w:p w14:paraId="2E04EEAB" w14:textId="1547826F" w:rsidR="000B1AC3" w:rsidRDefault="000B1AC3" w:rsidP="000B1AC3">
      <w:r>
        <w:t>Eine Fotografin, 45, geht auf eine Expeditionskreuzfahrt nach Alaska. Sie ist froh, dass ihr Beruf es ihr erlaubt, »dauernd nach vorn zu sehen«. Doch natürlich melden sich die nicht zu Ende gedachten Gedanken und offenen Fragen, irgendwo zwischen der Enge an Bord unter nicht ausnahmslos angenehmen Mitreisenden. Als das Schiff kehrtmachen muss, mit neuem Kurs auf Neufundland, begreift sie nach und nach, dass der Trick manchmal gerade im Beinahe-Ankommen besteht, auf Reisen wie im Leben.</w:t>
      </w:r>
      <w:r w:rsidR="0064476F">
        <w:t xml:space="preserve"> </w:t>
      </w:r>
      <w:r w:rsidR="000655B8">
        <w:t>Sprecherin: Heide Schumann</w:t>
      </w:r>
    </w:p>
    <w:p w14:paraId="325BFDAA" w14:textId="77777777" w:rsidR="000B1AC3" w:rsidRDefault="000B1AC3" w:rsidP="008442EE">
      <w:pPr>
        <w:pStyle w:val="Formatvorlage5"/>
      </w:pPr>
      <w:r>
        <w:t>Best.-Nr.: A09436-Y1</w:t>
      </w:r>
      <w:r>
        <w:tab/>
        <w:t>DAISY-Hörbuch</w:t>
      </w:r>
      <w:r>
        <w:tab/>
        <w:t>281 Minuten</w:t>
      </w:r>
      <w:r>
        <w:tab/>
        <w:t>1 CD</w:t>
      </w:r>
      <w:r>
        <w:tab/>
        <w:t>19,00 €</w:t>
      </w:r>
    </w:p>
    <w:p w14:paraId="301A696D" w14:textId="77777777" w:rsidR="000B1AC3" w:rsidRDefault="000B1AC3" w:rsidP="000B1AC3">
      <w:pPr>
        <w:pStyle w:val="berschrift3"/>
      </w:pPr>
      <w:r>
        <w:t>Kultur- und Kunstgeschichte</w:t>
      </w:r>
    </w:p>
    <w:p w14:paraId="092F0F65" w14:textId="25E0E0CF" w:rsidR="000B1AC3" w:rsidRDefault="000B1AC3" w:rsidP="000B1AC3">
      <w:pPr>
        <w:pStyle w:val="berschrift4"/>
      </w:pPr>
      <w:r>
        <w:t>Bernecker, Walther L.; Pietschmann, Horst: Geschichte Portugals. Vom Spätmittelalter bis zur Gegenwart</w:t>
      </w:r>
    </w:p>
    <w:p w14:paraId="1D269728" w14:textId="77777777" w:rsidR="000B1AC3" w:rsidRDefault="000B1AC3" w:rsidP="000B1AC3">
      <w:r>
        <w:t>C. H. Beck, München - 3. erweiterte Auflage, 2014</w:t>
      </w:r>
    </w:p>
    <w:p w14:paraId="4F11E2E2" w14:textId="50FD35B3" w:rsidR="000B1AC3" w:rsidRDefault="000B1AC3" w:rsidP="000B1AC3">
      <w:r>
        <w:t>Walther L. Bernecker, Professor für Auslandswissenschaft an der Universität Erlangen-Nürnberg, und Horst Pietschmann, emeritierter Professor für Geschichte Lateinamerikas an der Universität Hamburg, bieten in diesem Band einen fundierten Überblick über die wechselhafte Geschichte des Landes vom Spätmittelalter bis zur Gegenwart.</w:t>
      </w:r>
      <w:r w:rsidR="0064476F">
        <w:t xml:space="preserve"> </w:t>
      </w:r>
      <w:r w:rsidR="00B10F31">
        <w:t>Sprecherin: Claudia Gollner</w:t>
      </w:r>
    </w:p>
    <w:p w14:paraId="6B5270A0" w14:textId="77777777" w:rsidR="000B1AC3" w:rsidRDefault="000B1AC3" w:rsidP="008442EE">
      <w:pPr>
        <w:pStyle w:val="Formatvorlage5"/>
      </w:pPr>
      <w:r>
        <w:t>Best.-Nr.: A10314-Y1</w:t>
      </w:r>
      <w:r>
        <w:tab/>
        <w:t>DAISY-Hörbuch</w:t>
      </w:r>
      <w:r>
        <w:tab/>
        <w:t>344 Minuten</w:t>
      </w:r>
      <w:r>
        <w:tab/>
        <w:t>1 CD</w:t>
      </w:r>
      <w:r>
        <w:tab/>
        <w:t>19,00 €</w:t>
      </w:r>
    </w:p>
    <w:p w14:paraId="5B20BB4C" w14:textId="3F1D35E6" w:rsidR="000B1AC3" w:rsidRDefault="000B1AC3" w:rsidP="000B1AC3">
      <w:pPr>
        <w:pStyle w:val="berschrift4"/>
      </w:pPr>
      <w:r>
        <w:t>Fisher, Mark: Gespenster meines Lebens. Depression, Hauntology und die verlorene Zukunft</w:t>
      </w:r>
    </w:p>
    <w:p w14:paraId="1B80C072" w14:textId="77777777" w:rsidR="000B1AC3" w:rsidRDefault="000B1AC3" w:rsidP="000B1AC3">
      <w:r>
        <w:t>edition TIAMAT, Berlin - 2015</w:t>
      </w:r>
    </w:p>
    <w:p w14:paraId="41543009" w14:textId="6F5CA051" w:rsidR="000B1AC3" w:rsidRDefault="000B1AC3" w:rsidP="000B1AC3">
      <w:r>
        <w:lastRenderedPageBreak/>
        <w:t>Mark Fisher zeigt, dass uns Gespenster der Zukunft heimsuchen, die sich nicht einstellen will, und er weist auf die Sackgassen hin, in denen sich die Popkultur befindet.</w:t>
      </w:r>
      <w:r w:rsidR="0064476F">
        <w:t xml:space="preserve"> </w:t>
      </w:r>
      <w:r>
        <w:t>Sprecher: Martin Harbauer</w:t>
      </w:r>
    </w:p>
    <w:p w14:paraId="46E89DEA" w14:textId="77777777" w:rsidR="000B1AC3" w:rsidRDefault="000B1AC3" w:rsidP="008442EE">
      <w:pPr>
        <w:pStyle w:val="Formatvorlage5"/>
      </w:pPr>
      <w:r>
        <w:t>Best.-Nr.: A10312-Y1</w:t>
      </w:r>
      <w:r>
        <w:tab/>
        <w:t>DAISY-Hörbuch</w:t>
      </w:r>
      <w:r>
        <w:tab/>
        <w:t>547 Minuten</w:t>
      </w:r>
      <w:r>
        <w:tab/>
        <w:t>1 CD</w:t>
      </w:r>
      <w:r>
        <w:tab/>
        <w:t>29,00 €</w:t>
      </w:r>
    </w:p>
    <w:p w14:paraId="6B2D88AB" w14:textId="5EA98415" w:rsidR="000B1AC3" w:rsidRDefault="000B1AC3" w:rsidP="000B1AC3">
      <w:pPr>
        <w:pStyle w:val="berschrift4"/>
      </w:pPr>
      <w:r>
        <w:t>Habeck, Reinhard: Geheimnisvolles Österreich. Rätselhafte Funde. Wundersame Erscheinungen. Übersinnliche Phänomene</w:t>
      </w:r>
    </w:p>
    <w:p w14:paraId="3F34FD05" w14:textId="77777777" w:rsidR="000B1AC3" w:rsidRDefault="000B1AC3" w:rsidP="000B1AC3">
      <w:r>
        <w:t>Carl Ueberreuter, Wien - 2006</w:t>
      </w:r>
    </w:p>
    <w:p w14:paraId="15068821" w14:textId="5D9AA888" w:rsidR="000B1AC3" w:rsidRDefault="000B1AC3" w:rsidP="000B1AC3">
      <w:r>
        <w:t>Man muss nicht ins südenglische Stonehenge oder ins ägyptische Tal der Könige reisen, um dem Geheimnisvollen zu begegnen: Österreichs Landschaft ist übersät von Schauplätzen des Rätselhaften und Überirdischen! Verborgene Seiten laden zu einer faszinierenden Entdeckungsreise ein.</w:t>
      </w:r>
      <w:r w:rsidR="0064476F">
        <w:t xml:space="preserve"> </w:t>
      </w:r>
      <w:r>
        <w:t>Sprecher: Hubertus Alexander Wolf</w:t>
      </w:r>
    </w:p>
    <w:p w14:paraId="1907A40D" w14:textId="77777777" w:rsidR="000B1AC3" w:rsidRDefault="000B1AC3" w:rsidP="008442EE">
      <w:pPr>
        <w:pStyle w:val="Formatvorlage5"/>
      </w:pPr>
      <w:r>
        <w:t>Best.-Nr.: A10949-Y1</w:t>
      </w:r>
      <w:r>
        <w:tab/>
        <w:t>DAISY-Hörbuch</w:t>
      </w:r>
      <w:r>
        <w:tab/>
        <w:t>703 Minuten</w:t>
      </w:r>
      <w:r>
        <w:tab/>
        <w:t>1 CD</w:t>
      </w:r>
      <w:r>
        <w:tab/>
        <w:t>29,00 €</w:t>
      </w:r>
    </w:p>
    <w:p w14:paraId="617B4235" w14:textId="283CF711" w:rsidR="000B1AC3" w:rsidRDefault="000B1AC3" w:rsidP="000B1AC3">
      <w:pPr>
        <w:pStyle w:val="berschrift4"/>
      </w:pPr>
      <w:r>
        <w:t>Hewson, Elisabeth; Jankowsky, Heinz: Prater G'schichten. Von Verliebten, Verrückten, Verbrechern und Vergnügten</w:t>
      </w:r>
    </w:p>
    <w:p w14:paraId="6AE8747C" w14:textId="77777777" w:rsidR="000B1AC3" w:rsidRDefault="000B1AC3" w:rsidP="000B1AC3">
      <w:r>
        <w:t>Pichler, Wien - 2008</w:t>
      </w:r>
    </w:p>
    <w:p w14:paraId="189A2B41" w14:textId="6A54EE90" w:rsidR="000B1AC3" w:rsidRDefault="000B1AC3" w:rsidP="000B1AC3">
      <w:r>
        <w:t>In dem reich bebilderten Buch werden die Menschen vorgestellt, die den Prater zu dem machten und machen, was er einst war und heute ist. Von berühmten Schaustellern, Budenbesitzern, Schönheiten und Berühmtheiten, die dort wirkten, ihn oft besuchten oder Künstlern, die ihn besangen und beschrieben, wird berichtet; von den herrschenden Praterdynastien und ihren Familiengeschichten; und von einigen berühmten Verbrechern, die hier Karriere machten.</w:t>
      </w:r>
      <w:r w:rsidR="0064476F">
        <w:t xml:space="preserve"> </w:t>
      </w:r>
      <w:r>
        <w:t>Sprecher: Lothar Palsa</w:t>
      </w:r>
    </w:p>
    <w:p w14:paraId="523D5CC9" w14:textId="77777777" w:rsidR="000B1AC3" w:rsidRDefault="000B1AC3" w:rsidP="008442EE">
      <w:pPr>
        <w:pStyle w:val="Formatvorlage5"/>
      </w:pPr>
      <w:r>
        <w:t>Best.-Nr.: A08998-Y1</w:t>
      </w:r>
      <w:r>
        <w:tab/>
        <w:t>DAISY-Hörbuch</w:t>
      </w:r>
      <w:r>
        <w:tab/>
        <w:t>461 Minuten</w:t>
      </w:r>
      <w:r>
        <w:tab/>
        <w:t>1 CD</w:t>
      </w:r>
      <w:r>
        <w:tab/>
        <w:t>29,00 €</w:t>
      </w:r>
    </w:p>
    <w:p w14:paraId="76FF0C25" w14:textId="45DF0E0F" w:rsidR="000B1AC3" w:rsidRDefault="000B1AC3" w:rsidP="000B1AC3">
      <w:pPr>
        <w:pStyle w:val="berschrift4"/>
      </w:pPr>
      <w:r>
        <w:t>Matuschek, Stefan: Der gedichtete Himmel. Eine Geschichte der Romantik</w:t>
      </w:r>
    </w:p>
    <w:p w14:paraId="067BC1A9" w14:textId="77777777" w:rsidR="000B1AC3" w:rsidRDefault="000B1AC3" w:rsidP="000B1AC3">
      <w:r>
        <w:t>C.H. Beck, München - 2021-05-13</w:t>
      </w:r>
    </w:p>
    <w:p w14:paraId="5ED98FCB" w14:textId="5751050B" w:rsidR="000B1AC3" w:rsidRDefault="000B1AC3" w:rsidP="000B1AC3">
      <w:r>
        <w:t xml:space="preserve">Mit der Aufklärung, mit der intellektuellen Mündigkeit gegenüber traditionellen Glaubenslehren kam zugleich die Nostalgie: die Trauer über den Verlust an Ganzheitlichkeit im Denken und Leben. Die Romantik schaffte hier Abhilfe, ohne rückwärts zu gehen: Sie erschuf einen neuen Himmel, der keiner metaphysischen Absicherung bedarf. </w:t>
      </w:r>
      <w:r w:rsidR="00B10F31">
        <w:t>Sprecherin: Claudia Gollner</w:t>
      </w:r>
    </w:p>
    <w:p w14:paraId="4EA7197B" w14:textId="77777777" w:rsidR="000B1AC3" w:rsidRDefault="000B1AC3" w:rsidP="008442EE">
      <w:pPr>
        <w:pStyle w:val="Formatvorlage5"/>
      </w:pPr>
      <w:r>
        <w:t>Best.-Nr.: A12125-Y1</w:t>
      </w:r>
      <w:r>
        <w:tab/>
        <w:t>DAISY-Hörbuch</w:t>
      </w:r>
      <w:r>
        <w:tab/>
        <w:t>1007 Minuten</w:t>
      </w:r>
      <w:r>
        <w:tab/>
        <w:t>1 CD</w:t>
      </w:r>
      <w:r>
        <w:tab/>
        <w:t>39,00 €</w:t>
      </w:r>
    </w:p>
    <w:p w14:paraId="13848226" w14:textId="192B28D9" w:rsidR="000B1AC3" w:rsidRDefault="000B1AC3" w:rsidP="000B1AC3">
      <w:pPr>
        <w:pStyle w:val="berschrift4"/>
      </w:pPr>
      <w:r>
        <w:t>Poncar, Jaroslav; Lobo, Wibke : Angkor: Eine Hommage an die Götter in Stein</w:t>
      </w:r>
    </w:p>
    <w:p w14:paraId="0146F583" w14:textId="77777777" w:rsidR="000B1AC3" w:rsidRDefault="000B1AC3" w:rsidP="000B1AC3">
      <w:r>
        <w:t>Panorama, Mannheim - 2013</w:t>
      </w:r>
    </w:p>
    <w:p w14:paraId="2B6A25D6" w14:textId="045C76DA" w:rsidR="000B1AC3" w:rsidRDefault="000B1AC3" w:rsidP="000B1AC3">
      <w:r>
        <w:t>Die Fotografien Poncars zeigen die Tempel und Heiligtümer der Khmer in allen Facetten, detaillierte Aufnahmen der kunstvollen Reliefs veranschaulichen ein beeindruckendes bildhauerisches Können. Angkor zeigt ein Weltkulturerbe, das zunehmend durch Witterung, tropische Vegetation und menschliche Einflüsse gefährdet ist. Umfassende Texte von Dr</w:t>
      </w:r>
      <w:r w:rsidR="0064476F">
        <w:t xml:space="preserve">. </w:t>
      </w:r>
      <w:r>
        <w:t>Wibke Lobo und Prof. Thomas S. Maxwell begleiten dieses umfangreiche Dokument des lange untergegangenen, einstigen Königreiches.</w:t>
      </w:r>
      <w:r w:rsidR="0064476F">
        <w:t xml:space="preserve"> </w:t>
      </w:r>
      <w:r>
        <w:t>Sprecher: Peter Unglert</w:t>
      </w:r>
    </w:p>
    <w:p w14:paraId="20CF9AEF" w14:textId="77777777" w:rsidR="000B1AC3" w:rsidRDefault="000B1AC3" w:rsidP="008442EE">
      <w:pPr>
        <w:pStyle w:val="Formatvorlage5"/>
      </w:pPr>
      <w:r>
        <w:lastRenderedPageBreak/>
        <w:t>Best.-Nr.: A09536-Y1</w:t>
      </w:r>
      <w:r>
        <w:tab/>
        <w:t>DAISY-Hörbuch</w:t>
      </w:r>
      <w:r>
        <w:tab/>
        <w:t>317 Minuten</w:t>
      </w:r>
      <w:r>
        <w:tab/>
        <w:t>1 CD</w:t>
      </w:r>
      <w:r>
        <w:tab/>
        <w:t>19,00 €</w:t>
      </w:r>
    </w:p>
    <w:p w14:paraId="0DAD7E7C" w14:textId="77777777" w:rsidR="000B1AC3" w:rsidRDefault="000B1AC3" w:rsidP="000B1AC3">
      <w:pPr>
        <w:pStyle w:val="berschrift3"/>
      </w:pPr>
      <w:r>
        <w:t>Reiseführer</w:t>
      </w:r>
    </w:p>
    <w:p w14:paraId="7CD821BE" w14:textId="77777777" w:rsidR="000B1AC3" w:rsidRDefault="000B1AC3" w:rsidP="000B1AC3">
      <w:pPr>
        <w:pStyle w:val="berschrift4"/>
      </w:pPr>
      <w:r>
        <w:t>Baedekers Allianz-Reiseführer: Berlin</w:t>
      </w:r>
    </w:p>
    <w:p w14:paraId="49BCBDE0" w14:textId="77777777" w:rsidR="000B1AC3" w:rsidRDefault="000B1AC3" w:rsidP="000B1AC3">
      <w:r>
        <w:t>Verlag Karl Baedeker GmbH, Ostfildern - 8., 1992</w:t>
      </w:r>
    </w:p>
    <w:p w14:paraId="1E8D6128" w14:textId="36DE23A2" w:rsidR="000B1AC3" w:rsidRDefault="00B10F31" w:rsidP="000B1AC3">
      <w:r>
        <w:t>Sprecherin: Nicola Plathner</w:t>
      </w:r>
    </w:p>
    <w:p w14:paraId="3B4D2660" w14:textId="77777777" w:rsidR="000B1AC3" w:rsidRDefault="000B1AC3" w:rsidP="008442EE">
      <w:pPr>
        <w:pStyle w:val="Formatvorlage5"/>
      </w:pPr>
      <w:r>
        <w:t>Best.-Nr.: A12479-Y1</w:t>
      </w:r>
      <w:r>
        <w:tab/>
        <w:t>DAISY-Hörbuch</w:t>
      </w:r>
      <w:r>
        <w:tab/>
        <w:t>1030 Minuten</w:t>
      </w:r>
      <w:r>
        <w:tab/>
        <w:t>1 CD</w:t>
      </w:r>
      <w:r>
        <w:tab/>
        <w:t>39,00 €</w:t>
      </w:r>
    </w:p>
    <w:p w14:paraId="79858649" w14:textId="77777777" w:rsidR="000B1AC3" w:rsidRDefault="000B1AC3" w:rsidP="000B1AC3">
      <w:pPr>
        <w:pStyle w:val="berschrift4"/>
      </w:pPr>
      <w:r>
        <w:t>Reiseführer - Rhein und Nebenflüsse.</w:t>
      </w:r>
    </w:p>
    <w:p w14:paraId="07E18644" w14:textId="77777777" w:rsidR="000B1AC3" w:rsidRDefault="000B1AC3" w:rsidP="000B1AC3">
      <w:r>
        <w:t>Mairdumont, Ostfildern - 2020</w:t>
      </w:r>
    </w:p>
    <w:p w14:paraId="73990268" w14:textId="7DEA7444" w:rsidR="000B1AC3" w:rsidRDefault="000B1AC3" w:rsidP="000B1AC3">
      <w:r>
        <w:t>Nützliche Tipps und Interessantes zu Land und Leuten.</w:t>
      </w:r>
      <w:r w:rsidR="0064476F">
        <w:t xml:space="preserve"> </w:t>
      </w:r>
      <w:r>
        <w:t>Sprecher</w:t>
      </w:r>
      <w:r w:rsidR="0064476F">
        <w:t>in</w:t>
      </w:r>
      <w:r>
        <w:t>: Julia Hamann</w:t>
      </w:r>
    </w:p>
    <w:p w14:paraId="513CFCDF" w14:textId="77777777" w:rsidR="000B1AC3" w:rsidRDefault="000B1AC3" w:rsidP="008442EE">
      <w:pPr>
        <w:pStyle w:val="Formatvorlage5"/>
      </w:pPr>
      <w:r>
        <w:t>Best.-Nr.: A09835-Y1</w:t>
      </w:r>
      <w:r>
        <w:tab/>
        <w:t>DAISY-Hörbuch</w:t>
      </w:r>
      <w:r>
        <w:tab/>
        <w:t>176 Minuten</w:t>
      </w:r>
      <w:r>
        <w:tab/>
        <w:t>1 CD</w:t>
      </w:r>
      <w:r>
        <w:tab/>
        <w:t>15,00 €</w:t>
      </w:r>
    </w:p>
    <w:p w14:paraId="3FE17ED6" w14:textId="77777777" w:rsidR="000B1AC3" w:rsidRDefault="000B1AC3" w:rsidP="000B1AC3">
      <w:pPr>
        <w:pStyle w:val="berschrift4"/>
      </w:pPr>
      <w:r>
        <w:t>Die schönsten Plätze in Österreich</w:t>
      </w:r>
    </w:p>
    <w:p w14:paraId="0D87EE7C" w14:textId="77777777" w:rsidR="000B1AC3" w:rsidRDefault="000B1AC3" w:rsidP="000B1AC3">
      <w:r>
        <w:t>Rosenheimer, Rosenheim - 2. Auflage, 2013</w:t>
      </w:r>
    </w:p>
    <w:p w14:paraId="20FE278C" w14:textId="6E1DC4D5" w:rsidR="000B1AC3" w:rsidRDefault="000B1AC3" w:rsidP="000B1AC3">
      <w:r>
        <w:t>Österreich ist unumstritten ein bezauberndes Fleckchen Erde. Geschichtsträchtige Orte, wunderschöne Landschaften und attraktive Freizeiteinrichtungen – ein facettenreiches Angebot lädt Einheimische und Gäste gleichermaßen ein, das Land inmitten der Alpen zu erkunden.  Die schönsten und spannendsten Ausflugsziele Österreichs wurden in diesem Band nach Bundesländern geordnet. Detaillierte Beschreibungen, wertvolle Tipps erleichtern die Planung. Sehen, erleben und genießen</w:t>
      </w:r>
      <w:r w:rsidR="0064476F">
        <w:t xml:space="preserve">. </w:t>
      </w:r>
      <w:r w:rsidR="00B10F31">
        <w:t>Sprecherin: Margrit Stier</w:t>
      </w:r>
    </w:p>
    <w:p w14:paraId="49AC3EA3" w14:textId="77777777" w:rsidR="000B1AC3" w:rsidRDefault="000B1AC3" w:rsidP="008442EE">
      <w:pPr>
        <w:pStyle w:val="Formatvorlage5"/>
      </w:pPr>
      <w:r>
        <w:t>Best.-Nr.: A10061-Y1</w:t>
      </w:r>
      <w:r>
        <w:tab/>
        <w:t>DAISY-Hörbuch</w:t>
      </w:r>
      <w:r>
        <w:tab/>
        <w:t>403 Minuten</w:t>
      </w:r>
      <w:r>
        <w:tab/>
        <w:t>1 CD</w:t>
      </w:r>
      <w:r>
        <w:tab/>
        <w:t>29,00 €</w:t>
      </w:r>
    </w:p>
    <w:p w14:paraId="7238E51A" w14:textId="27CAC6AE" w:rsidR="000B1AC3" w:rsidRDefault="000B1AC3" w:rsidP="000B1AC3">
      <w:pPr>
        <w:pStyle w:val="berschrift4"/>
      </w:pPr>
      <w:r>
        <w:t>Alexis, Jens: Bulgarien. Sofia, Plovdiv, Varna, Kloster Rila, Nationalpark Pirin, Donautal und Schwarzmeerküste</w:t>
      </w:r>
    </w:p>
    <w:p w14:paraId="3C21861B" w14:textId="77777777" w:rsidR="000B1AC3" w:rsidRDefault="000B1AC3" w:rsidP="000B1AC3">
      <w:r>
        <w:t>Trescher Verlag GmbH - 2024</w:t>
      </w:r>
    </w:p>
    <w:p w14:paraId="59EBABFD" w14:textId="77777777" w:rsidR="000B1AC3" w:rsidRDefault="000B1AC3" w:rsidP="000B1AC3">
      <w:r>
        <w:t>Bulgarien ist auch abseits der bekannten Sandstrände am Schwarzen Meer ein überaus interessantes und reizvolles Reiseland. Geschichtsträchtige Städte und Dörfer, orthodoxe Kirchen und Klöster sowie bezaubernde Landschaften bieten vielfältige Urlaubsmöglichkeiten. Auch die Hauptstadt Sofia und zahlreiche Klöster lohnen einen Besuch. Dieser Reiseführer stellt alle wichtigen Sehenswürdigkeiten und Landschaften vor und macht zahlreiche Vorschläge zu Aktivitäten und Ausflügen.</w:t>
      </w:r>
    </w:p>
    <w:p w14:paraId="213F0C7D" w14:textId="0E0646D7" w:rsidR="000B1AC3" w:rsidRDefault="000B1AC3" w:rsidP="008442EE">
      <w:pPr>
        <w:pStyle w:val="Formatvorlage5"/>
      </w:pPr>
      <w:r>
        <w:t>Best.-Nr.: A11744-PK1</w:t>
      </w:r>
      <w:r>
        <w:tab/>
        <w:t xml:space="preserve"> Kurzschrift</w:t>
      </w:r>
      <w:r>
        <w:tab/>
        <w:t>759 Seiten</w:t>
      </w:r>
      <w:r>
        <w:tab/>
        <w:t>4 Ordner</w:t>
      </w:r>
      <w:r>
        <w:tab/>
        <w:t>89,00 €</w:t>
      </w:r>
    </w:p>
    <w:p w14:paraId="3227B666" w14:textId="21D85FE1" w:rsidR="000B1AC3" w:rsidRDefault="000B1AC3" w:rsidP="008442EE">
      <w:pPr>
        <w:pStyle w:val="Formatvorlage5"/>
      </w:pPr>
      <w:r>
        <w:t>Best.-Nr.: A11744-PV1</w:t>
      </w:r>
      <w:r>
        <w:tab/>
        <w:t xml:space="preserve"> Vollschrift</w:t>
      </w:r>
      <w:r>
        <w:tab/>
        <w:t>991 Seiten</w:t>
      </w:r>
      <w:r>
        <w:tab/>
        <w:t>5 Ordner</w:t>
      </w:r>
      <w:r>
        <w:tab/>
        <w:t>89,00 €</w:t>
      </w:r>
    </w:p>
    <w:p w14:paraId="28F4519A" w14:textId="2934BD61" w:rsidR="000B1AC3" w:rsidRDefault="000B1AC3" w:rsidP="000B1AC3">
      <w:pPr>
        <w:pStyle w:val="berschrift4"/>
      </w:pPr>
      <w:r>
        <w:t>Grolshammer, Béla; Erik Wickenburg: Salzkammergut</w:t>
      </w:r>
    </w:p>
    <w:p w14:paraId="43FE7184" w14:textId="77777777" w:rsidR="000B1AC3" w:rsidRDefault="000B1AC3" w:rsidP="000B1AC3">
      <w:r>
        <w:t>Süddeutscher Verlag, München - 1979</w:t>
      </w:r>
    </w:p>
    <w:p w14:paraId="59A06E4F" w14:textId="4DBD47A8" w:rsidR="000B1AC3" w:rsidRDefault="000B1AC3" w:rsidP="000B1AC3">
      <w:r>
        <w:lastRenderedPageBreak/>
        <w:t>Erik Graf Wickenburg führt den Leser auf charmante Art durch das Salzkammergut, lässt ihn auf einer imaginären Radtour alle Schönheiten dieses Landstrichs genießen. Vom geheimnisvollen Toplitzsee bis zum Traunsee.</w:t>
      </w:r>
      <w:r w:rsidR="0064476F">
        <w:t xml:space="preserve"> </w:t>
      </w:r>
      <w:r w:rsidR="00B10F31">
        <w:t>Sprecherin: Nicola Plathner</w:t>
      </w:r>
    </w:p>
    <w:p w14:paraId="2053348A" w14:textId="77777777" w:rsidR="000B1AC3" w:rsidRDefault="000B1AC3" w:rsidP="008442EE">
      <w:pPr>
        <w:pStyle w:val="Formatvorlage5"/>
      </w:pPr>
      <w:r>
        <w:t>Best.-Nr.: A11703-Y1</w:t>
      </w:r>
      <w:r>
        <w:tab/>
        <w:t>DAISY-Hörbuch</w:t>
      </w:r>
      <w:r>
        <w:tab/>
        <w:t>149 Minuten</w:t>
      </w:r>
      <w:r>
        <w:tab/>
        <w:t>1 CD</w:t>
      </w:r>
      <w:r>
        <w:tab/>
        <w:t>15,00 €</w:t>
      </w:r>
    </w:p>
    <w:p w14:paraId="3EDEDE71" w14:textId="6752069B" w:rsidR="000B1AC3" w:rsidRDefault="000B1AC3" w:rsidP="000B1AC3">
      <w:pPr>
        <w:pStyle w:val="berschrift4"/>
      </w:pPr>
      <w:r>
        <w:t>Polyglott: Kanada. Östlicher Teil. Reiseführer</w:t>
      </w:r>
    </w:p>
    <w:p w14:paraId="27361E5E" w14:textId="77777777" w:rsidR="000B1AC3" w:rsidRDefault="000B1AC3" w:rsidP="000B1AC3">
      <w:r>
        <w:t>Polyglott, München - 1995</w:t>
      </w:r>
    </w:p>
    <w:p w14:paraId="7313AD63" w14:textId="5B661B24" w:rsidR="000B1AC3" w:rsidRDefault="000B1AC3" w:rsidP="000B1AC3">
      <w:r>
        <w:t>Kanada ist ein beliebtes Touristenziel und eines der wohlhabendsten Länder der Welt. Seine unendliche, unberührte Landschaft sowie seine kulturellen Eigenheiten sind weit bekannt. Lassen Sie sich von quirligen Metropolen wie Toronto und Montréal mitreißen, vom Naturwunder der Niagarafälle beeindrucken, vom französischen Charme Québec Citys verzaubern und von den weiten Wäldern, Bergen und Seen der Nationalparks zur Ruhe bringen.</w:t>
      </w:r>
      <w:r w:rsidR="0064476F">
        <w:t xml:space="preserve"> </w:t>
      </w:r>
      <w:r>
        <w:t>Sprecher: Lothar Palsa</w:t>
      </w:r>
    </w:p>
    <w:p w14:paraId="0F1311E5" w14:textId="77777777" w:rsidR="000B1AC3" w:rsidRDefault="000B1AC3" w:rsidP="008442EE">
      <w:pPr>
        <w:pStyle w:val="Formatvorlage5"/>
      </w:pPr>
      <w:r>
        <w:t>Best.-Nr.: A09225-Y1</w:t>
      </w:r>
      <w:r>
        <w:tab/>
        <w:t>DAISY-Hörbuch</w:t>
      </w:r>
      <w:r>
        <w:tab/>
        <w:t>386 Minuten</w:t>
      </w:r>
      <w:r>
        <w:tab/>
        <w:t>1 CD</w:t>
      </w:r>
      <w:r>
        <w:tab/>
        <w:t>29,00 €</w:t>
      </w:r>
    </w:p>
    <w:p w14:paraId="218BAA53" w14:textId="50D45661" w:rsidR="000B1AC3" w:rsidRDefault="000B1AC3" w:rsidP="000B1AC3">
      <w:pPr>
        <w:pStyle w:val="berschrift4"/>
      </w:pPr>
      <w:r>
        <w:t>Polyglott: Reiseführer Athen</w:t>
      </w:r>
    </w:p>
    <w:p w14:paraId="24B70F7D" w14:textId="77777777" w:rsidR="000B1AC3" w:rsidRDefault="000B1AC3" w:rsidP="000B1AC3">
      <w:r>
        <w:t>Polyglott, München - 1987</w:t>
      </w:r>
    </w:p>
    <w:p w14:paraId="7D0D2AAC" w14:textId="72F32173" w:rsidR="000B1AC3" w:rsidRDefault="000B1AC3" w:rsidP="000B1AC3">
      <w:r>
        <w:t>Lernen Sie mit diesem Reiseführer die Weltstadt Athen mit all ihren Sehenswürdigkeiten und kulinarischen Highlights kennen.</w:t>
      </w:r>
      <w:r w:rsidR="0064476F">
        <w:t xml:space="preserve"> </w:t>
      </w:r>
      <w:r>
        <w:t>Sprecher: Gerhard Salz</w:t>
      </w:r>
    </w:p>
    <w:p w14:paraId="1FA17CD9" w14:textId="77777777" w:rsidR="000B1AC3" w:rsidRDefault="000B1AC3" w:rsidP="008442EE">
      <w:pPr>
        <w:pStyle w:val="Formatvorlage5"/>
      </w:pPr>
      <w:r>
        <w:t>Best.-Nr.: A08844-Y1</w:t>
      </w:r>
      <w:r>
        <w:tab/>
        <w:t>DAISY-Hörbuch</w:t>
      </w:r>
      <w:r>
        <w:tab/>
        <w:t>328 Minuten</w:t>
      </w:r>
      <w:r>
        <w:tab/>
        <w:t>1 CD</w:t>
      </w:r>
      <w:r>
        <w:tab/>
        <w:t>19,00 €</w:t>
      </w:r>
    </w:p>
    <w:p w14:paraId="42D610CD" w14:textId="7D029A8E" w:rsidR="000B1AC3" w:rsidRDefault="000B1AC3" w:rsidP="000B1AC3">
      <w:pPr>
        <w:pStyle w:val="berschrift4"/>
      </w:pPr>
      <w:r>
        <w:t>Polyglott: Reiseführer Marokko.</w:t>
      </w:r>
    </w:p>
    <w:p w14:paraId="6D5BEA9B" w14:textId="77777777" w:rsidR="000B1AC3" w:rsidRDefault="000B1AC3" w:rsidP="000B1AC3">
      <w:r>
        <w:t>Polyglott, München - 1999</w:t>
      </w:r>
    </w:p>
    <w:p w14:paraId="7AF203C0" w14:textId="42A8ED44" w:rsidR="000B1AC3" w:rsidRDefault="000B1AC3" w:rsidP="000B1AC3">
      <w:r>
        <w:t>Marokko zwischen Afrika und Orient. Mit diesem Reiseführer lernen Sie Marokko von seiner faszinieren</w:t>
      </w:r>
      <w:r w:rsidR="0064476F">
        <w:t>d</w:t>
      </w:r>
      <w:r>
        <w:t>sten Seite kennen. Mit über 200 Insider-Tipps von Leuten, die sich in Marokko auskennen.</w:t>
      </w:r>
      <w:r w:rsidR="0064476F">
        <w:t xml:space="preserve"> </w:t>
      </w:r>
      <w:r>
        <w:t>Sprecher: Lothar Palsa</w:t>
      </w:r>
    </w:p>
    <w:p w14:paraId="498652B6" w14:textId="77777777" w:rsidR="000B1AC3" w:rsidRDefault="000B1AC3" w:rsidP="008442EE">
      <w:pPr>
        <w:pStyle w:val="Formatvorlage5"/>
      </w:pPr>
      <w:r>
        <w:t>Best.-Nr.: A09564-Y1</w:t>
      </w:r>
      <w:r>
        <w:tab/>
        <w:t>DAISY-Hörbuch</w:t>
      </w:r>
      <w:r>
        <w:tab/>
        <w:t>363 Minuten</w:t>
      </w:r>
      <w:r>
        <w:tab/>
        <w:t>1 CD</w:t>
      </w:r>
      <w:r>
        <w:tab/>
        <w:t>29,00 €</w:t>
      </w:r>
    </w:p>
    <w:p w14:paraId="25B0B715" w14:textId="77777777" w:rsidR="000B1AC3" w:rsidRDefault="000B1AC3" w:rsidP="000B1AC3">
      <w:pPr>
        <w:pStyle w:val="berschrift2"/>
      </w:pPr>
      <w:bookmarkStart w:id="13" w:name="_Toc227679475"/>
      <w:r>
        <w:t>Religion, Weltanschauung</w:t>
      </w:r>
      <w:bookmarkEnd w:id="13"/>
    </w:p>
    <w:p w14:paraId="1C86F7BC" w14:textId="77777777" w:rsidR="000B1AC3" w:rsidRDefault="000B1AC3" w:rsidP="000B1AC3">
      <w:pPr>
        <w:pStyle w:val="berschrift3"/>
      </w:pPr>
      <w:r>
        <w:t>Esoterik, Astrologie</w:t>
      </w:r>
    </w:p>
    <w:p w14:paraId="10182564" w14:textId="67F03930" w:rsidR="000B1AC3" w:rsidRDefault="000B1AC3" w:rsidP="000B1AC3">
      <w:pPr>
        <w:pStyle w:val="berschrift4"/>
      </w:pPr>
      <w:r>
        <w:t>Föger, Helga: Mit dem Mond leben 2026 (Auszug aus dem Mondkalender). Leben im Einklang mit der Natur</w:t>
      </w:r>
    </w:p>
    <w:p w14:paraId="6376EC29" w14:textId="77777777" w:rsidR="000B1AC3" w:rsidRDefault="000B1AC3" w:rsidP="000B1AC3">
      <w:r>
        <w:t>Heyne, München - 2025</w:t>
      </w:r>
    </w:p>
    <w:p w14:paraId="50CE13AE" w14:textId="77777777" w:rsidR="000B1AC3" w:rsidRDefault="000B1AC3" w:rsidP="000B1AC3">
      <w:r>
        <w:t>Diese Fassung des Mondkalenders beinhaltet das Kalendarium. Er eignet sich für die Freunde des Mondkalenders, die die einführenden Zeichenerläuterungen bereits aus einem älteren Kalender vorliegen haben.</w:t>
      </w:r>
    </w:p>
    <w:p w14:paraId="21138940" w14:textId="04E2EFF1" w:rsidR="000B1AC3" w:rsidRDefault="000B1AC3" w:rsidP="008442EE">
      <w:pPr>
        <w:pStyle w:val="Formatvorlage5"/>
      </w:pPr>
      <w:r>
        <w:t>Best.-Nr.: A12668-PK1</w:t>
      </w:r>
      <w:r>
        <w:tab/>
        <w:t xml:space="preserve"> Kurzschrift</w:t>
      </w:r>
      <w:r>
        <w:tab/>
        <w:t>169 Seiten</w:t>
      </w:r>
      <w:r>
        <w:tab/>
        <w:t>1 Loseblatt</w:t>
      </w:r>
      <w:r>
        <w:tab/>
        <w:t>29,00 €</w:t>
      </w:r>
    </w:p>
    <w:p w14:paraId="0621CC23" w14:textId="05CECD2B" w:rsidR="000B1AC3" w:rsidRDefault="000B1AC3" w:rsidP="000B1AC3">
      <w:pPr>
        <w:pStyle w:val="berschrift4"/>
      </w:pPr>
      <w:r>
        <w:lastRenderedPageBreak/>
        <w:t>Föger, Helga: Mit dem Mond leben 2026 (Mondkalender). Leben im Einklang mit der Natur</w:t>
      </w:r>
    </w:p>
    <w:p w14:paraId="7D0E014D" w14:textId="77777777" w:rsidR="000B1AC3" w:rsidRDefault="000B1AC3" w:rsidP="000B1AC3">
      <w:r>
        <w:t>Ludwig bei Heyne, München - 2025</w:t>
      </w:r>
    </w:p>
    <w:p w14:paraId="587681AA" w14:textId="77777777" w:rsidR="000B1AC3" w:rsidRDefault="000B1AC3" w:rsidP="000B1AC3">
      <w:r>
        <w:t>Der Föger-Bestseller ist ein echter Renner: seit über 25 Jahren der meistverkaufte Mondkalender im deutschen Sprachraum. Dieser Taschenkalender bietet wertvolle und unverzichtbare Mondinfos sowie Tipps für viele Lebenslagen: Mondphasen und Mondstände mit genauen Zeitangaben, Interessantes zu den Themen Gesundheit, Körperpflege, Garten, Landwirtschaft, Reisen, Geld und zwischenmenschliche Harmonie.</w:t>
      </w:r>
      <w:r>
        <w:br/>
      </w:r>
    </w:p>
    <w:p w14:paraId="31374AB9" w14:textId="111BA2AE" w:rsidR="000B1AC3" w:rsidRDefault="000B1AC3" w:rsidP="008442EE">
      <w:pPr>
        <w:pStyle w:val="Formatvorlage5"/>
      </w:pPr>
      <w:r>
        <w:t>Best.-Nr.: A12584-PK1</w:t>
      </w:r>
      <w:r>
        <w:tab/>
        <w:t xml:space="preserve"> Kurzschrift</w:t>
      </w:r>
      <w:r>
        <w:tab/>
        <w:t>236 Seiten</w:t>
      </w:r>
      <w:r>
        <w:tab/>
        <w:t>1</w:t>
      </w:r>
      <w:r>
        <w:tab/>
        <w:t>39,00 €</w:t>
      </w:r>
    </w:p>
    <w:p w14:paraId="7AE18339" w14:textId="6C3CB48A" w:rsidR="000B1AC3" w:rsidRDefault="000B1AC3" w:rsidP="008442EE">
      <w:pPr>
        <w:pStyle w:val="Formatvorlage5"/>
      </w:pPr>
      <w:r>
        <w:t>Best.-Nr.: A12584-PV1</w:t>
      </w:r>
      <w:r>
        <w:tab/>
        <w:t xml:space="preserve"> Vollschrift</w:t>
      </w:r>
      <w:r>
        <w:tab/>
        <w:t>262 Seiten</w:t>
      </w:r>
      <w:r>
        <w:tab/>
        <w:t>2</w:t>
      </w:r>
      <w:r>
        <w:tab/>
        <w:t>39,00 €</w:t>
      </w:r>
    </w:p>
    <w:p w14:paraId="538E61EF" w14:textId="77777777" w:rsidR="000B1AC3" w:rsidRDefault="000B1AC3" w:rsidP="008442EE">
      <w:pPr>
        <w:pStyle w:val="Formatvorlage5"/>
      </w:pPr>
      <w:r>
        <w:t>Best.-Nr.: A12584-Y1</w:t>
      </w:r>
      <w:r>
        <w:tab/>
        <w:t>DAISY-Hörbuch</w:t>
      </w:r>
      <w:r>
        <w:tab/>
        <w:t>365 Minuten</w:t>
      </w:r>
      <w:r>
        <w:tab/>
        <w:t>1 CD</w:t>
      </w:r>
      <w:r>
        <w:tab/>
        <w:t>29,00 €</w:t>
      </w:r>
    </w:p>
    <w:p w14:paraId="6DE4237D" w14:textId="69A19F38" w:rsidR="000B1AC3" w:rsidRDefault="000B1AC3" w:rsidP="000B1AC3">
      <w:pPr>
        <w:pStyle w:val="berschrift4"/>
      </w:pPr>
      <w:r>
        <w:t>Olvedi, Ulli: Die Energien des Lebens und des Sterbens. Innere Entwicklung nach dem buddhistischen Tantra</w:t>
      </w:r>
    </w:p>
    <w:p w14:paraId="22218202" w14:textId="77777777" w:rsidR="000B1AC3" w:rsidRDefault="000B1AC3" w:rsidP="000B1AC3">
      <w:r>
        <w:t>O.W. Barth, München - 2013</w:t>
      </w:r>
    </w:p>
    <w:p w14:paraId="3CC4A8E1" w14:textId="09354D23" w:rsidR="000B1AC3" w:rsidRDefault="000B1AC3" w:rsidP="000B1AC3">
      <w:r>
        <w:t>Vor dem Hintergrund des buddhistischen Tantra, bekommt der Leser einen tiefen Einblick in die Welt der feinen Energien seines Körpers und Geistes und lernt mit ihnen gezielt zu arbeiten. Was ist spirituelle Entwicklung? Wie kann man die Energien der Chakras wahrnehmen und zur Heilung von Körper und Geist fruchtbar machen? Je mehr wir über die feinstofflichen Vorgänge wissen und konkret erfahren, desto mehr können wir uns selbst helfen und weiterentwickeln – im Leben wie im Sterben.</w:t>
      </w:r>
      <w:r w:rsidR="0064476F">
        <w:t xml:space="preserve"> </w:t>
      </w:r>
      <w:r w:rsidR="000655B8">
        <w:t>Sprecherin: Ursula Meisinger</w:t>
      </w:r>
    </w:p>
    <w:p w14:paraId="00798350" w14:textId="77777777" w:rsidR="000B1AC3" w:rsidRDefault="000B1AC3" w:rsidP="008442EE">
      <w:pPr>
        <w:pStyle w:val="Formatvorlage5"/>
      </w:pPr>
      <w:r>
        <w:t>Best.-Nr.: A09011-Y1</w:t>
      </w:r>
      <w:r>
        <w:tab/>
        <w:t>DAISY-Hörbuch</w:t>
      </w:r>
      <w:r>
        <w:tab/>
        <w:t>542 Minuten</w:t>
      </w:r>
      <w:r>
        <w:tab/>
        <w:t>1 CD</w:t>
      </w:r>
      <w:r>
        <w:tab/>
        <w:t>29,00 €</w:t>
      </w:r>
    </w:p>
    <w:p w14:paraId="4C661262" w14:textId="2DE1DE98" w:rsidR="000B1AC3" w:rsidRDefault="000B1AC3" w:rsidP="000B1AC3">
      <w:pPr>
        <w:pStyle w:val="berschrift4"/>
      </w:pPr>
      <w:r>
        <w:t>Paungger, Johanna; Poppe</w:t>
      </w:r>
      <w:r w:rsidR="0064476F">
        <w:t>,</w:t>
      </w:r>
      <w:r w:rsidR="0064476F" w:rsidRPr="0064476F">
        <w:t xml:space="preserve"> </w:t>
      </w:r>
      <w:r w:rsidR="0064476F">
        <w:t>Thomas</w:t>
      </w:r>
      <w:r>
        <w:t>: Das große Tiroler Zahlenrad. Das Geheimnis Ihrer Geburtszahlen</w:t>
      </w:r>
    </w:p>
    <w:p w14:paraId="2F4A1A19" w14:textId="77777777" w:rsidR="000B1AC3" w:rsidRDefault="000B1AC3" w:rsidP="000B1AC3">
      <w:r>
        <w:t>Goldmann, München - 21. Auflage, 2016</w:t>
      </w:r>
    </w:p>
    <w:p w14:paraId="27B60657" w14:textId="21A7CEF1" w:rsidR="000B1AC3" w:rsidRDefault="000B1AC3" w:rsidP="000B1AC3">
      <w:r>
        <w:t>Der Schlüssel zu Lebenssinn, Lebensfreude und Gesundheit. Johanna Paungger und Thomas Poppe heben einen weiteren verschollenen Traditionsschatz ihrer Heimat: Sie verraten, welche Bedeutung in den Zahlen unseres Geburtsdatums verborgen liegt. Das große Tiroler Zahlenrad gibt Auskunft darüber, wie man seine Talente und Fähigkeiten besser einschätzen, große und kleine Veränderungen einleiten und zum richtigen Weg für sein Leben finden kann.</w:t>
      </w:r>
      <w:r w:rsidR="0064476F">
        <w:t xml:space="preserve"> </w:t>
      </w:r>
      <w:r w:rsidR="00B10F31">
        <w:t>Sprecherin: Karin May</w:t>
      </w:r>
    </w:p>
    <w:p w14:paraId="04748A55" w14:textId="77777777" w:rsidR="000B1AC3" w:rsidRDefault="000B1AC3" w:rsidP="008442EE">
      <w:pPr>
        <w:pStyle w:val="Formatvorlage5"/>
      </w:pPr>
      <w:r>
        <w:t>Best.-Nr.: A11253-Y1</w:t>
      </w:r>
      <w:r>
        <w:tab/>
        <w:t>DAISY-Hörbuch</w:t>
      </w:r>
      <w:r>
        <w:tab/>
        <w:t>590 Minuten</w:t>
      </w:r>
      <w:r>
        <w:tab/>
        <w:t>1 CD</w:t>
      </w:r>
      <w:r>
        <w:tab/>
        <w:t>29,00 €</w:t>
      </w:r>
    </w:p>
    <w:p w14:paraId="1B92958E" w14:textId="7F3957DC" w:rsidR="000B1AC3" w:rsidRDefault="000B1AC3" w:rsidP="000B1AC3">
      <w:pPr>
        <w:pStyle w:val="berschrift4"/>
      </w:pPr>
      <w:r>
        <w:t>von Engelhardt, Wilfried und Evamaria (Hrsg.); Gutland, Peter: Brücke über den Strom. Mitteilungen von Sigwart Graf zu Eulenburg aus dem Leben nach dem Tode 1915 - 1949</w:t>
      </w:r>
    </w:p>
    <w:p w14:paraId="60767D2D" w14:textId="77777777" w:rsidR="000B1AC3" w:rsidRDefault="000B1AC3" w:rsidP="000B1AC3">
      <w:r>
        <w:t>Oratio Verlag, Trasadingen (CH) - 9., 2024</w:t>
      </w:r>
    </w:p>
    <w:p w14:paraId="5DA95354" w14:textId="26162ACF" w:rsidR="000B1AC3" w:rsidRDefault="000B1AC3" w:rsidP="000B1AC3">
      <w:r>
        <w:t xml:space="preserve">"Brücke über den Strom" enthält authentische Mitteilungen aus dem Leben nach dem Tod. Sigwart Graf zu Eulenburg, Komponist und Musiker, fiel 1915 während des Ersten Weltkriegs im Alter von 31 Jahren. Seine Schwestern empfingen während vieler Jahre Botschaften ihres verstorbenen Bruders, die ein intensives, individuelles, sich immer weiter </w:t>
      </w:r>
      <w:r>
        <w:lastRenderedPageBreak/>
        <w:t>entwickelndes Leben seiner Seele enthüllen. Dieses Buch hilft, die Verbindung zwischen Lebenden und Verstorbenen zu verstehen und zeigt, dass wir den Seelen in der unsichtbaren Welt mit unserer Liebe helfen können und, dass sie uns nicht verlassen haben, sondern weiter an unserer Seite sind.</w:t>
      </w:r>
      <w:r w:rsidR="0064476F">
        <w:t xml:space="preserve"> </w:t>
      </w:r>
      <w:r>
        <w:t>Sprecher: Hubertus Alexander Wolf</w:t>
      </w:r>
    </w:p>
    <w:p w14:paraId="47E5DD0D" w14:textId="77777777" w:rsidR="000B1AC3" w:rsidRDefault="000B1AC3" w:rsidP="008442EE">
      <w:pPr>
        <w:pStyle w:val="Formatvorlage5"/>
      </w:pPr>
      <w:r>
        <w:t>Best.-Nr.: A12691-Y1</w:t>
      </w:r>
      <w:r>
        <w:tab/>
        <w:t>DAISY-Hörbuch</w:t>
      </w:r>
      <w:r>
        <w:tab/>
        <w:t>921 Minuten</w:t>
      </w:r>
      <w:r>
        <w:tab/>
        <w:t>1 CD</w:t>
      </w:r>
      <w:r>
        <w:tab/>
        <w:t>39,00 €</w:t>
      </w:r>
    </w:p>
    <w:p w14:paraId="1168D601" w14:textId="77777777" w:rsidR="000B1AC3" w:rsidRDefault="000B1AC3" w:rsidP="000B1AC3">
      <w:pPr>
        <w:pStyle w:val="berschrift3"/>
      </w:pPr>
      <w:r>
        <w:t>Philosophie, Weltanschauung</w:t>
      </w:r>
    </w:p>
    <w:p w14:paraId="645C69B7" w14:textId="55EC8D21" w:rsidR="000B1AC3" w:rsidRDefault="000B1AC3" w:rsidP="000B1AC3">
      <w:pPr>
        <w:pStyle w:val="berschrift4"/>
      </w:pPr>
      <w:r>
        <w:t>Barucker, Bastian: Auf Spurensuche nach Natürlichkeit. Vom Leben in der Wildnis und der Reise zu sich selbst</w:t>
      </w:r>
    </w:p>
    <w:p w14:paraId="1F6A2E1F" w14:textId="77777777" w:rsidR="000B1AC3" w:rsidRDefault="000B1AC3" w:rsidP="000B1AC3">
      <w:r>
        <w:t>massel, München - 2022</w:t>
      </w:r>
    </w:p>
    <w:p w14:paraId="247494EB" w14:textId="162B3DB3" w:rsidR="000B1AC3" w:rsidRDefault="000B1AC3" w:rsidP="000B1AC3">
      <w:r>
        <w:t>Bastian Barucker beschreibt seine intensive Lernreise in die innere &amp; äußere Natur. Mithilfe seiner Erfahrungen und Einsichten aus vielen Monaten des Wildnislebens und durch seine jahrelange Gefühls- und Körperarbeit hat er tiefgehende Selbsterfahrungen gemacht und viele Menschen auf ihrem Weg begleitet. Unzählige Beobachtungen und Begegnungen ließen ihn Zusammenhänge erkennen, die er jetzt gesammelt in diesem Buch erzählt.</w:t>
      </w:r>
      <w:r w:rsidR="0064476F">
        <w:t xml:space="preserve"> </w:t>
      </w:r>
      <w:r>
        <w:t>Sprecher: Thomas Maurermeier</w:t>
      </w:r>
    </w:p>
    <w:p w14:paraId="5D2F6163" w14:textId="77777777" w:rsidR="000B1AC3" w:rsidRDefault="000B1AC3" w:rsidP="008442EE">
      <w:pPr>
        <w:pStyle w:val="Formatvorlage5"/>
      </w:pPr>
      <w:r>
        <w:t>Best.-Nr.: A10788-Y1</w:t>
      </w:r>
      <w:r>
        <w:tab/>
        <w:t>DAISY-Hörbuch</w:t>
      </w:r>
      <w:r>
        <w:tab/>
        <w:t>385 Minuten</w:t>
      </w:r>
      <w:r>
        <w:tab/>
        <w:t>1 CD</w:t>
      </w:r>
      <w:r>
        <w:tab/>
        <w:t>29,00 €</w:t>
      </w:r>
    </w:p>
    <w:p w14:paraId="263CA9F4" w14:textId="6EEF0EB7" w:rsidR="000B1AC3" w:rsidRDefault="000B1AC3" w:rsidP="000B1AC3">
      <w:pPr>
        <w:pStyle w:val="berschrift4"/>
      </w:pPr>
      <w:r>
        <w:t>Boehm, Omri; Kehlmann, Daniel: Der bestirnte Himmel über mir. Ein Gespräch über Kant | Selber denken! Warum Kant für uns heute so wichtig ist</w:t>
      </w:r>
    </w:p>
    <w:p w14:paraId="1CC2ACFD" w14:textId="77777777" w:rsidR="000B1AC3" w:rsidRDefault="000B1AC3" w:rsidP="000B1AC3">
      <w:r>
        <w:t>Propyläen Verlag - 2024</w:t>
      </w:r>
    </w:p>
    <w:p w14:paraId="29377176" w14:textId="77777777" w:rsidR="000B1AC3" w:rsidRDefault="000B1AC3" w:rsidP="000B1AC3">
      <w:r>
        <w:t>Zwei der aufregendsten Denker der Gegenwart im Gespräch über Kant und den Geist der Aufklärung. Wie kann ein Philosoph, der im Jahr 1724 geboren wurde, unser Denken heute maßgeblich beeinflussen? Von Vernunft und Illusion bis zu Rassismus, Kolonialismus und Aufklärung; von Raum und Zeit bis zu Freiheit...  Omri Boehm und Daniel Kehlmann behandeln Immanuel Kant als Zeitgenossen, der uns heute noch wichtige Antworten auf aktuelle Fragen geben kann.</w:t>
      </w:r>
    </w:p>
    <w:p w14:paraId="1EE9FB99" w14:textId="6FE70F56" w:rsidR="000B1AC3" w:rsidRDefault="000B1AC3" w:rsidP="008442EE">
      <w:pPr>
        <w:pStyle w:val="Formatvorlage5"/>
      </w:pPr>
      <w:r>
        <w:t>Best.-Nr.: A12172-PK1</w:t>
      </w:r>
      <w:r>
        <w:tab/>
        <w:t xml:space="preserve"> Kurzschrift</w:t>
      </w:r>
      <w:r>
        <w:tab/>
        <w:t>491 Seiten</w:t>
      </w:r>
      <w:r>
        <w:tab/>
        <w:t>3 Ordner</w:t>
      </w:r>
      <w:r>
        <w:tab/>
        <w:t>59,00 €</w:t>
      </w:r>
    </w:p>
    <w:p w14:paraId="3342D486" w14:textId="0E44442A" w:rsidR="000B1AC3" w:rsidRDefault="000B1AC3" w:rsidP="008442EE">
      <w:pPr>
        <w:pStyle w:val="Formatvorlage5"/>
      </w:pPr>
      <w:r>
        <w:t>Best.-Nr.: A12172-PV1</w:t>
      </w:r>
      <w:r>
        <w:tab/>
        <w:t xml:space="preserve"> Vollschrift</w:t>
      </w:r>
      <w:r>
        <w:tab/>
        <w:t>705 Seiten</w:t>
      </w:r>
      <w:r>
        <w:tab/>
        <w:t>4 Ordner</w:t>
      </w:r>
      <w:r>
        <w:tab/>
        <w:t>59,00 €</w:t>
      </w:r>
    </w:p>
    <w:p w14:paraId="18BB2247" w14:textId="6414799D" w:rsidR="000B1AC3" w:rsidRDefault="000B1AC3" w:rsidP="000B1AC3">
      <w:pPr>
        <w:pStyle w:val="berschrift4"/>
      </w:pPr>
      <w:r>
        <w:t>Dellbrügger, Günther: Das Wahre ist das Ganze. Hegels Ringen um eine menschliche Intelligenz</w:t>
      </w:r>
    </w:p>
    <w:p w14:paraId="1FD3CF64" w14:textId="77777777" w:rsidR="000B1AC3" w:rsidRDefault="000B1AC3" w:rsidP="000B1AC3">
      <w:r>
        <w:t>Freies Geistesleben &amp; Urachhaus, Stuttgart - 2020</w:t>
      </w:r>
    </w:p>
    <w:p w14:paraId="1DCC38CA" w14:textId="13EAA6BD" w:rsidR="000B1AC3" w:rsidRDefault="000B1AC3" w:rsidP="000B1AC3">
      <w:r>
        <w:t xml:space="preserve">Am 27. August 1770 wurde Hegel in Stuttgart geboren. 250 Jahre später sind viele seiner Gedanken aktueller denn je. Welchen Wert hat Hegels Philosophie für uns heute?  Der Impuls, in jeder Situation selber zu denken und alles - nicht zuletzt sich selbst - kritisch zu hinterfragen, wird in unserer Zeit immer stärker. Günther Dellbrügger wendet seinen Blick auf die Bereiche in Hegels Werk, die als zeitlos gelten können, und stellt sie in einen Zusammenhang mit aktuellen Fragen der Gegenwart. </w:t>
      </w:r>
      <w:r w:rsidR="00B10F31">
        <w:t>Sprecherin: Annaserena Bikafalvi Máthé</w:t>
      </w:r>
    </w:p>
    <w:p w14:paraId="7E333A71" w14:textId="77777777" w:rsidR="000B1AC3" w:rsidRDefault="000B1AC3" w:rsidP="008442EE">
      <w:pPr>
        <w:pStyle w:val="Formatvorlage5"/>
      </w:pPr>
      <w:r>
        <w:t>Best.-Nr.: A09673-Y1</w:t>
      </w:r>
      <w:r>
        <w:tab/>
        <w:t>DAISY-Hörbuch</w:t>
      </w:r>
      <w:r>
        <w:tab/>
        <w:t>302 Minuten</w:t>
      </w:r>
      <w:r>
        <w:tab/>
        <w:t>1 CD</w:t>
      </w:r>
      <w:r>
        <w:tab/>
        <w:t>19,00 €</w:t>
      </w:r>
    </w:p>
    <w:p w14:paraId="4F80AE3C" w14:textId="008A750C" w:rsidR="000B1AC3" w:rsidRDefault="000B1AC3" w:rsidP="000B1AC3">
      <w:pPr>
        <w:pStyle w:val="berschrift4"/>
      </w:pPr>
      <w:r>
        <w:lastRenderedPageBreak/>
        <w:t>Michie, David: Die Katze des Dalai Lama und die Weisheit grauer Schnurrhaare. Roman</w:t>
      </w:r>
    </w:p>
    <w:p w14:paraId="1F37D972" w14:textId="77777777" w:rsidR="000B1AC3" w:rsidRDefault="000B1AC3" w:rsidP="000B1AC3">
      <w:r>
        <w:t>Logos, München - 2023</w:t>
      </w:r>
    </w:p>
    <w:p w14:paraId="25A1B388" w14:textId="4CBB30F3" w:rsidR="000B1AC3" w:rsidRDefault="000B1AC3" w:rsidP="000B1AC3">
      <w:r>
        <w:t>Auch an der Katze des Dalai Lama geht die Zeit nicht spurlos vorüber – sie wird alt. Die Frage, die nicht nur unsere Katze bewegt: Ist ein zukünftiges Leben mit Altersschwäche und (Katzen-)Keksen für Senioren zwangsläufig ein Grund zur Verzweiflung? Auf leisen Pfoten und mit viel Witz und Weisheit vermittelt die Katze des Dalai Lama buddhistisches Lebenswissen für alle, die zu innerer Gelassenheit und Freude finden wollen – in welchem Alter auch immer.</w:t>
      </w:r>
      <w:r w:rsidR="0064476F">
        <w:t xml:space="preserve"> </w:t>
      </w:r>
      <w:r w:rsidR="000655B8">
        <w:t>Sprecherin: Ursula Meisinger</w:t>
      </w:r>
    </w:p>
    <w:p w14:paraId="7B0797EA" w14:textId="77777777" w:rsidR="000B1AC3" w:rsidRDefault="000B1AC3" w:rsidP="008442EE">
      <w:pPr>
        <w:pStyle w:val="Formatvorlage5"/>
      </w:pPr>
      <w:r>
        <w:t>Best.-Nr.: A11113-Y1</w:t>
      </w:r>
      <w:r>
        <w:tab/>
        <w:t>DAISY-Hörbuch</w:t>
      </w:r>
      <w:r>
        <w:tab/>
        <w:t>554 Minuten</w:t>
      </w:r>
      <w:r>
        <w:tab/>
        <w:t>1 CD</w:t>
      </w:r>
      <w:r>
        <w:tab/>
        <w:t>29,00 €</w:t>
      </w:r>
    </w:p>
    <w:p w14:paraId="1438F66F" w14:textId="5AB90E3F" w:rsidR="000B1AC3" w:rsidRDefault="000B1AC3" w:rsidP="000B1AC3">
      <w:pPr>
        <w:pStyle w:val="berschrift4"/>
      </w:pPr>
      <w:r>
        <w:t>Schulze-Berndt, Hermann: Sekten, Kulte, Weltanschauungen</w:t>
      </w:r>
    </w:p>
    <w:p w14:paraId="6B49FE25" w14:textId="77777777" w:rsidR="000B1AC3" w:rsidRDefault="000B1AC3" w:rsidP="000B1AC3">
      <w:r>
        <w:t>Gütersloher, Gütersloh - 2003</w:t>
      </w:r>
    </w:p>
    <w:p w14:paraId="57CE68F2" w14:textId="10A80FD8" w:rsidR="000B1AC3" w:rsidRDefault="000B1AC3" w:rsidP="000B1AC3">
      <w:r>
        <w:t>Kennzeichen und Merkmale von Sekten und weltanschaulichen Strömungen mit Hintergründen und Ursachen für ihre Entstehung; mit Literaturhinweisen und Adressen für Ratsuchende.</w:t>
      </w:r>
      <w:r w:rsidR="0064476F">
        <w:t xml:space="preserve"> </w:t>
      </w:r>
      <w:r>
        <w:t>Sprecher: Martin Mayrhofer</w:t>
      </w:r>
    </w:p>
    <w:p w14:paraId="3E445827" w14:textId="77777777" w:rsidR="000B1AC3" w:rsidRDefault="000B1AC3" w:rsidP="008442EE">
      <w:pPr>
        <w:pStyle w:val="Formatvorlage5"/>
      </w:pPr>
      <w:r>
        <w:t>Best.-Nr.: A09482-Y1</w:t>
      </w:r>
      <w:r>
        <w:tab/>
        <w:t>DAISY-Hörbuch</w:t>
      </w:r>
      <w:r>
        <w:tab/>
        <w:t>145 Minuten</w:t>
      </w:r>
      <w:r>
        <w:tab/>
        <w:t>1 CD</w:t>
      </w:r>
      <w:r>
        <w:tab/>
        <w:t>15,00 €</w:t>
      </w:r>
    </w:p>
    <w:p w14:paraId="27E4C803" w14:textId="08646C45" w:rsidR="000B1AC3" w:rsidRDefault="000B1AC3" w:rsidP="000B1AC3">
      <w:pPr>
        <w:pStyle w:val="berschrift4"/>
      </w:pPr>
      <w:r>
        <w:t>Warnke, Ulrich: Quantenphilosophie und Spiritualität. Wie unser Wille Gesundheit und Wohlbefinden steuert</w:t>
      </w:r>
    </w:p>
    <w:p w14:paraId="2A443C92" w14:textId="77777777" w:rsidR="000B1AC3" w:rsidRDefault="000B1AC3" w:rsidP="000B1AC3">
      <w:r>
        <w:t>Goldmann, München - 1. Auflage, 2017</w:t>
      </w:r>
    </w:p>
    <w:p w14:paraId="74F54660" w14:textId="1A749761" w:rsidR="000B1AC3" w:rsidRDefault="000B1AC3" w:rsidP="000B1AC3">
      <w:r>
        <w:t xml:space="preserve">Die heutigen anerkannten Fakten der Naturwissenschaft sind unvollständig, weil sie Geist, Willen und Emotionen ignorieren. Doch immer mehr Wissenschaftler haben den Mut, Erkenntnisse aus der Quantenphysik und -philosophie auf das tägliche Leben zu übertragen. Dr. Ulrich Warnke erklärt, wie Bewusstsein und Unterbewusstsein die Realitätsbildung steuern und zeigt, wie wir diese Fähigkeiten in uns aktiveren – so, wie es auch in vielen mystischen Texten geschrieben steht… </w:t>
      </w:r>
      <w:r w:rsidR="00B10F31">
        <w:t>Sprecherin: Christiane Fänder</w:t>
      </w:r>
    </w:p>
    <w:p w14:paraId="7CD759A4" w14:textId="77777777" w:rsidR="000B1AC3" w:rsidRDefault="000B1AC3" w:rsidP="008442EE">
      <w:pPr>
        <w:pStyle w:val="Formatvorlage5"/>
      </w:pPr>
      <w:r>
        <w:t>Best.-Nr.: A09842-Y1</w:t>
      </w:r>
      <w:r>
        <w:tab/>
        <w:t>DAISY-Hörbuch</w:t>
      </w:r>
      <w:r>
        <w:tab/>
        <w:t>711 Minuten</w:t>
      </w:r>
      <w:r>
        <w:tab/>
        <w:t>1 CD</w:t>
      </w:r>
      <w:r>
        <w:tab/>
        <w:t>29,00 €</w:t>
      </w:r>
    </w:p>
    <w:p w14:paraId="2944BC4B" w14:textId="0F9A48CB" w:rsidR="000B1AC3" w:rsidRDefault="000B1AC3" w:rsidP="000B1AC3">
      <w:pPr>
        <w:pStyle w:val="berschrift4"/>
      </w:pPr>
      <w:r>
        <w:t>Weber, Andreas: Minima Animalia. Ein Stundenbuch der Natur</w:t>
      </w:r>
    </w:p>
    <w:p w14:paraId="38665727" w14:textId="77777777" w:rsidR="000B1AC3" w:rsidRDefault="000B1AC3" w:rsidP="000B1AC3">
      <w:r>
        <w:t>thinkOya, Klein Jasedow - 2012</w:t>
      </w:r>
    </w:p>
    <w:p w14:paraId="441427AE" w14:textId="05E029C7" w:rsidR="000B1AC3" w:rsidRDefault="000B1AC3" w:rsidP="000B1AC3">
      <w:r>
        <w:t xml:space="preserve">Der Mensch ist nicht von der Natur getrennt, sondern ist selbst Natur, ist verkörperte Lebendigkeit. In knapp einhundert poetischen Miniaturen, erlebt auf Streifzügen durch die Natur zwischen Ligurien und Berlin, aufgezeichnet über den Lauf eines Jahres und gegliedert in Kapitel, die den natürlichen Wachstumsperioden von Aussaat über Blüte und Fruchtwachstum bis zur Reife und Auflösung folgen, stimmt er eine Hommage auf natürliche Phänomene an. </w:t>
      </w:r>
      <w:r w:rsidR="00B10F31">
        <w:t>Sprecherin: Claudia Gollner</w:t>
      </w:r>
    </w:p>
    <w:p w14:paraId="1FD6DB7A" w14:textId="77777777" w:rsidR="000B1AC3" w:rsidRDefault="000B1AC3" w:rsidP="008442EE">
      <w:pPr>
        <w:pStyle w:val="Formatvorlage5"/>
      </w:pPr>
      <w:r>
        <w:t>Best.-Nr.: A09976-Y1</w:t>
      </w:r>
      <w:r>
        <w:tab/>
        <w:t>DAISY-Hörbuch</w:t>
      </w:r>
      <w:r>
        <w:tab/>
        <w:t>401 Minuten</w:t>
      </w:r>
      <w:r>
        <w:tab/>
        <w:t>1 CD</w:t>
      </w:r>
      <w:r>
        <w:tab/>
        <w:t>29,00 €</w:t>
      </w:r>
    </w:p>
    <w:p w14:paraId="3C324808" w14:textId="2CE7504A" w:rsidR="000B1AC3" w:rsidRDefault="000B1AC3" w:rsidP="000B1AC3">
      <w:pPr>
        <w:pStyle w:val="berschrift4"/>
      </w:pPr>
      <w:r>
        <w:t>Wehr, Gerhard: Jakob Böhme. Ursprung, Wirkung, Textauswahl</w:t>
      </w:r>
    </w:p>
    <w:p w14:paraId="70AA5063" w14:textId="77777777" w:rsidR="000B1AC3" w:rsidRDefault="000B1AC3" w:rsidP="000B1AC3">
      <w:r>
        <w:t>marixverlag - 2013-11-18</w:t>
      </w:r>
    </w:p>
    <w:p w14:paraId="5AEAE2B5" w14:textId="77777777" w:rsidR="000B1AC3" w:rsidRDefault="000B1AC3" w:rsidP="000B1AC3">
      <w:r>
        <w:lastRenderedPageBreak/>
        <w:t>„Eine Wundererscheinung in der Geschichte des deutschen Geistes.“ rühmte Schelling den Görlitzer Schuster Jakob Böhme und seine mystisch-theosophischen Schriften. Philosophen wie Leibniz und Hegel, Feuerbach und Ernst Bloch haben ihn ebenso intensiv studiert wie spirituell suchende Menschen jeder Couleur. Es hat ein neues Fragen begonnen, wie Böhme Gott, Natur und Mensch einer Gesamtschau unterzieht und wie der innere Weg aussieht, den er beschreibt. Der Böhme-Interpret Gerhard Wehr hat exemplarische Texte des Naturphilosophen und des kundigen Seelenführers ausgewählt.</w:t>
      </w:r>
    </w:p>
    <w:p w14:paraId="38B4C054" w14:textId="6BF7C4B7" w:rsidR="000B1AC3" w:rsidRDefault="000B1AC3" w:rsidP="008442EE">
      <w:pPr>
        <w:pStyle w:val="Formatvorlage5"/>
      </w:pPr>
      <w:r>
        <w:t>Best.-Nr.: A12570-PK1</w:t>
      </w:r>
      <w:r>
        <w:tab/>
        <w:t xml:space="preserve"> Kurzschrift</w:t>
      </w:r>
      <w:r>
        <w:tab/>
        <w:t>589 Seiten</w:t>
      </w:r>
      <w:r>
        <w:tab/>
        <w:t>3 Ordner</w:t>
      </w:r>
      <w:r>
        <w:tab/>
        <w:t>69,00 €</w:t>
      </w:r>
    </w:p>
    <w:p w14:paraId="69FC6D50" w14:textId="1B4288EF" w:rsidR="000B1AC3" w:rsidRDefault="000B1AC3" w:rsidP="008442EE">
      <w:pPr>
        <w:pStyle w:val="Formatvorlage5"/>
      </w:pPr>
      <w:r>
        <w:t>Best.-Nr.: A12570-PV1</w:t>
      </w:r>
      <w:r>
        <w:tab/>
        <w:t xml:space="preserve"> Vollschrift</w:t>
      </w:r>
      <w:r>
        <w:tab/>
        <w:t>779 Seiten</w:t>
      </w:r>
      <w:r>
        <w:tab/>
        <w:t>4 Ordner</w:t>
      </w:r>
      <w:r>
        <w:tab/>
        <w:t>69,00 €</w:t>
      </w:r>
    </w:p>
    <w:p w14:paraId="42FBD4A4" w14:textId="40FFF7BB" w:rsidR="000B1AC3" w:rsidRDefault="000B1AC3" w:rsidP="000B1AC3">
      <w:pPr>
        <w:pStyle w:val="berschrift4"/>
      </w:pPr>
      <w:r>
        <w:t>Wellnitz, Claudia: Heilung. Tibetische Lehren und Übungen</w:t>
      </w:r>
    </w:p>
    <w:p w14:paraId="05EF0405" w14:textId="77777777" w:rsidR="000B1AC3" w:rsidRDefault="000B1AC3" w:rsidP="000B1AC3">
      <w:r>
        <w:t>Diamant, München - 2. Auflage, 2005</w:t>
      </w:r>
    </w:p>
    <w:p w14:paraId="36B09219" w14:textId="320D5283" w:rsidR="000B1AC3" w:rsidRDefault="000B1AC3" w:rsidP="000B1AC3">
      <w:r>
        <w:t>Dieses Buch weist neue Wege, mit dem Leben und dem Tod sowie mit Schmerz und Krankheit umzugehen. Es zeigt, wie man durch die Umwandlung der eigenen Einstellungen, mit Hilfe tiefer Entspannung und mit Mitgefühl und Weisheit beginnen kann, Probleme unter völlig neuen Vorzeichen zu sehen.</w:t>
      </w:r>
      <w:r w:rsidR="0064476F">
        <w:t xml:space="preserve"> </w:t>
      </w:r>
      <w:r>
        <w:t>Vollständige Heilung von allen körperlichen und geistigen Störungen ist in den Traditionen des Ostens ein Proze</w:t>
      </w:r>
      <w:r w:rsidR="0064476F">
        <w:t>ss</w:t>
      </w:r>
      <w:r>
        <w:t>, der oft mehrere Leben lang dauert, daher wird im zweiten Teil des Buches darauf eingegangen, wie der Übergang von einem Leben zum nächsten gemeistert werden kann. Mit vielen praktischen Übungsanleitungen.</w:t>
      </w:r>
      <w:r w:rsidR="0064476F">
        <w:t xml:space="preserve"> S</w:t>
      </w:r>
      <w:r>
        <w:t>precher: Hubertus Alexander Wolf</w:t>
      </w:r>
    </w:p>
    <w:p w14:paraId="69F3D895" w14:textId="77777777" w:rsidR="000B1AC3" w:rsidRDefault="000B1AC3" w:rsidP="008442EE">
      <w:pPr>
        <w:pStyle w:val="Formatvorlage5"/>
      </w:pPr>
      <w:r>
        <w:t>Best.-Nr.: A11705-Y1</w:t>
      </w:r>
      <w:r>
        <w:tab/>
        <w:t>DAISY-Hörbuch</w:t>
      </w:r>
      <w:r>
        <w:tab/>
        <w:t>364 Minuten</w:t>
      </w:r>
      <w:r>
        <w:tab/>
        <w:t>1 CD</w:t>
      </w:r>
      <w:r>
        <w:tab/>
        <w:t>29,00 €</w:t>
      </w:r>
    </w:p>
    <w:p w14:paraId="4E3D19BB" w14:textId="36CF9A66" w:rsidR="000B1AC3" w:rsidRDefault="000B1AC3" w:rsidP="000B1AC3">
      <w:pPr>
        <w:pStyle w:val="berschrift4"/>
      </w:pPr>
      <w:r>
        <w:t>Wolff, Robert: Das Lächeln der Senoi. Was es bedeutet ein Mensch zu sein</w:t>
      </w:r>
    </w:p>
    <w:p w14:paraId="25D9B457" w14:textId="77777777" w:rsidR="000B1AC3" w:rsidRDefault="000B1AC3" w:rsidP="000B1AC3">
      <w:r>
        <w:t>BoD – Books on Demand - 2. Auflage, 2019</w:t>
      </w:r>
    </w:p>
    <w:p w14:paraId="17839FBB" w14:textId="5913F4FA" w:rsidR="000B1AC3" w:rsidRDefault="000B1AC3" w:rsidP="000B1AC3">
      <w:r>
        <w:t>Das alte Volk der Senoi lebt ein überaus einfaches und stilles Leben im Bergdschungel von Malaysia. Keine Uhren, keine Telefone, keine Fahrzeuge. Sie beginnen den Tag damit, dass sie sich gegenseitig Träume erzählen, Geschichten aus der ›wirklichen‹ Welt. Sie nennen sich Menschen – Senoi. Die Geschichten von Robert Wolff sind viel mehr als der Bericht über ein verschwundenes Volk. Sie sind ein Spiegel für uns und unsere Lebensweise</w:t>
      </w:r>
      <w:r w:rsidR="00E60E95">
        <w:t xml:space="preserve">. </w:t>
      </w:r>
      <w:r w:rsidR="00B10F31">
        <w:t>Sprecherin: Lucia Suerhoff</w:t>
      </w:r>
    </w:p>
    <w:p w14:paraId="586D1990" w14:textId="77777777" w:rsidR="000B1AC3" w:rsidRDefault="000B1AC3" w:rsidP="008442EE">
      <w:pPr>
        <w:pStyle w:val="Formatvorlage5"/>
      </w:pPr>
      <w:r>
        <w:t>Best.-Nr.: A11200-Y1</w:t>
      </w:r>
      <w:r>
        <w:tab/>
        <w:t>DAISY-Hörbuch</w:t>
      </w:r>
      <w:r>
        <w:tab/>
        <w:t>450 Minuten</w:t>
      </w:r>
      <w:r>
        <w:tab/>
        <w:t>1 CD</w:t>
      </w:r>
      <w:r>
        <w:tab/>
        <w:t>29,00 €</w:t>
      </w:r>
    </w:p>
    <w:p w14:paraId="30AA9093" w14:textId="77777777" w:rsidR="000B1AC3" w:rsidRDefault="000B1AC3" w:rsidP="000B1AC3">
      <w:pPr>
        <w:pStyle w:val="berschrift3"/>
      </w:pPr>
      <w:r>
        <w:t>Religion, Spiritualität</w:t>
      </w:r>
    </w:p>
    <w:p w14:paraId="63F55FFC" w14:textId="5563103F" w:rsidR="000B1AC3" w:rsidRDefault="000B1AC3" w:rsidP="000B1AC3">
      <w:pPr>
        <w:pStyle w:val="berschrift4"/>
      </w:pPr>
      <w:r>
        <w:t>Anderson, Joan Wester: Mein Schutzengel hat mich gerettet. Ungewöhnliche Begegnungen</w:t>
      </w:r>
    </w:p>
    <w:p w14:paraId="60D9363E" w14:textId="77777777" w:rsidR="000B1AC3" w:rsidRDefault="000B1AC3" w:rsidP="000B1AC3">
      <w:r>
        <w:t>Buchgemeinschaft Donauland, Wien - 1994</w:t>
      </w:r>
    </w:p>
    <w:p w14:paraId="1989874D" w14:textId="6DA9F82E" w:rsidR="000B1AC3" w:rsidRDefault="000B1AC3" w:rsidP="000B1AC3">
      <w:r>
        <w:t>Dieses Buch erzählt wahre Erlebnisse unterschiedlicher Menschen mit Schutzengeln. Es stellt dar, daß in jeder Situation und unterschiedlichen Kulturkreisen eine Kraft an unserer Seite steht und uns führt und beschützt. Ein wunderbares Buch das Trost spendet. Sprecher: Hubertus Alexander Wolf</w:t>
      </w:r>
    </w:p>
    <w:p w14:paraId="226453ED" w14:textId="77777777" w:rsidR="000B1AC3" w:rsidRDefault="000B1AC3" w:rsidP="008442EE">
      <w:pPr>
        <w:pStyle w:val="Formatvorlage5"/>
      </w:pPr>
      <w:r>
        <w:t>Best.-Nr.: A10373-Y1</w:t>
      </w:r>
      <w:r>
        <w:tab/>
        <w:t>DAISY-Hörbuch</w:t>
      </w:r>
      <w:r>
        <w:tab/>
        <w:t>476 Minuten</w:t>
      </w:r>
      <w:r>
        <w:tab/>
        <w:t>1 CD</w:t>
      </w:r>
      <w:r>
        <w:tab/>
        <w:t>29,00 €</w:t>
      </w:r>
    </w:p>
    <w:p w14:paraId="702B3BCF" w14:textId="54732EE1" w:rsidR="000B1AC3" w:rsidRDefault="000B1AC3" w:rsidP="000B1AC3">
      <w:pPr>
        <w:pStyle w:val="berschrift4"/>
      </w:pPr>
      <w:r>
        <w:lastRenderedPageBreak/>
        <w:t>Benedikt XVI./Ratzinger, Joseph: Jesus von Nazareth - Band II. Vom Einzug in Jerusalem bis zur Auferstehung</w:t>
      </w:r>
    </w:p>
    <w:p w14:paraId="7361211C" w14:textId="77777777" w:rsidR="000B1AC3" w:rsidRDefault="000B1AC3" w:rsidP="000B1AC3">
      <w:r>
        <w:t>Herder, Freiburg - 2011</w:t>
      </w:r>
    </w:p>
    <w:p w14:paraId="5EE2D9B1" w14:textId="7FEADB7F" w:rsidR="000B1AC3" w:rsidRDefault="000B1AC3" w:rsidP="000B1AC3">
      <w:r>
        <w:t>Mit dem ersten Band seines Jesus-Buchs hat Papst Benedikt XVI. die Grundsatzfragen gestellt: Ist die Darstellung Jesu in der Bibel wahr? Ist Jesus Gottes Sohn? Ist der Glaube vernünftig? Im lange erwarteten zweiten Band geht es nun um das Herzstück des Christentums: Warum musste Jesus sterben? Was heißt Auferstehung? Und was heißt das für uns? In beeindruckender Weise lässt Ratzinger Anteil nehmen an seiner ganz persönlichen "Suche nach dem Angesicht des Herrn" - nachdenklich, klug, spirituell, ungemein anregend für die eigene Auseinandersetzung mit den existentiellen Fragen des Glaubens.</w:t>
      </w:r>
      <w:r w:rsidR="00E60E95">
        <w:t xml:space="preserve"> </w:t>
      </w:r>
      <w:r w:rsidR="00B10F31">
        <w:t>Sprecherin: Claudia Gollner</w:t>
      </w:r>
    </w:p>
    <w:p w14:paraId="24DEC05F" w14:textId="77777777" w:rsidR="000B1AC3" w:rsidRDefault="000B1AC3" w:rsidP="008442EE">
      <w:pPr>
        <w:pStyle w:val="Formatvorlage5"/>
      </w:pPr>
      <w:r>
        <w:t>Best.-Nr.: A12444-Y1</w:t>
      </w:r>
      <w:r>
        <w:tab/>
        <w:t>DAISY-Hörbuch</w:t>
      </w:r>
      <w:r>
        <w:tab/>
        <w:t>590 Minuten</w:t>
      </w:r>
      <w:r>
        <w:tab/>
        <w:t>1 CD</w:t>
      </w:r>
      <w:r>
        <w:tab/>
        <w:t>29,00 €</w:t>
      </w:r>
    </w:p>
    <w:p w14:paraId="4767DA4C" w14:textId="61DA6074" w:rsidR="000B1AC3" w:rsidRDefault="000B1AC3" w:rsidP="000B1AC3">
      <w:pPr>
        <w:pStyle w:val="berschrift4"/>
      </w:pPr>
      <w:r>
        <w:t>Böhme, Wolfram: Lebenskreise um die eigene Mitte. Gedichte</w:t>
      </w:r>
    </w:p>
    <w:p w14:paraId="6FD78679" w14:textId="77777777" w:rsidR="000B1AC3" w:rsidRDefault="000B1AC3" w:rsidP="000B1AC3">
      <w:r>
        <w:t>Evangelische Verlagsanstalt, Berlin - 1971</w:t>
      </w:r>
    </w:p>
    <w:p w14:paraId="508BAE7E" w14:textId="70F2FFE7" w:rsidR="000B1AC3" w:rsidRDefault="000B1AC3" w:rsidP="000B1AC3">
      <w:r>
        <w:t xml:space="preserve">In der Vielfalt des Lebens wird die eine Stimme hörbar, die uns mit Namen nennt, wird die eine Liebe spürbar, die uns umschließt und tritt die eine Hoffnung in den Horizont unseres Daseins, die an das andere Ufer trägt. In diesem Büchlein finden Sie eine Sammlung religiöser Gedichte.   </w:t>
      </w:r>
      <w:r w:rsidR="00B10F31">
        <w:t>Sprecherin: Claudia Gollner</w:t>
      </w:r>
    </w:p>
    <w:p w14:paraId="7D13C369" w14:textId="77777777" w:rsidR="000B1AC3" w:rsidRDefault="000B1AC3" w:rsidP="008442EE">
      <w:pPr>
        <w:pStyle w:val="Formatvorlage5"/>
      </w:pPr>
      <w:r>
        <w:t>Best.-Nr.: A09475-Y1</w:t>
      </w:r>
      <w:r>
        <w:tab/>
        <w:t>DAISY-Hörbuch</w:t>
      </w:r>
      <w:r>
        <w:tab/>
        <w:t>87 Minuten</w:t>
      </w:r>
      <w:r>
        <w:tab/>
        <w:t>1 CD</w:t>
      </w:r>
      <w:r>
        <w:tab/>
        <w:t>9,00 €</w:t>
      </w:r>
    </w:p>
    <w:p w14:paraId="72B6EB73" w14:textId="11B31F81" w:rsidR="000B1AC3" w:rsidRDefault="000B1AC3" w:rsidP="000B1AC3">
      <w:pPr>
        <w:pStyle w:val="berschrift4"/>
      </w:pPr>
      <w:r>
        <w:t>Bruners, Wilhelm: Zuhause in zwei Zelten. Gedichte und Reflexionen. Ein spirituelles Lesebuch. Mit einer Einführung von Karl-Josef Kuschel.</w:t>
      </w:r>
    </w:p>
    <w:p w14:paraId="2F618C54" w14:textId="77777777" w:rsidR="000B1AC3" w:rsidRDefault="000B1AC3" w:rsidP="000B1AC3">
      <w:r>
        <w:t>Tyrolia, Innsbruck - 2017</w:t>
      </w:r>
    </w:p>
    <w:p w14:paraId="29EB2866" w14:textId="35502A58" w:rsidR="000B1AC3" w:rsidRDefault="000B1AC3" w:rsidP="000B1AC3">
      <w:r>
        <w:t>Auf die Frage nach seinem Zuhause antwortet Wilhelm Bruners: „Ich wohnte in zwei Zelten. Das eine steht in Deutschland, das andere hatte ich in Jerusalem aufgeschlagen.“ Die achtzehn Jahre in Israel haben den Bibelwissenschaftler, Seelsorger und Literaten geprägt und Niederschlag in seinen Texten gefunden. Für dieses spirituelle Lesebuch hat er eine Auswahl aus seinen zahlreichen Gedichten, Meditationen aber auch Reflexionen getroffen. In ihnen kommt seine Gottsuche zum Ausdruck, feinfühlig und poetisch …</w:t>
      </w:r>
      <w:r w:rsidR="00B10F31">
        <w:t>Sprecherin: Claudia Gollner</w:t>
      </w:r>
    </w:p>
    <w:p w14:paraId="3F571A56" w14:textId="77777777" w:rsidR="000B1AC3" w:rsidRDefault="000B1AC3" w:rsidP="008442EE">
      <w:pPr>
        <w:pStyle w:val="Formatvorlage5"/>
      </w:pPr>
      <w:r>
        <w:t>Best.-Nr.: A10436-Y1</w:t>
      </w:r>
      <w:r>
        <w:tab/>
        <w:t>DAISY-Hörbuch</w:t>
      </w:r>
      <w:r>
        <w:tab/>
        <w:t>255 Minuten</w:t>
      </w:r>
      <w:r>
        <w:tab/>
        <w:t>1 CD</w:t>
      </w:r>
      <w:r>
        <w:tab/>
        <w:t>19,00 €</w:t>
      </w:r>
    </w:p>
    <w:p w14:paraId="239D073B" w14:textId="1FCC57C8" w:rsidR="000B1AC3" w:rsidRDefault="000B1AC3" w:rsidP="000B1AC3">
      <w:pPr>
        <w:pStyle w:val="berschrift4"/>
      </w:pPr>
      <w:r>
        <w:t>Büdenbender, Elke; Eckhard Nagel: Der Tod ist mir nicht unvertraut. Ein Gespräch über das Leben und das Sterben</w:t>
      </w:r>
    </w:p>
    <w:p w14:paraId="63079C22" w14:textId="77777777" w:rsidR="000B1AC3" w:rsidRDefault="000B1AC3" w:rsidP="000B1AC3">
      <w:r>
        <w:t>Ullstein, Berlin - 2022</w:t>
      </w:r>
    </w:p>
    <w:p w14:paraId="76F170EF" w14:textId="30B98209" w:rsidR="000B1AC3" w:rsidRDefault="000B1AC3" w:rsidP="000B1AC3">
      <w:r>
        <w:t>Wo sind wir dem Tod begegnet, und wie verändert das unser Leben? Wie wollen Menschen sterben, und warum kommt es oft ganz anders? Was hat die Corona-Pandemie verändert? Die Juristin Elke Büdenbender und der mit ihr befreundete Transplantationsmediziner Eckhard Nagel sprechen offen und persönlich, klug und kenntnisreich über ein Thema, das uns alle betrifft.</w:t>
      </w:r>
      <w:r w:rsidR="00E60E95">
        <w:t xml:space="preserve"> </w:t>
      </w:r>
      <w:r>
        <w:t>Sprecher</w:t>
      </w:r>
      <w:r w:rsidR="00E60E95">
        <w:t>in</w:t>
      </w:r>
      <w:r>
        <w:t>: Ursula Richter</w:t>
      </w:r>
    </w:p>
    <w:p w14:paraId="15C8EA75" w14:textId="77777777" w:rsidR="000B1AC3" w:rsidRDefault="000B1AC3" w:rsidP="008442EE">
      <w:pPr>
        <w:pStyle w:val="Formatvorlage5"/>
      </w:pPr>
      <w:r>
        <w:t>Best.-Nr.: A10343-Y1</w:t>
      </w:r>
      <w:r>
        <w:tab/>
        <w:t>DAISY-Hörbuch</w:t>
      </w:r>
      <w:r>
        <w:tab/>
        <w:t>496 Minuten</w:t>
      </w:r>
      <w:r>
        <w:tab/>
        <w:t>1 CD</w:t>
      </w:r>
      <w:r>
        <w:tab/>
        <w:t>29,00 €</w:t>
      </w:r>
    </w:p>
    <w:p w14:paraId="60AAF48C" w14:textId="7D5044CE" w:rsidR="000B1AC3" w:rsidRDefault="000B1AC3" w:rsidP="000B1AC3">
      <w:pPr>
        <w:pStyle w:val="berschrift4"/>
      </w:pPr>
      <w:r>
        <w:lastRenderedPageBreak/>
        <w:t>Busch, Gertrud: Der Kranzleuchter</w:t>
      </w:r>
    </w:p>
    <w:p w14:paraId="4AA3F90B" w14:textId="77777777" w:rsidR="000B1AC3" w:rsidRDefault="000B1AC3" w:rsidP="000B1AC3">
      <w:r>
        <w:t>Evangelische Verlagsanstalt, Berlin - 1967</w:t>
      </w:r>
    </w:p>
    <w:p w14:paraId="7558459B" w14:textId="6DFBAB4D" w:rsidR="000B1AC3" w:rsidRDefault="000B1AC3" w:rsidP="000B1AC3">
      <w:r>
        <w:t>Eine sehr liebevoll erzählte Geschichte über eine Familie und deren zwischenmenschliche Erlebnisse.</w:t>
      </w:r>
      <w:r w:rsidR="00E60E95">
        <w:t xml:space="preserve"> </w:t>
      </w:r>
      <w:r>
        <w:t>Der "Alte" schnitzt einen Leuchter für die Kirche mit allen Jüngern - eine große Aufgabe. Darum herum rankt sich das Leben in der kleinen Gemeinde.</w:t>
      </w:r>
      <w:r w:rsidR="00E60E95">
        <w:t xml:space="preserve"> </w:t>
      </w:r>
      <w:r>
        <w:t>Sprecher: Martin Mayrhofer</w:t>
      </w:r>
    </w:p>
    <w:p w14:paraId="67694DAC" w14:textId="77777777" w:rsidR="000B1AC3" w:rsidRDefault="000B1AC3" w:rsidP="008442EE">
      <w:pPr>
        <w:pStyle w:val="Formatvorlage5"/>
      </w:pPr>
      <w:r>
        <w:t>Best.-Nr.: A08889-Y1</w:t>
      </w:r>
      <w:r>
        <w:tab/>
        <w:t>DAISY-Hörbuch</w:t>
      </w:r>
      <w:r>
        <w:tab/>
        <w:t>155 Minuten</w:t>
      </w:r>
      <w:r>
        <w:tab/>
        <w:t>1 CD</w:t>
      </w:r>
      <w:r>
        <w:tab/>
        <w:t>15,00 €</w:t>
      </w:r>
    </w:p>
    <w:p w14:paraId="1F4A94A6" w14:textId="0B6C9909" w:rsidR="000B1AC3" w:rsidRDefault="000B1AC3" w:rsidP="000B1AC3">
      <w:pPr>
        <w:pStyle w:val="berschrift4"/>
      </w:pPr>
      <w:r>
        <w:t>Byrne, Lorna: Engel in meinem Haar. Die wahre Geschichte einer irischen Mystikerin - Jubiläumsausgabe mit exklusivem neuem Kapitel</w:t>
      </w:r>
    </w:p>
    <w:p w14:paraId="120E60CA" w14:textId="77777777" w:rsidR="000B1AC3" w:rsidRDefault="000B1AC3" w:rsidP="000B1AC3">
      <w:r>
        <w:t>Goldmann Verlag - 2024</w:t>
      </w:r>
    </w:p>
    <w:p w14:paraId="5884042B" w14:textId="77777777" w:rsidR="000B1AC3" w:rsidRDefault="000B1AC3" w:rsidP="000B1AC3">
      <w:r>
        <w:t>Bereits als Kind erkennt Lorna Byrne, dass sie über außergewöhnliche Fähigkeiten verfügt: Sie kann Engel wahrnehmen, die ihre ständigen Begleiter werden. Doch Lorna lernt früh, ihre Erfahrungen zu verbergen, und viele Jahre vergehen, bis sie begreift, dass sie ihr Schweigen brechen muss, um ihre Gabe für andere Menschen einzusetzen. Eine moderne irische Mystikerin erzählt, wie Engel uns in jedem Moment leiten und unterstützen können, wenn wir uns für ihre liebevolle Präsenz öffnen.</w:t>
      </w:r>
    </w:p>
    <w:p w14:paraId="7EF57CBA" w14:textId="628BF464" w:rsidR="000B1AC3" w:rsidRDefault="000B1AC3" w:rsidP="008442EE">
      <w:pPr>
        <w:pStyle w:val="Formatvorlage5"/>
      </w:pPr>
      <w:r>
        <w:t>Best.-Nr.: A11917-PK1</w:t>
      </w:r>
      <w:r>
        <w:tab/>
        <w:t xml:space="preserve"> Kurzschrift</w:t>
      </w:r>
      <w:r>
        <w:tab/>
        <w:t>689 Seiten</w:t>
      </w:r>
      <w:r>
        <w:tab/>
        <w:t>4 Ordner</w:t>
      </w:r>
      <w:r>
        <w:tab/>
        <w:t>79,00 €</w:t>
      </w:r>
    </w:p>
    <w:p w14:paraId="4680CFD2" w14:textId="2E2B89AE" w:rsidR="000B1AC3" w:rsidRDefault="000B1AC3" w:rsidP="008442EE">
      <w:pPr>
        <w:pStyle w:val="Formatvorlage5"/>
      </w:pPr>
      <w:r>
        <w:t>Best.-Nr.: A11917-PV1</w:t>
      </w:r>
      <w:r>
        <w:tab/>
        <w:t xml:space="preserve"> Vollschrift</w:t>
      </w:r>
      <w:r>
        <w:tab/>
        <w:t>973 Seiten</w:t>
      </w:r>
      <w:r>
        <w:tab/>
        <w:t>5 Ordner</w:t>
      </w:r>
      <w:r>
        <w:tab/>
        <w:t>79,00 €</w:t>
      </w:r>
    </w:p>
    <w:p w14:paraId="3EB2B95C" w14:textId="6037AE08" w:rsidR="000B1AC3" w:rsidRDefault="000B1AC3" w:rsidP="000B1AC3">
      <w:pPr>
        <w:pStyle w:val="berschrift4"/>
      </w:pPr>
      <w:r>
        <w:t>Byrne, Lorna: Herzensgebete für ein Leben voller Licht</w:t>
      </w:r>
    </w:p>
    <w:p w14:paraId="24768EAC" w14:textId="77777777" w:rsidR="000B1AC3" w:rsidRDefault="000B1AC3" w:rsidP="000B1AC3">
      <w:r>
        <w:t>Arkana - 2019</w:t>
      </w:r>
    </w:p>
    <w:p w14:paraId="6B1B5E39" w14:textId="77777777" w:rsidR="000B1AC3" w:rsidRDefault="000B1AC3" w:rsidP="000B1AC3">
      <w:r>
        <w:t>Lorna Byrnes persönliche Gebete für Mut, Liebe und Hoffnung. Lorna Byrne hat Millionen von Menschen dabei geholfen, sich für die Engel zu öffnen und sich ihrer göttlichen Weisheit anzuvertrauen. Wie sie selbst die Verbindung mit den Engeln vertieft und dauerhaft festigt, offenbart sie nun in ihrer ganz persönlichen, inspirierenden Gebetssammlung.</w:t>
      </w:r>
    </w:p>
    <w:p w14:paraId="6480F9E7" w14:textId="574D9A85" w:rsidR="000B1AC3" w:rsidRDefault="000B1AC3" w:rsidP="008442EE">
      <w:pPr>
        <w:pStyle w:val="Formatvorlage5"/>
      </w:pPr>
      <w:r>
        <w:t>Best.-Nr.: A11916-PK1</w:t>
      </w:r>
      <w:r>
        <w:tab/>
        <w:t xml:space="preserve"> Kurzschrift</w:t>
      </w:r>
      <w:r>
        <w:tab/>
        <w:t>317 Seiten</w:t>
      </w:r>
      <w:r>
        <w:tab/>
        <w:t>2 Ordner</w:t>
      </w:r>
      <w:r>
        <w:tab/>
        <w:t>48,00 €</w:t>
      </w:r>
    </w:p>
    <w:p w14:paraId="7613F026" w14:textId="572DD700" w:rsidR="000B1AC3" w:rsidRDefault="000B1AC3" w:rsidP="008442EE">
      <w:pPr>
        <w:pStyle w:val="Formatvorlage5"/>
      </w:pPr>
      <w:r>
        <w:t>Best.-Nr.: A11916-PV1</w:t>
      </w:r>
      <w:r>
        <w:tab/>
        <w:t xml:space="preserve"> Vollschrift</w:t>
      </w:r>
      <w:r>
        <w:tab/>
        <w:t>434 Seiten</w:t>
      </w:r>
      <w:r>
        <w:tab/>
        <w:t>2 Ordner</w:t>
      </w:r>
      <w:r>
        <w:tab/>
        <w:t>48,00 €</w:t>
      </w:r>
    </w:p>
    <w:p w14:paraId="34555C19" w14:textId="531C58D9" w:rsidR="000B1AC3" w:rsidRDefault="000B1AC3" w:rsidP="000B1AC3">
      <w:pPr>
        <w:pStyle w:val="berschrift4"/>
      </w:pPr>
      <w:r>
        <w:t>Byrne, Lorna: Himmelspfade. Engel weisen uns den Weg</w:t>
      </w:r>
    </w:p>
    <w:p w14:paraId="1E2A70EE" w14:textId="77777777" w:rsidR="000B1AC3" w:rsidRDefault="000B1AC3" w:rsidP="000B1AC3">
      <w:r>
        <w:t>Kailash Verlag - 2011-07-07</w:t>
      </w:r>
    </w:p>
    <w:p w14:paraId="7B923334" w14:textId="0057CF7C" w:rsidR="000B1AC3" w:rsidRDefault="000B1AC3" w:rsidP="000B1AC3">
      <w:r>
        <w:t xml:space="preserve">Nach dem Tod ihres Mannes Joe steht die alleinerziehende Mutter vor der Herausforderung, sich ein neues Leben aufzubauen. Wieder sind es die Engel, die sie in dieser Situation unterstützen. Doch mehr noch: Sie erinnern Lorna an ihre Lebensaufgabe und ermutigen sie, diese zu erfüllen, auch wenn alles </w:t>
      </w:r>
      <w:r w:rsidR="008442EE">
        <w:t>dagegenspricht</w:t>
      </w:r>
      <w:r>
        <w:t>. Die schüchterne Lorna überwindet ihre Angst, bricht ihr Schweigen und beginnt, anderen vom machtvollen Wirken der Engel zu erzählen.</w:t>
      </w:r>
    </w:p>
    <w:p w14:paraId="638BA567" w14:textId="149E106A" w:rsidR="000B1AC3" w:rsidRDefault="000B1AC3" w:rsidP="008442EE">
      <w:pPr>
        <w:pStyle w:val="Formatvorlage5"/>
      </w:pPr>
      <w:r>
        <w:t>Best.-Nr.: A11918-PK1</w:t>
      </w:r>
      <w:r>
        <w:tab/>
        <w:t xml:space="preserve"> Kurzschrift</w:t>
      </w:r>
      <w:r>
        <w:tab/>
        <w:t>493 Seiten</w:t>
      </w:r>
      <w:r>
        <w:tab/>
        <w:t>3 Ordner</w:t>
      </w:r>
      <w:r>
        <w:tab/>
        <w:t>59,00 €</w:t>
      </w:r>
    </w:p>
    <w:p w14:paraId="6230644A" w14:textId="0EE87E30" w:rsidR="000B1AC3" w:rsidRDefault="000B1AC3" w:rsidP="008442EE">
      <w:pPr>
        <w:pStyle w:val="Formatvorlage5"/>
      </w:pPr>
      <w:r>
        <w:t>Best.-Nr.: A11918-PV1</w:t>
      </w:r>
      <w:r>
        <w:tab/>
        <w:t xml:space="preserve"> Vollschrift</w:t>
      </w:r>
      <w:r>
        <w:tab/>
        <w:t>702 Seiten</w:t>
      </w:r>
      <w:r>
        <w:tab/>
        <w:t>4 Ordner</w:t>
      </w:r>
      <w:r>
        <w:tab/>
        <w:t>59,00 €</w:t>
      </w:r>
    </w:p>
    <w:p w14:paraId="124F101E" w14:textId="018964E9" w:rsidR="000B1AC3" w:rsidRDefault="000B1AC3" w:rsidP="000B1AC3">
      <w:pPr>
        <w:pStyle w:val="berschrift4"/>
      </w:pPr>
      <w:r>
        <w:t>Cooper, Diana: Der Engel-Ratgeber. In jeder Lebenslage Schutz, Beistand und Trost durch die himmlischen Wesen finden</w:t>
      </w:r>
    </w:p>
    <w:p w14:paraId="5FB6052D" w14:textId="77777777" w:rsidR="000B1AC3" w:rsidRDefault="000B1AC3" w:rsidP="000B1AC3">
      <w:r>
        <w:lastRenderedPageBreak/>
        <w:t>Ansata, München - Sonderausgabe, 2002</w:t>
      </w:r>
    </w:p>
    <w:p w14:paraId="6CBDD92B" w14:textId="52A8883C" w:rsidR="000B1AC3" w:rsidRDefault="000B1AC3" w:rsidP="000B1AC3">
      <w:r>
        <w:t>Mit Hilfe des Engel-Ratgebers finden wir die richtigen Worte, stimmen wir uns auf heilende Energie ein, können wir die Kontaktaufnahme mit der himmlischen Welt unmittelbar und ganz wie gewünscht herbeiführen.</w:t>
      </w:r>
      <w:r w:rsidR="00E60E95">
        <w:t xml:space="preserve"> </w:t>
      </w:r>
      <w:r>
        <w:t>Sprecher: Hubertus Alexander Wolf</w:t>
      </w:r>
    </w:p>
    <w:p w14:paraId="09467CCF" w14:textId="77777777" w:rsidR="000B1AC3" w:rsidRDefault="000B1AC3" w:rsidP="008442EE">
      <w:pPr>
        <w:pStyle w:val="Formatvorlage5"/>
      </w:pPr>
      <w:r>
        <w:t>Best.-Nr.: A10392-Y1</w:t>
      </w:r>
      <w:r>
        <w:tab/>
        <w:t>DAISY-Hörbuch</w:t>
      </w:r>
      <w:r>
        <w:tab/>
        <w:t>289 Minuten</w:t>
      </w:r>
      <w:r>
        <w:tab/>
        <w:t>1 CD</w:t>
      </w:r>
      <w:r>
        <w:tab/>
        <w:t>19,00 €</w:t>
      </w:r>
    </w:p>
    <w:p w14:paraId="23A1598A" w14:textId="0EF0FD96" w:rsidR="000B1AC3" w:rsidRDefault="000B1AC3" w:rsidP="000B1AC3">
      <w:pPr>
        <w:pStyle w:val="berschrift4"/>
      </w:pPr>
      <w:r>
        <w:t>Erath, Irmgard: Grenze des Lebens, aber nicht der Liebe. Tröstende Gedanken für Trauernde</w:t>
      </w:r>
    </w:p>
    <w:p w14:paraId="08E5E4C5" w14:textId="77777777" w:rsidR="000B1AC3" w:rsidRDefault="000B1AC3" w:rsidP="000B1AC3">
      <w:r>
        <w:t>Groh, Wörthsee - 1996</w:t>
      </w:r>
    </w:p>
    <w:p w14:paraId="57E747AE" w14:textId="0E751929" w:rsidR="000B1AC3" w:rsidRDefault="000B1AC3" w:rsidP="000B1AC3">
      <w:r>
        <w:t>Trauer ist die einzig mögliche Antwort unseres Herzens auf den Tod. Sie ist etwas so Tiefgreifendes, dass sie uns und unser weiteres Leben prägen wird. Wir dürfen nicht zulassen, dass sich unser Herz so sehr in der Trauer verliert, dass es nicht mehr die Kraft findet, sich wieder dem Leben zu öffnen.</w:t>
      </w:r>
      <w:r w:rsidR="00E60E95">
        <w:t xml:space="preserve"> </w:t>
      </w:r>
      <w:r>
        <w:t>Sprecher</w:t>
      </w:r>
      <w:r w:rsidR="00E60E95">
        <w:t>in</w:t>
      </w:r>
      <w:r>
        <w:t>: Katharina Niewalda</w:t>
      </w:r>
    </w:p>
    <w:p w14:paraId="3644CB62" w14:textId="77777777" w:rsidR="000B1AC3" w:rsidRDefault="000B1AC3" w:rsidP="008442EE">
      <w:pPr>
        <w:pStyle w:val="Formatvorlage5"/>
      </w:pPr>
      <w:r>
        <w:t>Best.-Nr.: A10342-Y1</w:t>
      </w:r>
      <w:r>
        <w:tab/>
        <w:t>DAISY-Hörbuch</w:t>
      </w:r>
      <w:r>
        <w:tab/>
        <w:t>26 Minuten</w:t>
      </w:r>
      <w:r>
        <w:tab/>
        <w:t>1 CD</w:t>
      </w:r>
      <w:r>
        <w:tab/>
        <w:t>5,00 €</w:t>
      </w:r>
    </w:p>
    <w:p w14:paraId="573F669D" w14:textId="4E3D2D26" w:rsidR="000B1AC3" w:rsidRDefault="000B1AC3" w:rsidP="000B1AC3">
      <w:pPr>
        <w:pStyle w:val="berschrift4"/>
      </w:pPr>
      <w:r>
        <w:t>Franke, Ursula: ...der werfe den ersten Stein</w:t>
      </w:r>
    </w:p>
    <w:p w14:paraId="0C5902A7" w14:textId="77777777" w:rsidR="000B1AC3" w:rsidRDefault="000B1AC3" w:rsidP="000B1AC3">
      <w:r>
        <w:t>Evangelische Verlagsanstalt, Berlin - 1975</w:t>
      </w:r>
    </w:p>
    <w:p w14:paraId="4E2A8C66" w14:textId="17DB04EE" w:rsidR="000B1AC3" w:rsidRDefault="000B1AC3" w:rsidP="000B1AC3">
      <w:r>
        <w:t>Wie bewährt sich eine Christengemeinde, wenn sie mit menschlichen Problemen in ihren eigenen Reihen konfrontiert wird? Diese und viele andere Fragen stellt Ursula Franke in diesem Buch. Die Hauptgestalten ihrer Geschichte, sind Menschen aus verschiedenen Generationen und Lebenskreisen.</w:t>
      </w:r>
      <w:r w:rsidR="00E60E95">
        <w:t xml:space="preserve"> </w:t>
      </w:r>
      <w:r>
        <w:t>Sprecher: Martin Mayrhofer</w:t>
      </w:r>
    </w:p>
    <w:p w14:paraId="0C50CEF7" w14:textId="77777777" w:rsidR="000B1AC3" w:rsidRDefault="000B1AC3" w:rsidP="008442EE">
      <w:pPr>
        <w:pStyle w:val="Formatvorlage5"/>
      </w:pPr>
      <w:r>
        <w:t>Best.-Nr.: A08925-Y1</w:t>
      </w:r>
      <w:r>
        <w:tab/>
        <w:t>DAISY-Hörbuch</w:t>
      </w:r>
      <w:r>
        <w:tab/>
        <w:t>419 Minuten</w:t>
      </w:r>
      <w:r>
        <w:tab/>
        <w:t>1 CD</w:t>
      </w:r>
      <w:r>
        <w:tab/>
        <w:t>29,00 €</w:t>
      </w:r>
    </w:p>
    <w:p w14:paraId="14E50AFE" w14:textId="1BF9DEFD" w:rsidR="000B1AC3" w:rsidRDefault="000B1AC3" w:rsidP="000B1AC3">
      <w:pPr>
        <w:pStyle w:val="berschrift4"/>
      </w:pPr>
      <w:r>
        <w:t>Freeman, Eileen Elias: Begegnungen mit Schutzengeln</w:t>
      </w:r>
    </w:p>
    <w:p w14:paraId="1EB9DB6A" w14:textId="77777777" w:rsidR="000B1AC3" w:rsidRDefault="000B1AC3" w:rsidP="000B1AC3">
      <w:r>
        <w:t>Lübbe, Bergisch Gladbach - 2004</w:t>
      </w:r>
    </w:p>
    <w:p w14:paraId="490F31D8" w14:textId="13E4E591" w:rsidR="000B1AC3" w:rsidRDefault="000B1AC3" w:rsidP="000B1AC3">
      <w:r>
        <w:t>Warum erscheinen uns unsere Schutzengel? Woran können wir erkennen, ob wirklich ein Engel mit uns in Kontakt getreten ist? Eileen Elias Freeman gibt in ihrem Buch Antworten auf diese und viele andere Fragen, die uns im Zusammenhang mit unseren himmlischen Begleitern bewegen. Sie berichtet über Erfahrungen anderer Menschen, denen Engel in extremen Situationen hilfreich zur Seite gestanden haben.</w:t>
      </w:r>
      <w:r w:rsidR="00E60E95">
        <w:t xml:space="preserve"> </w:t>
      </w:r>
      <w:r>
        <w:t>Sprecher: Hubertus Alexander Wolf</w:t>
      </w:r>
    </w:p>
    <w:p w14:paraId="2C19A12F" w14:textId="77777777" w:rsidR="000B1AC3" w:rsidRDefault="000B1AC3" w:rsidP="008442EE">
      <w:pPr>
        <w:pStyle w:val="Formatvorlage5"/>
      </w:pPr>
      <w:r>
        <w:t>Best.-Nr.: A09973-Y1</w:t>
      </w:r>
      <w:r>
        <w:tab/>
        <w:t>DAISY-Hörbuch</w:t>
      </w:r>
      <w:r>
        <w:tab/>
        <w:t>491 Minuten</w:t>
      </w:r>
      <w:r>
        <w:tab/>
        <w:t>1 CD</w:t>
      </w:r>
      <w:r>
        <w:tab/>
        <w:t>29,00 €</w:t>
      </w:r>
    </w:p>
    <w:p w14:paraId="42E228E1" w14:textId="5BEC5957" w:rsidR="000B1AC3" w:rsidRDefault="000B1AC3" w:rsidP="000B1AC3">
      <w:pPr>
        <w:pStyle w:val="berschrift4"/>
      </w:pPr>
      <w:r>
        <w:t>Frings, Thomas: Endlich alt. Vom Reifen und Loslassen</w:t>
      </w:r>
    </w:p>
    <w:p w14:paraId="68879313" w14:textId="77777777" w:rsidR="000B1AC3" w:rsidRDefault="000B1AC3" w:rsidP="000B1AC3">
      <w:r>
        <w:t>Herder, Freiburg - 2024</w:t>
      </w:r>
    </w:p>
    <w:p w14:paraId="71B46A3A" w14:textId="0C4C4ED7" w:rsidR="000B1AC3" w:rsidRDefault="000B1AC3" w:rsidP="000B1AC3">
      <w:r>
        <w:t>Warum will jeder alt werden, aber niemand alt sein? Thomas Frings ist frisch pensioniert und hat einen Traum: "Lasst uns so alt werden, dass die nachkommenden Generationen sich nicht mehr vor dem Alter fürchten, sondern Lust aufs Älterwerden bekommen. Was wir brauchen, sind Lebemeister, keine Lehrmeister!" Für Frings birgt das letzte Lebensdrittel die Chance, alten Ballast loszulassen und neue Freiheiten zu entdecken. Bewusst gestaltet, kann diese Lebensphase so auch zu einer Zeit ganz neuer spiritueller Erfahrungen werden.</w:t>
      </w:r>
      <w:r w:rsidR="00E60E95">
        <w:t xml:space="preserve"> </w:t>
      </w:r>
      <w:r>
        <w:t>Sprecher: Hubertus Alexander Wolf</w:t>
      </w:r>
    </w:p>
    <w:p w14:paraId="4581422C" w14:textId="77777777" w:rsidR="000B1AC3" w:rsidRDefault="000B1AC3" w:rsidP="008442EE">
      <w:pPr>
        <w:pStyle w:val="Formatvorlage5"/>
      </w:pPr>
      <w:r>
        <w:t>Best.-Nr.: A12330-Y1</w:t>
      </w:r>
      <w:r>
        <w:tab/>
        <w:t>DAISY-Hörbuch</w:t>
      </w:r>
      <w:r>
        <w:tab/>
        <w:t>314 Minuten</w:t>
      </w:r>
      <w:r>
        <w:tab/>
        <w:t>1 CD</w:t>
      </w:r>
      <w:r>
        <w:tab/>
        <w:t>19,00 €</w:t>
      </w:r>
    </w:p>
    <w:p w14:paraId="59BC2663" w14:textId="152C38BF" w:rsidR="000B1AC3" w:rsidRDefault="000B1AC3" w:rsidP="000B1AC3">
      <w:pPr>
        <w:pStyle w:val="berschrift4"/>
      </w:pPr>
      <w:r>
        <w:lastRenderedPageBreak/>
        <w:t>Frings, Thomas: Selig sind die Suchenden</w:t>
      </w:r>
    </w:p>
    <w:p w14:paraId="6131D726" w14:textId="77777777" w:rsidR="000B1AC3" w:rsidRDefault="000B1AC3" w:rsidP="000B1AC3">
      <w:r>
        <w:t>Kath. Bibelanstalt, Stuttgart - 2016</w:t>
      </w:r>
    </w:p>
    <w:p w14:paraId="5CBF9DE1" w14:textId="66794420" w:rsidR="000B1AC3" w:rsidRDefault="000B1AC3" w:rsidP="000B1AC3">
      <w:r>
        <w:t>In neuen Seligpreisungen zeigt Thomas Frings, was Christen und die Kirche insgesamt brauchen: Selig sind Menschen, die Theorien zum Leben erwecken, und solche, die offen für Neues sind. Selig sind die Neugierigen, die Großzügigen, die Humorvollen … Gewohnt unterhaltsam und pointiert formuliert er seine Ideen für einen erneuerten Glauben. Dabei hat er keine Scheu, unkonventionelle Wege zu gehen. Impulse für die Kirche von morgen: lebensnah, ungewöhnlich, kurzweilig...Sprecher: Hubertus Alexander Wolf</w:t>
      </w:r>
    </w:p>
    <w:p w14:paraId="21DAFB87" w14:textId="77777777" w:rsidR="000B1AC3" w:rsidRDefault="000B1AC3" w:rsidP="008442EE">
      <w:pPr>
        <w:pStyle w:val="Formatvorlage5"/>
      </w:pPr>
      <w:r>
        <w:t>Best.-Nr.: A10107-Y1</w:t>
      </w:r>
      <w:r>
        <w:tab/>
        <w:t>DAISY-Hörbuch</w:t>
      </w:r>
      <w:r>
        <w:tab/>
        <w:t>335 Minuten</w:t>
      </w:r>
      <w:r>
        <w:tab/>
        <w:t>1 CD</w:t>
      </w:r>
      <w:r>
        <w:tab/>
        <w:t>19,00 €</w:t>
      </w:r>
    </w:p>
    <w:p w14:paraId="079677DE" w14:textId="5C89BE91" w:rsidR="000B1AC3" w:rsidRDefault="000B1AC3" w:rsidP="000B1AC3">
      <w:pPr>
        <w:pStyle w:val="berschrift4"/>
      </w:pPr>
      <w:r>
        <w:t>Frings, Thomas; Emmanuela Kohlhaas: Ungehorsam. Eine Zerreißprobe</w:t>
      </w:r>
    </w:p>
    <w:p w14:paraId="3A9D11E3" w14:textId="77777777" w:rsidR="000B1AC3" w:rsidRDefault="000B1AC3" w:rsidP="000B1AC3">
      <w:r>
        <w:t>Herder, Freiburg im Breisgau - 2021</w:t>
      </w:r>
    </w:p>
    <w:p w14:paraId="336FF180" w14:textId="25E97229" w:rsidR="000B1AC3" w:rsidRDefault="000B1AC3" w:rsidP="000B1AC3">
      <w:r>
        <w:t>Kaum eine biblische Geschichte fasziniert und verstört zugleich so sehr wie die von der Opferung Isaaks. Was ist das für ein Gott, der so etwas verlangt – und was ist das für ein Vater? Hier entzünden sich Fragen, die nicht nur geistlich sind, sondern gerade heute kirchlich und politisch, u. a.: Welchen Gehorsam verlangt Kirche und welchen brauchen wir? Bestseller-Autor Thomas Frings und Emmanuela Kohlhaas stellen sich diesen Fragen, tauchen in deren Tiefe ein und fördern Überraschendes zu Tage.</w:t>
      </w:r>
      <w:r w:rsidR="00E60E95">
        <w:t xml:space="preserve"> </w:t>
      </w:r>
      <w:r>
        <w:t>Sprecher: Hubertus Alexander Wolf</w:t>
      </w:r>
    </w:p>
    <w:p w14:paraId="38C02609" w14:textId="77777777" w:rsidR="000B1AC3" w:rsidRDefault="000B1AC3" w:rsidP="008442EE">
      <w:pPr>
        <w:pStyle w:val="Formatvorlage5"/>
      </w:pPr>
      <w:r>
        <w:t>Best.-Nr.: A09856-Y1</w:t>
      </w:r>
      <w:r>
        <w:tab/>
        <w:t>DAISY-Hörbuch</w:t>
      </w:r>
      <w:r>
        <w:tab/>
        <w:t>619 Minuten</w:t>
      </w:r>
      <w:r>
        <w:tab/>
        <w:t>1 CD</w:t>
      </w:r>
      <w:r>
        <w:tab/>
        <w:t>29,00 €</w:t>
      </w:r>
    </w:p>
    <w:p w14:paraId="7541CE2F" w14:textId="2B60AFF2" w:rsidR="000B1AC3" w:rsidRDefault="000B1AC3" w:rsidP="000B1AC3">
      <w:pPr>
        <w:pStyle w:val="berschrift4"/>
      </w:pPr>
      <w:r>
        <w:t>Gellman, Marc: Was denkt Gott? Geschichten über Geschichten aus der Bibel</w:t>
      </w:r>
    </w:p>
    <w:p w14:paraId="1328158D" w14:textId="77777777" w:rsidR="000B1AC3" w:rsidRDefault="000B1AC3" w:rsidP="000B1AC3">
      <w:r>
        <w:t>Carlsen, Hamburg - 1998</w:t>
      </w:r>
    </w:p>
    <w:p w14:paraId="0F1790BC" w14:textId="6BF5FFF6" w:rsidR="000B1AC3" w:rsidRDefault="000B1AC3" w:rsidP="000B1AC3">
      <w:r>
        <w:t>Marc Gellman erzählt 18 Geschichten aus der Bibel. Sie sind voller Lebenslust und Hoffnung, spannend, romantisch und nicht ohne eine gehörige Portion Humor. Seine lebendigen Erzählungen über Moses, Noah und Jakob machen Lust auf eine Auseinandersetzung mit der Bibel.</w:t>
      </w:r>
      <w:r w:rsidR="00C5279B">
        <w:t xml:space="preserve"> </w:t>
      </w:r>
      <w:r>
        <w:t>Sprecher: Hubertus Alexander Wolf</w:t>
      </w:r>
    </w:p>
    <w:p w14:paraId="027BCCB2" w14:textId="77777777" w:rsidR="000B1AC3" w:rsidRDefault="000B1AC3" w:rsidP="008442EE">
      <w:pPr>
        <w:pStyle w:val="Formatvorlage5"/>
      </w:pPr>
      <w:r>
        <w:t>Best.-Nr.: A10254-Y1</w:t>
      </w:r>
      <w:r>
        <w:tab/>
        <w:t>DAISY-Hörbuch</w:t>
      </w:r>
      <w:r>
        <w:tab/>
        <w:t>232 Minuten</w:t>
      </w:r>
      <w:r>
        <w:tab/>
        <w:t>1 CD</w:t>
      </w:r>
      <w:r>
        <w:tab/>
        <w:t>19,00 €</w:t>
      </w:r>
    </w:p>
    <w:p w14:paraId="07441FA8" w14:textId="374AA6A3" w:rsidR="000B1AC3" w:rsidRDefault="000B1AC3" w:rsidP="000B1AC3">
      <w:pPr>
        <w:pStyle w:val="berschrift4"/>
      </w:pPr>
      <w:r>
        <w:t>Gitt, Werner: Fragen - die immer wieder gestellt werden.</w:t>
      </w:r>
    </w:p>
    <w:p w14:paraId="19462421" w14:textId="77777777" w:rsidR="000B1AC3" w:rsidRDefault="000B1AC3" w:rsidP="000B1AC3">
      <w:r>
        <w:t>- 17. Auflage, 2000</w:t>
      </w:r>
    </w:p>
    <w:p w14:paraId="537B1E2C" w14:textId="57697075" w:rsidR="000B1AC3" w:rsidRDefault="000B1AC3" w:rsidP="000B1AC3">
      <w:r>
        <w:t>Prof. Dr. Werner Gitt gibt Antworten, die aus der Evangelisationspraxis, aus Gesprächen mit fragenden Menschen und aus dem Studium der Schrift erwachsen sind. Die Fragen sind nicht »am grünen Tisch« entworfen, sondern wurden wirklich gestellt. Von daher handelt es sich nicht um theologische Spitzfindigkeiten, sondern um Probleme, die Zweifler, Fragende und Suchende wirklich bewegen. Zu Themen wie Gott, Bibel, Schöpfung, Wissenschaft und Glaube, das Heil...Sprecher: Lothar Palsa</w:t>
      </w:r>
    </w:p>
    <w:p w14:paraId="3E3ABF97" w14:textId="77777777" w:rsidR="000B1AC3" w:rsidRDefault="000B1AC3" w:rsidP="008442EE">
      <w:pPr>
        <w:pStyle w:val="Formatvorlage5"/>
      </w:pPr>
      <w:r>
        <w:t>Best.-Nr.: A11701-Y1</w:t>
      </w:r>
      <w:r>
        <w:tab/>
        <w:t>DAISY-Hörbuch</w:t>
      </w:r>
      <w:r>
        <w:tab/>
        <w:t>519 Minuten</w:t>
      </w:r>
      <w:r>
        <w:tab/>
        <w:t>1 CD</w:t>
      </w:r>
      <w:r>
        <w:tab/>
        <w:t>29,00 €</w:t>
      </w:r>
    </w:p>
    <w:p w14:paraId="2EB74889" w14:textId="45E79F3E" w:rsidR="000B1AC3" w:rsidRDefault="000B1AC3" w:rsidP="000B1AC3">
      <w:pPr>
        <w:pStyle w:val="berschrift4"/>
      </w:pPr>
      <w:r>
        <w:t>Goodman, Felicitas D.: Meine letzten 40 Tage. Eine indianische Vision über das Sterben und den Tod</w:t>
      </w:r>
    </w:p>
    <w:p w14:paraId="3C9AF51F" w14:textId="77777777" w:rsidR="000B1AC3" w:rsidRDefault="000B1AC3" w:rsidP="000B1AC3">
      <w:r>
        <w:t>Walter, Zürich - 1996</w:t>
      </w:r>
    </w:p>
    <w:p w14:paraId="49CFEDB5" w14:textId="05615B05" w:rsidR="000B1AC3" w:rsidRDefault="000B1AC3" w:rsidP="000B1AC3">
      <w:r>
        <w:lastRenderedPageBreak/>
        <w:t>Die Autorin erlebt im Rahmen eines zufälligen Trancezustandes die Vision ihres eigenen Todes. Sie begibt sich dabei auf eine seltsame Reise in das indianische Jenseits. Anschaulich schildert sie ihre Eindrücke von den "letzten Dingen", wie sie in den alten Mythen und Ritualen der Indianer Nordamerikas ausgeprägt sind. Mit sachkundiger Sensibilität und wissenschaftlicher Sorgfalt führt sie den Leser hierbei in die "andere Wirklichkeit" einer ureigenen archaischen Kultur, Religiosität und Spiritualität.</w:t>
      </w:r>
      <w:r w:rsidR="00C5279B">
        <w:t xml:space="preserve"> </w:t>
      </w:r>
      <w:r w:rsidR="00B10F31">
        <w:t>Sprecherin: Margrit Stier</w:t>
      </w:r>
    </w:p>
    <w:p w14:paraId="324D830C" w14:textId="77777777" w:rsidR="000B1AC3" w:rsidRDefault="000B1AC3" w:rsidP="008442EE">
      <w:pPr>
        <w:pStyle w:val="Formatvorlage5"/>
      </w:pPr>
      <w:r>
        <w:t>Best.-Nr.: A10346-Y1</w:t>
      </w:r>
      <w:r>
        <w:tab/>
        <w:t>DAISY-Hörbuch</w:t>
      </w:r>
      <w:r>
        <w:tab/>
        <w:t>236 Minuten</w:t>
      </w:r>
      <w:r>
        <w:tab/>
        <w:t>1 CD</w:t>
      </w:r>
      <w:r>
        <w:tab/>
        <w:t>19,00 €</w:t>
      </w:r>
    </w:p>
    <w:p w14:paraId="49F7EFDD" w14:textId="61D4FA2B" w:rsidR="000B1AC3" w:rsidRDefault="000B1AC3" w:rsidP="000B1AC3">
      <w:pPr>
        <w:pStyle w:val="berschrift4"/>
      </w:pPr>
      <w:r>
        <w:t>Gumbel, Nicky: Fragen an das Leben. Eine praktische Einführung in den christlichen Glauben</w:t>
      </w:r>
    </w:p>
    <w:p w14:paraId="3B404C0E" w14:textId="77777777" w:rsidR="000B1AC3" w:rsidRDefault="000B1AC3" w:rsidP="000B1AC3">
      <w:r>
        <w:t>Gerth Medien, Asslar - 4. Auflage, 2019</w:t>
      </w:r>
    </w:p>
    <w:p w14:paraId="27874A86" w14:textId="6A5C3A8D" w:rsidR="000B1AC3" w:rsidRDefault="000B1AC3" w:rsidP="000B1AC3">
      <w:r>
        <w:t>Worauf kommt es im Leben wirklich an? Was passiert, wenn wir sterben? Ist Vergebung möglich? Wie kann das Leben gelingen? In fünfzehn klar verständlichen Kapiteln gibt Nicky Gumbel Antwort auf diese und andere zentrale Fragen, die viele Menschen stellen. Was dieses Buch besonders ansprechend macht, ist Nicky Gumbels Art, die Aussagen der Bibel durch praktische Beispiele direkt auf uns und unsere Zeit zu übertragen – unterhaltsam und oft mit einem Augenzwinkern. Dabei macht er den Leser mit der Person von Jesus Christus bekannt und lädt zu einer Entdeckungsreise in eine Welt ein, die Menschen seit zweitausend Jahren fasziniert.</w:t>
      </w:r>
      <w:r w:rsidR="00C5279B">
        <w:t xml:space="preserve"> </w:t>
      </w:r>
      <w:r>
        <w:t>Sprecher: Andreas Thies</w:t>
      </w:r>
    </w:p>
    <w:p w14:paraId="446E01EA" w14:textId="77777777" w:rsidR="000B1AC3" w:rsidRDefault="000B1AC3" w:rsidP="008442EE">
      <w:pPr>
        <w:pStyle w:val="Formatvorlage5"/>
      </w:pPr>
      <w:r>
        <w:t>Best.-Nr.: A11866-Y1</w:t>
      </w:r>
      <w:r>
        <w:tab/>
        <w:t>DAISY-Hörbuch</w:t>
      </w:r>
      <w:r>
        <w:tab/>
        <w:t>429 Minuten</w:t>
      </w:r>
      <w:r>
        <w:tab/>
        <w:t>1 CD</w:t>
      </w:r>
      <w:r>
        <w:tab/>
        <w:t>29,00 €</w:t>
      </w:r>
    </w:p>
    <w:p w14:paraId="60AD5826" w14:textId="428E2BFF" w:rsidR="000B1AC3" w:rsidRDefault="000B1AC3" w:rsidP="000B1AC3">
      <w:pPr>
        <w:pStyle w:val="berschrift4"/>
      </w:pPr>
      <w:r>
        <w:t>Honsak, Thomas: Bericht aus dem Hohen Rat. Erzählungen</w:t>
      </w:r>
    </w:p>
    <w:p w14:paraId="722D8BF6" w14:textId="77777777" w:rsidR="000B1AC3" w:rsidRDefault="000B1AC3" w:rsidP="000B1AC3">
      <w:r>
        <w:t>Honsak, Wien - 2010</w:t>
      </w:r>
    </w:p>
    <w:p w14:paraId="4A6AAEF3" w14:textId="7E655906" w:rsidR="000B1AC3" w:rsidRDefault="000B1AC3" w:rsidP="000B1AC3">
      <w:r>
        <w:t>Der Autor berichtet in grö</w:t>
      </w:r>
      <w:r w:rsidR="00C5279B">
        <w:t>ß</w:t>
      </w:r>
      <w:r>
        <w:t>tem Unverständnis über die irdische Welt und in grö</w:t>
      </w:r>
      <w:r w:rsidR="00C5279B">
        <w:t>ß</w:t>
      </w:r>
      <w:r>
        <w:t>tem Selbstverständnis über die ewige Welt. Bewegend, erschütternd, schön!</w:t>
      </w:r>
      <w:r w:rsidR="00C5279B">
        <w:t xml:space="preserve"> </w:t>
      </w:r>
      <w:r>
        <w:t>Sprecher: Martin Mayrhofer</w:t>
      </w:r>
    </w:p>
    <w:p w14:paraId="156E2AC3" w14:textId="77777777" w:rsidR="000B1AC3" w:rsidRDefault="000B1AC3" w:rsidP="008442EE">
      <w:pPr>
        <w:pStyle w:val="Formatvorlage5"/>
      </w:pPr>
      <w:r>
        <w:t>Best.-Nr.: A08999-Y1</w:t>
      </w:r>
      <w:r>
        <w:tab/>
        <w:t>DAISY-Hörbuch</w:t>
      </w:r>
      <w:r>
        <w:tab/>
        <w:t>384 Minuten</w:t>
      </w:r>
      <w:r>
        <w:tab/>
        <w:t>1 CD</w:t>
      </w:r>
      <w:r>
        <w:tab/>
        <w:t>29,00 €</w:t>
      </w:r>
    </w:p>
    <w:p w14:paraId="466D208B" w14:textId="633AB073" w:rsidR="000B1AC3" w:rsidRDefault="000B1AC3" w:rsidP="000B1AC3">
      <w:pPr>
        <w:pStyle w:val="berschrift4"/>
      </w:pPr>
      <w:r>
        <w:t>Hutter, Karen: Der Engel der Dankbarkeit soll mit dir sein.</w:t>
      </w:r>
    </w:p>
    <w:p w14:paraId="01F98B89" w14:textId="77777777" w:rsidR="000B1AC3" w:rsidRDefault="000B1AC3" w:rsidP="000B1AC3">
      <w:r>
        <w:t>Kiefel, Gütersloh - 2003</w:t>
      </w:r>
    </w:p>
    <w:p w14:paraId="1B674B02" w14:textId="339F6189" w:rsidR="000B1AC3" w:rsidRDefault="000B1AC3" w:rsidP="000B1AC3">
      <w:r>
        <w:t>Du bist nicht alleine. Dein Engel ist mit dir. Er geleitet dich durch deine Zeit. Nur du kannst ihn hören: Werde ganz still und höre den Engel der Dankbarkeit, der dich zur wahren Lebensfreude führt.</w:t>
      </w:r>
      <w:r w:rsidR="00C5279B">
        <w:t xml:space="preserve"> </w:t>
      </w:r>
      <w:r>
        <w:t>Sprecher</w:t>
      </w:r>
      <w:r w:rsidR="00C5279B">
        <w:t>in</w:t>
      </w:r>
      <w:r>
        <w:t>: Ursula Richter</w:t>
      </w:r>
    </w:p>
    <w:p w14:paraId="30B11138" w14:textId="77777777" w:rsidR="000B1AC3" w:rsidRDefault="000B1AC3" w:rsidP="008442EE">
      <w:pPr>
        <w:pStyle w:val="Formatvorlage5"/>
      </w:pPr>
      <w:r>
        <w:t>Best.-Nr.: A10345-Y1</w:t>
      </w:r>
      <w:r>
        <w:tab/>
        <w:t>DAISY-Hörbuch</w:t>
      </w:r>
      <w:r>
        <w:tab/>
        <w:t>19 Minuten</w:t>
      </w:r>
      <w:r>
        <w:tab/>
        <w:t>1 CD</w:t>
      </w:r>
      <w:r>
        <w:tab/>
        <w:t>5,00 €</w:t>
      </w:r>
    </w:p>
    <w:p w14:paraId="12C56689" w14:textId="5D900B4F" w:rsidR="000B1AC3" w:rsidRDefault="000B1AC3" w:rsidP="000B1AC3">
      <w:pPr>
        <w:pStyle w:val="berschrift4"/>
      </w:pPr>
      <w:r>
        <w:t>Hutter, Karen: Der Engel des Vertrauens soll mit dir sein.</w:t>
      </w:r>
    </w:p>
    <w:p w14:paraId="0DA1598A" w14:textId="77777777" w:rsidR="000B1AC3" w:rsidRDefault="000B1AC3" w:rsidP="000B1AC3">
      <w:r>
        <w:t>Kiefel, Gütersloh - 2002</w:t>
      </w:r>
    </w:p>
    <w:p w14:paraId="005345C0" w14:textId="15CD7576" w:rsidR="000B1AC3" w:rsidRDefault="000B1AC3" w:rsidP="000B1AC3">
      <w:r>
        <w:t>Du bist nicht alleine. Dein Engel ist mit dir. Er begleitet dich durch deine Zeit. Er verlässt dich nicht. Nur du kannst ihn hören: Werde ganz still und höre den Engel des Vertrauens, der dir Zuversicht, Kraft und Gelassenheit bringt.</w:t>
      </w:r>
      <w:r w:rsidR="00C5279B">
        <w:t xml:space="preserve"> </w:t>
      </w:r>
      <w:r>
        <w:t>Sprecher</w:t>
      </w:r>
      <w:r w:rsidR="00C5279B">
        <w:t>in</w:t>
      </w:r>
      <w:r>
        <w:t>: Ursula Richter</w:t>
      </w:r>
    </w:p>
    <w:p w14:paraId="0F8B43E3" w14:textId="77777777" w:rsidR="000B1AC3" w:rsidRDefault="000B1AC3" w:rsidP="008442EE">
      <w:pPr>
        <w:pStyle w:val="Formatvorlage5"/>
      </w:pPr>
      <w:r>
        <w:t>Best.-Nr.: A10348-Y1</w:t>
      </w:r>
      <w:r>
        <w:tab/>
        <w:t>DAISY-Hörbuch</w:t>
      </w:r>
      <w:r>
        <w:tab/>
        <w:t>18 Minuten</w:t>
      </w:r>
      <w:r>
        <w:tab/>
        <w:t>1 CD</w:t>
      </w:r>
      <w:r>
        <w:tab/>
        <w:t>5,00 €</w:t>
      </w:r>
    </w:p>
    <w:p w14:paraId="39242F87" w14:textId="7A0EC63D" w:rsidR="000B1AC3" w:rsidRDefault="000B1AC3" w:rsidP="000B1AC3">
      <w:pPr>
        <w:pStyle w:val="berschrift4"/>
      </w:pPr>
      <w:r>
        <w:t>Klepper, Jochen: Kyrie. Geistliche Lieder</w:t>
      </w:r>
    </w:p>
    <w:p w14:paraId="2B824192" w14:textId="77777777" w:rsidR="000B1AC3" w:rsidRDefault="000B1AC3" w:rsidP="000B1AC3">
      <w:r>
        <w:lastRenderedPageBreak/>
        <w:t>Luther-Verlag, Bielefeld - 25. Auflage, 2020</w:t>
      </w:r>
    </w:p>
    <w:p w14:paraId="35FA3D2B" w14:textId="12FF3A83" w:rsidR="000B1AC3" w:rsidRDefault="000B1AC3" w:rsidP="000B1AC3">
      <w:r>
        <w:t>Jochen Klepper ist nach Martin Luther und Paul Gerhardt der bekannteste evangelische Liederdichter.  Als seiner Frau und ihrer jüngsten Tochter die Deportation drohte, nahm sich die Familie im Dezember 1942 durch Schlaftabletten und Gas gemeinsam das Leben. Neben seinen Tagebüchern ist das „Kyrie“ heute seine berühmteste Veröffentlichung. Seine einfühlsamen, weil selbst erlebten, tief gläubigen Texte, vielfach vertont und interpretiert, vermitteln bis in unsere Gegenwart Trost und Zuversicht in großer Eindringlichkeit.</w:t>
      </w:r>
      <w:r w:rsidR="00C5279B">
        <w:t xml:space="preserve"> </w:t>
      </w:r>
      <w:r>
        <w:t>Sprecher: Martin Mayrhofer</w:t>
      </w:r>
    </w:p>
    <w:p w14:paraId="7290E0DF" w14:textId="77777777" w:rsidR="000B1AC3" w:rsidRDefault="000B1AC3" w:rsidP="008442EE">
      <w:pPr>
        <w:pStyle w:val="Formatvorlage5"/>
      </w:pPr>
      <w:r>
        <w:t>Best.-Nr.: A09483-Y1</w:t>
      </w:r>
      <w:r>
        <w:tab/>
        <w:t>DAISY-Hörbuch</w:t>
      </w:r>
      <w:r>
        <w:tab/>
        <w:t>55 Minuten</w:t>
      </w:r>
      <w:r>
        <w:tab/>
        <w:t>1 CD</w:t>
      </w:r>
      <w:r>
        <w:tab/>
        <w:t>9,00 €</w:t>
      </w:r>
    </w:p>
    <w:p w14:paraId="239CB88F" w14:textId="3242972C" w:rsidR="000B1AC3" w:rsidRDefault="000B1AC3" w:rsidP="000B1AC3">
      <w:pPr>
        <w:pStyle w:val="berschrift4"/>
      </w:pPr>
      <w:r>
        <w:t>Lamsa, Georg M.: Ursprung des Neuen Testaments</w:t>
      </w:r>
    </w:p>
    <w:p w14:paraId="076D9BCB" w14:textId="77777777" w:rsidR="000B1AC3" w:rsidRDefault="000B1AC3" w:rsidP="000B1AC3">
      <w:r>
        <w:t>Neuer Johannes Verlag, Bern - 2. Auflage, 1988</w:t>
      </w:r>
    </w:p>
    <w:p w14:paraId="076D2CA4" w14:textId="6474657D" w:rsidR="000B1AC3" w:rsidRDefault="000B1AC3" w:rsidP="000B1AC3">
      <w:r>
        <w:t>Die Ur-Peschitta besitzt in ihrem Neuen Testament einen für sie typischen Kanon und ist nicht zu verwechseln mit der später von ihr abgeleiteten, in Jakobitenschrift aufgezeichneten und bereits frühzeitig unter europäischem Einfluss textlich veränderten Peschitto, die kurz nach dem Jahre 1700 durch den Maroniten Assemani aus dem Libanon in den Vatikan gebracht wurde. Sie ist auch keine Übersetzung griechischer oder lateinischer Texte ins Syrische…Sprecher: Hubertus Alexander Wolf</w:t>
      </w:r>
    </w:p>
    <w:p w14:paraId="7E11D5F6" w14:textId="77777777" w:rsidR="000B1AC3" w:rsidRDefault="000B1AC3" w:rsidP="008442EE">
      <w:pPr>
        <w:pStyle w:val="Formatvorlage5"/>
      </w:pPr>
      <w:r>
        <w:t>Best.-Nr.: A09728-Y1</w:t>
      </w:r>
      <w:r>
        <w:tab/>
        <w:t>DAISY-Hörbuch</w:t>
      </w:r>
      <w:r>
        <w:tab/>
        <w:t>367 Minuten</w:t>
      </w:r>
      <w:r>
        <w:tab/>
        <w:t>1 CD</w:t>
      </w:r>
      <w:r>
        <w:tab/>
        <w:t>29,00 €</w:t>
      </w:r>
    </w:p>
    <w:p w14:paraId="048138FE" w14:textId="3FAE469B" w:rsidR="000B1AC3" w:rsidRDefault="000B1AC3" w:rsidP="000B1AC3">
      <w:pPr>
        <w:pStyle w:val="berschrift4"/>
      </w:pPr>
      <w:r>
        <w:t>Lauster, Jörg: Die Verzauberung der Welt. Eine Kulturgeschichte des Christentums</w:t>
      </w:r>
    </w:p>
    <w:p w14:paraId="7C8062C4" w14:textId="77777777" w:rsidR="000B1AC3" w:rsidRDefault="000B1AC3" w:rsidP="000B1AC3">
      <w:r>
        <w:t>Beck, München - 1. Auflage, 2014</w:t>
      </w:r>
    </w:p>
    <w:p w14:paraId="19C504BE" w14:textId="54395684" w:rsidR="000B1AC3" w:rsidRDefault="000B1AC3" w:rsidP="000B1AC3">
      <w:r>
        <w:t>Jörg Lauster ruft in seiner großen Darstellung die Glanzpunkte christlicher Kultur in Erinnerung und öffnet die Augen für die religiöse Dimension der abendländischen Kunst, Musik, Architektur und Literatur gerade auch da, wo sie nicht im Dienst einer kirchlichen Glaubensbotschaft steht. Dabei gelingt es ihm meisterhaft, entlang klug ausgewählter Beispiele einen großen erzählerischen Bogen vom Urchristentum bis heute zu spannen.</w:t>
      </w:r>
      <w:r w:rsidR="00C5279B">
        <w:t xml:space="preserve"> </w:t>
      </w:r>
      <w:r w:rsidR="00B10F31">
        <w:t>Sprecherin: Annaserena Bikafalvi Máthé</w:t>
      </w:r>
    </w:p>
    <w:p w14:paraId="550A87F5" w14:textId="77777777" w:rsidR="000B1AC3" w:rsidRDefault="000B1AC3" w:rsidP="008442EE">
      <w:pPr>
        <w:pStyle w:val="Formatvorlage5"/>
      </w:pPr>
      <w:r>
        <w:t>Best.-Nr.: A10292-Y1</w:t>
      </w:r>
      <w:r>
        <w:tab/>
        <w:t>DAISY-Hörbuch</w:t>
      </w:r>
      <w:r>
        <w:tab/>
        <w:t>1967 Minuten</w:t>
      </w:r>
      <w:r>
        <w:tab/>
        <w:t>1 CD</w:t>
      </w:r>
      <w:r>
        <w:tab/>
        <w:t>69,00 €</w:t>
      </w:r>
    </w:p>
    <w:p w14:paraId="27A96C12" w14:textId="1BD77710" w:rsidR="000B1AC3" w:rsidRDefault="000B1AC3" w:rsidP="000B1AC3">
      <w:pPr>
        <w:pStyle w:val="berschrift4"/>
      </w:pPr>
      <w:r>
        <w:t>Ledochowski, Maximilian: Die Wunder der Bibel medizinisch erklärt</w:t>
      </w:r>
    </w:p>
    <w:p w14:paraId="42F150A2" w14:textId="77777777" w:rsidR="000B1AC3" w:rsidRDefault="000B1AC3" w:rsidP="000B1AC3">
      <w:r>
        <w:t>Springer, Berlin - 2023</w:t>
      </w:r>
    </w:p>
    <w:p w14:paraId="4BCBC51C" w14:textId="36B8F2AD" w:rsidR="000B1AC3" w:rsidRDefault="000B1AC3" w:rsidP="000B1AC3">
      <w:r>
        <w:t>Ist Christus tatsächlich von den Toten auferstanden oder hat ihm der Lanzenstich zufällig das Leben gerettet? Wurde die Mutter Gottes jungfräulich schwanger oder wurde durch einen Übersetzungsfehler die "junge Frau" zur "Jungfrau" Maria? Wie kommen die Wunder überhaupt zustande? Diesen und vielen anderen Fragen geht der Arzt Dr. Maximilian Ledochowski auf den Grund und versucht mit modernem Wissen die Wunder der Bibel zu erklären. Sprecher: Hubertus Alexander Wolf</w:t>
      </w:r>
    </w:p>
    <w:p w14:paraId="6B91F292" w14:textId="77777777" w:rsidR="000B1AC3" w:rsidRDefault="000B1AC3" w:rsidP="008442EE">
      <w:pPr>
        <w:pStyle w:val="Formatvorlage5"/>
      </w:pPr>
      <w:r>
        <w:t>Best.-Nr.: A11261-Y1</w:t>
      </w:r>
      <w:r>
        <w:tab/>
        <w:t>DAISY-Hörbuch</w:t>
      </w:r>
      <w:r>
        <w:tab/>
        <w:t>715 Minuten</w:t>
      </w:r>
      <w:r>
        <w:tab/>
        <w:t>1 CD</w:t>
      </w:r>
      <w:r>
        <w:tab/>
        <w:t>29,00 €</w:t>
      </w:r>
    </w:p>
    <w:p w14:paraId="0061F612" w14:textId="33FF509E" w:rsidR="000B1AC3" w:rsidRDefault="000B1AC3" w:rsidP="000B1AC3">
      <w:pPr>
        <w:pStyle w:val="berschrift4"/>
      </w:pPr>
      <w:r>
        <w:t>Lewis, C. S.: Pardon, ich bin Christ. Neu übersetzt zum 50. Todestag von C.S. Lewis</w:t>
      </w:r>
    </w:p>
    <w:p w14:paraId="497B4250" w14:textId="77777777" w:rsidR="000B1AC3" w:rsidRDefault="000B1AC3" w:rsidP="000B1AC3">
      <w:r>
        <w:t>Fontis, Basel - 25. Taschenbuchausgabe, 2019</w:t>
      </w:r>
    </w:p>
    <w:p w14:paraId="7D36FE73" w14:textId="46FA5EB5" w:rsidR="000B1AC3" w:rsidRDefault="000B1AC3" w:rsidP="000B1AC3">
      <w:r>
        <w:lastRenderedPageBreak/>
        <w:t>Müssen wir wirklich den Verstand über Bord werfen, um an das Christentum glauben zu können? Diesem und ähnlichen Vorurteilen begegnet Clive Staples Lewis, der bekannte englische Dichter, Philosoph und Gelehrte, mit einer messerscharfen und daher schlüssigen und überzeugenden Argumentationsweise. Lewis' großartiges Buch ist ein Plädoyer für den Glauben.</w:t>
      </w:r>
      <w:r w:rsidR="00C5279B">
        <w:t xml:space="preserve"> </w:t>
      </w:r>
      <w:r w:rsidR="00B10F31">
        <w:t>Sprecherin: Lucia Suerhoff</w:t>
      </w:r>
    </w:p>
    <w:p w14:paraId="3EE01D32" w14:textId="77777777" w:rsidR="000B1AC3" w:rsidRDefault="000B1AC3" w:rsidP="008442EE">
      <w:pPr>
        <w:pStyle w:val="Formatvorlage5"/>
      </w:pPr>
      <w:r>
        <w:t>Best.-Nr.: A10251-Y1</w:t>
      </w:r>
      <w:r>
        <w:tab/>
        <w:t>DAISY-Hörbuch</w:t>
      </w:r>
      <w:r>
        <w:tab/>
        <w:t>547 Minuten</w:t>
      </w:r>
      <w:r>
        <w:tab/>
        <w:t>1 CD</w:t>
      </w:r>
      <w:r>
        <w:tab/>
        <w:t>29,00 €</w:t>
      </w:r>
    </w:p>
    <w:p w14:paraId="1A599AAF" w14:textId="64C492E4" w:rsidR="000B1AC3" w:rsidRDefault="000B1AC3" w:rsidP="000B1AC3">
      <w:pPr>
        <w:pStyle w:val="berschrift4"/>
      </w:pPr>
      <w:r>
        <w:t>McLaughlin, Rebecca: Ostern - unglaublich? Vier Fragen, die jeder an die Auferstehungsgeschichte stellen sollte</w:t>
      </w:r>
    </w:p>
    <w:p w14:paraId="004A3A5D" w14:textId="77777777" w:rsidR="000B1AC3" w:rsidRDefault="000B1AC3" w:rsidP="000B1AC3">
      <w:r>
        <w:t>Christlicher Veranstaltungs- und Mediendienst, Neuried - 2023</w:t>
      </w:r>
    </w:p>
    <w:p w14:paraId="49F85F68" w14:textId="20D384CE" w:rsidR="000B1AC3" w:rsidRDefault="000B1AC3" w:rsidP="000B1AC3">
      <w:r>
        <w:t xml:space="preserve">Die Auferstehung Jesu Christi von den Toten ist eine außergewöhnliche Sache – eine Sache des Glaubens. Millionen von Christen auf der ganzen Welt glauben, dass die Auferstehung Jesu ein reales, historisches Ereignis war.  In diesem prägnanten Buch zeigt die angesehene Apologetin Rebecca McLaughlin auf, welche Beweise </w:t>
      </w:r>
      <w:r w:rsidR="008442EE">
        <w:t>dafürsprechen</w:t>
      </w:r>
      <w:r>
        <w:t>, dass Jesus wirklich von den Toten auferstanden ist, und warum das die beste Nachricht überhaupt ist.</w:t>
      </w:r>
      <w:r w:rsidR="00C5279B">
        <w:t xml:space="preserve"> </w:t>
      </w:r>
      <w:r>
        <w:t>Sprecher: Hubertus Alexander Wolf</w:t>
      </w:r>
    </w:p>
    <w:p w14:paraId="78E29114" w14:textId="77777777" w:rsidR="000B1AC3" w:rsidRDefault="000B1AC3" w:rsidP="008442EE">
      <w:pPr>
        <w:pStyle w:val="Formatvorlage5"/>
      </w:pPr>
      <w:r>
        <w:t>Best.-Nr.: A11410-Y1</w:t>
      </w:r>
      <w:r>
        <w:tab/>
        <w:t>DAISY-Hörbuch</w:t>
      </w:r>
      <w:r>
        <w:tab/>
        <w:t>122 Minuten</w:t>
      </w:r>
      <w:r>
        <w:tab/>
        <w:t>1 CD</w:t>
      </w:r>
      <w:r>
        <w:tab/>
        <w:t>15,00 €</w:t>
      </w:r>
    </w:p>
    <w:p w14:paraId="6B540734" w14:textId="64441855" w:rsidR="000B1AC3" w:rsidRDefault="000B1AC3" w:rsidP="000B1AC3">
      <w:pPr>
        <w:pStyle w:val="berschrift4"/>
      </w:pPr>
      <w:r>
        <w:t>Meister, Ralf u. a. (Hg.): Fünf Minuten mit Gott. Denkanstöße für jeden Tag</w:t>
      </w:r>
    </w:p>
    <w:p w14:paraId="063551B8" w14:textId="77777777" w:rsidR="000B1AC3" w:rsidRDefault="000B1AC3" w:rsidP="000B1AC3">
      <w:r>
        <w:t>Neukirchener Verlag, Neukirchen-Vluyn - 2012</w:t>
      </w:r>
    </w:p>
    <w:p w14:paraId="383CA9A3" w14:textId="1BB20AA1" w:rsidR="000B1AC3" w:rsidRDefault="000B1AC3" w:rsidP="000B1AC3">
      <w:r>
        <w:t>Wie wertvoll sind eigentlich fünf Minuten? Wie viel Zeit braucht unsere Seele? Dieses Andachtsbuch regt dazu an, täglich</w:t>
      </w:r>
      <w:r w:rsidR="00C5279B">
        <w:t xml:space="preserve"> </w:t>
      </w:r>
      <w:r>
        <w:t>eine "himmlische" Aus-Zeit zu erleben. Die Texte unterbrechen den Alltag wohltuend: Auf ein ausgewähltes Bibelzitat folgen eine Erzählung oder eine Tagesnotiz, ein lyrischer Text oder ein Porträt. Sprecher: Lothar Palsa</w:t>
      </w:r>
    </w:p>
    <w:p w14:paraId="2EFCB367" w14:textId="77777777" w:rsidR="000B1AC3" w:rsidRDefault="000B1AC3" w:rsidP="008442EE">
      <w:pPr>
        <w:pStyle w:val="Formatvorlage5"/>
      </w:pPr>
      <w:r>
        <w:t>Best.-Nr.: A11629-Y1</w:t>
      </w:r>
      <w:r>
        <w:tab/>
        <w:t>DAISY-Hörbuch</w:t>
      </w:r>
      <w:r>
        <w:tab/>
        <w:t>1520 Minuten</w:t>
      </w:r>
      <w:r>
        <w:tab/>
        <w:t>1 CD</w:t>
      </w:r>
      <w:r>
        <w:tab/>
        <w:t>59,00 €</w:t>
      </w:r>
    </w:p>
    <w:p w14:paraId="66EE127E" w14:textId="2366571D" w:rsidR="000B1AC3" w:rsidRDefault="000B1AC3" w:rsidP="000B1AC3">
      <w:pPr>
        <w:pStyle w:val="berschrift4"/>
      </w:pPr>
      <w:r>
        <w:t>Moody, Raymond A.; Paul Perry: Blick hinter den Spiegel. Botschaften aus einer anderen Welt</w:t>
      </w:r>
    </w:p>
    <w:p w14:paraId="0A2B8010" w14:textId="77777777" w:rsidR="000B1AC3" w:rsidRDefault="000B1AC3" w:rsidP="000B1AC3">
      <w:r>
        <w:t>Weltbild, Augsburg - 2000</w:t>
      </w:r>
    </w:p>
    <w:p w14:paraId="58B3F5E0" w14:textId="184E7A76" w:rsidR="000B1AC3" w:rsidRDefault="000B1AC3" w:rsidP="000B1AC3">
      <w:r>
        <w:t>Der Autor baut in diesem Buch eine Brücke zwischen Diesseits und Jenseits: Gespräche mit Verstorbenen erweitern und bereichern das Leben der Hinterbliebenen. Ein wunderschönes Buch! Sprecher: Hubertus Alexander Wolf</w:t>
      </w:r>
    </w:p>
    <w:p w14:paraId="49601B49" w14:textId="77777777" w:rsidR="000B1AC3" w:rsidRDefault="000B1AC3" w:rsidP="008442EE">
      <w:pPr>
        <w:pStyle w:val="Formatvorlage5"/>
      </w:pPr>
      <w:r>
        <w:t>Best.-Nr.: A10394-Y1</w:t>
      </w:r>
      <w:r>
        <w:tab/>
        <w:t>DAISY-Hörbuch</w:t>
      </w:r>
      <w:r>
        <w:tab/>
        <w:t>464 Minuten</w:t>
      </w:r>
      <w:r>
        <w:tab/>
        <w:t>1 CD</w:t>
      </w:r>
      <w:r>
        <w:tab/>
        <w:t>29,00 €</w:t>
      </w:r>
    </w:p>
    <w:p w14:paraId="203D6164" w14:textId="2828AC08" w:rsidR="000B1AC3" w:rsidRDefault="000B1AC3" w:rsidP="000B1AC3">
      <w:pPr>
        <w:pStyle w:val="berschrift4"/>
      </w:pPr>
      <w:r>
        <w:t>Moody, Raymond A.: Leben nach dem Tod. Die Erforschung einer unerklärlichen Erfahrung</w:t>
      </w:r>
    </w:p>
    <w:p w14:paraId="297BFB40" w14:textId="77777777" w:rsidR="000B1AC3" w:rsidRDefault="000B1AC3" w:rsidP="000B1AC3">
      <w:r>
        <w:t>Rowohlt, Reinbek - 33. Auflage, 1999</w:t>
      </w:r>
    </w:p>
    <w:p w14:paraId="128AED51" w14:textId="07505840" w:rsidR="000B1AC3" w:rsidRDefault="000B1AC3" w:rsidP="000B1AC3">
      <w:r>
        <w:t>Ein Medizinprofessor, der einmal für "klinisch tot" erklärt worden war, hatte doch überlebt und erzählte nun R.A. Moody, wie er das eigene Ende und das, was danach kam, erfahren, wie er sein eigenes Sterben und Totsein "erlebt" hatte. Im Verlauf einer fünfjährigen Untersuchung gelang es Dr. Moody, rund 150 solcher Fälle ausfindig zu machen. Menschen, die klinisch tot gewesen waren, dann aber doch weitergelebt hatten und nun von ihrer Erfahrung jenseits der Grenze berichten konnten.</w:t>
      </w:r>
      <w:r w:rsidR="00C5279B">
        <w:t xml:space="preserve"> </w:t>
      </w:r>
      <w:r>
        <w:t>Sprecher: Hubertus Alexander Wolf</w:t>
      </w:r>
    </w:p>
    <w:p w14:paraId="2D775404" w14:textId="77777777" w:rsidR="000B1AC3" w:rsidRDefault="000B1AC3" w:rsidP="008442EE">
      <w:pPr>
        <w:pStyle w:val="Formatvorlage5"/>
      </w:pPr>
      <w:r>
        <w:lastRenderedPageBreak/>
        <w:t>Best.-Nr.: A10390-Y1</w:t>
      </w:r>
      <w:r>
        <w:tab/>
        <w:t>DAISY-Hörbuch</w:t>
      </w:r>
      <w:r>
        <w:tab/>
        <w:t>421 Minuten</w:t>
      </w:r>
      <w:r>
        <w:tab/>
        <w:t>1 CD</w:t>
      </w:r>
      <w:r>
        <w:tab/>
        <w:t>29,00 €</w:t>
      </w:r>
    </w:p>
    <w:p w14:paraId="565E3A77" w14:textId="3B5C8719" w:rsidR="000B1AC3" w:rsidRDefault="000B1AC3" w:rsidP="000B1AC3">
      <w:pPr>
        <w:pStyle w:val="berschrift4"/>
      </w:pPr>
      <w:r>
        <w:t>Moody, Raymond A.: Nachgedanken über das Leben nach dem Tod</w:t>
      </w:r>
    </w:p>
    <w:p w14:paraId="36F418DA" w14:textId="77777777" w:rsidR="000B1AC3" w:rsidRDefault="000B1AC3" w:rsidP="000B1AC3">
      <w:r>
        <w:t>Rowohlt, Reinbek - 1978</w:t>
      </w:r>
    </w:p>
    <w:p w14:paraId="509A2F48" w14:textId="79EB787D" w:rsidR="000B1AC3" w:rsidRDefault="000B1AC3" w:rsidP="000B1AC3">
      <w:r>
        <w:t>Dies ist der Nachfolgeband des berühmten Bestsellers "Leben nach dem Tod". Nach dem Erscheinen des Buches meldeten sich Hunderte von Zeugen für die Erfahrungen jenseits der Todesschwelle. Diese Zeugengespräche und ihre Interpretation werden in diesem Band dargestellt.</w:t>
      </w:r>
      <w:r w:rsidR="00C5279B">
        <w:t xml:space="preserve"> </w:t>
      </w:r>
      <w:r>
        <w:t>Sprecher: Hubertus Alexander Wolf</w:t>
      </w:r>
    </w:p>
    <w:p w14:paraId="0CF50BA3" w14:textId="77777777" w:rsidR="000B1AC3" w:rsidRDefault="000B1AC3" w:rsidP="008442EE">
      <w:pPr>
        <w:pStyle w:val="Formatvorlage5"/>
      </w:pPr>
      <w:r>
        <w:t>Best.-Nr.: A10391-Y1</w:t>
      </w:r>
      <w:r>
        <w:tab/>
        <w:t>DAISY-Hörbuch</w:t>
      </w:r>
      <w:r>
        <w:tab/>
        <w:t>338 Minuten</w:t>
      </w:r>
      <w:r>
        <w:tab/>
        <w:t>1 CD</w:t>
      </w:r>
      <w:r>
        <w:tab/>
        <w:t>19,00 €</w:t>
      </w:r>
    </w:p>
    <w:p w14:paraId="11B13BD5" w14:textId="67B79BE7" w:rsidR="000B1AC3" w:rsidRDefault="000B1AC3" w:rsidP="000B1AC3">
      <w:pPr>
        <w:pStyle w:val="berschrift4"/>
      </w:pPr>
      <w:r>
        <w:t>Olvedi, Ulli: Die Energien des Lebens und des Sterbens. Innere Entwicklung nach dem buddhistischen Tantra</w:t>
      </w:r>
    </w:p>
    <w:p w14:paraId="3AD7DC0E" w14:textId="77777777" w:rsidR="000B1AC3" w:rsidRDefault="000B1AC3" w:rsidP="000B1AC3">
      <w:r>
        <w:t>O.W. Barth, München - 2013</w:t>
      </w:r>
    </w:p>
    <w:p w14:paraId="357185C6" w14:textId="6032EDCA" w:rsidR="000B1AC3" w:rsidRDefault="000B1AC3" w:rsidP="000B1AC3">
      <w:r>
        <w:t xml:space="preserve">Vor dem Hintergrund des buddhistischen Tantra, bekommt der Leser einen tiefen Einblick in die Welt der feinen Energien seines Körpers und Geistes und lernt mit ihnen gezielt zu arbeiten. Was ist spirituelle Entwicklung? Wie kann man die Energien der Chakras wahrnehmen und zur Heilung von Körper und Geist fruchtbar machen? Je mehr wir über die feinstofflichen Vorgänge wissen und konkret erfahren, desto mehr können wir uns selbst helfen und </w:t>
      </w:r>
      <w:r w:rsidR="008442EE">
        <w:t>weiterentwickeln</w:t>
      </w:r>
      <w:r>
        <w:t xml:space="preserve"> – im Leben wie im Sterben.</w:t>
      </w:r>
      <w:r w:rsidR="00C5279B">
        <w:t xml:space="preserve"> </w:t>
      </w:r>
      <w:r w:rsidR="000655B8">
        <w:t>Sprecherin: Ursula Meisinger</w:t>
      </w:r>
    </w:p>
    <w:p w14:paraId="45DE3666" w14:textId="77777777" w:rsidR="000B1AC3" w:rsidRDefault="000B1AC3" w:rsidP="008442EE">
      <w:pPr>
        <w:pStyle w:val="Formatvorlage5"/>
      </w:pPr>
      <w:r>
        <w:t>Best.-Nr.: A09011-Y1</w:t>
      </w:r>
      <w:r>
        <w:tab/>
        <w:t>DAISY-Hörbuch</w:t>
      </w:r>
      <w:r>
        <w:tab/>
        <w:t>542 Minuten</w:t>
      </w:r>
      <w:r>
        <w:tab/>
        <w:t>1 CD</w:t>
      </w:r>
      <w:r>
        <w:tab/>
        <w:t>29,00 €</w:t>
      </w:r>
    </w:p>
    <w:p w14:paraId="2A80720A" w14:textId="09E4D43F" w:rsidR="000B1AC3" w:rsidRDefault="000B1AC3" w:rsidP="000B1AC3">
      <w:pPr>
        <w:pStyle w:val="berschrift4"/>
      </w:pPr>
      <w:r>
        <w:t>Pater Tomislav Ivančić: Kreuzweg</w:t>
      </w:r>
    </w:p>
    <w:p w14:paraId="5F5585DA" w14:textId="77777777" w:rsidR="000B1AC3" w:rsidRDefault="000B1AC3" w:rsidP="000B1AC3">
      <w:r>
        <w:t>1986</w:t>
      </w:r>
    </w:p>
    <w:p w14:paraId="2C60691A" w14:textId="1901AABE" w:rsidR="000B1AC3" w:rsidRDefault="000B1AC3" w:rsidP="000B1AC3">
      <w:r>
        <w:t>Kreuzwegandacht des kroatischen römisch-katholischen Theologen Pater Tomislav Ivančić mit 15 Stationen zum Nachbeten.</w:t>
      </w:r>
      <w:r w:rsidR="00C5279B">
        <w:t xml:space="preserve"> </w:t>
      </w:r>
      <w:r>
        <w:t>Sprecher: Hubertus Alexander Wolf</w:t>
      </w:r>
    </w:p>
    <w:p w14:paraId="57D798A7" w14:textId="77777777" w:rsidR="000B1AC3" w:rsidRDefault="000B1AC3" w:rsidP="008442EE">
      <w:pPr>
        <w:pStyle w:val="Formatvorlage5"/>
      </w:pPr>
      <w:r>
        <w:t>Best.-Nr.: A12445-Y1</w:t>
      </w:r>
      <w:r>
        <w:tab/>
        <w:t>DAISY-Hörbuch</w:t>
      </w:r>
      <w:r>
        <w:tab/>
        <w:t>54 Minuten</w:t>
      </w:r>
      <w:r>
        <w:tab/>
        <w:t>1 CD</w:t>
      </w:r>
      <w:r>
        <w:tab/>
        <w:t>9,00 €</w:t>
      </w:r>
    </w:p>
    <w:p w14:paraId="26957679" w14:textId="2AAF3ADF" w:rsidR="000B1AC3" w:rsidRDefault="000B1AC3" w:rsidP="000B1AC3">
      <w:pPr>
        <w:pStyle w:val="berschrift4"/>
      </w:pPr>
      <w:r>
        <w:t>Pesch, Wilhelm: Leben mit dem Sterben.</w:t>
      </w:r>
    </w:p>
    <w:p w14:paraId="1917FF69" w14:textId="77777777" w:rsidR="000B1AC3" w:rsidRDefault="000B1AC3" w:rsidP="000B1AC3">
      <w:r>
        <w:t>Mathias-Grünewald, Mainz - 1987</w:t>
      </w:r>
    </w:p>
    <w:p w14:paraId="4CFD03D0" w14:textId="5448F4A3" w:rsidR="000B1AC3" w:rsidRDefault="000B1AC3" w:rsidP="000B1AC3">
      <w:r>
        <w:t>In der Gesellschaft, in der wir leben, verleugnen viele Menschen den Tod. Sterben bedeutet deshalb gerade heute für viele Kranke Isolation und Einsamkeit. Das vorliegende Buch will aus solchen Nöten befreien. Der Autor möchte Mut machen, Kranke und Sterbende aus der christlichen Hoffnung heraus zu begleiten, ihnen in den schweren Stunden nahe</w:t>
      </w:r>
      <w:r w:rsidR="008442EE">
        <w:t xml:space="preserve"> </w:t>
      </w:r>
      <w:r>
        <w:t>zu</w:t>
      </w:r>
      <w:r w:rsidR="008442EE">
        <w:t xml:space="preserve"> </w:t>
      </w:r>
      <w:r>
        <w:t>sein, zuzuhören und durch kleine Gesten der Zuneigung zu helfen.</w:t>
      </w:r>
      <w:r w:rsidR="00C5279B">
        <w:t xml:space="preserve"> </w:t>
      </w:r>
      <w:r w:rsidR="00B10F31">
        <w:t>Sprecherin: Margrit Stier</w:t>
      </w:r>
    </w:p>
    <w:p w14:paraId="07C548F8" w14:textId="77777777" w:rsidR="000B1AC3" w:rsidRDefault="000B1AC3" w:rsidP="008442EE">
      <w:pPr>
        <w:pStyle w:val="Formatvorlage5"/>
      </w:pPr>
      <w:r>
        <w:t>Best.-Nr.: A10385-Y1</w:t>
      </w:r>
      <w:r>
        <w:tab/>
        <w:t>DAISY-Hörbuch</w:t>
      </w:r>
      <w:r>
        <w:tab/>
        <w:t>250 Minuten</w:t>
      </w:r>
      <w:r>
        <w:tab/>
        <w:t>1 CD</w:t>
      </w:r>
      <w:r>
        <w:tab/>
        <w:t>19,00 €</w:t>
      </w:r>
    </w:p>
    <w:p w14:paraId="55981929" w14:textId="1F724984" w:rsidR="000B1AC3" w:rsidRDefault="000B1AC3" w:rsidP="000B1AC3">
      <w:pPr>
        <w:pStyle w:val="berschrift4"/>
      </w:pPr>
      <w:r>
        <w:t>Pfarl, Peter: Der Wolfgangweg. Von Regensburg über Altötting nach St. Wolfgang am Wolfgangsee. Für Fußpilger und Radfahrer</w:t>
      </w:r>
    </w:p>
    <w:p w14:paraId="643469F7" w14:textId="77777777" w:rsidR="000B1AC3" w:rsidRDefault="000B1AC3" w:rsidP="000B1AC3">
      <w:r>
        <w:t>Tyrolia-Verlag, Innsbruck - 2013</w:t>
      </w:r>
    </w:p>
    <w:p w14:paraId="0D9BF8B5" w14:textId="2C33756E" w:rsidR="000B1AC3" w:rsidRDefault="000B1AC3" w:rsidP="000B1AC3">
      <w:r>
        <w:t xml:space="preserve">Bischof Wolfgang von Regensburg zählt zu den bedeutendsten Heiligen in Bayern und Österreich. Die Stätten seines Wirkens besuchen Wallfahrer seit Jahrhunderten - und ein neuer Pilgerweg verbindet sie nun miteinander. In diesem praktischen Führer werden </w:t>
      </w:r>
      <w:r>
        <w:lastRenderedPageBreak/>
        <w:t>sowohl Fuß- als auch Rad-Pilgerweg zwischen Regensburg und St. Wolfgang vorgestellt. Auf den beiden voneinander abweichenden Wegen erreicht man in elf bzw. vier Tagen das ersehnte Ziel am Wolfgangsee.</w:t>
      </w:r>
      <w:r w:rsidR="00C5279B">
        <w:t xml:space="preserve"> </w:t>
      </w:r>
      <w:r w:rsidR="00B10F31">
        <w:t>Sprecherin: Karin May</w:t>
      </w:r>
    </w:p>
    <w:p w14:paraId="620C8622" w14:textId="77777777" w:rsidR="000B1AC3" w:rsidRDefault="000B1AC3" w:rsidP="008442EE">
      <w:pPr>
        <w:pStyle w:val="Formatvorlage5"/>
      </w:pPr>
      <w:r>
        <w:t>Best.-Nr.: A12601-Y1</w:t>
      </w:r>
      <w:r>
        <w:tab/>
        <w:t>DAISY-Hörbuch</w:t>
      </w:r>
      <w:r>
        <w:tab/>
        <w:t>194 Minuten</w:t>
      </w:r>
      <w:r>
        <w:tab/>
        <w:t>1 CD</w:t>
      </w:r>
      <w:r>
        <w:tab/>
        <w:t>19,00 €</w:t>
      </w:r>
    </w:p>
    <w:p w14:paraId="46C6513D" w14:textId="7E7B11E2" w:rsidR="000B1AC3" w:rsidRDefault="000B1AC3" w:rsidP="000B1AC3">
      <w:pPr>
        <w:pStyle w:val="berschrift4"/>
      </w:pPr>
      <w:r>
        <w:t>Ramm, Martin: Heiliges Rom. Pilgern auf den Spuren der Apostel Petrus und Paulus</w:t>
      </w:r>
    </w:p>
    <w:p w14:paraId="737A7287" w14:textId="77777777" w:rsidR="000B1AC3" w:rsidRDefault="000B1AC3" w:rsidP="000B1AC3">
      <w:r>
        <w:t>Priesterbruderschaft St. Petrus, Thalwil (CH) - 3., 2024</w:t>
      </w:r>
    </w:p>
    <w:p w14:paraId="5A34FF77" w14:textId="48A73145" w:rsidR="000B1AC3" w:rsidRDefault="000B1AC3" w:rsidP="000B1AC3">
      <w:r>
        <w:t>Nach dem sehr guten Erfolg der ersten Auflage wurde nun in der vorliegenden Neuauflage nicht nur die Umschlagsgestaltung aufgefrischt, sondern auch der Inhalt überarbeitet: Neben sprachlichen Ergänzungen wurden neue Besichtigungsorte, Vorschläge für Pilgerrouten, ein verbessertes Stichwortverzeichnis und Kartenmaterial zur groben Orientierung eingefügt. „Heiliges Rom“ von P. Martin Ramm FSSP ist bestens auf die Bedürfnisse von Pilgern zugeschnitten. Dabei legt es einen deutlichen Schwerpunkt auf die Gestalt des hl. Apostels Petrus.</w:t>
      </w:r>
      <w:r w:rsidR="00C5279B">
        <w:t xml:space="preserve"> </w:t>
      </w:r>
      <w:r>
        <w:t>Sprecher: Lothar Palsa</w:t>
      </w:r>
    </w:p>
    <w:p w14:paraId="49439CAB" w14:textId="77777777" w:rsidR="000B1AC3" w:rsidRDefault="000B1AC3" w:rsidP="008442EE">
      <w:pPr>
        <w:pStyle w:val="Formatvorlage5"/>
      </w:pPr>
      <w:r>
        <w:t>Best.-Nr.: A12587-Y1</w:t>
      </w:r>
      <w:r>
        <w:tab/>
        <w:t>DAISY-Hörbuch</w:t>
      </w:r>
      <w:r>
        <w:tab/>
        <w:t>853 Minuten</w:t>
      </w:r>
      <w:r>
        <w:tab/>
        <w:t>1 CD</w:t>
      </w:r>
      <w:r>
        <w:tab/>
        <w:t>39,00 €</w:t>
      </w:r>
    </w:p>
    <w:p w14:paraId="248D50B7" w14:textId="526A0F80" w:rsidR="000B1AC3" w:rsidRDefault="000B1AC3" w:rsidP="000B1AC3">
      <w:pPr>
        <w:pStyle w:val="berschrift4"/>
      </w:pPr>
      <w:r>
        <w:t>Rehmert, Wolfgang: Schöne Grüße an Pilatus. Gedanken über die Wahrheit</w:t>
      </w:r>
    </w:p>
    <w:p w14:paraId="07A8C126" w14:textId="77777777" w:rsidR="000B1AC3" w:rsidRDefault="000B1AC3" w:rsidP="000B1AC3">
      <w:r>
        <w:t>Engelsdorfer, Leipzig - 2020</w:t>
      </w:r>
    </w:p>
    <w:p w14:paraId="2622146C" w14:textId="6E08F51F" w:rsidR="000B1AC3" w:rsidRDefault="000B1AC3" w:rsidP="000B1AC3">
      <w:r>
        <w:t>"Was ist Wahrheit?" fragt der römische Statthalter Pilatus im Johannesevangelium den angeklagten Jesus aus Nazareth gegen Ende des Verhörs. Pilatus bekommt von Jesus keine Antwort und bleibt so aufgefordert, die Wahrheit selbst zu suchen... In diesem Buch wird versucht, den Lesenden Gedanken und Gedankenwerkzeuge nahe zu bringen, die auf der Suche in den Themenbereichen Gott, Schöpfung, Tod und geistige Wiedergeburt, Liebe und Heilung hilfreich sein könnten.</w:t>
      </w:r>
      <w:r w:rsidR="00C5279B">
        <w:t xml:space="preserve"> </w:t>
      </w:r>
      <w:r>
        <w:t>Sprecher: Hubertus Alexander Wolf</w:t>
      </w:r>
    </w:p>
    <w:p w14:paraId="57298D9B" w14:textId="77777777" w:rsidR="000B1AC3" w:rsidRDefault="000B1AC3" w:rsidP="008442EE">
      <w:pPr>
        <w:pStyle w:val="Formatvorlage5"/>
      </w:pPr>
      <w:r>
        <w:t>Best.-Nr.: A09725-Y1</w:t>
      </w:r>
      <w:r>
        <w:tab/>
        <w:t>DAISY-Hörbuch</w:t>
      </w:r>
      <w:r>
        <w:tab/>
        <w:t>104 Minuten</w:t>
      </w:r>
      <w:r>
        <w:tab/>
        <w:t>1 CD</w:t>
      </w:r>
      <w:r>
        <w:tab/>
        <w:t>12,00 €</w:t>
      </w:r>
    </w:p>
    <w:p w14:paraId="0B83D978" w14:textId="49E179D7" w:rsidR="000B1AC3" w:rsidRDefault="000B1AC3" w:rsidP="000B1AC3">
      <w:pPr>
        <w:pStyle w:val="berschrift4"/>
      </w:pPr>
      <w:r>
        <w:t>Riemeck, Renate: Glaube, Dogma, Macht. Geschichte der Konzilien</w:t>
      </w:r>
    </w:p>
    <w:p w14:paraId="26459A4F" w14:textId="77777777" w:rsidR="000B1AC3" w:rsidRDefault="000B1AC3" w:rsidP="000B1AC3">
      <w:r>
        <w:t>Urachhaus, Stuttgart - 1985</w:t>
      </w:r>
    </w:p>
    <w:p w14:paraId="589A459B" w14:textId="3477C105" w:rsidR="000B1AC3" w:rsidRDefault="000B1AC3" w:rsidP="000B1AC3">
      <w:r>
        <w:t>Renate Riemeck gibt in anschaulicher und sachlicher Weise einen Überblick über die Entscheidungen der Konzilien und damit über die Entwicklung der christlichen Kirche, wie sie sich heute in der Ostkirche und in der Römischen Kirche darstellt.</w:t>
      </w:r>
      <w:r w:rsidR="00C5279B">
        <w:t xml:space="preserve"> </w:t>
      </w:r>
      <w:r>
        <w:t xml:space="preserve">Sehr spannend zu lesen, hilfreiche Bibliographie zum Eigenstudium. </w:t>
      </w:r>
      <w:r w:rsidR="00B10F31">
        <w:t>Sprecherin: Lucia Suerhoff</w:t>
      </w:r>
    </w:p>
    <w:p w14:paraId="79867009" w14:textId="77777777" w:rsidR="000B1AC3" w:rsidRDefault="000B1AC3" w:rsidP="008442EE">
      <w:pPr>
        <w:pStyle w:val="Formatvorlage5"/>
      </w:pPr>
      <w:r>
        <w:t>Best.-Nr.: A09239-Y1</w:t>
      </w:r>
      <w:r>
        <w:tab/>
        <w:t>DAISY-Hörbuch</w:t>
      </w:r>
      <w:r>
        <w:tab/>
        <w:t>1054 Minuten</w:t>
      </w:r>
      <w:r>
        <w:tab/>
        <w:t>1 CD</w:t>
      </w:r>
      <w:r>
        <w:tab/>
        <w:t>39,00 €</w:t>
      </w:r>
    </w:p>
    <w:p w14:paraId="363EC38F" w14:textId="6A0C0CDD" w:rsidR="000B1AC3" w:rsidRDefault="000B1AC3" w:rsidP="000B1AC3">
      <w:pPr>
        <w:pStyle w:val="berschrift4"/>
      </w:pPr>
      <w:r>
        <w:t>Romanus, Thomas; Klaus Ender: In stiller Trauer</w:t>
      </w:r>
    </w:p>
    <w:p w14:paraId="531CC50C" w14:textId="77777777" w:rsidR="000B1AC3" w:rsidRDefault="000B1AC3" w:rsidP="000B1AC3">
      <w:r>
        <w:t>Herder, Freiburg - 2. Auflage, 2000</w:t>
      </w:r>
    </w:p>
    <w:p w14:paraId="6A0EC093" w14:textId="0CA6AFD9" w:rsidR="000B1AC3" w:rsidRDefault="000B1AC3" w:rsidP="000B1AC3">
      <w:r>
        <w:t>Zeiten der Trauer sind vielleicht die schwersten Momente in unserem Leben. Der Verlust eines geliebten Menschen lässt uns unsere ganze Ohnmacht angesichts des unwiderruflichen Ereignisses spüren. Dieses Buch ist Balsam für unsere trauernde Seele. Es hilft uns, das Leben neu zu wagen und zu gestalten. Wir finden Beistand und Zuspruch und schöpfen wieder Mut. Wenn alle Worte fehlen, schenkt dieses Buch Trost und Zuversicht in schweren Stunden.</w:t>
      </w:r>
      <w:r w:rsidR="00C5279B">
        <w:t xml:space="preserve"> </w:t>
      </w:r>
      <w:r>
        <w:t>Sprecher: Martin Harbauer</w:t>
      </w:r>
    </w:p>
    <w:p w14:paraId="06399D99" w14:textId="77777777" w:rsidR="000B1AC3" w:rsidRDefault="000B1AC3" w:rsidP="008442EE">
      <w:pPr>
        <w:pStyle w:val="Formatvorlage5"/>
      </w:pPr>
      <w:r>
        <w:lastRenderedPageBreak/>
        <w:t>Best.-Nr.: A10347-Y1</w:t>
      </w:r>
      <w:r>
        <w:tab/>
        <w:t>DAISY-Hörbuch</w:t>
      </w:r>
      <w:r>
        <w:tab/>
        <w:t>34 Minuten</w:t>
      </w:r>
      <w:r>
        <w:tab/>
        <w:t>1 CD</w:t>
      </w:r>
      <w:r>
        <w:tab/>
        <w:t>9,00 €</w:t>
      </w:r>
    </w:p>
    <w:p w14:paraId="638E2EF2" w14:textId="6B56595E" w:rsidR="000B1AC3" w:rsidRDefault="000B1AC3" w:rsidP="000B1AC3">
      <w:pPr>
        <w:pStyle w:val="berschrift4"/>
      </w:pPr>
      <w:r>
        <w:t>Ryssel, Fritz Heinrich: Überall wird Weihnachten sein.</w:t>
      </w:r>
    </w:p>
    <w:p w14:paraId="789CE083" w14:textId="77777777" w:rsidR="000B1AC3" w:rsidRDefault="000B1AC3" w:rsidP="000B1AC3">
      <w:r>
        <w:t>J. F. Steinkopf, Stuttgart - 1977</w:t>
      </w:r>
    </w:p>
    <w:p w14:paraId="0F16B348" w14:textId="3F476E9D" w:rsidR="000B1AC3" w:rsidRDefault="000B1AC3" w:rsidP="000B1AC3">
      <w:r>
        <w:t>Die Botschaft trift uns immer, nicht nur an Weihnachten und nicht nur am geschmückten Baum, sondern auch im täglichen Leben. Die Hand der Liebe und des Trostes berührt Lebende wie Sterbende. Die hier gesammelten Geschichten und Briefstellen machen deutlich, dass tätige Liebe, wie sie Gottes Sohn vorgelebt hat und vorlebt, uns nicht ausschließt. Gelebter Glaube versöhnt auch diese Welt.</w:t>
      </w:r>
      <w:r w:rsidR="00C5279B">
        <w:t xml:space="preserve"> </w:t>
      </w:r>
      <w:r w:rsidR="00B10F31">
        <w:t>Sprecherin: Margrit Stier</w:t>
      </w:r>
    </w:p>
    <w:p w14:paraId="41575B7E" w14:textId="77777777" w:rsidR="000B1AC3" w:rsidRDefault="000B1AC3" w:rsidP="008442EE">
      <w:pPr>
        <w:pStyle w:val="Formatvorlage5"/>
      </w:pPr>
      <w:r>
        <w:t>Best.-Nr.: A10092-Y1</w:t>
      </w:r>
      <w:r>
        <w:tab/>
        <w:t>DAISY-Hörbuch</w:t>
      </w:r>
      <w:r>
        <w:tab/>
        <w:t>431 Minuten</w:t>
      </w:r>
      <w:r>
        <w:tab/>
        <w:t>1 CD</w:t>
      </w:r>
      <w:r>
        <w:tab/>
        <w:t>29,00 €</w:t>
      </w:r>
    </w:p>
    <w:p w14:paraId="1178AED2" w14:textId="6AAF583E" w:rsidR="000B1AC3" w:rsidRDefault="000B1AC3" w:rsidP="000B1AC3">
      <w:pPr>
        <w:pStyle w:val="berschrift4"/>
      </w:pPr>
      <w:r>
        <w:t>Schwede, Alfred Otto: Einer von des Rabbis Söhnen. Roman</w:t>
      </w:r>
    </w:p>
    <w:p w14:paraId="1DF4D088" w14:textId="77777777" w:rsidR="000B1AC3" w:rsidRDefault="000B1AC3" w:rsidP="000B1AC3">
      <w:r>
        <w:t>Evang. Verlagsanstalt, Berlin - 1969</w:t>
      </w:r>
    </w:p>
    <w:p w14:paraId="4E448D00" w14:textId="5AFC2087" w:rsidR="000B1AC3" w:rsidRDefault="000B1AC3" w:rsidP="000B1AC3">
      <w:r>
        <w:t>Alfred Otto Schwede beschreibt das Leben des schwedischen Rabbinersohnes Benjamin Hartwig um das Jahr 1800 und seinen Weg zum Glauben an Christus. In bewährter Manier gelingt es dem Autor, ein Bild des damaligen Lebens vor dem Auge des Lesers erstehen zu lassen und den Charakteren der Personen wirkliche Tiefe zu verleihen. Ein empfehlenswertes Buch.</w:t>
      </w:r>
      <w:r w:rsidR="00C5279B">
        <w:t xml:space="preserve"> </w:t>
      </w:r>
      <w:r>
        <w:t>Sprecher: Martin Mayrhofer</w:t>
      </w:r>
    </w:p>
    <w:p w14:paraId="3897E3A5" w14:textId="77777777" w:rsidR="000B1AC3" w:rsidRDefault="000B1AC3" w:rsidP="008442EE">
      <w:pPr>
        <w:pStyle w:val="Formatvorlage5"/>
      </w:pPr>
      <w:r>
        <w:t>Best.-Nr.: A08890-Y1</w:t>
      </w:r>
      <w:r>
        <w:tab/>
        <w:t>DAISY-Hörbuch</w:t>
      </w:r>
      <w:r>
        <w:tab/>
        <w:t>653 Minuten</w:t>
      </w:r>
      <w:r>
        <w:tab/>
        <w:t>1 CD</w:t>
      </w:r>
      <w:r>
        <w:tab/>
        <w:t>29,00 €</w:t>
      </w:r>
    </w:p>
    <w:p w14:paraId="64D2E943" w14:textId="63D92E58" w:rsidR="000B1AC3" w:rsidRDefault="000B1AC3" w:rsidP="000B1AC3">
      <w:pPr>
        <w:pStyle w:val="berschrift4"/>
      </w:pPr>
      <w:r>
        <w:t>Schwede, Alfred Otto: Kinder eines Vaters. . Erzählungen</w:t>
      </w:r>
    </w:p>
    <w:p w14:paraId="0B2B6455" w14:textId="77777777" w:rsidR="000B1AC3" w:rsidRDefault="000B1AC3" w:rsidP="000B1AC3">
      <w:r>
        <w:t>Evangelische Verlagsanstalt, Berlin - 12. Auflage, 1973</w:t>
      </w:r>
    </w:p>
    <w:p w14:paraId="68446C4B" w14:textId="1578CA50" w:rsidR="000B1AC3" w:rsidRDefault="000B1AC3" w:rsidP="000B1AC3">
      <w:r>
        <w:t>Eine Sammlung von Erzählungen, deren jede wohl - über den dichterischen Wert hinaus - auch einer Predigt gleichkommt. Sprecher: Martin Mayrhofer</w:t>
      </w:r>
    </w:p>
    <w:p w14:paraId="614F1769" w14:textId="77777777" w:rsidR="000B1AC3" w:rsidRDefault="000B1AC3" w:rsidP="008442EE">
      <w:pPr>
        <w:pStyle w:val="Formatvorlage5"/>
      </w:pPr>
      <w:r>
        <w:t>Best.-Nr.: A08937-Y1</w:t>
      </w:r>
      <w:r>
        <w:tab/>
        <w:t>DAISY-Hörbuch</w:t>
      </w:r>
      <w:r>
        <w:tab/>
        <w:t>430 Minuten</w:t>
      </w:r>
      <w:r>
        <w:tab/>
        <w:t>1 CD</w:t>
      </w:r>
      <w:r>
        <w:tab/>
        <w:t>29,00 €</w:t>
      </w:r>
    </w:p>
    <w:p w14:paraId="2BC07171" w14:textId="1DD3CE6C" w:rsidR="000B1AC3" w:rsidRDefault="000B1AC3" w:rsidP="000B1AC3">
      <w:pPr>
        <w:pStyle w:val="berschrift4"/>
      </w:pPr>
      <w:r>
        <w:t>Timmermans, Felix: Der Heilige der kleinen Dinge und andere Erzählungen.</w:t>
      </w:r>
    </w:p>
    <w:p w14:paraId="7E055793" w14:textId="77777777" w:rsidR="000B1AC3" w:rsidRDefault="000B1AC3" w:rsidP="000B1AC3">
      <w:r>
        <w:t>Insel, Frankfurt a. Main - 1974</w:t>
      </w:r>
    </w:p>
    <w:p w14:paraId="129AC12D" w14:textId="5D9784BD" w:rsidR="000B1AC3" w:rsidRDefault="000B1AC3" w:rsidP="000B1AC3">
      <w:r>
        <w:t>Zauberhaf</w:t>
      </w:r>
      <w:r w:rsidR="00C5279B">
        <w:t>t</w:t>
      </w:r>
      <w:r>
        <w:t>, liebevolle Geschichten. Timmermans schreibt sehr einfühlsam, farbig und lebensnahe. Jede der einzelnen Geschichten vermag einen in die jeweilige Zeit und den Ort zu ziehen und lässt einen den Zauber der scheinbar alltäglich gewöhnlichen Dinge entdecken. Sprecher: Martin Mayrhofer</w:t>
      </w:r>
    </w:p>
    <w:p w14:paraId="3D9F68D2" w14:textId="77777777" w:rsidR="000B1AC3" w:rsidRDefault="000B1AC3" w:rsidP="008442EE">
      <w:pPr>
        <w:pStyle w:val="Formatvorlage5"/>
      </w:pPr>
      <w:r>
        <w:t>Best.-Nr.: A09501-Y1</w:t>
      </w:r>
      <w:r>
        <w:tab/>
        <w:t>DAISY-Hörbuch</w:t>
      </w:r>
      <w:r>
        <w:tab/>
        <w:t>529 Minuten</w:t>
      </w:r>
      <w:r>
        <w:tab/>
        <w:t>1 CD</w:t>
      </w:r>
      <w:r>
        <w:tab/>
        <w:t>29,00 €</w:t>
      </w:r>
    </w:p>
    <w:p w14:paraId="2818F555" w14:textId="61A2C0A7" w:rsidR="000B1AC3" w:rsidRDefault="000B1AC3" w:rsidP="000B1AC3">
      <w:pPr>
        <w:pStyle w:val="berschrift4"/>
      </w:pPr>
      <w:r>
        <w:t>Toaspern, Paul: Ancilla Domini. Mutter Eva - ein Leben der Hingabe</w:t>
      </w:r>
    </w:p>
    <w:p w14:paraId="0D5A31E7" w14:textId="77777777" w:rsidR="000B1AC3" w:rsidRDefault="000B1AC3" w:rsidP="000B1AC3">
      <w:r>
        <w:t>Hänssler, Stuttgart - 1969</w:t>
      </w:r>
    </w:p>
    <w:p w14:paraId="6CC94809" w14:textId="46CBB432" w:rsidR="000B1AC3" w:rsidRDefault="000B1AC3" w:rsidP="000B1AC3">
      <w:r>
        <w:t>Dieses Buch gibt ein Lebensbild der schlesischen Gutsbesitzertochter Eva von Tiele-Winckler, die schon von Jugend auf nichts anderes sein wollte als eine "Ancille Domini", eine "Magd des Herrn". So verzichtete sie auf das reiche und bequeme Leben, das sie als Angehörige des Adels einmal erwartete, und wurde die "Mutter Eva", geliebt und verehrt von unzähligen Armen, Kranken und Waisenkindern</w:t>
      </w:r>
      <w:r w:rsidR="00C5279B">
        <w:t>.</w:t>
      </w:r>
      <w:r>
        <w:t xml:space="preserve"> Schon in jungen Jahren hat Eva von Tiele-</w:t>
      </w:r>
      <w:r>
        <w:lastRenderedPageBreak/>
        <w:t>Winckler ein großes Werk der Diakonie ins Leben gerufen. Sprecher: Hubertus Alexander Wolf</w:t>
      </w:r>
    </w:p>
    <w:p w14:paraId="19314AB5" w14:textId="77777777" w:rsidR="000B1AC3" w:rsidRDefault="000B1AC3" w:rsidP="008442EE">
      <w:pPr>
        <w:pStyle w:val="Formatvorlage5"/>
      </w:pPr>
      <w:r>
        <w:t>Best.-Nr.: A08929-Y1</w:t>
      </w:r>
      <w:r>
        <w:tab/>
        <w:t>DAISY-Hörbuch</w:t>
      </w:r>
      <w:r>
        <w:tab/>
        <w:t>547 Minuten</w:t>
      </w:r>
      <w:r>
        <w:tab/>
        <w:t>1 CD</w:t>
      </w:r>
      <w:r>
        <w:tab/>
        <w:t>29,00 €</w:t>
      </w:r>
    </w:p>
    <w:p w14:paraId="004C9702" w14:textId="3BC5A215" w:rsidR="000B1AC3" w:rsidRDefault="000B1AC3" w:rsidP="000B1AC3">
      <w:pPr>
        <w:pStyle w:val="berschrift4"/>
      </w:pPr>
      <w:r>
        <w:t>Uccusic, Paul: Der Schamane in uns. Schamanismus als neue Selbsterfahrung, Hilfe und Heilung</w:t>
      </w:r>
    </w:p>
    <w:p w14:paraId="6E03B604" w14:textId="77777777" w:rsidR="000B1AC3" w:rsidRDefault="000B1AC3" w:rsidP="000B1AC3">
      <w:r>
        <w:t>Ariston, Genf - 2. Auflage, 1992</w:t>
      </w:r>
    </w:p>
    <w:p w14:paraId="26460815" w14:textId="636BC618" w:rsidR="000B1AC3" w:rsidRDefault="000B1AC3" w:rsidP="000B1AC3">
      <w:r>
        <w:t>Schamanismus - aus seinem kulturhistorischen, anthropologischen Hintergrund in unsere Lebenswirklichkeit transponiert - erweist sich als heilsame Methode, die abhanden gekommene Verbundenheit des Menschen mit der Schöpfung wiederherzustellen und für die Lösung jeglicher Lebens- und Gesundheitsprobleme zu nutzen.</w:t>
      </w:r>
      <w:r w:rsidR="00C5279B">
        <w:t xml:space="preserve"> </w:t>
      </w:r>
      <w:r w:rsidR="00B10F31">
        <w:t>Sprecherin: Lucia Suerhoff</w:t>
      </w:r>
    </w:p>
    <w:p w14:paraId="76304D84" w14:textId="77777777" w:rsidR="000B1AC3" w:rsidRDefault="000B1AC3" w:rsidP="008442EE">
      <w:pPr>
        <w:pStyle w:val="Formatvorlage5"/>
      </w:pPr>
      <w:r>
        <w:t>Best.-Nr.: A10371-Y1</w:t>
      </w:r>
      <w:r>
        <w:tab/>
        <w:t>DAISY-Hörbuch</w:t>
      </w:r>
      <w:r>
        <w:tab/>
        <w:t>990 Minuten</w:t>
      </w:r>
      <w:r>
        <w:tab/>
        <w:t>1 CD</w:t>
      </w:r>
      <w:r>
        <w:tab/>
        <w:t>39,00 €</w:t>
      </w:r>
    </w:p>
    <w:p w14:paraId="21EC33DA" w14:textId="27E7CA2F" w:rsidR="000B1AC3" w:rsidRDefault="000B1AC3" w:rsidP="000B1AC3">
      <w:pPr>
        <w:pStyle w:val="berschrift4"/>
      </w:pPr>
      <w:r>
        <w:t>Ulbricht, Wilibald: Briefe mannigfaltiger Liebe.</w:t>
      </w:r>
    </w:p>
    <w:p w14:paraId="5ABBAEFA" w14:textId="77777777" w:rsidR="000B1AC3" w:rsidRDefault="000B1AC3" w:rsidP="000B1AC3">
      <w:r>
        <w:t>Evangelische Verlagsanstalt, Berlin - 1961</w:t>
      </w:r>
    </w:p>
    <w:p w14:paraId="045C9EC1" w14:textId="569429D7" w:rsidR="000B1AC3" w:rsidRDefault="000B1AC3" w:rsidP="000B1AC3">
      <w:r>
        <w:t>Zu Ruf und Ruhm gelangte Menschen werden in diesem Büchlein außerhalb ihrer offiziellen Stellung in Theologie, Literatur und Geschichte, als Privatleute gezeigt. Briefe etwa von Pestalozzi - den opferwilligen Schulreformer - an Anna Schultheß oder Luther, wie er sich ganz menschlich und humorvoll zu seinem Söhnchen herabneigt und kurz vor seinem Tod an seine Frau schreibt u.v.m.</w:t>
      </w:r>
      <w:r w:rsidR="00C5279B">
        <w:t xml:space="preserve"> </w:t>
      </w:r>
      <w:r w:rsidR="00B10F31">
        <w:t>Sprecherin: Annaserena Bikafalvi Máthé</w:t>
      </w:r>
    </w:p>
    <w:p w14:paraId="2C82F01D" w14:textId="77777777" w:rsidR="000B1AC3" w:rsidRDefault="000B1AC3" w:rsidP="008442EE">
      <w:pPr>
        <w:pStyle w:val="Formatvorlage5"/>
      </w:pPr>
      <w:r>
        <w:t>Best.-Nr.: A09487-Y1</w:t>
      </w:r>
      <w:r>
        <w:tab/>
        <w:t>DAISY-Hörbuch</w:t>
      </w:r>
      <w:r>
        <w:tab/>
        <w:t>328 Minuten</w:t>
      </w:r>
      <w:r>
        <w:tab/>
        <w:t>1 CD</w:t>
      </w:r>
      <w:r>
        <w:tab/>
        <w:t>19,00 €</w:t>
      </w:r>
    </w:p>
    <w:p w14:paraId="2FAA6B47" w14:textId="02443CA7" w:rsidR="000B1AC3" w:rsidRDefault="000B1AC3" w:rsidP="000B1AC3">
      <w:pPr>
        <w:pStyle w:val="berschrift4"/>
      </w:pPr>
      <w:r>
        <w:t>Uschomirski, Anatoli: Die Bergpredigt aus jüdischer Sicht. Was Juden und Christen gemeinsam von Jesus lernen können</w:t>
      </w:r>
    </w:p>
    <w:p w14:paraId="5AFC3E26" w14:textId="77777777" w:rsidR="000B1AC3" w:rsidRDefault="000B1AC3" w:rsidP="000B1AC3">
      <w:r>
        <w:t>SCM, Holzgerlingen - 3. Auflage, 2021</w:t>
      </w:r>
    </w:p>
    <w:p w14:paraId="4FE9301C" w14:textId="1F19CECE" w:rsidR="000B1AC3" w:rsidRDefault="000B1AC3" w:rsidP="000B1AC3">
      <w:r>
        <w:t>Seit 2000 Jahren lesen Christen die Bergpredigt, aber was sie oft vergessen: Jesus war Jude. Und er sprach zuerst zu Juden, als er die herausfordernden Thesen aus dem Alten Testament ganz neu deutete. Der messianische Jude Anatoli Uschormirski eröffnet christlichen Lesern eine neue Sicht dafür, was Jesus mit seinen steilen Aussagen wirklich gemeint hat. Überraschend, geistlich tief und mit einer leidenschaftlichen Stimme für die Lehre Jesu.</w:t>
      </w:r>
      <w:r w:rsidR="00C5279B">
        <w:t xml:space="preserve"> </w:t>
      </w:r>
      <w:r>
        <w:t>Sprecher: Martin Mayrhofer</w:t>
      </w:r>
    </w:p>
    <w:p w14:paraId="2D8E9EFA" w14:textId="77777777" w:rsidR="000B1AC3" w:rsidRDefault="000B1AC3" w:rsidP="008442EE">
      <w:pPr>
        <w:pStyle w:val="Formatvorlage5"/>
      </w:pPr>
      <w:r>
        <w:t>Best.-Nr.: A10139-Y1</w:t>
      </w:r>
      <w:r>
        <w:tab/>
        <w:t>DAISY-Hörbuch</w:t>
      </w:r>
      <w:r>
        <w:tab/>
        <w:t>297 Minuten</w:t>
      </w:r>
      <w:r>
        <w:tab/>
        <w:t>1 CD</w:t>
      </w:r>
      <w:r>
        <w:tab/>
        <w:t>19,00 €</w:t>
      </w:r>
    </w:p>
    <w:p w14:paraId="42CD6900" w14:textId="0ED78267" w:rsidR="000B1AC3" w:rsidRDefault="000B1AC3" w:rsidP="000B1AC3">
      <w:pPr>
        <w:pStyle w:val="berschrift4"/>
      </w:pPr>
      <w:r>
        <w:t>Virgo, Terry: Durch Gottes Gnade siegreich leben. der biblische Weg zu entspannter Heiligkeit und Disziplin</w:t>
      </w:r>
    </w:p>
    <w:p w14:paraId="38C84B07" w14:textId="77777777" w:rsidR="000B1AC3" w:rsidRDefault="000B1AC3" w:rsidP="000B1AC3">
      <w:r>
        <w:t>Christliche Verlagsgesellschaft TABOR, Engelswies - 2001</w:t>
      </w:r>
    </w:p>
    <w:p w14:paraId="17280705" w14:textId="1C05B5D5" w:rsidR="000B1AC3" w:rsidRDefault="000B1AC3" w:rsidP="000B1AC3">
      <w:r>
        <w:t>Ein Arbeitsbuch, das einem radikalen biblischen Ansatz folgt, den Leser herausfordert und ihn verändern kann. Ohne Kompromisse zuzulassen, folgt Terry Virgo den biblischen Aussagen und zeigt den Weg heraus aus christlicher Routine oder Verdammungsgefühlen. Als Arbeitsbuch konzipiert, gibt es praktische Anleitung zum Selbststudium und führt in die unbeschreibliche Freiheit der Kinder Gottes. Wer das Leben mit Gott nicht genießen kann, hat die neutestamentliche Botschaft nicht verstanden. Hierfür ist dieses Buch eine echte und fundierte Hilfe.</w:t>
      </w:r>
      <w:r w:rsidR="00C5279B">
        <w:t xml:space="preserve"> </w:t>
      </w:r>
      <w:r>
        <w:t>Sprecher: Lothar Palsa</w:t>
      </w:r>
    </w:p>
    <w:p w14:paraId="4240B6A9" w14:textId="77777777" w:rsidR="000B1AC3" w:rsidRDefault="000B1AC3" w:rsidP="008442EE">
      <w:pPr>
        <w:pStyle w:val="Formatvorlage5"/>
      </w:pPr>
      <w:r>
        <w:lastRenderedPageBreak/>
        <w:t>Best.-Nr.: A12458-Y1</w:t>
      </w:r>
      <w:r>
        <w:tab/>
        <w:t>DAISY-Hörbuch</w:t>
      </w:r>
      <w:r>
        <w:tab/>
        <w:t>329 Minuten</w:t>
      </w:r>
      <w:r>
        <w:tab/>
        <w:t>1 CD</w:t>
      </w:r>
      <w:r>
        <w:tab/>
        <w:t>19,00 €</w:t>
      </w:r>
    </w:p>
    <w:p w14:paraId="7FDEA986" w14:textId="7CB25194" w:rsidR="000B1AC3" w:rsidRDefault="000B1AC3" w:rsidP="000B1AC3">
      <w:pPr>
        <w:pStyle w:val="berschrift4"/>
      </w:pPr>
      <w:r>
        <w:t>von Balthasar, Hans Urs: Klarstellungen. Zur Prüfung der Geister</w:t>
      </w:r>
    </w:p>
    <w:p w14:paraId="3B184806" w14:textId="77777777" w:rsidR="000B1AC3" w:rsidRDefault="000B1AC3" w:rsidP="000B1AC3">
      <w:r>
        <w:t>Herder, Freiburg i. Breisgau - 2. Auflage, 1971</w:t>
      </w:r>
    </w:p>
    <w:p w14:paraId="3EEB4156" w14:textId="5D4EF695" w:rsidR="000B1AC3" w:rsidRDefault="000B1AC3" w:rsidP="000B1AC3">
      <w:r>
        <w:t>Die Themen, die Hans Urs von Balthasar aufgreift, sind z.B. Trinität, Gemeinschaft der Heiligen, Tradition, das marianische Prinzip, Autorität, Papst heute, der Priester, den ich suche, Verehrung des Allerheiligsten, die evangelischen Räte, Christ und Keuschheit, Treue zur Kirche. Ein kleines Buch von großem Wert, eine wahrhaft hilfreiche Lektüre.</w:t>
      </w:r>
      <w:r w:rsidR="00C5279B">
        <w:t xml:space="preserve"> </w:t>
      </w:r>
      <w:r>
        <w:t>Sprecher: Lothar Palsa</w:t>
      </w:r>
    </w:p>
    <w:p w14:paraId="3ED1192D" w14:textId="77777777" w:rsidR="000B1AC3" w:rsidRDefault="000B1AC3" w:rsidP="008442EE">
      <w:pPr>
        <w:pStyle w:val="Formatvorlage5"/>
      </w:pPr>
      <w:r>
        <w:t>Best.-Nr.: A09578-Y1</w:t>
      </w:r>
      <w:r>
        <w:tab/>
        <w:t>DAISY-Hörbuch</w:t>
      </w:r>
      <w:r>
        <w:tab/>
        <w:t>697 Minuten</w:t>
      </w:r>
      <w:r>
        <w:tab/>
        <w:t>1 CD</w:t>
      </w:r>
      <w:r>
        <w:tab/>
        <w:t>29,00 €</w:t>
      </w:r>
    </w:p>
    <w:p w14:paraId="3353BC59" w14:textId="5FF09965" w:rsidR="000B1AC3" w:rsidRDefault="000B1AC3" w:rsidP="000B1AC3">
      <w:pPr>
        <w:pStyle w:val="berschrift4"/>
      </w:pPr>
      <w:r>
        <w:t>Wituska, Krystyna: Zeit, die mir noch bleibt.</w:t>
      </w:r>
    </w:p>
    <w:p w14:paraId="69E887CE" w14:textId="77777777" w:rsidR="000B1AC3" w:rsidRDefault="000B1AC3" w:rsidP="000B1AC3">
      <w:r>
        <w:t>Evangelische Verlagsanstalt, Berlin - 2. Auflage, 1975</w:t>
      </w:r>
    </w:p>
    <w:p w14:paraId="4055B206" w14:textId="7F22266D" w:rsidR="000B1AC3" w:rsidRDefault="000B1AC3" w:rsidP="000B1AC3">
      <w:r>
        <w:t>Krystyna Wituska, eine junge Polin 22 Jahre alt, im April 1943 im faschistischen Deutschland wegen konspirativer Tätigkeit zum Tode verurteilt, schreibt im Juni 1943 für eine polnische Mitgefangene einen liebevollen Brief. In diesem Buch werden die letzten Seiten eines Lebens aufgeschlagen, das kaum begonnen hatte und doch in unfa</w:t>
      </w:r>
      <w:r w:rsidR="00C5279B">
        <w:t>ss</w:t>
      </w:r>
      <w:r>
        <w:t xml:space="preserve">licher Weise zu einer Reife gelangte. Eine wahre Geschichte! </w:t>
      </w:r>
      <w:r w:rsidR="00B10F31">
        <w:t>Sprecherin: Annaserena Bikafalvi Máthé</w:t>
      </w:r>
    </w:p>
    <w:p w14:paraId="7BB97FA8" w14:textId="77777777" w:rsidR="000B1AC3" w:rsidRDefault="000B1AC3" w:rsidP="008442EE">
      <w:pPr>
        <w:pStyle w:val="Formatvorlage5"/>
      </w:pPr>
      <w:r>
        <w:t>Best.-Nr.: A09488-Y1</w:t>
      </w:r>
      <w:r>
        <w:tab/>
        <w:t>DAISY-Hörbuch</w:t>
      </w:r>
      <w:r>
        <w:tab/>
        <w:t>431 Minuten</w:t>
      </w:r>
      <w:r>
        <w:tab/>
        <w:t>1 CD</w:t>
      </w:r>
      <w:r>
        <w:tab/>
        <w:t>29,00 €</w:t>
      </w:r>
    </w:p>
    <w:p w14:paraId="37EBEBC0" w14:textId="2C3990A2" w:rsidR="000B1AC3" w:rsidRDefault="000B1AC3" w:rsidP="000B1AC3">
      <w:pPr>
        <w:pStyle w:val="berschrift4"/>
      </w:pPr>
      <w:r>
        <w:t>Yogānanda: Der Yoga Jesu. Einblick in die verborgenen Lehren der Evangelien</w:t>
      </w:r>
    </w:p>
    <w:p w14:paraId="38842769" w14:textId="77777777" w:rsidR="000B1AC3" w:rsidRDefault="000B1AC3" w:rsidP="000B1AC3">
      <w:r>
        <w:t>- 2009</w:t>
      </w:r>
    </w:p>
    <w:p w14:paraId="29BF9466" w14:textId="77777777" w:rsidR="000B1AC3" w:rsidRDefault="000B1AC3" w:rsidP="000B1AC3">
      <w:r>
        <w:t>In diesem bemerkenswerten Buch offenbart Paramahansa Yogananda den Yoga, der sich in den Evangelien verbirgt. Er bestätigt damit, dass Jesus – wie die ehrwürdigen Weisen und Meister des Ostens – den Yoga nicht nur selbst kannte, sondern diese universale Wissenschaft der Gottverwirklichung auch an seine engeren Jünger weitergab.</w:t>
      </w:r>
    </w:p>
    <w:p w14:paraId="212E8EC3" w14:textId="083DBC73" w:rsidR="000B1AC3" w:rsidRDefault="000B1AC3" w:rsidP="008442EE">
      <w:pPr>
        <w:pStyle w:val="Formatvorlage5"/>
      </w:pPr>
      <w:r>
        <w:t>Best.-Nr.: A12527-PK1</w:t>
      </w:r>
      <w:r>
        <w:tab/>
        <w:t xml:space="preserve"> Kurzschrift</w:t>
      </w:r>
      <w:r>
        <w:tab/>
        <w:t>405 Seiten</w:t>
      </w:r>
      <w:r>
        <w:tab/>
        <w:t>2 Ordner</w:t>
      </w:r>
      <w:r>
        <w:tab/>
        <w:t>59,00 €</w:t>
      </w:r>
    </w:p>
    <w:p w14:paraId="4373B5EE" w14:textId="4373466B" w:rsidR="000B1AC3" w:rsidRDefault="000B1AC3" w:rsidP="008442EE">
      <w:pPr>
        <w:pStyle w:val="Formatvorlage5"/>
      </w:pPr>
      <w:r>
        <w:t>Best.-Nr.: A12527-PV1</w:t>
      </w:r>
      <w:r>
        <w:tab/>
        <w:t xml:space="preserve"> Vollschrift</w:t>
      </w:r>
      <w:r>
        <w:tab/>
        <w:t>562 Seiten</w:t>
      </w:r>
      <w:r>
        <w:tab/>
        <w:t>3 Ordner</w:t>
      </w:r>
      <w:r>
        <w:tab/>
        <w:t>59,00 €</w:t>
      </w:r>
    </w:p>
    <w:p w14:paraId="5CF4A98F" w14:textId="376E61A1" w:rsidR="000B1AC3" w:rsidRDefault="000B1AC3" w:rsidP="000B1AC3">
      <w:pPr>
        <w:pStyle w:val="berschrift4"/>
      </w:pPr>
      <w:r>
        <w:t>Zink, Jörg: Die Mitte der Nacht ist der Anfang des Tages. Gedanken zu den Grenzen unseres Lebens</w:t>
      </w:r>
    </w:p>
    <w:p w14:paraId="51EB7E0D" w14:textId="77777777" w:rsidR="000B1AC3" w:rsidRDefault="000B1AC3" w:rsidP="000B1AC3">
      <w:r>
        <w:t>Krez, Stuttgart - 2. Auflage, 1969</w:t>
      </w:r>
    </w:p>
    <w:p w14:paraId="17497797" w14:textId="31D65B38" w:rsidR="000B1AC3" w:rsidRDefault="000B1AC3" w:rsidP="000B1AC3">
      <w:r>
        <w:t>Jörg Zink hat hiermit ein Buch zusammengestellt, welches man am ehesten als ein evangelisches Brevier bezeichnen kann: Biblische Meditationen, Gebete. Es gehört nicht nur in die Hand der Einsamen, Kranken und Alten, sondern es kann und will gerade auch allen Menschen im Alltag Kraft und Freude geben.</w:t>
      </w:r>
      <w:r w:rsidR="00C5279B">
        <w:t xml:space="preserve"> </w:t>
      </w:r>
      <w:r>
        <w:t>Sprecher: Hubertus Alexander Wolf</w:t>
      </w:r>
    </w:p>
    <w:p w14:paraId="0FCE34DC" w14:textId="77777777" w:rsidR="000B1AC3" w:rsidRDefault="000B1AC3" w:rsidP="008442EE">
      <w:pPr>
        <w:pStyle w:val="Formatvorlage5"/>
      </w:pPr>
      <w:r>
        <w:t>Best.-Nr.: A08888-Y1</w:t>
      </w:r>
      <w:r>
        <w:tab/>
        <w:t>DAISY-Hörbuch</w:t>
      </w:r>
      <w:r>
        <w:tab/>
        <w:t>209 Minuten</w:t>
      </w:r>
      <w:r>
        <w:tab/>
        <w:t>1 CD</w:t>
      </w:r>
      <w:r>
        <w:tab/>
        <w:t>19,00 €</w:t>
      </w:r>
    </w:p>
    <w:p w14:paraId="573D0CEB" w14:textId="20A441F8" w:rsidR="000B1AC3" w:rsidRDefault="000B1AC3" w:rsidP="000B1AC3">
      <w:pPr>
        <w:pStyle w:val="berschrift4"/>
      </w:pPr>
      <w:r>
        <w:t>Zink, Jörg: Was kommt nach dem Leben?</w:t>
      </w:r>
    </w:p>
    <w:p w14:paraId="004988DA" w14:textId="77777777" w:rsidR="000B1AC3" w:rsidRDefault="000B1AC3" w:rsidP="000B1AC3">
      <w:r>
        <w:t>Kreuz, Stuttgart - 2001</w:t>
      </w:r>
    </w:p>
    <w:p w14:paraId="25AB9F0C" w14:textId="5C79A3EA" w:rsidR="000B1AC3" w:rsidRDefault="000B1AC3" w:rsidP="000B1AC3">
      <w:r>
        <w:lastRenderedPageBreak/>
        <w:t>Was wir den Tod nennen, ist die Rückseite einer ganz anderen Form von Leben und wir werden beim Überschritt dort hinüber mit einer uns hier nicht vorstellbaren Klarheit uns selbst und die Welt und Gott selbst zu Gesicht bekommen.</w:t>
      </w:r>
      <w:r w:rsidR="00C5279B">
        <w:t xml:space="preserve"> </w:t>
      </w:r>
      <w:r>
        <w:t>Sprecher: Hubertus Alexander Wolf</w:t>
      </w:r>
    </w:p>
    <w:p w14:paraId="4078B2B0" w14:textId="77777777" w:rsidR="000B1AC3" w:rsidRDefault="000B1AC3" w:rsidP="008442EE">
      <w:pPr>
        <w:pStyle w:val="Formatvorlage5"/>
      </w:pPr>
      <w:r>
        <w:t>Best.-Nr.: A10386-Y1</w:t>
      </w:r>
      <w:r>
        <w:tab/>
        <w:t>DAISY-Hörbuch</w:t>
      </w:r>
      <w:r>
        <w:tab/>
        <w:t>43 Minuten</w:t>
      </w:r>
      <w:r>
        <w:tab/>
        <w:t>1 CD</w:t>
      </w:r>
      <w:r>
        <w:tab/>
        <w:t>9,00 €</w:t>
      </w:r>
    </w:p>
    <w:p w14:paraId="66002B58" w14:textId="77777777" w:rsidR="000B1AC3" w:rsidRDefault="000B1AC3" w:rsidP="000B1AC3">
      <w:pPr>
        <w:pStyle w:val="berschrift2"/>
      </w:pPr>
      <w:bookmarkStart w:id="14" w:name="_Toc227679476"/>
      <w:r>
        <w:t>Psychologie, Lebenshilfe</w:t>
      </w:r>
      <w:bookmarkEnd w:id="14"/>
    </w:p>
    <w:p w14:paraId="2EAA0A3E" w14:textId="77777777" w:rsidR="000B1AC3" w:rsidRDefault="000B1AC3" w:rsidP="000B1AC3">
      <w:pPr>
        <w:pStyle w:val="berschrift3"/>
      </w:pPr>
      <w:r>
        <w:t>Familie, Erziehung, Kinder</w:t>
      </w:r>
    </w:p>
    <w:p w14:paraId="00E4169F" w14:textId="588390D2" w:rsidR="000B1AC3" w:rsidRDefault="000B1AC3" w:rsidP="000B1AC3">
      <w:pPr>
        <w:pStyle w:val="berschrift4"/>
      </w:pPr>
      <w:r>
        <w:t>Chamberlain, David: Woran Babys sich erinnern. Über die Anfänge unseres Bewusstseins im Mutterleib</w:t>
      </w:r>
    </w:p>
    <w:p w14:paraId="4C576568" w14:textId="77777777" w:rsidR="000B1AC3" w:rsidRDefault="000B1AC3" w:rsidP="000B1AC3">
      <w:r>
        <w:t>Kösel, München - 4. Auflage, 1990</w:t>
      </w:r>
    </w:p>
    <w:p w14:paraId="35D2E817" w14:textId="41922ECF" w:rsidR="000B1AC3" w:rsidRDefault="000B1AC3" w:rsidP="000B1AC3">
      <w:r>
        <w:t xml:space="preserve">Bewusstsein und Wahrnehmungsvermögen von Babys sind bereits im Mutterleib so hoch entwickelt, dass sie sich später sogar an Einzelheiten aus ihrer frühestens Lebenszeit erinnern können! Dieses Buch gibt faszinierende Einblicke in die Erlebniswelt von Ungeborenen und über die Anfänge des Bewusstseins. Mit Erfahrungsberichten. </w:t>
      </w:r>
      <w:r w:rsidR="00B10F31">
        <w:t>Sprecherin: Annaserena Bikafalvi Máthé</w:t>
      </w:r>
    </w:p>
    <w:p w14:paraId="4B906EB2" w14:textId="77777777" w:rsidR="000B1AC3" w:rsidRDefault="000B1AC3" w:rsidP="008442EE">
      <w:pPr>
        <w:pStyle w:val="Formatvorlage5"/>
      </w:pPr>
      <w:r>
        <w:t>Best.-Nr.: A10283-Y1</w:t>
      </w:r>
      <w:r>
        <w:tab/>
        <w:t>DAISY-Hörbuch</w:t>
      </w:r>
      <w:r>
        <w:tab/>
        <w:t>537 Minuten</w:t>
      </w:r>
      <w:r>
        <w:tab/>
        <w:t>1 CD</w:t>
      </w:r>
      <w:r>
        <w:tab/>
        <w:t>29,00 €</w:t>
      </w:r>
    </w:p>
    <w:p w14:paraId="7D39486B" w14:textId="4A57BE4D" w:rsidR="000B1AC3" w:rsidRDefault="000B1AC3" w:rsidP="000B1AC3">
      <w:pPr>
        <w:pStyle w:val="berschrift4"/>
      </w:pPr>
      <w:r>
        <w:t>Schneeberger, Ruth: Mama, du bleibst bei mir. Vom Glück und Unglück, einen Angehörigen zu pflegen</w:t>
      </w:r>
    </w:p>
    <w:p w14:paraId="4CCE3130" w14:textId="77777777" w:rsidR="000B1AC3" w:rsidRDefault="000B1AC3" w:rsidP="000B1AC3">
      <w:r>
        <w:t>Blanvalet, München - 2019</w:t>
      </w:r>
    </w:p>
    <w:p w14:paraId="67E1BC3D" w14:textId="380AE457" w:rsidR="000B1AC3" w:rsidRDefault="000B1AC3" w:rsidP="000B1AC3">
      <w:r>
        <w:t>In diesem sehr persönlichen Buch erzählt Ruth Schneeberger, wie ihre lebenslustige, starke Mutter von einem Tag auf den anderen zum Pflegefall wird und wie sie die Entscheidung trifft, ihre Betreuung daheim zu organisieren. Sie berichtet, welche riesigen Knüppel ihr zwischen die Beine geworfen werden – von Behörden, Ärzten, Pflegern und der Krankenkasse. Dennoch macht sie Angehörigen Mut, das Wagnis häusliche Pflege einzugehen, denn in den eigenen vier Wänden dreht sich nichts um den finanziellen Gewinn, sondern alles um die Hauptperson: den Patienten.</w:t>
      </w:r>
      <w:r w:rsidR="00C5279B">
        <w:t xml:space="preserve"> </w:t>
      </w:r>
      <w:r w:rsidR="00B10F31">
        <w:t>Sprecherin: Claudia Gollner</w:t>
      </w:r>
    </w:p>
    <w:p w14:paraId="2C960B5C" w14:textId="77777777" w:rsidR="000B1AC3" w:rsidRDefault="000B1AC3" w:rsidP="008442EE">
      <w:pPr>
        <w:pStyle w:val="Formatvorlage5"/>
      </w:pPr>
      <w:r>
        <w:t>Best.-Nr.: A08970-Y1</w:t>
      </w:r>
      <w:r>
        <w:tab/>
        <w:t>DAISY-Hörbuch</w:t>
      </w:r>
      <w:r>
        <w:tab/>
        <w:t>498 Minuten</w:t>
      </w:r>
      <w:r>
        <w:tab/>
        <w:t>1 CD</w:t>
      </w:r>
      <w:r>
        <w:tab/>
        <w:t>29,00 €</w:t>
      </w:r>
    </w:p>
    <w:p w14:paraId="08622222" w14:textId="77777777" w:rsidR="000B1AC3" w:rsidRDefault="000B1AC3" w:rsidP="000B1AC3">
      <w:pPr>
        <w:pStyle w:val="berschrift3"/>
      </w:pPr>
      <w:r>
        <w:t>Psychische Gesundheit, Lebenshilfe</w:t>
      </w:r>
    </w:p>
    <w:p w14:paraId="21081690" w14:textId="232C6D09" w:rsidR="000B1AC3" w:rsidRDefault="000B1AC3" w:rsidP="000B1AC3">
      <w:pPr>
        <w:pStyle w:val="berschrift4"/>
      </w:pPr>
      <w:r>
        <w:t>Beaulieu, John: Klangheilung mit Stimmgabeln.</w:t>
      </w:r>
    </w:p>
    <w:p w14:paraId="0EF82C13" w14:textId="77777777" w:rsidR="000B1AC3" w:rsidRDefault="000B1AC3" w:rsidP="000B1AC3">
      <w:r>
        <w:t>AT, München - 2012</w:t>
      </w:r>
    </w:p>
    <w:p w14:paraId="5276BD06" w14:textId="6E91CAB1" w:rsidR="000B1AC3" w:rsidRDefault="000B1AC3" w:rsidP="000B1AC3">
      <w:r>
        <w:t xml:space="preserve">Der Naturarzt, Körper- und Psychotherapeut John Beaulieu hat eine neue Form der Klangheilung entwickelt. Mit speziellen Stimmgabeln wird unser Nervensystem wie ein Musikinstrument »gestimmt« und ein Zustand tiefer innerer Entspannung und Harmonie erzeugt. Die in diesem Buch vorgestellte Methode der Klangheilung ist sowohl für Laien wie auch für </w:t>
      </w:r>
      <w:r>
        <w:lastRenderedPageBreak/>
        <w:t>Fachleute im Bereich der alternativen Heilweisen anwendbar. Mit detaillierten praktischen Anleitungen!</w:t>
      </w:r>
      <w:r w:rsidR="00C5279B">
        <w:t xml:space="preserve"> </w:t>
      </w:r>
      <w:r w:rsidR="00B10F31">
        <w:t>Sprecherin: Nicola Plathner</w:t>
      </w:r>
    </w:p>
    <w:p w14:paraId="30844AA5" w14:textId="77777777" w:rsidR="000B1AC3" w:rsidRDefault="000B1AC3" w:rsidP="008442EE">
      <w:pPr>
        <w:pStyle w:val="Formatvorlage5"/>
      </w:pPr>
      <w:r>
        <w:t>Best.-Nr.: A09027-Y1</w:t>
      </w:r>
      <w:r>
        <w:tab/>
        <w:t>DAISY-Hörbuch</w:t>
      </w:r>
      <w:r>
        <w:tab/>
        <w:t>489 Minuten</w:t>
      </w:r>
      <w:r>
        <w:tab/>
        <w:t>1 CD</w:t>
      </w:r>
      <w:r>
        <w:tab/>
        <w:t>29,00 €</w:t>
      </w:r>
    </w:p>
    <w:p w14:paraId="63976535" w14:textId="45D5FA7C" w:rsidR="000B1AC3" w:rsidRDefault="000B1AC3" w:rsidP="000B1AC3">
      <w:pPr>
        <w:pStyle w:val="berschrift4"/>
      </w:pPr>
      <w:r>
        <w:t>Blaha, Michaela; Kleuckling, Gisela: Sicherheit am Limit. Prävention und Tipps Von Profis Aus Polizei, Selbstschutz und Recht</w:t>
      </w:r>
    </w:p>
    <w:p w14:paraId="24CB3547" w14:textId="77777777" w:rsidR="000B1AC3" w:rsidRDefault="000B1AC3" w:rsidP="000B1AC3">
      <w:r>
        <w:t>Independently published  - 2019</w:t>
      </w:r>
    </w:p>
    <w:p w14:paraId="47FE80D7" w14:textId="7D5B813B" w:rsidR="000B1AC3" w:rsidRDefault="000B1AC3" w:rsidP="000B1AC3">
      <w:r>
        <w:t>Immer mehr Menschen in Deutschland haben das Gefühl, nicht mehr in Sicherheit zu leben. Zwar leben wir in einem der sichersten Länder überhaupt. Trotzdem berichten die Medien fast täglich über teils äußerst brutale Gewaltverbrechen. Dieses Buch ist dem Selbstschutz gewidmet. Experten aus Polizei, Selbstverteidigung und Recht geben Tipps, wie man sich selbst und andere schützen kann, wenn man in eine Angriffssituation gerät. Hilfe zur Selbsthilfe!</w:t>
      </w:r>
      <w:r w:rsidR="00C5279B">
        <w:t xml:space="preserve"> </w:t>
      </w:r>
      <w:r>
        <w:t>Sprecher: Lothar Palsa</w:t>
      </w:r>
    </w:p>
    <w:p w14:paraId="34AE3D28" w14:textId="77777777" w:rsidR="000B1AC3" w:rsidRDefault="000B1AC3" w:rsidP="008442EE">
      <w:pPr>
        <w:pStyle w:val="Formatvorlage5"/>
      </w:pPr>
      <w:r>
        <w:t>Best.-Nr.: A09550-Y1</w:t>
      </w:r>
      <w:r>
        <w:tab/>
        <w:t>DAISY-Hörbuch</w:t>
      </w:r>
      <w:r>
        <w:tab/>
        <w:t>252 Minuten</w:t>
      </w:r>
      <w:r>
        <w:tab/>
        <w:t>1 CD</w:t>
      </w:r>
      <w:r>
        <w:tab/>
        <w:t>19,00 €</w:t>
      </w:r>
    </w:p>
    <w:p w14:paraId="0F18DE63" w14:textId="3CF74562" w:rsidR="000B1AC3" w:rsidRDefault="000B1AC3" w:rsidP="000B1AC3">
      <w:pPr>
        <w:pStyle w:val="berschrift4"/>
      </w:pPr>
      <w:r>
        <w:t>Boshammer, Susanne: Die zweite Chance. Warum wir (nicht alles) verzeihen sollten</w:t>
      </w:r>
    </w:p>
    <w:p w14:paraId="5F65AAC1" w14:textId="77777777" w:rsidR="000B1AC3" w:rsidRDefault="000B1AC3" w:rsidP="000B1AC3">
      <w:r>
        <w:t>Rowohlt, Hamburg - 2020</w:t>
      </w:r>
    </w:p>
    <w:p w14:paraId="2A8B6CE8" w14:textId="67FFDAF6" w:rsidR="000B1AC3" w:rsidRDefault="000B1AC3" w:rsidP="000B1AC3">
      <w:r>
        <w:t>Die Philosophieprofessorin Susanne Boshammer diskutiert anregend und anschaulich, was es bedeutet, zu verzeihen. Allgemein gilt verzeihen zu können als Heilmittel für seelische Wunden und als Signal der Nächstenliebe. Die Bereitschaft zu verzeihen genießt einen guten Ruf. Oft bewundern wir Menschen, die dazu fähig sind, denn jeder weiß, wie schwer das sein kann. Doch ist es wirklich immer richtig? Welche Gründe sprechen dafür, welche dagegen, jemandem eine zweite Chance zu geben? Haben wir manchmal nicht sogar die Pflicht, hart zu bleiben – um uns selbst zu schützen, für Gerechtigkeit zu sorgen oder unsere Selbstachtung zu wahren? Und was ist, wenn jemand keinerlei Reue zeigt?</w:t>
      </w:r>
      <w:r w:rsidR="00C5279B">
        <w:t xml:space="preserve"> </w:t>
      </w:r>
      <w:r>
        <w:t>Sprecher: Peter Unglert</w:t>
      </w:r>
    </w:p>
    <w:p w14:paraId="586B8470" w14:textId="77777777" w:rsidR="000B1AC3" w:rsidRDefault="000B1AC3" w:rsidP="008442EE">
      <w:pPr>
        <w:pStyle w:val="Formatvorlage5"/>
      </w:pPr>
      <w:r>
        <w:t>Best.-Nr.: A09538-Y1</w:t>
      </w:r>
      <w:r>
        <w:tab/>
        <w:t>DAISY-Hörbuch</w:t>
      </w:r>
      <w:r>
        <w:tab/>
        <w:t>476 Minuten</w:t>
      </w:r>
      <w:r>
        <w:tab/>
        <w:t>1 CD</w:t>
      </w:r>
      <w:r>
        <w:tab/>
        <w:t>29,00 €</w:t>
      </w:r>
    </w:p>
    <w:p w14:paraId="5E5CECFC" w14:textId="752D8E60" w:rsidR="000B1AC3" w:rsidRDefault="000B1AC3" w:rsidP="000B1AC3">
      <w:pPr>
        <w:pStyle w:val="berschrift4"/>
      </w:pPr>
      <w:r>
        <w:t>Evangelische Frauenhilfe Potsdam: Sieben Leben möcht ich haben</w:t>
      </w:r>
    </w:p>
    <w:p w14:paraId="03283921" w14:textId="77777777" w:rsidR="000B1AC3" w:rsidRDefault="000B1AC3" w:rsidP="000B1AC3">
      <w:r>
        <w:t>Evang. Verlagsanstalt, Berlin - 1966</w:t>
      </w:r>
    </w:p>
    <w:p w14:paraId="5113BA29" w14:textId="106CF90E" w:rsidR="000B1AC3" w:rsidRDefault="000B1AC3" w:rsidP="000B1AC3">
      <w:r>
        <w:t>Der Titel wurde einem Gedicht von Albrecht Goes entnommen. Das Buch enthält Beiträge, die für das Leben der berufstätigen Frauen gedacht sind, für Menschen, die ihr Leben weithin allein bestehen müssen und vielleicht darunter seufzen, dass es ihnen nicht erfüllt, was sie von ihm erwarten.</w:t>
      </w:r>
      <w:r w:rsidR="00C5279B">
        <w:t xml:space="preserve"> </w:t>
      </w:r>
      <w:r w:rsidR="00B10F31">
        <w:t>Sprecherin: Annaserena Bikafalvi Máthé</w:t>
      </w:r>
    </w:p>
    <w:p w14:paraId="493E5A9F" w14:textId="77777777" w:rsidR="000B1AC3" w:rsidRDefault="000B1AC3" w:rsidP="008442EE">
      <w:pPr>
        <w:pStyle w:val="Formatvorlage5"/>
      </w:pPr>
      <w:r>
        <w:t>Best.-Nr.: A08931-Y1</w:t>
      </w:r>
      <w:r>
        <w:tab/>
        <w:t>DAISY-Hörbuch</w:t>
      </w:r>
      <w:r>
        <w:tab/>
        <w:t>462 Minuten</w:t>
      </w:r>
      <w:r>
        <w:tab/>
        <w:t>1 CD</w:t>
      </w:r>
      <w:r>
        <w:tab/>
        <w:t>29,00 €</w:t>
      </w:r>
    </w:p>
    <w:p w14:paraId="198753B4" w14:textId="6FBBE78B" w:rsidR="000B1AC3" w:rsidRDefault="000B1AC3" w:rsidP="000B1AC3">
      <w:pPr>
        <w:pStyle w:val="berschrift4"/>
      </w:pPr>
      <w:r>
        <w:t>Fischer-Rizzi, Susanne: Geheimnis deines Ortes. Anleitung zum heimisch werden</w:t>
      </w:r>
    </w:p>
    <w:p w14:paraId="7F37FA7B" w14:textId="77777777" w:rsidR="000B1AC3" w:rsidRDefault="000B1AC3" w:rsidP="000B1AC3">
      <w:r>
        <w:t>Kosmos - 2020</w:t>
      </w:r>
    </w:p>
    <w:p w14:paraId="51F3AB67" w14:textId="45D538F4" w:rsidR="000B1AC3" w:rsidRDefault="000B1AC3" w:rsidP="000B1AC3">
      <w:r>
        <w:t xml:space="preserve">Susanne Fischer-Rizzi behandelt in ihrem neuen Buch ein Thema, das immer mehr Menschen bewegt: Die Sehnsucht nach „Beheimatung“. Es geht darum, sich bewusst mit dem Ort zu verbinden, an dem man lebt – auf dem Land wie in der Stadt. Die Kräuter- und </w:t>
      </w:r>
      <w:r>
        <w:lastRenderedPageBreak/>
        <w:t>Wildnisexpertin beschreibt 10 konkrete Wege zum Ankommen am eigenen Ort. Schritt-für-Schritt zeigt sie, wie man eine ganz persönliche „Karte der Verbindung und Zugehörigkeit“ erstellt. Ein umfassendes und kreatives Handbuch mit vielen Tipps aus dem reichen Erfahrungsschatz der bekannten Autorin.</w:t>
      </w:r>
      <w:r w:rsidR="00C5279B">
        <w:t xml:space="preserve"> </w:t>
      </w:r>
      <w:r>
        <w:t>Sprecher: Martin Mayrhofer</w:t>
      </w:r>
    </w:p>
    <w:p w14:paraId="31AB2CC4" w14:textId="77777777" w:rsidR="000B1AC3" w:rsidRDefault="000B1AC3" w:rsidP="008442EE">
      <w:pPr>
        <w:pStyle w:val="Formatvorlage5"/>
      </w:pPr>
      <w:r>
        <w:t>Best.-Nr.: A09177-Y1</w:t>
      </w:r>
      <w:r>
        <w:tab/>
        <w:t>DAISY-Hörbuch</w:t>
      </w:r>
      <w:r>
        <w:tab/>
        <w:t>542 Minuten</w:t>
      </w:r>
      <w:r>
        <w:tab/>
        <w:t>1 CD</w:t>
      </w:r>
      <w:r>
        <w:tab/>
        <w:t>29,00 €</w:t>
      </w:r>
    </w:p>
    <w:p w14:paraId="168A1D5D" w14:textId="16AEA447" w:rsidR="000B1AC3" w:rsidRDefault="000B1AC3" w:rsidP="000B1AC3">
      <w:pPr>
        <w:pStyle w:val="berschrift4"/>
      </w:pPr>
      <w:r>
        <w:t>Friesen, Astrid von: Du bist tot. Ich muss noch leben. Trauer um meinen Mann.</w:t>
      </w:r>
    </w:p>
    <w:p w14:paraId="4C0E45B0" w14:textId="77777777" w:rsidR="000B1AC3" w:rsidRDefault="000B1AC3" w:rsidP="000B1AC3">
      <w:r>
        <w:t>Kreuz, Stuttgart - 2000</w:t>
      </w:r>
    </w:p>
    <w:p w14:paraId="3AA47A1F" w14:textId="58FFD54F" w:rsidR="000B1AC3" w:rsidRDefault="000B1AC3" w:rsidP="000B1AC3">
      <w:r>
        <w:t>Was hilft Trauernden? Diese Frage versucht die Autorin nach dem Tod ihres Mannes, des Kunstkritikers bei der "ZEIT“ und Filmautors Gottfried Sello (1913-1994) in anrührenden, tastenden Worten zu beschreiben: Voller Dankbarkeit für die vielfältige menschliche Nähe, die Berührungen und praktischen Hilfen ihrer Familien und vieler Freunde in der Zeit ihrer extremsten Dünnhäutigkeit nach dem Ende einer strahlenden Liebe. Einfühlsame Hilfen hielten sie aufrecht jenseits von banalen Floskeln und psychologischen Deutungen.</w:t>
      </w:r>
      <w:r w:rsidR="00C5279B">
        <w:t xml:space="preserve"> </w:t>
      </w:r>
      <w:r>
        <w:t>Sprecher: Tilman Reuss</w:t>
      </w:r>
    </w:p>
    <w:p w14:paraId="4F364F47" w14:textId="77777777" w:rsidR="000B1AC3" w:rsidRDefault="000B1AC3" w:rsidP="008442EE">
      <w:pPr>
        <w:pStyle w:val="Formatvorlage5"/>
      </w:pPr>
      <w:r>
        <w:t>Best.-Nr.: A10384-Y1</w:t>
      </w:r>
      <w:r>
        <w:tab/>
        <w:t>DAISY-Hörbuch</w:t>
      </w:r>
      <w:r>
        <w:tab/>
        <w:t>58 Minuten</w:t>
      </w:r>
      <w:r>
        <w:tab/>
        <w:t>1 CD</w:t>
      </w:r>
      <w:r>
        <w:tab/>
        <w:t>9,00 €</w:t>
      </w:r>
    </w:p>
    <w:p w14:paraId="36128899" w14:textId="44E0F71B" w:rsidR="000B1AC3" w:rsidRDefault="000B1AC3" w:rsidP="000B1AC3">
      <w:pPr>
        <w:pStyle w:val="berschrift4"/>
      </w:pPr>
      <w:r>
        <w:t>Gritzmann, Peter: Plausibel, logisch, falsch. Auf den Holzwegen des gesunden Menschenverstandes</w:t>
      </w:r>
    </w:p>
    <w:p w14:paraId="1BAD7CF7" w14:textId="77777777" w:rsidR="000B1AC3" w:rsidRDefault="000B1AC3" w:rsidP="000B1AC3">
      <w:r>
        <w:t>C. H. Beck, München - 2024</w:t>
      </w:r>
    </w:p>
    <w:p w14:paraId="765C53F0" w14:textId="4DF057E9" w:rsidR="000B1AC3" w:rsidRDefault="000B1AC3" w:rsidP="000B1AC3">
      <w:r>
        <w:t>So wie es optische Täuschungen gibt, so gibt es auch logische. Die 24 Geschichten dieses unterhaltsamen Buches stammen aus der Welt der alltäglichen Entscheidungen, etwa der Medizin, der Werbung, der Schlankheitsdiäten … Was auf den ersten Blick völlig einleuchtend zu sein scheint, kann dennoch komplett in die Irre führen. Hier wird uns gezeigt, wie wir Pseudo-Wahrheiten durchschauen, und gibt uns die Mittel an die Hand, die Holzwege des gesunden Menschenverstandes zu vermeiden.</w:t>
      </w:r>
      <w:r w:rsidR="00C5279B">
        <w:t xml:space="preserve"> </w:t>
      </w:r>
      <w:r>
        <w:t>Sprecher: Peter Unglert</w:t>
      </w:r>
    </w:p>
    <w:p w14:paraId="018DA528" w14:textId="77777777" w:rsidR="000B1AC3" w:rsidRDefault="000B1AC3" w:rsidP="008442EE">
      <w:pPr>
        <w:pStyle w:val="Formatvorlage5"/>
      </w:pPr>
      <w:r>
        <w:t>Best.-Nr.: A11941-Y1</w:t>
      </w:r>
      <w:r>
        <w:tab/>
        <w:t>DAISY-Hörbuch</w:t>
      </w:r>
      <w:r>
        <w:tab/>
        <w:t>429 Minuten</w:t>
      </w:r>
      <w:r>
        <w:tab/>
        <w:t>1 CD</w:t>
      </w:r>
      <w:r>
        <w:tab/>
        <w:t>29,00 €</w:t>
      </w:r>
    </w:p>
    <w:p w14:paraId="386D996F" w14:textId="0574B34F" w:rsidR="000B1AC3" w:rsidRDefault="000B1AC3" w:rsidP="000B1AC3">
      <w:pPr>
        <w:pStyle w:val="berschrift4"/>
      </w:pPr>
      <w:r>
        <w:t>Hermann, Inger: Du wirst immer bei mir sein</w:t>
      </w:r>
    </w:p>
    <w:p w14:paraId="5BFECD5A" w14:textId="77777777" w:rsidR="000B1AC3" w:rsidRDefault="000B1AC3" w:rsidP="000B1AC3">
      <w:r>
        <w:t>Patmos, Düsseldorf - 2. Auflage, 2000</w:t>
      </w:r>
    </w:p>
    <w:p w14:paraId="1C43ED82" w14:textId="1DCE863B" w:rsidR="000B1AC3" w:rsidRDefault="000B1AC3" w:rsidP="000B1AC3">
      <w:r>
        <w:t>Peter (6) und Papa fahren ans Meer. Auf dem Weg dorthin träumt Peter vom Sandburgen bauen und vom Schwimmen. Nach einem lauten Knall wacht er im Krankenhaus auf. Als er erfährt, daß sein Papa bei dem Unfall ums Leben kam, kann Peter das nicht glauben. Ein Buch, das Hoffnung macht.</w:t>
      </w:r>
      <w:r w:rsidR="00C5279B">
        <w:t xml:space="preserve"> </w:t>
      </w:r>
      <w:r w:rsidR="000655B8">
        <w:t>Sprecherin: Ursula Meisinger</w:t>
      </w:r>
    </w:p>
    <w:p w14:paraId="2A21D0DA" w14:textId="77777777" w:rsidR="000B1AC3" w:rsidRDefault="000B1AC3" w:rsidP="008442EE">
      <w:pPr>
        <w:pStyle w:val="Formatvorlage5"/>
      </w:pPr>
      <w:r>
        <w:t>Best.-Nr.: A10337-Y1</w:t>
      </w:r>
      <w:r>
        <w:tab/>
        <w:t>DAISY-Hörbuch</w:t>
      </w:r>
      <w:r>
        <w:tab/>
        <w:t>24 Minuten</w:t>
      </w:r>
      <w:r>
        <w:tab/>
        <w:t>1 CD</w:t>
      </w:r>
      <w:r>
        <w:tab/>
        <w:t>5,00 €</w:t>
      </w:r>
    </w:p>
    <w:p w14:paraId="47AC3092" w14:textId="690F91C6" w:rsidR="000B1AC3" w:rsidRDefault="000B1AC3" w:rsidP="000B1AC3">
      <w:pPr>
        <w:pStyle w:val="berschrift4"/>
      </w:pPr>
      <w:r>
        <w:t>Kamps, Markus; Kathrin Leinweber: Der wache Vogel fängt den Wurm. Motiviert, erholt, leistungsstark: Schlafperformance für Mitarbeiter und Unternehmen</w:t>
      </w:r>
    </w:p>
    <w:p w14:paraId="256504C7" w14:textId="77777777" w:rsidR="000B1AC3" w:rsidRDefault="000B1AC3" w:rsidP="000B1AC3">
      <w:r>
        <w:t>Springer, Wiesbaden - 2023</w:t>
      </w:r>
    </w:p>
    <w:p w14:paraId="08278ADA" w14:textId="7F156E7E" w:rsidR="000B1AC3" w:rsidRDefault="000B1AC3" w:rsidP="000B1AC3">
      <w:r>
        <w:t xml:space="preserve">Dieses Buch zeigt auf, wie uns ein kleiner Schlafvorsprung sowohl im Arbeitsleben als auch privat deutlich nach vorne bringen kann. Eine verbesserte Leistungskurve und eine stärkere </w:t>
      </w:r>
      <w:r>
        <w:lastRenderedPageBreak/>
        <w:t>Performance wünschen wir uns alle. Das private Stressempfinden nimmt durch immer komplexere Anforderungen zu, und müde sowie unmotivierte Mitarbeiter kosten Unternehmen jährlich viele Milliarden Euro. Kurzum: Der Erfolgsfaktor Schlaf wird immens unterschätzt!</w:t>
      </w:r>
      <w:r w:rsidR="00C5279B">
        <w:t xml:space="preserve"> </w:t>
      </w:r>
      <w:r w:rsidR="00B10F31">
        <w:t>Sprecherin: Lucia Suerhoff</w:t>
      </w:r>
    </w:p>
    <w:p w14:paraId="4C948A57" w14:textId="77777777" w:rsidR="000B1AC3" w:rsidRDefault="000B1AC3" w:rsidP="008442EE">
      <w:pPr>
        <w:pStyle w:val="Formatvorlage5"/>
      </w:pPr>
      <w:r>
        <w:t>Best.-Nr.: A11670-Y1</w:t>
      </w:r>
      <w:r>
        <w:tab/>
        <w:t>DAISY-Hörbuch</w:t>
      </w:r>
      <w:r>
        <w:tab/>
        <w:t>459 Minuten</w:t>
      </w:r>
      <w:r>
        <w:tab/>
        <w:t>1 CD</w:t>
      </w:r>
      <w:r>
        <w:tab/>
        <w:t>29,00 €</w:t>
      </w:r>
    </w:p>
    <w:p w14:paraId="4CAA7BF4" w14:textId="15583BFD" w:rsidR="000B1AC3" w:rsidRDefault="000B1AC3" w:rsidP="000B1AC3">
      <w:pPr>
        <w:pStyle w:val="berschrift4"/>
      </w:pPr>
      <w:r>
        <w:t>Klever, Peter: Ich zünde eine Kerze für dich an. Mitgehende Gedanken beim Abschied</w:t>
      </w:r>
    </w:p>
    <w:p w14:paraId="3F4E8F7C" w14:textId="77777777" w:rsidR="000B1AC3" w:rsidRDefault="000B1AC3" w:rsidP="000B1AC3">
      <w:r>
        <w:t>Kaufmann, Lahr - 1987</w:t>
      </w:r>
    </w:p>
    <w:p w14:paraId="046EC298" w14:textId="5E19796C" w:rsidR="000B1AC3" w:rsidRDefault="000B1AC3" w:rsidP="000B1AC3">
      <w:r>
        <w:t>Es ist oft schwer, den richtigen Augenblick und die richtige Form zu finden, um Trauernden das tröstende Mitgefühl zu überbringen. Meist fehlen einem die Worte oder man spürt, dass Worte allein nicht helfen können. Dieses Heft soll dem Betroffenen in dem Augenblick Tröster sein, wenn er selbst das Bedürfnis danach verspürt. In den Texten und Bildern finden sie ihre Empfindungen angesichts des Todes eines geliebten Menschen. Sie begegnen ihren Fragen, aber auch den Erwartungen christlicher Hoffnung. Ein Heft, das beim Trauern helfen und die tröstlichen Aspekte des Glaubens zeigen möchte.</w:t>
      </w:r>
      <w:r w:rsidR="00C5279B">
        <w:t xml:space="preserve"> </w:t>
      </w:r>
      <w:r w:rsidR="000655B8">
        <w:t>Sprecherin: Ursula Meisinger</w:t>
      </w:r>
    </w:p>
    <w:p w14:paraId="7C49C1A9" w14:textId="77777777" w:rsidR="000B1AC3" w:rsidRDefault="000B1AC3" w:rsidP="008442EE">
      <w:pPr>
        <w:pStyle w:val="Formatvorlage5"/>
      </w:pPr>
      <w:r>
        <w:t>Best.-Nr.: A10339-Y1</w:t>
      </w:r>
      <w:r>
        <w:tab/>
        <w:t>DAISY-Hörbuch</w:t>
      </w:r>
      <w:r>
        <w:tab/>
        <w:t>27 Minuten</w:t>
      </w:r>
      <w:r>
        <w:tab/>
        <w:t>1 CD</w:t>
      </w:r>
      <w:r>
        <w:tab/>
        <w:t>5,00 €</w:t>
      </w:r>
    </w:p>
    <w:p w14:paraId="463B876E" w14:textId="75021154" w:rsidR="000B1AC3" w:rsidRDefault="000B1AC3" w:rsidP="000B1AC3">
      <w:pPr>
        <w:pStyle w:val="berschrift4"/>
      </w:pPr>
      <w:r>
        <w:t>Leiter, Karin E.: Ach wie gut, dass jemand weiss ... Trauerbegleitung mit Märchen</w:t>
      </w:r>
    </w:p>
    <w:p w14:paraId="253163E9" w14:textId="77777777" w:rsidR="000B1AC3" w:rsidRDefault="000B1AC3" w:rsidP="000B1AC3">
      <w:r>
        <w:t>Tyrolia, Innsbruck - 1996</w:t>
      </w:r>
    </w:p>
    <w:p w14:paraId="58B60011" w14:textId="40433727" w:rsidR="000B1AC3" w:rsidRDefault="000B1AC3" w:rsidP="000B1AC3">
      <w:r>
        <w:t>Rund um die Welt und quer durch die Zeiten, in verschiedenen Kulturen und Religionen ist die Autorin den Spuren von Märchen gefolgt, die von Trauer erzählen, vor allem aber Wege aus der Trauer aufzeigen. Anhand ihrer einfühlsamen Texte zeigt sie Wege heraus aus der Sprach- und Hilflosigkeit in der Begleitung trauernder Menschen. Das Buch ist also eine Lebenskunde der besonderen Art.</w:t>
      </w:r>
      <w:r w:rsidR="00C5279B">
        <w:t xml:space="preserve"> </w:t>
      </w:r>
      <w:r w:rsidR="00B10F31">
        <w:t>Sprecherin: Claudia Gollner</w:t>
      </w:r>
    </w:p>
    <w:p w14:paraId="288100AF" w14:textId="77777777" w:rsidR="000B1AC3" w:rsidRDefault="000B1AC3" w:rsidP="008442EE">
      <w:pPr>
        <w:pStyle w:val="Formatvorlage5"/>
      </w:pPr>
      <w:r>
        <w:t>Best.-Nr.: A10344-Y1</w:t>
      </w:r>
      <w:r>
        <w:tab/>
        <w:t>DAISY-Hörbuch</w:t>
      </w:r>
      <w:r>
        <w:tab/>
        <w:t>266 Minuten</w:t>
      </w:r>
      <w:r>
        <w:tab/>
        <w:t>1 CD</w:t>
      </w:r>
      <w:r>
        <w:tab/>
        <w:t>19,00 €</w:t>
      </w:r>
    </w:p>
    <w:p w14:paraId="368930DF" w14:textId="6B5FBB19" w:rsidR="000B1AC3" w:rsidRDefault="000B1AC3" w:rsidP="000B1AC3">
      <w:pPr>
        <w:pStyle w:val="berschrift4"/>
      </w:pPr>
      <w:r>
        <w:t>Mohr, Bärbel: Bestellungen beim Universum. Ein Handbuch zur Wunscherfüllung</w:t>
      </w:r>
    </w:p>
    <w:p w14:paraId="76AE30E2" w14:textId="77777777" w:rsidR="000B1AC3" w:rsidRDefault="000B1AC3" w:rsidP="000B1AC3">
      <w:r>
        <w:t>Omega, Düsseldorf - 9. Auflage, 2000</w:t>
      </w:r>
    </w:p>
    <w:p w14:paraId="3431ED4C" w14:textId="0DDDF2DA" w:rsidR="000B1AC3" w:rsidRDefault="000B1AC3" w:rsidP="000B1AC3">
      <w:r>
        <w:t>Auf einmalig humorvolle und lockere Weise zeigt die Autorin, wie man sich den Traumpartner, den Traumjob oder die Traumwohnung und vieles mehr einfach "herbeidenken" und quasi beim Universum "bestellen" kann. Sie bringt dem Leser bei, wie er lernt, auf seine innere Stimme zu hören, wie er sich selbst gegenüber eine stärkere Verpflichtung eingeht und wie er sein Leben positiver gestaltet. Zahlreiche kleine Anekdoten und Parabeln durchziehen das Büchlein, das durch Lebenstip</w:t>
      </w:r>
      <w:r w:rsidR="008442EE">
        <w:t>p</w:t>
      </w:r>
      <w:r>
        <w:t>s für jeden Tag abgerundet wird. Sprecher: Martin Mayrhofer</w:t>
      </w:r>
    </w:p>
    <w:p w14:paraId="168CA611" w14:textId="77777777" w:rsidR="000B1AC3" w:rsidRDefault="000B1AC3" w:rsidP="008442EE">
      <w:pPr>
        <w:pStyle w:val="Formatvorlage5"/>
      </w:pPr>
      <w:r>
        <w:t>Best.-Nr.: A10395-Y1</w:t>
      </w:r>
      <w:r>
        <w:tab/>
        <w:t>DAISY-Hörbuch</w:t>
      </w:r>
      <w:r>
        <w:tab/>
        <w:t>134 Minuten</w:t>
      </w:r>
      <w:r>
        <w:tab/>
        <w:t>1 CD</w:t>
      </w:r>
      <w:r>
        <w:tab/>
        <w:t>15,00 €</w:t>
      </w:r>
    </w:p>
    <w:p w14:paraId="5A9E8C28" w14:textId="5299AA63" w:rsidR="000B1AC3" w:rsidRDefault="000B1AC3" w:rsidP="000B1AC3">
      <w:pPr>
        <w:pStyle w:val="berschrift4"/>
      </w:pPr>
      <w:r>
        <w:t>Müller, Christine: Gesund werden und leben. Lesebuch - nicht nur für Kranke</w:t>
      </w:r>
    </w:p>
    <w:p w14:paraId="774B3BEC" w14:textId="77777777" w:rsidR="000B1AC3" w:rsidRDefault="000B1AC3" w:rsidP="000B1AC3">
      <w:r>
        <w:t>Evangelische Verlagsanstalt, Berlin - 2. Auflage, 1977</w:t>
      </w:r>
    </w:p>
    <w:p w14:paraId="70FF41A4" w14:textId="18FA2B0F" w:rsidR="000B1AC3" w:rsidRDefault="000B1AC3" w:rsidP="000B1AC3">
      <w:r>
        <w:lastRenderedPageBreak/>
        <w:t>In diesem Buch finden Sie Texte, Zitate, Briefe und Liedverse verschiedener Autoren aus den Bereichen Trösten, Gespräche mit Kranken und Sterben.</w:t>
      </w:r>
      <w:r w:rsidR="00C5279B">
        <w:t xml:space="preserve">  </w:t>
      </w:r>
      <w:r w:rsidR="00B10F31">
        <w:t>Sprecherin: Margrit Stier</w:t>
      </w:r>
    </w:p>
    <w:p w14:paraId="34247056" w14:textId="77777777" w:rsidR="000B1AC3" w:rsidRDefault="000B1AC3" w:rsidP="008442EE">
      <w:pPr>
        <w:pStyle w:val="Formatvorlage5"/>
      </w:pPr>
      <w:r>
        <w:t>Best.-Nr.: A10296-Y1</w:t>
      </w:r>
      <w:r>
        <w:tab/>
        <w:t>DAISY-Hörbuch</w:t>
      </w:r>
      <w:r>
        <w:tab/>
        <w:t>323 Minuten</w:t>
      </w:r>
      <w:r>
        <w:tab/>
        <w:t>1 CD</w:t>
      </w:r>
      <w:r>
        <w:tab/>
        <w:t>19,00 €</w:t>
      </w:r>
    </w:p>
    <w:p w14:paraId="29EC5106" w14:textId="6C2A7EFD" w:rsidR="000B1AC3" w:rsidRDefault="000B1AC3" w:rsidP="000B1AC3">
      <w:pPr>
        <w:pStyle w:val="berschrift4"/>
      </w:pPr>
      <w:r>
        <w:t>Müller, Monika; Matthias Schnegg: Unwiederbringlich. Vom Sinn der Trauer. Hilfen bei Verlust und Tod.</w:t>
      </w:r>
    </w:p>
    <w:p w14:paraId="461C6195" w14:textId="77777777" w:rsidR="000B1AC3" w:rsidRDefault="000B1AC3" w:rsidP="000B1AC3">
      <w:r>
        <w:t>Herder, Freiburg - 1999</w:t>
      </w:r>
    </w:p>
    <w:p w14:paraId="47A1BBEF" w14:textId="6BDCEF70" w:rsidR="000B1AC3" w:rsidRDefault="000B1AC3" w:rsidP="000B1AC3">
      <w:r>
        <w:t>Erfahrene und kompetente Begleiter sprechen hier zu einem Lebensabschnitt, der zu oft verdrängt wird. Ihre Erfahrungen und Reflexionen sind wirkliche Hilfe zum Leben.</w:t>
      </w:r>
      <w:r w:rsidR="00C5279B">
        <w:t xml:space="preserve"> </w:t>
      </w:r>
      <w:r>
        <w:t>Ihnen geht es darum, einen Weg durch die Trauer hindurch zu entdecken.</w:t>
      </w:r>
      <w:r w:rsidR="00C5279B">
        <w:t xml:space="preserve"> </w:t>
      </w:r>
      <w:r w:rsidR="00B10F31">
        <w:t>Sprecherin: Margrit Stier</w:t>
      </w:r>
    </w:p>
    <w:p w14:paraId="6159C690" w14:textId="77777777" w:rsidR="000B1AC3" w:rsidRDefault="000B1AC3" w:rsidP="008442EE">
      <w:pPr>
        <w:pStyle w:val="Formatvorlage5"/>
      </w:pPr>
      <w:r>
        <w:t>Best.-Nr.: A10383-Y1</w:t>
      </w:r>
      <w:r>
        <w:tab/>
        <w:t>DAISY-Hörbuch</w:t>
      </w:r>
      <w:r>
        <w:tab/>
        <w:t>423 Minuten</w:t>
      </w:r>
      <w:r>
        <w:tab/>
        <w:t>1 CD</w:t>
      </w:r>
      <w:r>
        <w:tab/>
        <w:t>29,00 €</w:t>
      </w:r>
    </w:p>
    <w:p w14:paraId="0678B47A" w14:textId="3556A6BF" w:rsidR="000B1AC3" w:rsidRDefault="000B1AC3" w:rsidP="000B1AC3">
      <w:pPr>
        <w:pStyle w:val="berschrift4"/>
      </w:pPr>
      <w:r>
        <w:t>Müller-Oerlinghausen, Prof. Dr. Bruno: Berührung. Warum wir sie brauchen, uns wie sie uns heilt</w:t>
      </w:r>
    </w:p>
    <w:p w14:paraId="0DEA54AE" w14:textId="77777777" w:rsidR="000B1AC3" w:rsidRDefault="000B1AC3" w:rsidP="000B1AC3">
      <w:r>
        <w:t>Ullstein, Berlin - 2018</w:t>
      </w:r>
    </w:p>
    <w:p w14:paraId="763738CA" w14:textId="7DE353D9" w:rsidR="000B1AC3" w:rsidRDefault="000B1AC3" w:rsidP="000B1AC3">
      <w:r>
        <w:t>Berührung gehört zu den Grundbedürfnissen des Menschen. Ein Mangel daran kann nachweislich krank machen. Umgekehrt können Berührungen sowohl bei körperlichen als auch psychischen Erkrankungen therapeutisch eingesetzt werden. Sie sind unverzichtbar für den Erhalt unserer Gesundheit und mobilisieren als Lebenselixier unsere Selbstheilungskräfte. Ein informatives Sachbuch, das mit zahlreichen anschaulichen Fallbeispielen, praktischen Übungen und wissenswerten Tipps überzeugt.</w:t>
      </w:r>
      <w:r w:rsidR="00C5279B">
        <w:t xml:space="preserve"> </w:t>
      </w:r>
      <w:r w:rsidR="00B10F31">
        <w:t>Sprecherin: Karin May</w:t>
      </w:r>
    </w:p>
    <w:p w14:paraId="4187AF5D" w14:textId="77777777" w:rsidR="000B1AC3" w:rsidRDefault="000B1AC3" w:rsidP="008442EE">
      <w:pPr>
        <w:pStyle w:val="Formatvorlage5"/>
      </w:pPr>
      <w:r>
        <w:t>Best.-Nr.: A08851-Y1</w:t>
      </w:r>
      <w:r>
        <w:tab/>
        <w:t>DAISY-Hörbuch</w:t>
      </w:r>
      <w:r>
        <w:tab/>
        <w:t>556 Minuten</w:t>
      </w:r>
      <w:r>
        <w:tab/>
        <w:t>1 CD</w:t>
      </w:r>
      <w:r>
        <w:tab/>
        <w:t>29,00 €</w:t>
      </w:r>
    </w:p>
    <w:p w14:paraId="1DB0A077" w14:textId="5847CA85" w:rsidR="000B1AC3" w:rsidRDefault="000B1AC3" w:rsidP="000B1AC3">
      <w:pPr>
        <w:pStyle w:val="berschrift4"/>
      </w:pPr>
      <w:r>
        <w:t>Probst, Anneliese: Das Wiedersehen und andere Erzählungen</w:t>
      </w:r>
    </w:p>
    <w:p w14:paraId="144E0D25" w14:textId="77777777" w:rsidR="000B1AC3" w:rsidRDefault="000B1AC3" w:rsidP="000B1AC3">
      <w:r>
        <w:t>Union, Berlin - 3. Auflage, 1973</w:t>
      </w:r>
    </w:p>
    <w:p w14:paraId="007AE099" w14:textId="555AC41E" w:rsidR="000B1AC3" w:rsidRDefault="000B1AC3" w:rsidP="000B1AC3">
      <w:r>
        <w:t>Der Wunsch ein hohes Alter zu erreichen und dabei jung zu bleiben, ist so alt wie die Menschheit selbst. Es kommt auf das Wie an, und das ist eine Kunst, die nicht von jedem gemeistert wird. Mit ihren Erzählungen und Geschichten über und von alten Menschen zeigt Anneliese Probst, dass alt sein nicht bedeuten muss, zurückzutreten und in Gleichgültigkeit zu verfallen.</w:t>
      </w:r>
      <w:r w:rsidR="00C5279B">
        <w:t xml:space="preserve"> </w:t>
      </w:r>
      <w:r>
        <w:t>Sprecher: Hubertus Alexander Wolf</w:t>
      </w:r>
    </w:p>
    <w:p w14:paraId="7A3BDD0C" w14:textId="77777777" w:rsidR="000B1AC3" w:rsidRDefault="000B1AC3" w:rsidP="008442EE">
      <w:pPr>
        <w:pStyle w:val="Formatvorlage5"/>
      </w:pPr>
      <w:r>
        <w:t>Best.-Nr.: A08938-Y1</w:t>
      </w:r>
      <w:r>
        <w:tab/>
        <w:t>DAISY-Hörbuch</w:t>
      </w:r>
      <w:r>
        <w:tab/>
        <w:t>417 Minuten</w:t>
      </w:r>
      <w:r>
        <w:tab/>
        <w:t>1 CD</w:t>
      </w:r>
      <w:r>
        <w:tab/>
        <w:t>29,00 €</w:t>
      </w:r>
    </w:p>
    <w:p w14:paraId="309361EA" w14:textId="5531480D" w:rsidR="000B1AC3" w:rsidRDefault="000B1AC3" w:rsidP="000B1AC3">
      <w:pPr>
        <w:pStyle w:val="berschrift4"/>
      </w:pPr>
      <w:r>
        <w:t>Rosenberg, Larry: Mit jedem Atemzug. Buddhas Weg zu Achtsamkeit und Einsicht</w:t>
      </w:r>
    </w:p>
    <w:p w14:paraId="685530A2" w14:textId="77777777" w:rsidR="000B1AC3" w:rsidRDefault="000B1AC3" w:rsidP="000B1AC3">
      <w:r>
        <w:t>Arbor, Freiamt - 5. Auflage, 2006</w:t>
      </w:r>
    </w:p>
    <w:p w14:paraId="67986A5D" w14:textId="45CEA839" w:rsidR="000B1AC3" w:rsidRDefault="000B1AC3" w:rsidP="000B1AC3">
      <w:r>
        <w:t>Begeben Sie sich mit Larry Rosenberg auf Buddhas Weg zu Achtsamkeit und Einsicht, durch das bewusste Ein- und Ausatmen.  Der Autor präsentiert in seinem Buch diese zeitlose Meditationspraxis. Mit Weisheit, Mitgefühl und Humor zeigt er auf, dass uns die Praxis des Atem-Gewahrseins sachte und gleichwohl grundlegend transformieren kann. Ein Handbuch für gelebte spirituelle Praxis.</w:t>
      </w:r>
      <w:r w:rsidR="00C5279B">
        <w:t xml:space="preserve"> </w:t>
      </w:r>
      <w:r w:rsidR="00B10F31">
        <w:t>Sprecherin: Annaserena Bikafalvi Máthé</w:t>
      </w:r>
    </w:p>
    <w:p w14:paraId="63DEE58D" w14:textId="77777777" w:rsidR="000B1AC3" w:rsidRDefault="000B1AC3" w:rsidP="008442EE">
      <w:pPr>
        <w:pStyle w:val="Formatvorlage5"/>
      </w:pPr>
      <w:r>
        <w:t>Best.-Nr.: A09610-Y1</w:t>
      </w:r>
      <w:r>
        <w:tab/>
        <w:t>DAISY-Hörbuch</w:t>
      </w:r>
      <w:r>
        <w:tab/>
        <w:t>675 Minuten</w:t>
      </w:r>
      <w:r>
        <w:tab/>
        <w:t>1 CD</w:t>
      </w:r>
      <w:r>
        <w:tab/>
        <w:t>29,00 €</w:t>
      </w:r>
    </w:p>
    <w:p w14:paraId="5606F01F" w14:textId="5EA5FE9A" w:rsidR="000B1AC3" w:rsidRDefault="000B1AC3" w:rsidP="000B1AC3">
      <w:pPr>
        <w:pStyle w:val="berschrift4"/>
      </w:pPr>
      <w:r>
        <w:lastRenderedPageBreak/>
        <w:t>Salzbrenner, Renate: Auf einem Regenbogen. Gedichte zur Trauer und Hoffnung</w:t>
      </w:r>
    </w:p>
    <w:p w14:paraId="4507BD2F" w14:textId="77777777" w:rsidR="000B1AC3" w:rsidRDefault="000B1AC3" w:rsidP="000B1AC3">
      <w:r>
        <w:t>Renate Salzbrenner, Erlangen - 1995</w:t>
      </w:r>
    </w:p>
    <w:p w14:paraId="45314AB8" w14:textId="556586EC" w:rsidR="000B1AC3" w:rsidRDefault="000B1AC3" w:rsidP="000B1AC3">
      <w:r>
        <w:t>Wir trauern in unserem Leben um verschiedenste Verluste. Mancher Trauernde wird in den Gedichten seine eigenen Regungen entdecken, vielleicht Worte finden, wo ihm seine noch fehlen. Er mag sich verstanden und begleitet fühlen.</w:t>
      </w:r>
      <w:r w:rsidR="00C5279B">
        <w:t xml:space="preserve"> </w:t>
      </w:r>
      <w:r w:rsidR="00B10F31">
        <w:t>Sprecherin: Lucia Suerhoff</w:t>
      </w:r>
    </w:p>
    <w:p w14:paraId="66951CD9" w14:textId="77777777" w:rsidR="000B1AC3" w:rsidRDefault="000B1AC3" w:rsidP="008442EE">
      <w:pPr>
        <w:pStyle w:val="Formatvorlage5"/>
      </w:pPr>
      <w:r>
        <w:t>Best.-Nr.: A10341-Y1</w:t>
      </w:r>
      <w:r>
        <w:tab/>
        <w:t>DAISY-Hörbuch</w:t>
      </w:r>
      <w:r>
        <w:tab/>
        <w:t>40 Minuten</w:t>
      </w:r>
      <w:r>
        <w:tab/>
        <w:t>1 CD</w:t>
      </w:r>
      <w:r>
        <w:tab/>
        <w:t>9,00 €</w:t>
      </w:r>
    </w:p>
    <w:p w14:paraId="3D4323EA" w14:textId="212538A8" w:rsidR="000B1AC3" w:rsidRDefault="000B1AC3" w:rsidP="000B1AC3">
      <w:pPr>
        <w:pStyle w:val="berschrift4"/>
      </w:pPr>
      <w:r>
        <w:t>Schmieder, Jürgen: Arschtritt ins Glück. Der eine Moment, der dein Leben für immer verändert - Keine Ausreden, echte Gesundheit</w:t>
      </w:r>
    </w:p>
    <w:p w14:paraId="5D103F4C" w14:textId="77777777" w:rsidR="000B1AC3" w:rsidRDefault="000B1AC3" w:rsidP="000B1AC3">
      <w:r>
        <w:t>Bertelsmann, München - 2024</w:t>
      </w:r>
    </w:p>
    <w:p w14:paraId="25B06411" w14:textId="1FCB1AB0" w:rsidR="000B1AC3" w:rsidRDefault="000B1AC3" w:rsidP="000B1AC3">
      <w:r>
        <w:t>Work hard, play hard. So ging Jürgen Schmieder lange durchs Leben. Bis ihn ein diabetischer Schock in die Horizontale beförderte. In seinem Buch zeigt Jürgen Schmieder Schritt für Schritt, wie der Einstieg in ein anderes, glücklicheres und gesünderes Leben gelingt, und beschreibt, wie dabei körperliche, mentale und soziale Faktoren zusammenhängen. Sein radikal ehrlicher Bericht von Erfolgen und Rückschlägen auf dem Weg zu echter Gesundheit ist ein Wake-up-Call für alle, die dafür nicht erst auf der Intensivstation landen wollen, und zeigt, dass wir den Moment, in dem wirklicher Wandel beginnt, alle finden können.</w:t>
      </w:r>
      <w:r w:rsidR="00C5279B">
        <w:t xml:space="preserve"> </w:t>
      </w:r>
      <w:r>
        <w:t>Sprecher: Peter Unglert</w:t>
      </w:r>
    </w:p>
    <w:p w14:paraId="20A9F2DA" w14:textId="77777777" w:rsidR="000B1AC3" w:rsidRDefault="000B1AC3" w:rsidP="008442EE">
      <w:pPr>
        <w:pStyle w:val="Formatvorlage5"/>
      </w:pPr>
      <w:r>
        <w:t>Best.-Nr.: A11770-Y1</w:t>
      </w:r>
      <w:r>
        <w:tab/>
        <w:t>DAISY-Hörbuch</w:t>
      </w:r>
      <w:r>
        <w:tab/>
        <w:t>548 Minuten</w:t>
      </w:r>
      <w:r>
        <w:tab/>
        <w:t>1 CD</w:t>
      </w:r>
      <w:r>
        <w:tab/>
        <w:t>29,00 €</w:t>
      </w:r>
    </w:p>
    <w:p w14:paraId="669407C5" w14:textId="2BFB4F49" w:rsidR="000B1AC3" w:rsidRDefault="000B1AC3" w:rsidP="000B1AC3">
      <w:pPr>
        <w:pStyle w:val="berschrift4"/>
      </w:pPr>
      <w:r>
        <w:t>Speckmann, Erwin-Josef: Das Gehirn meiner Kunst. Kreativität und das selbstbewußte Gehirn</w:t>
      </w:r>
    </w:p>
    <w:p w14:paraId="50DF9F5D" w14:textId="77777777" w:rsidR="000B1AC3" w:rsidRDefault="000B1AC3" w:rsidP="000B1AC3">
      <w:r>
        <w:t>Daedalus, Münster - 3. Auflage, 2018</w:t>
      </w:r>
    </w:p>
    <w:p w14:paraId="4A22F873" w14:textId="4DCB8D48" w:rsidR="000B1AC3" w:rsidRDefault="000B1AC3" w:rsidP="000B1AC3">
      <w:r>
        <w:t>Kunst ist im Kopf. – Doch was passiert dort bei einem kreativen Prozess? Speckmann versucht, seine naturwissenschaftlichen Erkenntnisse als Neurophysiologe mit den Resultaten aus seinem "Selbst-Bewusstsein" als Maler und Bildhauer zu verbinden. Den Leser erwartet eine erhellende Entdeckungsreise zu den aktuellen Fragen und Erkenntnissen der Hirnforschung und ein neuer, ungewöhnlicher Blick auf den künstlerischen Gestaltungsprozess. Sprecher: Martin Mayrhofer</w:t>
      </w:r>
    </w:p>
    <w:p w14:paraId="7B15F40F" w14:textId="77777777" w:rsidR="000B1AC3" w:rsidRDefault="000B1AC3" w:rsidP="008442EE">
      <w:pPr>
        <w:pStyle w:val="Formatvorlage5"/>
      </w:pPr>
      <w:r>
        <w:t>Best.-Nr.: A08971-Y1</w:t>
      </w:r>
      <w:r>
        <w:tab/>
        <w:t>DAISY-Hörbuch</w:t>
      </w:r>
      <w:r>
        <w:tab/>
        <w:t>483 Minuten</w:t>
      </w:r>
      <w:r>
        <w:tab/>
        <w:t>1 CD</w:t>
      </w:r>
      <w:r>
        <w:tab/>
        <w:t>29,00 €</w:t>
      </w:r>
    </w:p>
    <w:p w14:paraId="167345FA" w14:textId="631D7D95" w:rsidR="000B1AC3" w:rsidRDefault="000B1AC3" w:rsidP="000B1AC3">
      <w:pPr>
        <w:pStyle w:val="berschrift4"/>
      </w:pPr>
      <w:r>
        <w:t>Tarr, Irmtraud: Lob der Herzensbildung</w:t>
      </w:r>
    </w:p>
    <w:p w14:paraId="22C65261" w14:textId="77777777" w:rsidR="000B1AC3" w:rsidRDefault="000B1AC3" w:rsidP="000B1AC3">
      <w:r>
        <w:t>Gütersloher Verlagshaus, Gütersloh - 2008</w:t>
      </w:r>
    </w:p>
    <w:p w14:paraId="217CC1D5" w14:textId="22BDD852" w:rsidR="000B1AC3" w:rsidRDefault="000B1AC3" w:rsidP="000B1AC3">
      <w:r>
        <w:t xml:space="preserve">Herzensbildung - das neue Wort für emotionale Intelligenz - meint die Fähigkeit, ein menschliches Leben zu leben und Sensibilität gegenüber sich selbst und anderen zu entwickeln. Herzensbildung heißt, daran zu arbeiten, seine eigene Persönlichkeit zu entdecken. Irmtraud Tarr erklärt, warum wir alle </w:t>
      </w:r>
      <w:r w:rsidR="00C5279B">
        <w:t>H</w:t>
      </w:r>
      <w:r>
        <w:t>erzensbildung brauchen: Sie macht unser Leben reicher und erfüllter.</w:t>
      </w:r>
      <w:r w:rsidR="00C5279B">
        <w:t xml:space="preserve"> </w:t>
      </w:r>
      <w:r>
        <w:t>Sprecher: Hubertus Alexander Wolf</w:t>
      </w:r>
    </w:p>
    <w:p w14:paraId="03665743" w14:textId="77777777" w:rsidR="000B1AC3" w:rsidRDefault="000B1AC3" w:rsidP="008442EE">
      <w:pPr>
        <w:pStyle w:val="Formatvorlage5"/>
      </w:pPr>
      <w:r>
        <w:t>Best.-Nr.: A10285-Y1</w:t>
      </w:r>
      <w:r>
        <w:tab/>
        <w:t>DAISY-Hörbuch</w:t>
      </w:r>
      <w:r>
        <w:tab/>
        <w:t>333 Minuten</w:t>
      </w:r>
      <w:r>
        <w:tab/>
        <w:t>1 CD</w:t>
      </w:r>
      <w:r>
        <w:tab/>
        <w:t>19,00 €</w:t>
      </w:r>
    </w:p>
    <w:p w14:paraId="7517DB56" w14:textId="77777777" w:rsidR="000B1AC3" w:rsidRDefault="000B1AC3" w:rsidP="000B1AC3">
      <w:pPr>
        <w:pStyle w:val="berschrift3"/>
      </w:pPr>
      <w:r>
        <w:lastRenderedPageBreak/>
        <w:t>Psychische Krankheiten, Psychotherapie</w:t>
      </w:r>
    </w:p>
    <w:p w14:paraId="3B53E02A" w14:textId="7D67A3B4" w:rsidR="000B1AC3" w:rsidRDefault="000B1AC3" w:rsidP="000B1AC3">
      <w:pPr>
        <w:pStyle w:val="berschrift4"/>
      </w:pPr>
      <w:r>
        <w:t>Hahn, Winfried: Psychische Erkrankungen im Licht der Bibel. Grundlagen für eine biblisch fundierte und fachlich qualifizierte Seelsorge</w:t>
      </w:r>
    </w:p>
    <w:p w14:paraId="679E9A32" w14:textId="77777777" w:rsidR="000B1AC3" w:rsidRDefault="000B1AC3" w:rsidP="000B1AC3">
      <w:r>
        <w:t>SCM Hänssler, Holzgerlingen - 2013</w:t>
      </w:r>
    </w:p>
    <w:p w14:paraId="72827A7E" w14:textId="40ACBE76" w:rsidR="000B1AC3" w:rsidRDefault="000B1AC3" w:rsidP="000B1AC3">
      <w:r>
        <w:t>Hilfe, Heilung und Veränderung. Jesus Christus möchte sie uns schenken. Die wertvollen Gedanken des erfahrenen Therapeuten Winfried Hahn haben schon vielen Menschen geholfen. Denn das Neue Testament birgt den Schlüssel zu geheilten Herzen. Endlich frei von Blockaden und seelischen Störungen und Erkrankungen. Geistliche Entwicklung und Persönlichkeitsveränderung gehören eng zusammen und schenken Heilung für Leib und Seele.</w:t>
      </w:r>
      <w:r w:rsidR="00C5279B">
        <w:t xml:space="preserve"> </w:t>
      </w:r>
      <w:r>
        <w:t>Sprecher: Hubertus Alexander Wolf</w:t>
      </w:r>
    </w:p>
    <w:p w14:paraId="7171E96E" w14:textId="77777777" w:rsidR="000B1AC3" w:rsidRDefault="000B1AC3" w:rsidP="008442EE">
      <w:pPr>
        <w:pStyle w:val="Formatvorlage5"/>
      </w:pPr>
      <w:r>
        <w:t>Best.-Nr.: A12329-Y1</w:t>
      </w:r>
      <w:r>
        <w:tab/>
        <w:t>DAISY-Hörbuch</w:t>
      </w:r>
      <w:r>
        <w:tab/>
        <w:t>654 Minuten</w:t>
      </w:r>
      <w:r>
        <w:tab/>
        <w:t>1 CD</w:t>
      </w:r>
      <w:r>
        <w:tab/>
        <w:t>29,00 €</w:t>
      </w:r>
    </w:p>
    <w:p w14:paraId="55A950F8" w14:textId="77777777" w:rsidR="000B1AC3" w:rsidRDefault="000B1AC3" w:rsidP="000B1AC3">
      <w:pPr>
        <w:pStyle w:val="berschrift3"/>
      </w:pPr>
      <w:r>
        <w:t>Psychologie allgemein</w:t>
      </w:r>
    </w:p>
    <w:p w14:paraId="5CE71150" w14:textId="0C0023C9" w:rsidR="000B1AC3" w:rsidRDefault="000B1AC3" w:rsidP="000B1AC3">
      <w:pPr>
        <w:pStyle w:val="berschrift4"/>
      </w:pPr>
      <w:r>
        <w:t>Haller, Prof. Dr. med. Reinhard: Die dunkle Leidenschaft. Wie Hass entsteht und was er mit uns macht</w:t>
      </w:r>
    </w:p>
    <w:p w14:paraId="5A5FED2F" w14:textId="77777777" w:rsidR="000B1AC3" w:rsidRDefault="000B1AC3" w:rsidP="000B1AC3">
      <w:r>
        <w:t>GRÄFE UND UNZER, München - 2022</w:t>
      </w:r>
    </w:p>
    <w:p w14:paraId="21EFE8EF" w14:textId="58625F3C" w:rsidR="000B1AC3" w:rsidRDefault="000B1AC3" w:rsidP="000B1AC3">
      <w:r>
        <w:t>Der Hass, oft auch als Gegenpol der Liebe bezeichnet, ist die destruktivste und bedrohlichste aller Emotionen des Menschen – und gehört doch zu unserer psychischen Grundausstattung. Heute erreicht dieses Gefühl durch Hass im Netz, Radikalisierung der Sprache, Extremismus und Fanatismus neue Dimensionen. Der Gerichtspsychiater und SPIEGEL-Bestsellerautor erzählt echte Geschichten über Hass und wie jeder von uns dieses dunkle Gefühl überwinden kann.</w:t>
      </w:r>
      <w:r w:rsidR="00C5279B">
        <w:t xml:space="preserve"> </w:t>
      </w:r>
      <w:r w:rsidR="00B10F31">
        <w:t>Sprecherin: Lucia Suerhoff</w:t>
      </w:r>
    </w:p>
    <w:p w14:paraId="0B265573" w14:textId="77777777" w:rsidR="000B1AC3" w:rsidRDefault="000B1AC3" w:rsidP="008442EE">
      <w:pPr>
        <w:pStyle w:val="Formatvorlage5"/>
      </w:pPr>
      <w:r>
        <w:t>Best.-Nr.: A11107-Y1</w:t>
      </w:r>
      <w:r>
        <w:tab/>
        <w:t>DAISY-Hörbuch</w:t>
      </w:r>
      <w:r>
        <w:tab/>
        <w:t>531 Minuten</w:t>
      </w:r>
      <w:r>
        <w:tab/>
        <w:t>1 CD</w:t>
      </w:r>
      <w:r>
        <w:tab/>
        <w:t>29,00 €</w:t>
      </w:r>
    </w:p>
    <w:p w14:paraId="6038B48D" w14:textId="7C697F00" w:rsidR="000B1AC3" w:rsidRDefault="000B1AC3" w:rsidP="000B1AC3">
      <w:pPr>
        <w:pStyle w:val="berschrift4"/>
      </w:pPr>
      <w:r>
        <w:t>Kürsteiner, Peter: Allgemeinwissen für immer merken. Die ultimative Methode des Mentalcoachs</w:t>
      </w:r>
    </w:p>
    <w:p w14:paraId="377D15B3" w14:textId="77777777" w:rsidR="000B1AC3" w:rsidRDefault="000B1AC3" w:rsidP="000B1AC3">
      <w:r>
        <w:t>Piper, München - 2. Auflage, 2023</w:t>
      </w:r>
    </w:p>
    <w:p w14:paraId="5247CDC3" w14:textId="214F1307" w:rsidR="000B1AC3" w:rsidRDefault="000B1AC3" w:rsidP="000B1AC3">
      <w:r>
        <w:t>Der Gedächtniscoach Peter Kürsteiner zeigt, wie man Allgemeinwissen tief im Langzeitgedächtnis verankert, sodass man es nie wieder vergisst – und dabei auch noch viel Spaß hat. Wichtige Fakten aus Geografie, Geschichte, Politik, Wissenschaft und Kulturgeschichte für immer merken. Einfache Lernmethoden fürs Gedächtnistraining lernen und die Merkfähigkeit und IQ dauerhaft steigern.</w:t>
      </w:r>
      <w:r w:rsidR="004157B6">
        <w:t xml:space="preserve"> </w:t>
      </w:r>
      <w:r w:rsidR="000655B8">
        <w:t>Sprecherin: Heide Schumann</w:t>
      </w:r>
    </w:p>
    <w:p w14:paraId="492D545D" w14:textId="77777777" w:rsidR="000B1AC3" w:rsidRDefault="000B1AC3" w:rsidP="008442EE">
      <w:pPr>
        <w:pStyle w:val="Formatvorlage5"/>
      </w:pPr>
      <w:r>
        <w:t>Best.-Nr.: A11868-Y1</w:t>
      </w:r>
      <w:r>
        <w:tab/>
        <w:t>DAISY-Hörbuch</w:t>
      </w:r>
      <w:r>
        <w:tab/>
        <w:t>377 Minuten</w:t>
      </w:r>
      <w:r>
        <w:tab/>
        <w:t>1 CD</w:t>
      </w:r>
      <w:r>
        <w:tab/>
        <w:t>29,00 €</w:t>
      </w:r>
    </w:p>
    <w:p w14:paraId="05E07E56" w14:textId="77777777" w:rsidR="000B1AC3" w:rsidRDefault="000B1AC3" w:rsidP="000B1AC3">
      <w:pPr>
        <w:pStyle w:val="berschrift3"/>
      </w:pPr>
      <w:r>
        <w:t>Wissensvermittlung, Lernen, Schule</w:t>
      </w:r>
    </w:p>
    <w:p w14:paraId="19CD69DE" w14:textId="77777777" w:rsidR="000B1AC3" w:rsidRDefault="000B1AC3" w:rsidP="000B1AC3">
      <w:pPr>
        <w:pStyle w:val="berschrift4"/>
      </w:pPr>
      <w:r>
        <w:t>Das Tor. Gedichte für die Grundschule</w:t>
      </w:r>
    </w:p>
    <w:p w14:paraId="0DA06374" w14:textId="77777777" w:rsidR="000B1AC3" w:rsidRDefault="000B1AC3" w:rsidP="000B1AC3">
      <w:r>
        <w:t>Verlag Volk und Wissen  - 1949</w:t>
      </w:r>
    </w:p>
    <w:p w14:paraId="2A9363C5" w14:textId="6C8EEEC4" w:rsidR="000B1AC3" w:rsidRDefault="000B1AC3" w:rsidP="000B1AC3">
      <w:r>
        <w:lastRenderedPageBreak/>
        <w:t>Ein Band mit Gedichten "für die Grundschule" aus dem Jahre 1949 vom Verlag Volk und Welt Berlin - Leipzig. z. B. "Lied der Jugend 1948" von Willi Fehse oder "Johanna Sebus" von Johann Wolfgang von Goethe. Es war ein DDR-Lehrbuch, dass einige der Gedichte etwas kommunistisch angehaucht sind, kann einen da nicht wundern. Doch insgesamt eine schöne Auswahl.</w:t>
      </w:r>
      <w:r w:rsidR="004157B6">
        <w:t xml:space="preserve"> </w:t>
      </w:r>
      <w:r>
        <w:t>Sprecher: Martin Mayrhofer</w:t>
      </w:r>
    </w:p>
    <w:p w14:paraId="5D0ED51A" w14:textId="77777777" w:rsidR="000B1AC3" w:rsidRDefault="000B1AC3" w:rsidP="008442EE">
      <w:pPr>
        <w:pStyle w:val="Formatvorlage5"/>
      </w:pPr>
      <w:r>
        <w:t>Best.-Nr.: A09562-Y1</w:t>
      </w:r>
      <w:r>
        <w:tab/>
        <w:t>DAISY-Hörbuch</w:t>
      </w:r>
      <w:r>
        <w:tab/>
        <w:t>260 Minuten</w:t>
      </w:r>
      <w:r>
        <w:tab/>
        <w:t>1 CD</w:t>
      </w:r>
      <w:r>
        <w:tab/>
        <w:t>19,00 €</w:t>
      </w:r>
    </w:p>
    <w:p w14:paraId="5B5C22F7" w14:textId="763A30E9" w:rsidR="000B1AC3" w:rsidRDefault="000B1AC3" w:rsidP="000B1AC3">
      <w:pPr>
        <w:pStyle w:val="berschrift4"/>
      </w:pPr>
      <w:r>
        <w:t>Brater, Jürgen: Wer weiß das? Das geniale Quiz für Senioren. 250 knifflige und spannende Fragen</w:t>
      </w:r>
    </w:p>
    <w:p w14:paraId="052203D0" w14:textId="77777777" w:rsidR="000B1AC3" w:rsidRDefault="000B1AC3" w:rsidP="000B1AC3">
      <w:r>
        <w:t>Yes Publishing, München - 2023</w:t>
      </w:r>
    </w:p>
    <w:p w14:paraId="0D23F64A" w14:textId="14C9884A" w:rsidR="000B1AC3" w:rsidRDefault="000B1AC3" w:rsidP="000B1AC3">
      <w:r>
        <w:t>Warum hatte Thomas Mann kein Abitur? Wann wurden die Sicherheitsgurte im Auto eingeführt? Mit 250 originellen Fragen aus allen Lebens- und Wissensbereichen stellt dieses unterhaltsame Quizbuch Ihre Kenntnisse aus Geschichte, Medizin, Biologie, Natur und Garten, Sport, Musik und Kultur auf den Prüfstand. Nostalgische Fragen lassen die gute alte Zeit wiederaufleben und fordern Ihr Gedächtnis heraus. Hier können Sie beweisen, dass sie längst nicht zum alten Eisen gehören...</w:t>
      </w:r>
      <w:r w:rsidR="004157B6">
        <w:t xml:space="preserve"> </w:t>
      </w:r>
      <w:r w:rsidR="00B10F31">
        <w:t>Sprecherin: Claudia Gollner</w:t>
      </w:r>
    </w:p>
    <w:p w14:paraId="63081DEB" w14:textId="77777777" w:rsidR="000B1AC3" w:rsidRDefault="000B1AC3" w:rsidP="008442EE">
      <w:pPr>
        <w:pStyle w:val="Formatvorlage5"/>
      </w:pPr>
      <w:r>
        <w:t>Best.-Nr.: A11630-Y1</w:t>
      </w:r>
      <w:r>
        <w:tab/>
        <w:t>DAISY-Hörbuch</w:t>
      </w:r>
      <w:r>
        <w:tab/>
        <w:t>258 Minuten</w:t>
      </w:r>
      <w:r>
        <w:tab/>
        <w:t>1 CD</w:t>
      </w:r>
      <w:r>
        <w:tab/>
        <w:t>19,00 €</w:t>
      </w:r>
    </w:p>
    <w:p w14:paraId="03D26D83" w14:textId="31735C0C" w:rsidR="000B1AC3" w:rsidRDefault="000B1AC3" w:rsidP="000B1AC3">
      <w:pPr>
        <w:pStyle w:val="berschrift4"/>
      </w:pPr>
      <w:r>
        <w:t>Küpper, Anke; Saatmann, Sandra; Brock, Karl: Das Alleswisser-Quiz. Der umfassende Wissenstest mit 240 Fragen</w:t>
      </w:r>
    </w:p>
    <w:p w14:paraId="6FE3566E" w14:textId="77777777" w:rsidR="000B1AC3" w:rsidRDefault="000B1AC3" w:rsidP="000B1AC3">
      <w:r>
        <w:t>moses. Verlag GmbH, Kempen - 2022</w:t>
      </w:r>
    </w:p>
    <w:p w14:paraId="68C7CEE8" w14:textId="2513E39C" w:rsidR="000B1AC3" w:rsidRDefault="000B1AC3" w:rsidP="000B1AC3">
      <w:r>
        <w:t>Das Quiz für alle, die es wissen wollen! Von Aristoteles bis Zoom, von Schulbildung bis zu Phänomenen des Alltags: Dieses Quiz deckt mehr als nur das klassische Allgemeinwissen ab und ist eine ganz besondere Herausforderung für alle Quizfreunde!</w:t>
      </w:r>
      <w:r w:rsidR="004157B6">
        <w:t xml:space="preserve"> </w:t>
      </w:r>
      <w:r>
        <w:t>Was hilft gegen Weinen beim Zwiebelschneiden? Wer oder was ist der Blaue Reiter? Die Themen des Quiz sind außergewöhnlich vielfältig und mit den Antworten auf der Kartenrückseite kann jeder noch etwas lernen. Sprecher: Hubertus Alexander Wolf</w:t>
      </w:r>
    </w:p>
    <w:p w14:paraId="0C4BFB70" w14:textId="77777777" w:rsidR="000B1AC3" w:rsidRDefault="000B1AC3" w:rsidP="008442EE">
      <w:pPr>
        <w:pStyle w:val="Formatvorlage5"/>
      </w:pPr>
      <w:r>
        <w:t>Best.-Nr.: A12234-Y1</w:t>
      </w:r>
      <w:r>
        <w:tab/>
        <w:t>DAISY-Hörbuch</w:t>
      </w:r>
      <w:r>
        <w:tab/>
        <w:t>196 Minuten</w:t>
      </w:r>
      <w:r>
        <w:tab/>
        <w:t>1 CD</w:t>
      </w:r>
      <w:r>
        <w:tab/>
        <w:t>19,00 €</w:t>
      </w:r>
    </w:p>
    <w:p w14:paraId="5B8F8BC3" w14:textId="319F0683" w:rsidR="000B1AC3" w:rsidRDefault="000B1AC3" w:rsidP="000B1AC3">
      <w:pPr>
        <w:pStyle w:val="berschrift4"/>
      </w:pPr>
      <w:r>
        <w:t>Kürsteiner, Peter: Allgemeinwissen für immer merken. Die ultimative Methode des Mentalcoachs</w:t>
      </w:r>
    </w:p>
    <w:p w14:paraId="4DA78CC4" w14:textId="77777777" w:rsidR="000B1AC3" w:rsidRDefault="000B1AC3" w:rsidP="000B1AC3">
      <w:r>
        <w:t>Piper, München - 2. Auflage, 2023</w:t>
      </w:r>
    </w:p>
    <w:p w14:paraId="29710E92" w14:textId="7A9EFF5F" w:rsidR="000B1AC3" w:rsidRDefault="000B1AC3" w:rsidP="000B1AC3">
      <w:r>
        <w:t>Der Gedächtniscoach Peter Kürsteiner zeigt, wie man Allgemeinwissen tief im Langzeitgedächtnis verankert, sodass man es nie wieder vergisst – und dabei auch noch viel Spaß hat. Wichtige Fakten aus Geografie, Geschichte, Politik, Wissenschaft und Kulturgeschichte für immer merken. Einfache Lernmethoden fürs Gedächtnistraining lernen und die Merkfähigkeit und IQ dauerhaft steigern.</w:t>
      </w:r>
      <w:r w:rsidR="004157B6">
        <w:t xml:space="preserve"> </w:t>
      </w:r>
      <w:r w:rsidR="000655B8">
        <w:t>Sprecherin: Heide Schumann</w:t>
      </w:r>
    </w:p>
    <w:p w14:paraId="0C85D2D6" w14:textId="77777777" w:rsidR="000B1AC3" w:rsidRDefault="000B1AC3" w:rsidP="008442EE">
      <w:pPr>
        <w:pStyle w:val="Formatvorlage5"/>
      </w:pPr>
      <w:r>
        <w:t>Best.-Nr.: A11868-Y1</w:t>
      </w:r>
      <w:r>
        <w:tab/>
        <w:t>DAISY-Hörbuch</w:t>
      </w:r>
      <w:r>
        <w:tab/>
        <w:t>377 Minuten</w:t>
      </w:r>
      <w:r>
        <w:tab/>
        <w:t>1 CD</w:t>
      </w:r>
      <w:r>
        <w:tab/>
        <w:t>29,00 €</w:t>
      </w:r>
    </w:p>
    <w:p w14:paraId="6CE6BDB5" w14:textId="77777777" w:rsidR="000B1AC3" w:rsidRDefault="000B1AC3" w:rsidP="000B1AC3">
      <w:pPr>
        <w:pStyle w:val="berschrift2"/>
      </w:pPr>
      <w:bookmarkStart w:id="15" w:name="_Toc227679477"/>
      <w:r>
        <w:t>Geschichte, Gesellschaft, Politik</w:t>
      </w:r>
      <w:bookmarkEnd w:id="15"/>
    </w:p>
    <w:p w14:paraId="46552753" w14:textId="77777777" w:rsidR="000B1AC3" w:rsidRDefault="000B1AC3" w:rsidP="000B1AC3">
      <w:pPr>
        <w:pStyle w:val="berschrift3"/>
      </w:pPr>
      <w:r>
        <w:lastRenderedPageBreak/>
        <w:t>Deutsche Geschichte</w:t>
      </w:r>
    </w:p>
    <w:p w14:paraId="66C4A494" w14:textId="77777777" w:rsidR="000B1AC3" w:rsidRDefault="000B1AC3" w:rsidP="000B1AC3">
      <w:pPr>
        <w:pStyle w:val="berschrift4"/>
      </w:pPr>
      <w:r>
        <w:t>Bekannte Marken aus der DDR. Die spannende Entdeckungsreise in die Welt der DDR-Produkte</w:t>
      </w:r>
    </w:p>
    <w:p w14:paraId="64F2C8DF" w14:textId="77777777" w:rsidR="000B1AC3" w:rsidRDefault="000B1AC3" w:rsidP="000B1AC3">
      <w:r>
        <w:t>Garant, Renningen - 2017</w:t>
      </w:r>
    </w:p>
    <w:p w14:paraId="2046575B" w14:textId="65AA2848" w:rsidR="000B1AC3" w:rsidRDefault="000B1AC3" w:rsidP="000B1AC3">
      <w:r>
        <w:t>Rotkäppchen, Spee, Florena oder Köstritzer haben ihren Platz in den Verkaufsregalen behauptet. Von geschätzten mehr als 700 DDR-Marken gibt es 20 Jahre nach dem Mauerfall lediglich noch rund 120 Produkte. Aber die wenigen Überlebenden feiern heute wieder erstaunliche Erfolge, Dieses Buch führt in die Vergangenheit der DDR und zeigt anhand einer ausgesuchten Produktpalette das Leben im damaligen Ostdeutschland mit Geschichte und Geschichten, mit authentischem Witz und viel Humor.</w:t>
      </w:r>
      <w:r w:rsidR="004157B6">
        <w:t xml:space="preserve"> </w:t>
      </w:r>
      <w:r>
        <w:t>Sprecher: Hubertus Alexander Wolf</w:t>
      </w:r>
    </w:p>
    <w:p w14:paraId="102D29EC" w14:textId="77777777" w:rsidR="000B1AC3" w:rsidRDefault="000B1AC3" w:rsidP="008442EE">
      <w:pPr>
        <w:pStyle w:val="Formatvorlage5"/>
      </w:pPr>
      <w:r>
        <w:t>Best.-Nr.: A10553-Y1</w:t>
      </w:r>
      <w:r>
        <w:tab/>
        <w:t>DAISY-Hörbuch</w:t>
      </w:r>
      <w:r>
        <w:tab/>
        <w:t>494 Minuten</w:t>
      </w:r>
      <w:r>
        <w:tab/>
        <w:t>1 CD</w:t>
      </w:r>
      <w:r>
        <w:tab/>
        <w:t>29,00 €</w:t>
      </w:r>
    </w:p>
    <w:p w14:paraId="3E279A2C" w14:textId="77777777" w:rsidR="000B1AC3" w:rsidRDefault="000B1AC3" w:rsidP="000B1AC3">
      <w:pPr>
        <w:pStyle w:val="berschrift4"/>
      </w:pPr>
      <w:r>
        <w:t>Deutsche Grenzgeschichten. Von Grenzern, Opfern, Tätern und der Stasi</w:t>
      </w:r>
    </w:p>
    <w:p w14:paraId="41E97D0D" w14:textId="77777777" w:rsidR="000B1AC3" w:rsidRDefault="000B1AC3" w:rsidP="000B1AC3">
      <w:r>
        <w:t>Herbert Böckel - 2018</w:t>
      </w:r>
    </w:p>
    <w:p w14:paraId="6FFB1E0D" w14:textId="42A05ED4" w:rsidR="000B1AC3" w:rsidRDefault="000B1AC3" w:rsidP="000B1AC3">
      <w:r>
        <w:t>Zentraler Inhalt sind 32 interessante, dramatische, aber auch amüsante Kurzgeschichten und Erlebnisberichte von der Grenze und deren Umfeld. Dabei kommen Ost- und Westgrenzer, US-Soldaten, Grenzbewohner und Stasi-Mitarbeiter zu Wort. Außerdem werden alte Tatsachen und neue Erkenntnisse des tödlichen Grenzzwischenfalls 1962 und des Mordes an dem BGS-Beamten Plüschke dokumentiert.</w:t>
      </w:r>
      <w:r w:rsidR="004157B6">
        <w:t xml:space="preserve"> </w:t>
      </w:r>
      <w:r>
        <w:t>Sprecher: Tilman Reuss</w:t>
      </w:r>
    </w:p>
    <w:p w14:paraId="57069A05" w14:textId="77777777" w:rsidR="000B1AC3" w:rsidRDefault="000B1AC3" w:rsidP="008442EE">
      <w:pPr>
        <w:pStyle w:val="Formatvorlage5"/>
      </w:pPr>
      <w:r>
        <w:t>Best.-Nr.: A09685-Y1</w:t>
      </w:r>
      <w:r>
        <w:tab/>
        <w:t>DAISY-Hörbuch</w:t>
      </w:r>
      <w:r>
        <w:tab/>
        <w:t>461 Minuten</w:t>
      </w:r>
      <w:r>
        <w:tab/>
        <w:t>1 CD</w:t>
      </w:r>
      <w:r>
        <w:tab/>
        <w:t>29,00 €</w:t>
      </w:r>
    </w:p>
    <w:p w14:paraId="0D939EDF" w14:textId="3CC99460" w:rsidR="000B1AC3" w:rsidRDefault="000B1AC3" w:rsidP="000B1AC3">
      <w:pPr>
        <w:pStyle w:val="berschrift4"/>
      </w:pPr>
      <w:r>
        <w:t>Fénelon, Fania: Das Mädchenorchester in Auschwitz</w:t>
      </w:r>
    </w:p>
    <w:p w14:paraId="599F640E" w14:textId="77777777" w:rsidR="000B1AC3" w:rsidRDefault="000B1AC3" w:rsidP="000B1AC3">
      <w:r>
        <w:t>dtv, München - 23. Auflage, 2020</w:t>
      </w:r>
    </w:p>
    <w:p w14:paraId="61AC1C44" w14:textId="73405F0B" w:rsidR="000B1AC3" w:rsidRDefault="000B1AC3" w:rsidP="000B1AC3">
      <w:r>
        <w:t>Im Lager Auschwitz-Birkenau hat es tatsächlich ein Gefangenenorchester gegeben, das aus jungen Frauen aus Deutschland, Frankreich, Polen und anderen europäischen Ländern bestand. Einer eitlen Laune des Lagerkommandanten entsprungen, sollte es zur »Aufmunterung« der Häftlinge dienen wie zur Erbauung der Mörder.  Etliche Mitglieder des Orchesters haben Auschwitz durch das Musizieren überlebt. Die jüdische Musikstudentin Fania Fénelon aus Paris war eine von ihnen. …</w:t>
      </w:r>
      <w:r w:rsidR="004157B6">
        <w:t xml:space="preserve"> </w:t>
      </w:r>
      <w:r w:rsidR="00B10F31">
        <w:t>Sprecherin: Karin May</w:t>
      </w:r>
    </w:p>
    <w:p w14:paraId="07DAA9D9" w14:textId="77777777" w:rsidR="000B1AC3" w:rsidRDefault="000B1AC3" w:rsidP="008442EE">
      <w:pPr>
        <w:pStyle w:val="Formatvorlage5"/>
      </w:pPr>
      <w:r>
        <w:t>Best.-Nr.: A09489-Y1</w:t>
      </w:r>
      <w:r>
        <w:tab/>
        <w:t>DAISY-Hörbuch</w:t>
      </w:r>
      <w:r>
        <w:tab/>
        <w:t>733 Minuten</w:t>
      </w:r>
      <w:r>
        <w:tab/>
        <w:t>1 CD</w:t>
      </w:r>
      <w:r>
        <w:tab/>
        <w:t>39,00 €</w:t>
      </w:r>
    </w:p>
    <w:p w14:paraId="5EA62FC3" w14:textId="1C4DF6FA" w:rsidR="000B1AC3" w:rsidRDefault="000B1AC3" w:rsidP="000B1AC3">
      <w:pPr>
        <w:pStyle w:val="berschrift4"/>
      </w:pPr>
      <w:r>
        <w:t>Arras, Hartmut E.: Vom Freischärler zum Propagandisten des Nationalsozialismus. Mein Vater Erwin Arras (1905-1942)</w:t>
      </w:r>
    </w:p>
    <w:p w14:paraId="4B9F667E" w14:textId="77777777" w:rsidR="000B1AC3" w:rsidRDefault="000B1AC3" w:rsidP="000B1AC3">
      <w:r>
        <w:t>Donat, Bremen - 2018</w:t>
      </w:r>
    </w:p>
    <w:p w14:paraId="214A689F" w14:textId="078B2561" w:rsidR="000B1AC3" w:rsidRDefault="000B1AC3" w:rsidP="000B1AC3">
      <w:r>
        <w:t>Nur durch Zufall erfuhr der Autor von dem Engagement seines Vaters für den Nationalsozialismus. Nach Sichtung vielfältigen Archivmaterials und zahlreicher Dokumente aus dem familiären Nachlass offenbarte dieser sich als ehrgeiziger und unbeirrbarer NS-Parteigänger. Welche Einflüsse motivierten Erwin Arras bereits als Siebzehnjährigen, sich 1923 in Hessen der Gruppe Erich Damm im rechtsradikalen „Feldjägerdienst“ anzuschließen? Was spornte ihn an?...Sprecher: Peter Unglert</w:t>
      </w:r>
    </w:p>
    <w:p w14:paraId="0EFD18CD" w14:textId="77777777" w:rsidR="000B1AC3" w:rsidRDefault="000B1AC3" w:rsidP="008442EE">
      <w:pPr>
        <w:pStyle w:val="Formatvorlage5"/>
      </w:pPr>
      <w:r>
        <w:t>Best.-Nr.: A09928-Y1</w:t>
      </w:r>
      <w:r>
        <w:tab/>
        <w:t>DAISY-Hörbuch</w:t>
      </w:r>
      <w:r>
        <w:tab/>
        <w:t>1741 Minuten</w:t>
      </w:r>
      <w:r>
        <w:tab/>
        <w:t>1 CD</w:t>
      </w:r>
      <w:r>
        <w:tab/>
        <w:t>59,00 €</w:t>
      </w:r>
    </w:p>
    <w:p w14:paraId="716048EF" w14:textId="416171C5" w:rsidR="000B1AC3" w:rsidRDefault="000B1AC3" w:rsidP="000B1AC3">
      <w:pPr>
        <w:pStyle w:val="berschrift4"/>
      </w:pPr>
      <w:r>
        <w:lastRenderedPageBreak/>
        <w:t>Auerbach, Thomas; Gudrun Weber: Genossen, wir müssen alles wissen! DDR-Alltag im Spiegel der Stasi-Akten.</w:t>
      </w:r>
    </w:p>
    <w:p w14:paraId="084084F4" w14:textId="77777777" w:rsidR="000B1AC3" w:rsidRDefault="000B1AC3" w:rsidP="000B1AC3">
      <w:r>
        <w:t>Lukas, Berlin - 2014</w:t>
      </w:r>
    </w:p>
    <w:p w14:paraId="3DD40189" w14:textId="4388747E" w:rsidR="000B1AC3" w:rsidRDefault="000B1AC3" w:rsidP="000B1AC3">
      <w:r>
        <w:t>Als DDR-Bürger im Dezember 1989 die Dienststellen der Stasi besetzten, ahnte niemand, dass sich in deren Archiven trotz massiver Vernichtung weit über hundert Regalkilometer Akten befanden. Die Dokumente geben Zeugnis von tausendfachem Verrat, von Unterdrückung, Ausbeutung und Betrug. Der vorliegende Band versammelt eine Auswahl zusammengefegter Aktenreste aus dem Stasi-Ministerium. In der Summe entsteht aus der Prosa des verhassten Repressionsapparates ein lebendiges, die Wirklichkeit der DDR facettenreich spiegelndes Lesebuch.</w:t>
      </w:r>
      <w:r w:rsidR="004157B6">
        <w:t xml:space="preserve"> </w:t>
      </w:r>
      <w:r>
        <w:t>Sprecher: Hubertus Alexander Wolf</w:t>
      </w:r>
    </w:p>
    <w:p w14:paraId="3769948A" w14:textId="77777777" w:rsidR="000B1AC3" w:rsidRDefault="000B1AC3" w:rsidP="008442EE">
      <w:pPr>
        <w:pStyle w:val="Formatvorlage5"/>
      </w:pPr>
      <w:r>
        <w:t>Best.-Nr.: A10231-Y1</w:t>
      </w:r>
      <w:r>
        <w:tab/>
        <w:t>DAISY-Hörbuch</w:t>
      </w:r>
      <w:r>
        <w:tab/>
        <w:t>689 Minuten</w:t>
      </w:r>
      <w:r>
        <w:tab/>
        <w:t>1 CD</w:t>
      </w:r>
      <w:r>
        <w:tab/>
        <w:t>29,00 €</w:t>
      </w:r>
    </w:p>
    <w:p w14:paraId="4D298872" w14:textId="4487E325" w:rsidR="000B1AC3" w:rsidRDefault="000B1AC3" w:rsidP="000B1AC3">
      <w:pPr>
        <w:pStyle w:val="berschrift4"/>
      </w:pPr>
      <w:r>
        <w:t>Dronfield, Jeremy: Der Junge, der seinem Vater nach Auschwitz folgte. Eine wahre Geschichte</w:t>
      </w:r>
    </w:p>
    <w:p w14:paraId="1B6901D3" w14:textId="77777777" w:rsidR="000B1AC3" w:rsidRDefault="000B1AC3" w:rsidP="000B1AC3">
      <w:r>
        <w:t>Droemer, München - 2019</w:t>
      </w:r>
    </w:p>
    <w:p w14:paraId="6188C17B" w14:textId="7C599CE6" w:rsidR="000B1AC3" w:rsidRDefault="000B1AC3" w:rsidP="000B1AC3">
      <w:r>
        <w:t>Fritz Kleinmann fasst einen unglaublichen Beschluss. Da er seinen Vater nicht allein lassen will, folgt er ihm nach Auschwitz. Jeremy Dronfields Bestseller „Der Junge, der seinem Vater nach Auschwitz folgte“ ist ein eindringliches Plädoyer gegen das Vergessen. Basierend auf den geheimen Tagebüchern des jüdischen KZ-Häftlings Gustav Kleinmann, erzählt der Autor in diesem historischen Sachbuch die Geschichte von Gustav und seinem Sohn Fritz, die den „Todesfabriken“ der Nazis entkamen.</w:t>
      </w:r>
      <w:r w:rsidR="004157B6">
        <w:t xml:space="preserve"> </w:t>
      </w:r>
      <w:r w:rsidR="00B10F31">
        <w:t>Sprecherin: Karin May</w:t>
      </w:r>
    </w:p>
    <w:p w14:paraId="26521D1A" w14:textId="77777777" w:rsidR="000B1AC3" w:rsidRDefault="000B1AC3" w:rsidP="008442EE">
      <w:pPr>
        <w:pStyle w:val="Formatvorlage5"/>
      </w:pPr>
      <w:r>
        <w:t>Best.-Nr.: A08908-Y1</w:t>
      </w:r>
      <w:r>
        <w:tab/>
        <w:t>DAISY-Hörbuch</w:t>
      </w:r>
      <w:r>
        <w:tab/>
        <w:t>900 Minuten</w:t>
      </w:r>
      <w:r>
        <w:tab/>
        <w:t>1 CD</w:t>
      </w:r>
      <w:r>
        <w:tab/>
        <w:t>39,00 €</w:t>
      </w:r>
    </w:p>
    <w:p w14:paraId="40B48061" w14:textId="2C484D83" w:rsidR="000B1AC3" w:rsidRDefault="000B1AC3" w:rsidP="000B1AC3">
      <w:pPr>
        <w:pStyle w:val="berschrift4"/>
      </w:pPr>
      <w:r>
        <w:t>Dullau, Michael: Feindesland. 57 Stunden BRD: Die ominöse Flucht und Rückkehr eines DDR-Grenzkommandeurs während des Kalten Krieges - Mit Erläuterungen zum Aufbau des DDR-Grenzgebietes</w:t>
      </w:r>
    </w:p>
    <w:p w14:paraId="14EA6812" w14:textId="77777777" w:rsidR="000B1AC3" w:rsidRDefault="000B1AC3" w:rsidP="000B1AC3">
      <w:r>
        <w:t>Deutsche Jugend e. V., Schweinfurt - 2020</w:t>
      </w:r>
    </w:p>
    <w:p w14:paraId="7A83A8D3" w14:textId="350FA16F" w:rsidR="000B1AC3" w:rsidRDefault="000B1AC3" w:rsidP="000B1AC3">
      <w:r>
        <w:t>Im Frühjahr 1981 - Ein Regimentskommandeur der DDR-Grenztruppen, flüchtet in die Bundesrepublik. Die politische Führung in Ostberlin ist schockiert und blamiert.  Mit einer diplomatischen Kommandoaktion versuchen die DDR-Oberen, ihren geflüchteten Grenzkommandeur zurückzuholen. Von der westdeutschen Öffentlichkeit lange unbemerkt, entwickeln sich Flucht und Rückkehr des DDR-Grenzkommandeurs zu einem Politikum. Zugleich ist dieser Fall ein Lehrstück über deutsch-deutsche Politik im Kalten Krieg der frühen 80er-Jahre.</w:t>
      </w:r>
      <w:r w:rsidR="004157B6">
        <w:t xml:space="preserve"> </w:t>
      </w:r>
      <w:r>
        <w:t>Sprecher: Peter Unglert</w:t>
      </w:r>
    </w:p>
    <w:p w14:paraId="557A7A19" w14:textId="77777777" w:rsidR="000B1AC3" w:rsidRDefault="000B1AC3" w:rsidP="008442EE">
      <w:pPr>
        <w:pStyle w:val="Formatvorlage5"/>
      </w:pPr>
      <w:r>
        <w:t>Best.-Nr.: A09686-Y1</w:t>
      </w:r>
      <w:r>
        <w:tab/>
        <w:t>DAISY-Hörbuch</w:t>
      </w:r>
      <w:r>
        <w:tab/>
        <w:t>167 Minuten</w:t>
      </w:r>
      <w:r>
        <w:tab/>
        <w:t>1 CD</w:t>
      </w:r>
      <w:r>
        <w:tab/>
        <w:t>15,00 €</w:t>
      </w:r>
    </w:p>
    <w:p w14:paraId="78BDB1FA" w14:textId="6CD25ED9" w:rsidR="000B1AC3" w:rsidRDefault="000B1AC3" w:rsidP="000B1AC3">
      <w:pPr>
        <w:pStyle w:val="berschrift4"/>
      </w:pPr>
      <w:r>
        <w:t>Fritzsch, Harald: Flucht aus Leipzig. Eine Protestaktion und ihre Folgen</w:t>
      </w:r>
    </w:p>
    <w:p w14:paraId="6100537B" w14:textId="77777777" w:rsidR="000B1AC3" w:rsidRDefault="000B1AC3" w:rsidP="000B1AC3">
      <w:r>
        <w:t>Piper, München - 2004</w:t>
      </w:r>
    </w:p>
    <w:p w14:paraId="79DF9003" w14:textId="2373DE8D" w:rsidR="000B1AC3" w:rsidRDefault="000B1AC3" w:rsidP="000B1AC3">
      <w:r>
        <w:t xml:space="preserve">Schon in den sechziger Jahren ist Leipzig ein Zentrum des DDR-Widerstands. Der Physikstudent Harald Fritzsch denkt an Flucht. Doch vorher möchte er der Regierung zeigen, daß sie mit der Sprengung der Paulinerkirche den Bogen überspannt hat, und entrollt in einer spektakulären Aktion ein Protesttransparent. Wenig später macht er sich mit einem Freund auf den Weg nach Bulgarien, um mit einem Faltboot übers Schwarze Meer in die Türkei zu flüchten - ein waghalsiges Unternehmen ... In einem spannenden Bericht schildert Fritzsch, </w:t>
      </w:r>
      <w:r>
        <w:lastRenderedPageBreak/>
        <w:t>mittlerweile weltberühmter Physiker, die damaligen Ereignisse und vermittelt ein authentisches Bild der DDR in den späten sechziger Jahren. Und heute, fast vierzig Jahre danach, zieht er eine kritische Bilanz der Zeit seit der deutschen Wiedervereinigung.</w:t>
      </w:r>
      <w:r w:rsidR="004157B6">
        <w:t xml:space="preserve"> </w:t>
      </w:r>
      <w:r>
        <w:t>Sprecher: Hubertus Alexander Wolf</w:t>
      </w:r>
    </w:p>
    <w:p w14:paraId="1D29B74E" w14:textId="77777777" w:rsidR="000B1AC3" w:rsidRDefault="000B1AC3" w:rsidP="008442EE">
      <w:pPr>
        <w:pStyle w:val="Formatvorlage5"/>
      </w:pPr>
      <w:r>
        <w:t>Best.-Nr.: A10781-Y1</w:t>
      </w:r>
      <w:r>
        <w:tab/>
        <w:t>DAISY-Hörbuch</w:t>
      </w:r>
      <w:r>
        <w:tab/>
        <w:t>353 Minuten</w:t>
      </w:r>
      <w:r>
        <w:tab/>
        <w:t>1 CD</w:t>
      </w:r>
      <w:r>
        <w:tab/>
        <w:t>19,00 €</w:t>
      </w:r>
    </w:p>
    <w:p w14:paraId="51780AFA" w14:textId="5D8D96E1" w:rsidR="000B1AC3" w:rsidRDefault="000B1AC3" w:rsidP="000B1AC3">
      <w:pPr>
        <w:pStyle w:val="berschrift4"/>
      </w:pPr>
      <w:r>
        <w:t>Höss, Rudolf: Kommandant in Auschwitz. Autobiographische Aufzeichnungen</w:t>
      </w:r>
    </w:p>
    <w:p w14:paraId="026D5DDF" w14:textId="77777777" w:rsidR="000B1AC3" w:rsidRDefault="000B1AC3" w:rsidP="000B1AC3">
      <w:r>
        <w:t>dtv, München - 24. Auflage, 2019</w:t>
      </w:r>
    </w:p>
    <w:p w14:paraId="333ADBBA" w14:textId="438D61AF" w:rsidR="000B1AC3" w:rsidRDefault="000B1AC3" w:rsidP="000B1AC3">
      <w:r>
        <w:t>Das Konzentrations- und Vernichtungslager Auschwitz, wurde nach dem deutschen Angriff auf Polen im Zweiten Weltkrieg errichtet. Im Mai 1940 wurde der damalige SS-Obersturmbannführer Rudolf Höß mit dem Ausbau des Lagers beauftragt, das er als Kommanda</w:t>
      </w:r>
      <w:r w:rsidR="004157B6">
        <w:t>n</w:t>
      </w:r>
      <w:r>
        <w:t>t dreieinhalb Jahre lang befehligte. Diese autobiographischen Aufzeichnungen des Lagekommandanten sind ein psychologisches Dokument von historischer Bedeutung.</w:t>
      </w:r>
      <w:r w:rsidR="004157B6">
        <w:t xml:space="preserve"> </w:t>
      </w:r>
      <w:r w:rsidR="00B10F31">
        <w:t>Sprecherin: Claudia Gollner</w:t>
      </w:r>
    </w:p>
    <w:p w14:paraId="1531A21B" w14:textId="77777777" w:rsidR="000B1AC3" w:rsidRDefault="000B1AC3" w:rsidP="008442EE">
      <w:pPr>
        <w:pStyle w:val="Formatvorlage5"/>
      </w:pPr>
      <w:r>
        <w:t>Best.-Nr.: A08945-Y1</w:t>
      </w:r>
      <w:r>
        <w:tab/>
        <w:t>DAISY-Hörbuch</w:t>
      </w:r>
      <w:r>
        <w:tab/>
        <w:t>701 Minuten</w:t>
      </w:r>
      <w:r>
        <w:tab/>
        <w:t>1 CD</w:t>
      </w:r>
      <w:r>
        <w:tab/>
        <w:t>29,00 €</w:t>
      </w:r>
    </w:p>
    <w:p w14:paraId="1438CA43" w14:textId="1BE20CE2" w:rsidR="000B1AC3" w:rsidRDefault="000B1AC3" w:rsidP="000B1AC3">
      <w:pPr>
        <w:pStyle w:val="berschrift4"/>
      </w:pPr>
      <w:r>
        <w:t>Kalshoven, Hedda: Ich denk so viel an Euch. Ein deutsch-holländischer Briefwechsel 1920-1949</w:t>
      </w:r>
    </w:p>
    <w:p w14:paraId="579F964D" w14:textId="77777777" w:rsidR="000B1AC3" w:rsidRDefault="000B1AC3" w:rsidP="000B1AC3">
      <w:r>
        <w:t>Luchterhand Literaturverlag, GmbH - 1995</w:t>
      </w:r>
    </w:p>
    <w:p w14:paraId="46BF64F0" w14:textId="0E6E47CE" w:rsidR="000B1AC3" w:rsidRDefault="000B1AC3" w:rsidP="000B1AC3">
      <w:r>
        <w:t>Eine Grundfrage der deutschen Zeitgeschichte lautet bis heute: Wie konnte es geschehen, dass eine Mehrheit der deutschen Bürger aus den überkommenen deutschnationalen Traditionen ausbrach und erst der NS-Bewegung zum Wahlerfolg, dann dem NS-Regime zu relativer Stabilität verhalf? In den Briefen der Familie Gebensleben sind viele Elemente und Facetten einer Antwort enthalten. Die Autorin hat die vollständig erhaltene Familienkorrespondenz zu einem einzigartigen Zeitdokument zusammengestellt, das in seiner Unmittelbarkeit und Anschaulichkeit beeindruckt!</w:t>
      </w:r>
      <w:r w:rsidR="004157B6">
        <w:t xml:space="preserve"> </w:t>
      </w:r>
      <w:r w:rsidR="00B10F31">
        <w:t>Sprecherin: Margrit Stier</w:t>
      </w:r>
    </w:p>
    <w:p w14:paraId="2E260385" w14:textId="77777777" w:rsidR="000B1AC3" w:rsidRDefault="000B1AC3" w:rsidP="008442EE">
      <w:pPr>
        <w:pStyle w:val="Formatvorlage5"/>
      </w:pPr>
      <w:r>
        <w:t>Best.-Nr.: A09771-Y1</w:t>
      </w:r>
      <w:r>
        <w:tab/>
        <w:t>DAISY-Hörbuch</w:t>
      </w:r>
      <w:r>
        <w:tab/>
        <w:t>1083 Minuten</w:t>
      </w:r>
      <w:r>
        <w:tab/>
        <w:t>1 CD</w:t>
      </w:r>
      <w:r>
        <w:tab/>
        <w:t>49,00 €</w:t>
      </w:r>
    </w:p>
    <w:p w14:paraId="5BE33CE7" w14:textId="4A14F718" w:rsidR="000B1AC3" w:rsidRDefault="000B1AC3" w:rsidP="000B1AC3">
      <w:pPr>
        <w:pStyle w:val="berschrift4"/>
      </w:pPr>
      <w:r>
        <w:t>Klier, Freya: Unter mysteriösen Umständen. Die politischen Morde der Staatssicherheit</w:t>
      </w:r>
    </w:p>
    <w:p w14:paraId="340A582D" w14:textId="77777777" w:rsidR="000B1AC3" w:rsidRDefault="000B1AC3" w:rsidP="000B1AC3">
      <w:r>
        <w:t>Herder, Freiburg - 2021</w:t>
      </w:r>
    </w:p>
    <w:p w14:paraId="6C98497B" w14:textId="2993D7FF" w:rsidR="000B1AC3" w:rsidRDefault="000B1AC3" w:rsidP="000B1AC3">
      <w:r>
        <w:t>Dieses Buch beleuchtet ein bislang wenig bekanntes Kapitel der DDR-Geschichte: Die politischen Morde der Staatssicherheit an der eigenen Bevölkerung. Freya Klier, selbst Opfer der Stasi, lässt Betroffene und Zeitzeugen zu Wort kommen. Mit ihnen verfolgt sie eine Blutspur, die sich vom Beginn der DDR bis in unsere Tage nachvollziehen lässt.</w:t>
      </w:r>
      <w:r w:rsidR="004157B6">
        <w:t xml:space="preserve"> </w:t>
      </w:r>
      <w:r>
        <w:t>Sprecher: Hubertus Alexander Wolf</w:t>
      </w:r>
    </w:p>
    <w:p w14:paraId="48E85743" w14:textId="77777777" w:rsidR="000B1AC3" w:rsidRDefault="000B1AC3" w:rsidP="008442EE">
      <w:pPr>
        <w:pStyle w:val="Formatvorlage5"/>
      </w:pPr>
      <w:r>
        <w:t>Best.-Nr.: A11673-Y1</w:t>
      </w:r>
      <w:r>
        <w:tab/>
        <w:t>DAISY-Hörbuch</w:t>
      </w:r>
      <w:r>
        <w:tab/>
        <w:t>728 Minuten</w:t>
      </w:r>
      <w:r>
        <w:tab/>
        <w:t>1 CD</w:t>
      </w:r>
      <w:r>
        <w:tab/>
        <w:t>39,00 €</w:t>
      </w:r>
    </w:p>
    <w:p w14:paraId="09342A41" w14:textId="21582804" w:rsidR="000B1AC3" w:rsidRDefault="000B1AC3" w:rsidP="000B1AC3">
      <w:pPr>
        <w:pStyle w:val="berschrift4"/>
      </w:pPr>
      <w:r>
        <w:t>Kowalczuk, Ilko-Sascha: Die Übernahme. Wie Ostdeutschland Teil der Bundesrepublik wurde</w:t>
      </w:r>
    </w:p>
    <w:p w14:paraId="5C5E4F39" w14:textId="77777777" w:rsidR="000B1AC3" w:rsidRDefault="000B1AC3" w:rsidP="000B1AC3">
      <w:r>
        <w:t>C. H. Beck, München - 6. Auflage, 2019</w:t>
      </w:r>
    </w:p>
    <w:p w14:paraId="5A8496B3" w14:textId="27D20CE8" w:rsidR="000B1AC3" w:rsidRDefault="000B1AC3" w:rsidP="000B1AC3">
      <w:r>
        <w:lastRenderedPageBreak/>
        <w:t>Dreißig Jahre nach dem Mauerfall ist es an der Zeit, Bilanz zu ziehen. Was genau lief im Osten ab, als er vom Westen übernommen wurde? Worin unterscheidet sich Ostdeutschland von anderen Regionen in der Bundesrepublik? Und weshalb sind Populisten und Extremisten hier so erfolgreich? Ohne Scheuklappen stellt der ostdeutsche Historiker Ilko-Sascha Kowalczuk in seinem Buch harte Fakten neben persönliche Erfahrungen - und liefert damit das politische Buch der Stunde. Sprecher: Hubertus Alexander Wolf</w:t>
      </w:r>
    </w:p>
    <w:p w14:paraId="3BFFCC6C" w14:textId="77777777" w:rsidR="000B1AC3" w:rsidRDefault="000B1AC3" w:rsidP="008442EE">
      <w:pPr>
        <w:pStyle w:val="Formatvorlage5"/>
      </w:pPr>
      <w:r>
        <w:t>Best.-Nr.: A11723-Y1</w:t>
      </w:r>
      <w:r>
        <w:tab/>
        <w:t>DAISY-Hörbuch</w:t>
      </w:r>
      <w:r>
        <w:tab/>
        <w:t>904 Minuten</w:t>
      </w:r>
      <w:r>
        <w:tab/>
        <w:t>1 CD</w:t>
      </w:r>
      <w:r>
        <w:tab/>
        <w:t>39,00 €</w:t>
      </w:r>
    </w:p>
    <w:p w14:paraId="6E005497" w14:textId="4E03E231" w:rsidR="000B1AC3" w:rsidRDefault="000B1AC3" w:rsidP="000B1AC3">
      <w:pPr>
        <w:pStyle w:val="berschrift4"/>
      </w:pPr>
      <w:r>
        <w:t>Kowalczuk, Ilko-Sascha: Freiheitsschock. Eine Geschichte Ostdeutschlands von 1989 bis heute</w:t>
      </w:r>
    </w:p>
    <w:p w14:paraId="0480B800" w14:textId="77777777" w:rsidR="000B1AC3" w:rsidRDefault="000B1AC3" w:rsidP="000B1AC3">
      <w:r>
        <w:t>C. H. Beck, München - 1. - 4. Auflage 2024</w:t>
      </w:r>
    </w:p>
    <w:p w14:paraId="2BC098EE" w14:textId="4045EDC2" w:rsidR="000B1AC3" w:rsidRDefault="000B1AC3" w:rsidP="000B1AC3">
      <w:r>
        <w:t>1989/90 erlitt Ostdeutschland einen "Freiheitsschock", das ist die Grundthese dieses Buches. Ilko-Sascha Kowalczuk erzählt die Geschichte Ostdeutschlands seit 1990 als Kampf um die Freiheit – ein Kampf, dessen Ausgang richtungsweisend ist für die Zukunft ganz Deutschlands. Er will aufrütteln: zu mehr aktiver Eigenverantwortung, zu einer Abkehr von der eigenen Opferrolle und zu einem Blick auf die Geschichte, bei dem die DDR nicht immer schöner wird, je länger sie her ist. Die Diktatur bleibt in diesem Buch eine Diktatur und die Einheit eine Freiheitserfolgsgeschichte: eine Intervention gegen die antifreiheitlichen Strömungen von einem der profiliertesten ostdeutschen Intellektuellen. Sprecher: Hubertus Alexander Wolf</w:t>
      </w:r>
    </w:p>
    <w:p w14:paraId="21A5C8D0" w14:textId="77777777" w:rsidR="000B1AC3" w:rsidRDefault="000B1AC3" w:rsidP="008442EE">
      <w:pPr>
        <w:pStyle w:val="Formatvorlage5"/>
      </w:pPr>
      <w:r>
        <w:t>Best.-Nr.: A12059-Y1</w:t>
      </w:r>
      <w:r>
        <w:tab/>
        <w:t>DAISY-Hörbuch</w:t>
      </w:r>
      <w:r>
        <w:tab/>
        <w:t>762 Minuten</w:t>
      </w:r>
      <w:r>
        <w:tab/>
        <w:t>1 CD</w:t>
      </w:r>
      <w:r>
        <w:tab/>
        <w:t>39,00 €</w:t>
      </w:r>
    </w:p>
    <w:p w14:paraId="04A83F48" w14:textId="0609493F" w:rsidR="000B1AC3" w:rsidRDefault="000B1AC3" w:rsidP="000B1AC3">
      <w:pPr>
        <w:pStyle w:val="berschrift4"/>
      </w:pPr>
      <w:r>
        <w:t>Kriegel, Manfred: Der Sandkasten. Opa, was war die DDR?</w:t>
      </w:r>
    </w:p>
    <w:p w14:paraId="517E5A00" w14:textId="77777777" w:rsidR="000B1AC3" w:rsidRDefault="000B1AC3" w:rsidP="000B1AC3">
      <w:r>
        <w:t>Cornelius, Halle - 2011</w:t>
      </w:r>
    </w:p>
    <w:p w14:paraId="08BB3C85" w14:textId="1F9CCBCA" w:rsidR="000B1AC3" w:rsidRDefault="000B1AC3" w:rsidP="000B1AC3">
      <w:r>
        <w:t>Meine Enkel wurden in eine Zeit hineingeboren, in der die DDR schon nicht mehr existierte. Damit sie nicht in Vergessenheit gerät, erzähle ich ihnen meine Geschichte.</w:t>
      </w:r>
      <w:r>
        <w:br/>
        <w:t>Mauerbau, 13. August 1961</w:t>
      </w:r>
      <w:r w:rsidR="004157B6">
        <w:t xml:space="preserve">. </w:t>
      </w:r>
      <w:r>
        <w:t>„Nun stellt euch einmal vor, ihr spielt in einem großen Sandkasten …“</w:t>
      </w:r>
      <w:r w:rsidR="004157B6">
        <w:t xml:space="preserve">. </w:t>
      </w:r>
      <w:r>
        <w:t>Sprecher: Hubertus Alexander Wolf</w:t>
      </w:r>
    </w:p>
    <w:p w14:paraId="2B561299" w14:textId="77777777" w:rsidR="000B1AC3" w:rsidRDefault="000B1AC3" w:rsidP="008442EE">
      <w:pPr>
        <w:pStyle w:val="Formatvorlage5"/>
      </w:pPr>
      <w:r>
        <w:t>Best.-Nr.: A10215-Y1</w:t>
      </w:r>
      <w:r>
        <w:tab/>
        <w:t>DAISY-Hörbuch</w:t>
      </w:r>
      <w:r>
        <w:tab/>
        <w:t>194 Minuten</w:t>
      </w:r>
      <w:r>
        <w:tab/>
        <w:t>1 CD</w:t>
      </w:r>
      <w:r>
        <w:tab/>
        <w:t>19,00 €</w:t>
      </w:r>
    </w:p>
    <w:p w14:paraId="421AC0BB" w14:textId="2D4BA864" w:rsidR="000B1AC3" w:rsidRDefault="000B1AC3" w:rsidP="000B1AC3">
      <w:pPr>
        <w:pStyle w:val="berschrift4"/>
      </w:pPr>
      <w:r>
        <w:t>Krüger, Mirko: DDR für Klugscheißer. Populäre Irrtümer und andere Wahrheiten</w:t>
      </w:r>
    </w:p>
    <w:p w14:paraId="720C1305" w14:textId="77777777" w:rsidR="000B1AC3" w:rsidRDefault="000B1AC3" w:rsidP="000B1AC3">
      <w:r>
        <w:t>Klartext, Essen - 2020</w:t>
      </w:r>
    </w:p>
    <w:p w14:paraId="05DAFE51" w14:textId="66FE1D47" w:rsidR="000B1AC3" w:rsidRDefault="000B1AC3" w:rsidP="000B1AC3">
      <w:r>
        <w:t>Die Deutsche Demokratische Republik ging 1989 unter. Dennoch existiert sie nicht nur in politischen Debatten weiter. Seither fragen wir uns immer wieder: Was war die DDR, wie war die DDR? Wird sie von Ampelmännchen und bezahlbaren Mieten symbolisiert? Oder sollte man zuerst den Schießbefehl nennen, die Stasi und die Diktatur des Proletariats? Anders gefragt: Ist es gefährlicher, die DDR zu verharmlosen oder sie zu dämonisieren? Klugscheißer wissen auf alles eine Antwort. Auch auf Fragen wie diese.</w:t>
      </w:r>
      <w:r w:rsidR="004157B6">
        <w:t xml:space="preserve"> </w:t>
      </w:r>
      <w:r>
        <w:t>Sprecher: Peter Unglert</w:t>
      </w:r>
    </w:p>
    <w:p w14:paraId="6A7C4695" w14:textId="77777777" w:rsidR="000B1AC3" w:rsidRDefault="000B1AC3" w:rsidP="008442EE">
      <w:pPr>
        <w:pStyle w:val="Formatvorlage5"/>
      </w:pPr>
      <w:r>
        <w:t>Best.-Nr.: A11689-Y1</w:t>
      </w:r>
      <w:r>
        <w:tab/>
        <w:t>DAISY-Hörbuch</w:t>
      </w:r>
      <w:r>
        <w:tab/>
        <w:t>211 Minuten</w:t>
      </w:r>
      <w:r>
        <w:tab/>
        <w:t>1 CD</w:t>
      </w:r>
      <w:r>
        <w:tab/>
        <w:t>19,00 €</w:t>
      </w:r>
    </w:p>
    <w:p w14:paraId="4597A2E0" w14:textId="4A87C823" w:rsidR="000B1AC3" w:rsidRDefault="000B1AC3" w:rsidP="000B1AC3">
      <w:pPr>
        <w:pStyle w:val="berschrift4"/>
      </w:pPr>
      <w:r>
        <w:t>Lampe, Rob: Kurs NordWest. Wie der Arzt Peter Döbler 45km in die Freiheit schwamm</w:t>
      </w:r>
    </w:p>
    <w:p w14:paraId="55FD23D0" w14:textId="77777777" w:rsidR="000B1AC3" w:rsidRDefault="000B1AC3" w:rsidP="000B1AC3">
      <w:r>
        <w:t>hansanord, Feldafing - 2021</w:t>
      </w:r>
    </w:p>
    <w:p w14:paraId="37D346F4" w14:textId="3DB6135F" w:rsidR="000B1AC3" w:rsidRDefault="000B1AC3" w:rsidP="000B1AC3">
      <w:r>
        <w:lastRenderedPageBreak/>
        <w:t>Peter Döbler wuchs mit der Idee des Sozialismus und Kommunismus auf, fest eingebunden in das gesellschaftliche DDR-Gebilde, bis er erkennen musste, dass dort kein Platz für seine Vorstellung von Freiheit war. Im Sommer 1971 watete er mit einem Neopren-Nassanzug in die Ostsee und schwamm 45 Kilometer, an Grenzposten, Patrouillenbooten und Schießbefehl vorbei, Richtung Fehmarn. Dies gehört zu den spektakulärsten DDR-Fluchten überhaupt. Sprecher: Hubertus Alexander Wolf</w:t>
      </w:r>
    </w:p>
    <w:p w14:paraId="5898B84C" w14:textId="77777777" w:rsidR="000B1AC3" w:rsidRDefault="000B1AC3" w:rsidP="008442EE">
      <w:pPr>
        <w:pStyle w:val="Formatvorlage5"/>
      </w:pPr>
      <w:r>
        <w:t>Best.-Nr.: A10956-Y1</w:t>
      </w:r>
      <w:r>
        <w:tab/>
        <w:t>DAISY-Hörbuch</w:t>
      </w:r>
      <w:r>
        <w:tab/>
        <w:t>650 Minuten</w:t>
      </w:r>
      <w:r>
        <w:tab/>
        <w:t>1 CD</w:t>
      </w:r>
      <w:r>
        <w:tab/>
        <w:t>29,00 €</w:t>
      </w:r>
    </w:p>
    <w:p w14:paraId="26BA2BEC" w14:textId="5615CF50" w:rsidR="000B1AC3" w:rsidRDefault="000B1AC3" w:rsidP="000B1AC3">
      <w:pPr>
        <w:pStyle w:val="berschrift4"/>
      </w:pPr>
      <w:r>
        <w:t>Pivnik, Sam: Der letzte Überlebende. Eine wahre Geschichte</w:t>
      </w:r>
    </w:p>
    <w:p w14:paraId="0EC204DC" w14:textId="77777777" w:rsidR="000B1AC3" w:rsidRDefault="000B1AC3" w:rsidP="000B1AC3">
      <w:r>
        <w:t>Theiss, Darmstadt - 2017</w:t>
      </w:r>
    </w:p>
    <w:p w14:paraId="71E7B5EC" w14:textId="0445AD7C" w:rsidR="000B1AC3" w:rsidRDefault="000B1AC3" w:rsidP="000B1AC3">
      <w:r>
        <w:t>Sam Pivnik musste bereits als Jugendlicher um sein Leben fürchten. Als er 13 ist, erlebt Sam, wie die Nationalsozialisten in Polen einmarschieren. In den kommenden Jahren übersteht er nicht nur das Grauen des oberschlesischen Ghettos. Er überlebt auch das Vernichtungslager Auschwitz-Birkenau, entgeht der Selektion durch Josef Mengele... Unzählige Male entkommt Sam dem Tod um Haaresbreite mit Glück, körperlicher Stärke und einem unerschütterlichen Überlebenswillen.</w:t>
      </w:r>
      <w:r w:rsidR="004157B6">
        <w:t xml:space="preserve"> </w:t>
      </w:r>
      <w:r w:rsidR="00B10F31">
        <w:t>Sprecherin: Karin May</w:t>
      </w:r>
    </w:p>
    <w:p w14:paraId="3055FA98" w14:textId="77777777" w:rsidR="000B1AC3" w:rsidRDefault="000B1AC3" w:rsidP="008442EE">
      <w:pPr>
        <w:pStyle w:val="Formatvorlage5"/>
      </w:pPr>
      <w:r>
        <w:t>Best.-Nr.: A08944-Y1</w:t>
      </w:r>
      <w:r>
        <w:tab/>
        <w:t>DAISY-Hörbuch</w:t>
      </w:r>
      <w:r>
        <w:tab/>
        <w:t>632 Minuten</w:t>
      </w:r>
      <w:r>
        <w:tab/>
        <w:t>1 CD</w:t>
      </w:r>
      <w:r>
        <w:tab/>
        <w:t>29,00 €</w:t>
      </w:r>
    </w:p>
    <w:p w14:paraId="316795BD" w14:textId="1DBF1FC8" w:rsidR="000B1AC3" w:rsidRDefault="000B1AC3" w:rsidP="000B1AC3">
      <w:pPr>
        <w:pStyle w:val="berschrift4"/>
      </w:pPr>
      <w:r>
        <w:t>Poppe, Grit; Niklas Poppe: Die Weggesperrten. Umerziehung in der DDR - Schicksale von Kindern und Jugendlichen</w:t>
      </w:r>
    </w:p>
    <w:p w14:paraId="01965456" w14:textId="77777777" w:rsidR="000B1AC3" w:rsidRDefault="000B1AC3" w:rsidP="000B1AC3">
      <w:r>
        <w:t>Ullstein, Berlin - 2021</w:t>
      </w:r>
    </w:p>
    <w:p w14:paraId="36F56E48" w14:textId="7AA9EBAE" w:rsidR="000B1AC3" w:rsidRDefault="000B1AC3" w:rsidP="000B1AC3">
      <w:r>
        <w:t>Unerzogen, aufsässig, unverbesserlich – wer sich in der DDR nicht zur staatskonformen Persönlichkeit formen lassen wollte, erhielt solche Attribute und wurde oft in Umerziehungsheimen, Spezialkinderheimen, Jugendwerkhöfen weggesperrt. Denn Angepasstheit und das Funktionieren im Kollektiv galten der SED als unverzichtbar für den Aufbau einer sozialistischen Gesellschaft. Grit und Niklas Poppe erklären anhand berührender Schicksale dieses wenig beachtete brachiale Umerziehungssystem ...</w:t>
      </w:r>
      <w:r w:rsidR="004157B6">
        <w:t xml:space="preserve"> </w:t>
      </w:r>
      <w:r>
        <w:t>Sprecher: Peter Unglert</w:t>
      </w:r>
    </w:p>
    <w:p w14:paraId="5FFE7C25" w14:textId="77777777" w:rsidR="000B1AC3" w:rsidRDefault="000B1AC3" w:rsidP="008442EE">
      <w:pPr>
        <w:pStyle w:val="Formatvorlage5"/>
      </w:pPr>
      <w:r>
        <w:t>Best.-Nr.: A11672-Y1</w:t>
      </w:r>
      <w:r>
        <w:tab/>
        <w:t>DAISY-Hörbuch</w:t>
      </w:r>
      <w:r>
        <w:tab/>
        <w:t>830 Minuten</w:t>
      </w:r>
      <w:r>
        <w:tab/>
        <w:t>1 CD</w:t>
      </w:r>
      <w:r>
        <w:tab/>
        <w:t>39,00 €</w:t>
      </w:r>
    </w:p>
    <w:p w14:paraId="703F52DE" w14:textId="48330ED4" w:rsidR="000B1AC3" w:rsidRDefault="000B1AC3" w:rsidP="000B1AC3">
      <w:pPr>
        <w:pStyle w:val="berschrift4"/>
      </w:pPr>
      <w:r>
        <w:t>Reck-Malleczewen, Friedrich: Tagebuch eines Verzweifelten. Zeugnis einer inneren Emigration</w:t>
      </w:r>
    </w:p>
    <w:p w14:paraId="66056D95" w14:textId="77777777" w:rsidR="000B1AC3" w:rsidRDefault="000B1AC3" w:rsidP="000B1AC3">
      <w:r>
        <w:t>Allitera Verlag, edition monacensia - 2015</w:t>
      </w:r>
    </w:p>
    <w:p w14:paraId="6F16AD56" w14:textId="77777777" w:rsidR="000B1AC3" w:rsidRDefault="000B1AC3" w:rsidP="000B1AC3">
      <w:r>
        <w:t>In seinem von Mai 1936 bis zu seiner Verhaftung im Oktober 1944 geführten Tagebuch hat Friedrich Reck-Malleczewen mit beispielloser Schärfe bereits früh die Barbarei des Nationalsozialismus erkannt und das Scheitern des Regimes vorausgesehen. Als bekennender Monarchist verfasste er, zurückgezogen auf seinem Gut in Poing, mit den Tagebucheinträgen eine wütende Abrechnung, erfüllt von einem beispiellosen Hass auf die Machthaber wie auch auf die widerstandslose Basis in der Bevölkerung. Sympathie hegte Reck einzig gegenüber den Geschwistern Scholl, die er als die "ersten Deutschen einer großen Wiedergeburt" bezeichnete. Recks Tagebuch, 1947 erstmals veröffentlicht, wurde sein wohl bekanntestes Werk und gehört zu den erschütterndsten Dokumenten der NS-Zeit.</w:t>
      </w:r>
    </w:p>
    <w:p w14:paraId="586F0DC8" w14:textId="38614B04" w:rsidR="000B1AC3" w:rsidRDefault="000B1AC3" w:rsidP="008442EE">
      <w:pPr>
        <w:pStyle w:val="Formatvorlage5"/>
      </w:pPr>
      <w:r>
        <w:t>Best.-Nr.: A11890-PK1</w:t>
      </w:r>
      <w:r>
        <w:tab/>
        <w:t xml:space="preserve"> Kurzschrift</w:t>
      </w:r>
      <w:r>
        <w:tab/>
        <w:t>458 Seiten</w:t>
      </w:r>
      <w:r>
        <w:tab/>
        <w:t>2 Ordner</w:t>
      </w:r>
      <w:r>
        <w:tab/>
        <w:t>59,00 €</w:t>
      </w:r>
    </w:p>
    <w:p w14:paraId="73FD74CC" w14:textId="0787B19F" w:rsidR="000B1AC3" w:rsidRDefault="000B1AC3" w:rsidP="008442EE">
      <w:pPr>
        <w:pStyle w:val="Formatvorlage5"/>
      </w:pPr>
      <w:r>
        <w:t>Best.-Nr.: A11890-PV1</w:t>
      </w:r>
      <w:r>
        <w:tab/>
        <w:t xml:space="preserve"> Vollschrift</w:t>
      </w:r>
      <w:r>
        <w:tab/>
        <w:t>630 Seiten</w:t>
      </w:r>
      <w:r>
        <w:tab/>
        <w:t>3 Ordner</w:t>
      </w:r>
      <w:r>
        <w:tab/>
        <w:t>59,00 €</w:t>
      </w:r>
    </w:p>
    <w:p w14:paraId="2C45E35E" w14:textId="69CCA651" w:rsidR="000B1AC3" w:rsidRDefault="000B1AC3" w:rsidP="000B1AC3">
      <w:pPr>
        <w:pStyle w:val="berschrift4"/>
      </w:pPr>
      <w:r>
        <w:lastRenderedPageBreak/>
        <w:t>Scholl, Inge: Die weiße Rose.</w:t>
      </w:r>
    </w:p>
    <w:p w14:paraId="2AB277AE" w14:textId="77777777" w:rsidR="000B1AC3" w:rsidRDefault="000B1AC3" w:rsidP="000B1AC3">
      <w:r>
        <w:t>Evangelische Verlagsanstalt, Berlin - 1986</w:t>
      </w:r>
    </w:p>
    <w:p w14:paraId="49D5D61E" w14:textId="337B72CB" w:rsidR="000B1AC3" w:rsidRDefault="000B1AC3" w:rsidP="000B1AC3">
      <w:r>
        <w:t>Hans Scholl, seine Schwester Sophie und ihr gemeinsamer Freund Christoph Probst sind die ersten, die in einem sogenannten Schnellverfahren vor dem Volksgerichtshof unter dem Vorsitz seines berüchtigten Präsidenten Freisler verurteilt werden. Ihre ältere Schwester Inge erinnert sich in diesem Buch an die Atmosphäre zu Hause, spiegelt Haltungen der Eltern und berichtet über Freundschaften und Vorbilder der Geschwister. Sie lässt den Leser an Begegnungen und Erfahrungen teilhaben.</w:t>
      </w:r>
      <w:r w:rsidR="004157B6">
        <w:t xml:space="preserve"> </w:t>
      </w:r>
      <w:r w:rsidR="00B10F31">
        <w:t>Sprecherin: Karin May</w:t>
      </w:r>
    </w:p>
    <w:p w14:paraId="04C82994" w14:textId="77777777" w:rsidR="000B1AC3" w:rsidRDefault="000B1AC3" w:rsidP="008442EE">
      <w:pPr>
        <w:pStyle w:val="Formatvorlage5"/>
      </w:pPr>
      <w:r>
        <w:t>Best.-Nr.: A09474-Y1</w:t>
      </w:r>
      <w:r>
        <w:tab/>
        <w:t>DAISY-Hörbuch</w:t>
      </w:r>
      <w:r>
        <w:tab/>
        <w:t>365 Minuten</w:t>
      </w:r>
      <w:r>
        <w:tab/>
        <w:t>1 CD</w:t>
      </w:r>
      <w:r>
        <w:tab/>
        <w:t>29,00 €</w:t>
      </w:r>
    </w:p>
    <w:p w14:paraId="429AC9F0" w14:textId="6B156051" w:rsidR="000B1AC3" w:rsidRDefault="000B1AC3" w:rsidP="000B1AC3">
      <w:pPr>
        <w:pStyle w:val="berschrift4"/>
      </w:pPr>
      <w:r>
        <w:t>Siegler, Bernd: Heulen mit den Wölfen. Der 1. FC Nürnberg und der Ausschluss seiner jüdischen Mitglieder</w:t>
      </w:r>
    </w:p>
    <w:p w14:paraId="426F2B37" w14:textId="77777777" w:rsidR="000B1AC3" w:rsidRDefault="000B1AC3" w:rsidP="000B1AC3">
      <w:r>
        <w:t>starfruit publications, Fürth - 2022</w:t>
      </w:r>
    </w:p>
    <w:p w14:paraId="1F628D04" w14:textId="0197B188" w:rsidR="000B1AC3" w:rsidRDefault="000B1AC3" w:rsidP="000B1AC3">
      <w:r>
        <w:t>Am 30. April 1933 strich der 1. FC Nürnberg 142 Mitglieder aus seiner Mitgliederkartei, nur, weil sie jüdischen Glaubens waren. Dieses Buch gibt den bislang namenlosen und unbekannten jüdischen Mitgliedern des 1. FCN eine Geschichte und ein Gesicht. Gleichzeitig ist es ein eindringliches Plädoyer gegen nazistisches Denken und Handeln in Vergangenheit und Gegenwart.</w:t>
      </w:r>
      <w:r w:rsidR="004157B6">
        <w:t xml:space="preserve"> </w:t>
      </w:r>
      <w:r>
        <w:t>Sprecher: Hubertus Alexander Wolf</w:t>
      </w:r>
    </w:p>
    <w:p w14:paraId="025F2648" w14:textId="77777777" w:rsidR="000B1AC3" w:rsidRDefault="000B1AC3" w:rsidP="008442EE">
      <w:pPr>
        <w:pStyle w:val="Formatvorlage5"/>
      </w:pPr>
      <w:r>
        <w:t>Best.-Nr.: A11771-Y1</w:t>
      </w:r>
      <w:r>
        <w:tab/>
        <w:t>DAISY-Hörbuch</w:t>
      </w:r>
      <w:r>
        <w:tab/>
        <w:t>1109 Minuten</w:t>
      </w:r>
      <w:r>
        <w:tab/>
        <w:t>1 CD</w:t>
      </w:r>
      <w:r>
        <w:tab/>
        <w:t>0,00 €</w:t>
      </w:r>
    </w:p>
    <w:p w14:paraId="66B063FF" w14:textId="2E1CFD09" w:rsidR="000B1AC3" w:rsidRDefault="000B1AC3" w:rsidP="000B1AC3">
      <w:pPr>
        <w:pStyle w:val="berschrift4"/>
      </w:pPr>
      <w:r>
        <w:t>Starke, Axel: Stasi-Mord: Alice. Nach einer wahren Begebenheit</w:t>
      </w:r>
    </w:p>
    <w:p w14:paraId="49BD0CAE" w14:textId="77777777" w:rsidR="000B1AC3" w:rsidRDefault="000B1AC3" w:rsidP="000B1AC3">
      <w:r>
        <w:t>epubli, Berlin - 2020</w:t>
      </w:r>
    </w:p>
    <w:p w14:paraId="56D70032" w14:textId="2D565CBD" w:rsidR="000B1AC3" w:rsidRDefault="000B1AC3" w:rsidP="000B1AC3">
      <w:r>
        <w:t>Kalter Regen und eisiger Wind jagen durch die Straßen der Stadt, wo Sebastian in seiner Gefängniszelle sitzt – ahnungslos auf ein Wunder hoffend. Leipzig 1970: Sex, Drugs, Machtspielchen der Stasi. Dem 20-jährigen Sebastian Mahler wird der Mord an seiner Lehrerin Alice – die obendrein seine Geliebte ist – untergeschoben. Geplant bis ins Detail, brutal und atmosphärisch. Die spannende und bildhafte Erzählung eines Zeitzeugen, die unter die Haut geht.</w:t>
      </w:r>
      <w:r w:rsidR="004157B6">
        <w:t xml:space="preserve"> </w:t>
      </w:r>
      <w:r>
        <w:t>Sprecher: Hubertus Alexander Wolf</w:t>
      </w:r>
    </w:p>
    <w:p w14:paraId="639A2A24" w14:textId="77777777" w:rsidR="000B1AC3" w:rsidRDefault="000B1AC3" w:rsidP="008442EE">
      <w:pPr>
        <w:pStyle w:val="Formatvorlage5"/>
      </w:pPr>
      <w:r>
        <w:t>Best.-Nr.: A10230-Y1</w:t>
      </w:r>
      <w:r>
        <w:tab/>
        <w:t>DAISY-Hörbuch</w:t>
      </w:r>
      <w:r>
        <w:tab/>
        <w:t>934 Minuten</w:t>
      </w:r>
      <w:r>
        <w:tab/>
        <w:t>1 CD</w:t>
      </w:r>
      <w:r>
        <w:tab/>
        <w:t>29,00 €</w:t>
      </w:r>
    </w:p>
    <w:p w14:paraId="04058709" w14:textId="16739365" w:rsidR="000B1AC3" w:rsidRDefault="000B1AC3" w:rsidP="000B1AC3">
      <w:pPr>
        <w:pStyle w:val="berschrift4"/>
      </w:pPr>
      <w:r>
        <w:t>Thamer, Hans-Ulrich: Die NSDAP. Von der Gründung bis zum Ende des Dritten Reiches</w:t>
      </w:r>
    </w:p>
    <w:p w14:paraId="7989BD84" w14:textId="77777777" w:rsidR="000B1AC3" w:rsidRDefault="000B1AC3" w:rsidP="000B1AC3">
      <w:r>
        <w:t>C.H.Beck, München - 2020</w:t>
      </w:r>
    </w:p>
    <w:p w14:paraId="537262F9" w14:textId="65309743" w:rsidR="000B1AC3" w:rsidRDefault="000B1AC3" w:rsidP="000B1AC3">
      <w:r>
        <w:t>Am 24. Februar 1920 wurde die NSDAP in München gegründet. Wie sich der Aufstieg der radikal völkisch-nationalistischen Splitterpartei zur Massenpartei mit über sieben Millionen Mitgliedern vollzog, die im Juli die stärkste Reichstagsfraktion stellte, wird in dem vorliegenden Band beschrieben. Weitere Themenschwerpunkte der Darstellung bilden die Sozial- und Machtstruktur der NSDAP, die Rolle Hitlers als Parteiführer, das Verhältnis von Parteimacht zur Staatsmacht und die Funktion der Partei als Propaganda- und Kontrollapparat während des Zweiten Weltkriegs. Sprecher: Gösta Barthelmes</w:t>
      </w:r>
    </w:p>
    <w:p w14:paraId="05ECAFCF" w14:textId="77777777" w:rsidR="000B1AC3" w:rsidRDefault="000B1AC3" w:rsidP="008442EE">
      <w:pPr>
        <w:pStyle w:val="Formatvorlage5"/>
      </w:pPr>
      <w:r>
        <w:t>Best.-Nr.: A12639-Y1</w:t>
      </w:r>
      <w:r>
        <w:tab/>
        <w:t>DAISY-Hörbuch</w:t>
      </w:r>
      <w:r>
        <w:tab/>
        <w:t>338 Minuten</w:t>
      </w:r>
      <w:r>
        <w:tab/>
        <w:t>1 CD</w:t>
      </w:r>
      <w:r>
        <w:tab/>
        <w:t>0,00 €</w:t>
      </w:r>
    </w:p>
    <w:p w14:paraId="6B612907" w14:textId="77777777" w:rsidR="000B1AC3" w:rsidRDefault="000B1AC3" w:rsidP="000B1AC3">
      <w:pPr>
        <w:pStyle w:val="berschrift3"/>
      </w:pPr>
      <w:r>
        <w:lastRenderedPageBreak/>
        <w:t>Gesellschaft</w:t>
      </w:r>
    </w:p>
    <w:p w14:paraId="2401FBEF" w14:textId="6AEA4E40" w:rsidR="000B1AC3" w:rsidRDefault="000B1AC3" w:rsidP="000B1AC3">
      <w:pPr>
        <w:pStyle w:val="berschrift4"/>
      </w:pPr>
      <w:r>
        <w:t>Allmendinger, Jutta: Das Land, in dem wir leben wollen. Wie die Deutschen sich ihre Zukunft vorstellen</w:t>
      </w:r>
    </w:p>
    <w:p w14:paraId="34CACD7E" w14:textId="77777777" w:rsidR="000B1AC3" w:rsidRDefault="000B1AC3" w:rsidP="000B1AC3">
      <w:r>
        <w:t>Pantheon, München - 2017</w:t>
      </w:r>
    </w:p>
    <w:p w14:paraId="089F719F" w14:textId="5588F624" w:rsidR="000B1AC3" w:rsidRDefault="000B1AC3" w:rsidP="000B1AC3">
      <w:r>
        <w:t>In ihrer einmaligen, groß angelegten "Vermächtnisstudie" schaut die Soziologin Jutta Allmendinger den Deutschen in die Seele und fragt nach ihren Werten und Wünschen, Hoffnungen und Sorgen im Hier und Jetzt und für die Zukunft. Das Land, in dem wir leben wollen zeigt, dass wir in Fragen von Familie, Karriere, Gesundheit und Technik oft anders denken, wünschen und fühlen, als wir annehmen.</w:t>
      </w:r>
      <w:r w:rsidR="004157B6">
        <w:t xml:space="preserve"> </w:t>
      </w:r>
      <w:r w:rsidR="00B10F31">
        <w:t>Sprecherin: Karin May</w:t>
      </w:r>
    </w:p>
    <w:p w14:paraId="2C2D2EEA" w14:textId="77777777" w:rsidR="000B1AC3" w:rsidRDefault="000B1AC3" w:rsidP="008442EE">
      <w:pPr>
        <w:pStyle w:val="Formatvorlage5"/>
      </w:pPr>
      <w:r>
        <w:t>Best.-Nr.: A09399-Y1</w:t>
      </w:r>
      <w:r>
        <w:tab/>
        <w:t>DAISY-Hörbuch</w:t>
      </w:r>
      <w:r>
        <w:tab/>
        <w:t>543 Minuten</w:t>
      </w:r>
      <w:r>
        <w:tab/>
        <w:t>1 CD</w:t>
      </w:r>
      <w:r>
        <w:tab/>
        <w:t>29,00 €</w:t>
      </w:r>
    </w:p>
    <w:p w14:paraId="71DDB7BD" w14:textId="39C8CECF" w:rsidR="000B1AC3" w:rsidRDefault="000B1AC3" w:rsidP="000B1AC3">
      <w:pPr>
        <w:pStyle w:val="berschrift4"/>
      </w:pPr>
      <w:r>
        <w:t>Broers, Dieter: Das Geheimnis des Matrix Code</w:t>
      </w:r>
    </w:p>
    <w:p w14:paraId="393963BA" w14:textId="77777777" w:rsidR="000B1AC3" w:rsidRDefault="000B1AC3" w:rsidP="000B1AC3">
      <w:r>
        <w:t>Trinity, München - 2. Auflage, 2012</w:t>
      </w:r>
    </w:p>
    <w:p w14:paraId="4BE252DB" w14:textId="75DB38A9" w:rsidR="000B1AC3" w:rsidRDefault="000B1AC3" w:rsidP="000B1AC3">
      <w:r>
        <w:t>Mit Matrix Code legte Dieter Broers den Grundstein für seinen Erfolg als Bestsellerautor und begehrter Vortragsredner: Unter dem Pseudonym Morpheus veröffentlichte er 2003 im Eigenverlag sein Manuskript über unsere Welt als künstliches Konstrukt, das sich in den Jahren darauf zigtausendmal verkaufte und Kultstatus erreichte. Jetzt erscheint der Longseller vollständig überarbeitet.</w:t>
      </w:r>
      <w:r w:rsidR="004157B6">
        <w:t xml:space="preserve"> </w:t>
      </w:r>
      <w:r>
        <w:t>Sprecher: Helmut Marksteiner</w:t>
      </w:r>
    </w:p>
    <w:p w14:paraId="1A93E444" w14:textId="77777777" w:rsidR="000B1AC3" w:rsidRDefault="000B1AC3" w:rsidP="008442EE">
      <w:pPr>
        <w:pStyle w:val="Formatvorlage5"/>
      </w:pPr>
      <w:r>
        <w:t>Best.-Nr.: A08993-Y1</w:t>
      </w:r>
      <w:r>
        <w:tab/>
        <w:t>DAISY-Hörbuch</w:t>
      </w:r>
      <w:r>
        <w:tab/>
        <w:t>508 Minuten</w:t>
      </w:r>
      <w:r>
        <w:tab/>
        <w:t>1 CD</w:t>
      </w:r>
      <w:r>
        <w:tab/>
        <w:t>29,00 €</w:t>
      </w:r>
    </w:p>
    <w:p w14:paraId="02218937" w14:textId="67B2A1DB" w:rsidR="000B1AC3" w:rsidRDefault="000B1AC3" w:rsidP="000B1AC3">
      <w:pPr>
        <w:pStyle w:val="berschrift4"/>
      </w:pPr>
      <w:r>
        <w:t>Drepper, Daniel: Jeder pflegt allein. Wie es in deutschen Heimen wirklich zugeht</w:t>
      </w:r>
    </w:p>
    <w:p w14:paraId="31334C9D" w14:textId="77777777" w:rsidR="000B1AC3" w:rsidRDefault="000B1AC3" w:rsidP="000B1AC3">
      <w:r>
        <w:t>CORRECTIV - 2016</w:t>
      </w:r>
    </w:p>
    <w:p w14:paraId="434FC26E" w14:textId="51D33584" w:rsidR="000B1AC3" w:rsidRDefault="000B1AC3" w:rsidP="000B1AC3">
      <w:r>
        <w:t>Pflege und Skandal scheinen untrennbar verbunden. Geschlagene und ans Bett gegurtete Großmütter. Verzweifelte Angehörige. Die Russen-Mafia. Was ist die gemeinsame Ursache all dieser Skandale? Was muss sich ändern, damit wir Pflege nicht mehr nur mit Vernachlässigung und Gewalt verbinden, sondern mit Freude und Geborgenheit? Für dieses Buch hat correctiv.org mehr als ein Jahr lang mit Hunderten Menschen gesprochen. Wir sind mit versteckter Kamera in Heime eingezogen. Wir haben Daten aller deutschen Pflegeheime ausgewertet und uns bislang geheime Untersuchungsberichte besorgt. Und wir sind einem Visionär begegnet. Einem Menschen, der zeigt: Gute Pflege ist möglich.</w:t>
      </w:r>
      <w:r w:rsidR="004157B6">
        <w:t xml:space="preserve"> </w:t>
      </w:r>
      <w:r>
        <w:t>Sprecher: Martin Mayrhofer</w:t>
      </w:r>
    </w:p>
    <w:p w14:paraId="4A6D1015" w14:textId="77777777" w:rsidR="000B1AC3" w:rsidRDefault="000B1AC3" w:rsidP="008442EE">
      <w:pPr>
        <w:pStyle w:val="Formatvorlage5"/>
      </w:pPr>
      <w:r>
        <w:t>Best.-Nr.: A09545-Y1</w:t>
      </w:r>
      <w:r>
        <w:tab/>
        <w:t>DAISY-Hörbuch</w:t>
      </w:r>
      <w:r>
        <w:tab/>
        <w:t>391 Minuten</w:t>
      </w:r>
      <w:r>
        <w:tab/>
        <w:t>1 CD</w:t>
      </w:r>
      <w:r>
        <w:tab/>
        <w:t>29,00 €</w:t>
      </w:r>
    </w:p>
    <w:p w14:paraId="35061716" w14:textId="4AF83369" w:rsidR="000B1AC3" w:rsidRDefault="000B1AC3" w:rsidP="000B1AC3">
      <w:pPr>
        <w:pStyle w:val="berschrift4"/>
      </w:pPr>
      <w:r>
        <w:t>Fussek, Claus; Gottlob Schober: Es ist genug! Auch alte Menschen haben Rechte - Deutschlands bekannteste Pflegekritiker klagen an</w:t>
      </w:r>
    </w:p>
    <w:p w14:paraId="1B9F4758" w14:textId="77777777" w:rsidR="000B1AC3" w:rsidRDefault="000B1AC3" w:rsidP="000B1AC3">
      <w:r>
        <w:t>Knaur, München - 2019</w:t>
      </w:r>
    </w:p>
    <w:p w14:paraId="55E43A8A" w14:textId="05B3597E" w:rsidR="000B1AC3" w:rsidRDefault="000B1AC3" w:rsidP="000B1AC3">
      <w:r>
        <w:t>Claus Fussek und Gottlob Schober schildern mit schonungsloser Offenheit, wie es in deutschen Pflege-Heimen zugeht. Sie fordern 20 Grundrechte für alte und pflegebedürftige Menschen ein und zählen auf, was sofort getan werden muss, um die gröbsten Missstände in den Pflege-Heimen zu beseitigen. Ein leidenschaftlicher Appell für eine menschenwürdige Pflege – von Deutschlands Pflege-Kritikern Nummer eins.</w:t>
      </w:r>
      <w:r w:rsidR="004157B6">
        <w:t xml:space="preserve"> </w:t>
      </w:r>
      <w:r>
        <w:t>Sprecher: Martin Mayrhofer</w:t>
      </w:r>
    </w:p>
    <w:p w14:paraId="2522FA7E" w14:textId="77777777" w:rsidR="000B1AC3" w:rsidRDefault="000B1AC3" w:rsidP="008442EE">
      <w:pPr>
        <w:pStyle w:val="Formatvorlage5"/>
      </w:pPr>
      <w:r>
        <w:lastRenderedPageBreak/>
        <w:t>Best.-Nr.: A09558-Y1</w:t>
      </w:r>
      <w:r>
        <w:tab/>
        <w:t>DAISY-Hörbuch</w:t>
      </w:r>
      <w:r>
        <w:tab/>
        <w:t>303 Minuten</w:t>
      </w:r>
      <w:r>
        <w:tab/>
        <w:t>1 CD</w:t>
      </w:r>
      <w:r>
        <w:tab/>
        <w:t>19,00 €</w:t>
      </w:r>
    </w:p>
    <w:p w14:paraId="2B33A031" w14:textId="2ED92FB8" w:rsidR="000B1AC3" w:rsidRDefault="000B1AC3" w:rsidP="000B1AC3">
      <w:pPr>
        <w:pStyle w:val="berschrift4"/>
      </w:pPr>
      <w:r>
        <w:t>Marçal, Katrine: Die Mutter der Erfindung. Wie in einer Welt für Männer gute Ideen ignoriert werden</w:t>
      </w:r>
    </w:p>
    <w:p w14:paraId="598690F5" w14:textId="77777777" w:rsidR="000B1AC3" w:rsidRDefault="000B1AC3" w:rsidP="000B1AC3">
      <w:r>
        <w:t>Rowohlt, Berlin - 2022</w:t>
      </w:r>
    </w:p>
    <w:p w14:paraId="2CFE3D17" w14:textId="6D843E51" w:rsidR="000B1AC3" w:rsidRDefault="000B1AC3" w:rsidP="000B1AC3">
      <w:r>
        <w:t>Warum kam man erst im späten 20. Jahrhundert auf die Idee, Räder unter Reisekoffer zu montieren – obwohl es das Rad schon seit fünftausend Jahren gibt? Wären wir womöglich nie auf den Mond gelangt ohne das Wissen amerikanischer Näherinnen? Und wie sähe eigentlich eine Welt aus, in der Frauen genauso viel Gehör finden wie Männer? Die schwedische Bestsellerautorin Katrine Marçal zeigt mit viel Verve, was die Menschheit über die Jahrhunderte verloren (oder erst viel später erfunden) hat, weil eine Hälfte von ihr – die Frauen – nicht mitreden, mitbestimmen, miterfinden durfte.</w:t>
      </w:r>
      <w:r w:rsidR="004157B6">
        <w:t xml:space="preserve"> </w:t>
      </w:r>
      <w:r w:rsidR="00B10F31">
        <w:t>Sprecherin: Claudia Gollner</w:t>
      </w:r>
    </w:p>
    <w:p w14:paraId="65284E3F" w14:textId="77777777" w:rsidR="000B1AC3" w:rsidRDefault="000B1AC3" w:rsidP="008442EE">
      <w:pPr>
        <w:pStyle w:val="Formatvorlage5"/>
      </w:pPr>
      <w:r>
        <w:t>Best.-Nr.: A10430-Y1</w:t>
      </w:r>
      <w:r>
        <w:tab/>
        <w:t>DAISY-Hörbuch</w:t>
      </w:r>
      <w:r>
        <w:tab/>
        <w:t>655 Minuten</w:t>
      </w:r>
      <w:r>
        <w:tab/>
        <w:t>1 CD</w:t>
      </w:r>
      <w:r>
        <w:tab/>
        <w:t>29,00 €</w:t>
      </w:r>
    </w:p>
    <w:p w14:paraId="264CD9A2" w14:textId="5D0860E3" w:rsidR="000B1AC3" w:rsidRDefault="000B1AC3" w:rsidP="000B1AC3">
      <w:pPr>
        <w:pStyle w:val="berschrift4"/>
      </w:pPr>
      <w:r>
        <w:t>McKenzie, Hamish: Insane Mode - Die Tesla-Story. Wie Elon Musk die Automobilbranche auf den Kopf gestellt hat</w:t>
      </w:r>
    </w:p>
    <w:p w14:paraId="2EC4666D" w14:textId="77777777" w:rsidR="000B1AC3" w:rsidRDefault="000B1AC3" w:rsidP="000B1AC3">
      <w:r>
        <w:t>BörsenMedien, Kulmbach - 3. Auflage, 2020</w:t>
      </w:r>
    </w:p>
    <w:p w14:paraId="6D107534" w14:textId="0FA8D083" w:rsidR="000B1AC3" w:rsidRDefault="000B1AC3" w:rsidP="000B1AC3">
      <w:r>
        <w:t>Elektromobilität ist in erster Linie wegen Tesla in aller Munde. Insider Hamish McKenzie gewährt den Leser Einblicke in eines der innovativsten Unternehmen aller Zeiten und in die Gedankenwelt seines Lenkers Elon Musk. Dies ist nicht nur die Geschichte einer unglaublich bahnbrechenden Automarke - es ist die Geschichte eines unbeirrbaren Visionärs und einer neuen Ära, rasant und aufschlussreich.</w:t>
      </w:r>
      <w:r w:rsidR="004157B6">
        <w:t xml:space="preserve"> </w:t>
      </w:r>
      <w:r>
        <w:t>Sprecher: Peter Unglert</w:t>
      </w:r>
    </w:p>
    <w:p w14:paraId="184FA606" w14:textId="77777777" w:rsidR="000B1AC3" w:rsidRDefault="000B1AC3" w:rsidP="008442EE">
      <w:pPr>
        <w:pStyle w:val="Formatvorlage5"/>
      </w:pPr>
      <w:r>
        <w:t>Best.-Nr.: A09987-Y1</w:t>
      </w:r>
      <w:r>
        <w:tab/>
        <w:t>DAISY-Hörbuch</w:t>
      </w:r>
      <w:r>
        <w:tab/>
        <w:t>723 Minuten</w:t>
      </w:r>
      <w:r>
        <w:tab/>
        <w:t>1 CD</w:t>
      </w:r>
      <w:r>
        <w:tab/>
        <w:t>39,00 €</w:t>
      </w:r>
    </w:p>
    <w:p w14:paraId="3414707C" w14:textId="0C52718B" w:rsidR="000B1AC3" w:rsidRDefault="000B1AC3" w:rsidP="000B1AC3">
      <w:pPr>
        <w:pStyle w:val="berschrift4"/>
      </w:pPr>
      <w:r>
        <w:t>Newinger, Christina; Geyer</w:t>
      </w:r>
      <w:r w:rsidR="004157B6">
        <w:t>,</w:t>
      </w:r>
      <w:r w:rsidR="004157B6" w:rsidRPr="004157B6">
        <w:t xml:space="preserve"> </w:t>
      </w:r>
      <w:r w:rsidR="004157B6">
        <w:t>Christina</w:t>
      </w:r>
      <w:r>
        <w:t>: energie.wenden. Chancen und Herausforderungen eines Jahrhundertprojekts</w:t>
      </w:r>
    </w:p>
    <w:p w14:paraId="2AE6196C" w14:textId="77777777" w:rsidR="000B1AC3" w:rsidRDefault="000B1AC3" w:rsidP="000B1AC3">
      <w:r>
        <w:t>oekom, München - 2017</w:t>
      </w:r>
    </w:p>
    <w:p w14:paraId="2ADFF26A" w14:textId="17EAA990" w:rsidR="000B1AC3" w:rsidRDefault="000B1AC3" w:rsidP="000B1AC3">
      <w:r>
        <w:t>Sie ist eine der großen Aufgaben unserer Zeit: die Energiewende. Das anspruchsvolle Ziel dieser Jahrhundertaufgabe lautet, Energie umweltverträglich, wirtschaftlich und sicher bereitzustellen.</w:t>
      </w:r>
      <w:r w:rsidR="004157B6">
        <w:t xml:space="preserve"> </w:t>
      </w:r>
      <w:r>
        <w:t>Neben den Grundlagen beleuchtet das Buch die aktuellen Herausforderungen, die nötige Umstellungen der Bereitstellung, Verteilung und Speicherung von Energie mit sich bringen. Darüber hinaus gibt es Einblicke in Innovationen aus dem Bereich der Energietechnik und stellt vorbildliche Projekte aus aller Welt vor.</w:t>
      </w:r>
      <w:r w:rsidR="004157B6">
        <w:t xml:space="preserve"> </w:t>
      </w:r>
      <w:r>
        <w:t>Sprecher: Martin Harbauer</w:t>
      </w:r>
    </w:p>
    <w:p w14:paraId="4308F780" w14:textId="77777777" w:rsidR="000B1AC3" w:rsidRDefault="000B1AC3" w:rsidP="008442EE">
      <w:pPr>
        <w:pStyle w:val="Formatvorlage5"/>
      </w:pPr>
      <w:r>
        <w:t>Best.-Nr.: A11497-Y1</w:t>
      </w:r>
      <w:r>
        <w:tab/>
        <w:t>DAISY-Hörbuch</w:t>
      </w:r>
      <w:r>
        <w:tab/>
        <w:t>743 Minuten</w:t>
      </w:r>
      <w:r>
        <w:tab/>
        <w:t>1 CD</w:t>
      </w:r>
      <w:r>
        <w:tab/>
        <w:t>0,00 €</w:t>
      </w:r>
    </w:p>
    <w:p w14:paraId="3F3DBEB1" w14:textId="4B49FF37" w:rsidR="000B1AC3" w:rsidRDefault="000B1AC3" w:rsidP="000B1AC3">
      <w:pPr>
        <w:pStyle w:val="berschrift4"/>
      </w:pPr>
      <w:r>
        <w:t>Richardsen, Ingvild: Frei und gleich und würdig. Die Frauenbewegung und der Erste Bayerische Frauentag 1899</w:t>
      </w:r>
    </w:p>
    <w:p w14:paraId="511AF0D5" w14:textId="77777777" w:rsidR="000B1AC3" w:rsidRDefault="000B1AC3" w:rsidP="000B1AC3">
      <w:r>
        <w:t>Bayerische Landeszentrale für politische Bildungsarbeit  - 2019</w:t>
      </w:r>
    </w:p>
    <w:p w14:paraId="3BAAD98C" w14:textId="51DA9B7D" w:rsidR="000B1AC3" w:rsidRDefault="000B1AC3" w:rsidP="000B1AC3">
      <w:r>
        <w:t>Um 1900 etablierte sich in Bayern, ausgehend von München, eine einzigartige Szene "moderner Frauen", die - unterstützt von fortschrittlichen Männern - ihre politischen Ziele mit Kunst und Literatur verbanden und sich für Frauenrechte und Emanzipation engagierten. Frauenrechtlerinnen und Schriftstellerinnen wie z.B. Anita Augsburg waren bekannte Persönlichkeiten ihrer Zeit. Die Erinnerung an sie wurde durch die Nationalsozialisten weitgehend ausgelöscht…</w:t>
      </w:r>
      <w:r w:rsidR="00B10F31">
        <w:t>Sprecherin: Christiane Fänder</w:t>
      </w:r>
    </w:p>
    <w:p w14:paraId="5F48B4EF" w14:textId="77777777" w:rsidR="000B1AC3" w:rsidRDefault="000B1AC3" w:rsidP="008442EE">
      <w:pPr>
        <w:pStyle w:val="Formatvorlage5"/>
      </w:pPr>
      <w:r>
        <w:lastRenderedPageBreak/>
        <w:t>Best.-Nr.: A11773-Y1</w:t>
      </w:r>
      <w:r>
        <w:tab/>
        <w:t>DAISY-Hörbuch</w:t>
      </w:r>
      <w:r>
        <w:tab/>
        <w:t>1166 Minuten</w:t>
      </w:r>
      <w:r>
        <w:tab/>
        <w:t>1 CD</w:t>
      </w:r>
      <w:r>
        <w:tab/>
        <w:t>0,00 €</w:t>
      </w:r>
    </w:p>
    <w:p w14:paraId="7DE6E2FA" w14:textId="70D0AEAE" w:rsidR="000B1AC3" w:rsidRDefault="000B1AC3" w:rsidP="000B1AC3">
      <w:pPr>
        <w:pStyle w:val="berschrift4"/>
      </w:pPr>
      <w:r>
        <w:t>Rieger, Armin: Der Pflege-Aufstand. Ein Heimleiter entlarvt unser krankes System - Würdige Altenpflege ist machbar</w:t>
      </w:r>
    </w:p>
    <w:p w14:paraId="68C6A97D" w14:textId="77777777" w:rsidR="000B1AC3" w:rsidRDefault="000B1AC3" w:rsidP="000B1AC3">
      <w:r>
        <w:t>Ludwig, München - 4/2017</w:t>
      </w:r>
    </w:p>
    <w:p w14:paraId="6C4A2757" w14:textId="47FEEE1B" w:rsidR="000B1AC3" w:rsidRDefault="000B1AC3" w:rsidP="000B1AC3">
      <w:r>
        <w:t>Armin Rieger, selbst Heimbetreiber, legt sich für die alten Menschen mit dem deutschen Pflegesystem an. Denn ein Altern in Würde ist in unseren Heimen allzu oft schlicht unmöglich. Die Gründe: Personalmangel, Zeitdruck und vor allem das Streben nach Profit. Schonungslos, offen und gespeist aus der eigenen Erfahrung, macht Armin Rieger einen Skandal sichtbar, der Millionen alte Menschen und ihre Angehörigen betrifft. Zugleich zeigt er aber auch auf, wie man ein gutes Heim erkennt und wie ein Altern in Würde möglich ist.</w:t>
      </w:r>
      <w:r w:rsidR="004157B6">
        <w:t xml:space="preserve">  </w:t>
      </w:r>
      <w:r>
        <w:t>Sprecher: Martin Mayrhofer</w:t>
      </w:r>
    </w:p>
    <w:p w14:paraId="2D4E6E4B" w14:textId="77777777" w:rsidR="000B1AC3" w:rsidRDefault="000B1AC3" w:rsidP="008442EE">
      <w:pPr>
        <w:pStyle w:val="Formatvorlage5"/>
      </w:pPr>
      <w:r>
        <w:t>Best.-Nr.: A09541-Y1</w:t>
      </w:r>
      <w:r>
        <w:tab/>
        <w:t>DAISY-Hörbuch</w:t>
      </w:r>
      <w:r>
        <w:tab/>
        <w:t>369 Minuten</w:t>
      </w:r>
      <w:r>
        <w:tab/>
        <w:t>1 CD</w:t>
      </w:r>
      <w:r>
        <w:tab/>
        <w:t>29,00 €</w:t>
      </w:r>
    </w:p>
    <w:p w14:paraId="0E560116" w14:textId="10CA30EA" w:rsidR="000B1AC3" w:rsidRDefault="000B1AC3" w:rsidP="000B1AC3">
      <w:pPr>
        <w:pStyle w:val="berschrift4"/>
      </w:pPr>
      <w:r>
        <w:t>Schmidt, Christine: Die Pflegelüge. Der Generationenvertrag am Tropf</w:t>
      </w:r>
    </w:p>
    <w:p w14:paraId="5053EA86" w14:textId="77777777" w:rsidR="000B1AC3" w:rsidRDefault="000B1AC3" w:rsidP="000B1AC3">
      <w:r>
        <w:t>Wiley VCH, Weinheim - 2010</w:t>
      </w:r>
    </w:p>
    <w:p w14:paraId="03A0D10D" w14:textId="3F205841" w:rsidR="000B1AC3" w:rsidRDefault="000B1AC3" w:rsidP="000B1AC3">
      <w:r>
        <w:t>Pflegeversicherung - denkt sich der Otto-Normalverbraucher, da bin ich gut versichert, wenn mir was passiert, wenn ich Hilfe benötige, bekomme ich diese auch. Doch das Paket Pflegeversicherung ist eine Mogelpackung, sie bietet Hilfe an, aber eine optimale individuelle Pflegeversorgung kann so nicht garantiert werden. Eine menschenwürdige Pflege, die mehr ist als morgens und abends zu waschen und zu füttern, existiert höchstens auf dem Papier. Die tägliche Pflegepraxis sieht ganz anders aus. Es ist verständlich, dass sich niemand wirklich damit auseinandersetzen will, was passiert, wenn man nichts mehr allein machen kann und auf fremde Hilfe angewiesen ist. Das müssen wir aber, sagt Christine Schmidt. Im Ernstfall werden wir viel zu oft im Regen stehen gelassen - und das ist mit Sicherheit kein Geldregen.</w:t>
      </w:r>
      <w:r w:rsidR="004157B6">
        <w:t xml:space="preserve"> </w:t>
      </w:r>
      <w:r>
        <w:t>Sprecher: Werner Seufert</w:t>
      </w:r>
    </w:p>
    <w:p w14:paraId="20A705AA" w14:textId="77777777" w:rsidR="000B1AC3" w:rsidRDefault="000B1AC3" w:rsidP="008442EE">
      <w:pPr>
        <w:pStyle w:val="Formatvorlage5"/>
      </w:pPr>
      <w:r>
        <w:t>Best.-Nr.: A09559-Y1</w:t>
      </w:r>
      <w:r>
        <w:tab/>
        <w:t>DAISY-Hörbuch</w:t>
      </w:r>
      <w:r>
        <w:tab/>
        <w:t>499 Minuten</w:t>
      </w:r>
      <w:r>
        <w:tab/>
        <w:t>1 CD</w:t>
      </w:r>
      <w:r>
        <w:tab/>
        <w:t>29,00 €</w:t>
      </w:r>
    </w:p>
    <w:p w14:paraId="51F9F880" w14:textId="37C34378" w:rsidR="000B1AC3" w:rsidRDefault="000B1AC3" w:rsidP="000B1AC3">
      <w:pPr>
        <w:pStyle w:val="berschrift4"/>
      </w:pPr>
      <w:r>
        <w:t>Schrag, Wolfram: Medienlandschaft Deutschland.</w:t>
      </w:r>
    </w:p>
    <w:p w14:paraId="27DB4032" w14:textId="77777777" w:rsidR="000B1AC3" w:rsidRDefault="000B1AC3" w:rsidP="000B1AC3">
      <w:r>
        <w:t>BLZ, München - 2. überarb. Auflage, 2018</w:t>
      </w:r>
    </w:p>
    <w:p w14:paraId="19E25AE0" w14:textId="67F75158" w:rsidR="000B1AC3" w:rsidRDefault="000B1AC3" w:rsidP="000B1AC3">
      <w:r>
        <w:t>Wer morgens mit den öffentlichen Verkehrsmitteln zur Arbeit fährt, wird Zeuge eines Phänomens, das Medienwissenschaftler "mediale Entgleisung" nennen. Wolfram Schrag beschreibt in seinem Buch die sich immer schneller entwickelnde Medienlandschaft, erklärt die immer komplexer werdenden Zusammenhänge zwischen neuen und klassischen Medien.</w:t>
      </w:r>
      <w:r w:rsidR="004157B6">
        <w:t xml:space="preserve"> </w:t>
      </w:r>
      <w:r>
        <w:t>Sprecher: Gösta Barthelmes</w:t>
      </w:r>
    </w:p>
    <w:p w14:paraId="6FFF46B1" w14:textId="77777777" w:rsidR="000B1AC3" w:rsidRDefault="000B1AC3" w:rsidP="008442EE">
      <w:pPr>
        <w:pStyle w:val="Formatvorlage5"/>
      </w:pPr>
      <w:r>
        <w:t>Best.-Nr.: A11506-Y1</w:t>
      </w:r>
      <w:r>
        <w:tab/>
        <w:t>DAISY-Hörbuch</w:t>
      </w:r>
      <w:r>
        <w:tab/>
        <w:t>1013 Minuten</w:t>
      </w:r>
      <w:r>
        <w:tab/>
        <w:t>1 CD</w:t>
      </w:r>
      <w:r>
        <w:tab/>
        <w:t>0,00 €</w:t>
      </w:r>
    </w:p>
    <w:p w14:paraId="720F3D90" w14:textId="590030DA" w:rsidR="000B1AC3" w:rsidRDefault="000B1AC3" w:rsidP="000B1AC3">
      <w:pPr>
        <w:pStyle w:val="berschrift4"/>
      </w:pPr>
      <w:r>
        <w:t>Wallraff, Günter: Im Einsatz für Aufklärung und Menschlichkeit. Existenzielle Erfahrungen und Ermittlungen</w:t>
      </w:r>
    </w:p>
    <w:p w14:paraId="66BFC41E" w14:textId="77777777" w:rsidR="000B1AC3" w:rsidRDefault="000B1AC3" w:rsidP="000B1AC3">
      <w:r>
        <w:t>Reclam, Ditzingen - 2022</w:t>
      </w:r>
    </w:p>
    <w:p w14:paraId="4C876235" w14:textId="78D8AA86" w:rsidR="000B1AC3" w:rsidRDefault="000B1AC3" w:rsidP="000B1AC3">
      <w:r>
        <w:t xml:space="preserve">Günter Wallraff setzte mit der von ihm entwickelten Methode der Undercover-Ermittlung Maßstäbe im investigativen Journalismus und in der Dokumentarliteratur. Er versteht seine Aufklärungsarbeit als Gegenwehr, die die Benachteiligung von den Schwächsten der </w:t>
      </w:r>
      <w:r>
        <w:lastRenderedPageBreak/>
        <w:t>Gesellschaft – etwa Obdachlosen, Ausgebeuteten, Rassismusopfern oder politisch Verfolgten – öffentlich macht, um deren Verhältnisse zu verbessern.</w:t>
      </w:r>
      <w:r w:rsidR="004157B6">
        <w:t xml:space="preserve"> </w:t>
      </w:r>
      <w:r>
        <w:t>Sprecher: Tilman Reuss</w:t>
      </w:r>
    </w:p>
    <w:p w14:paraId="2EF040B2" w14:textId="77777777" w:rsidR="000B1AC3" w:rsidRDefault="000B1AC3" w:rsidP="008442EE">
      <w:pPr>
        <w:pStyle w:val="Formatvorlage5"/>
      </w:pPr>
      <w:r>
        <w:t>Best.-Nr.: A12129-Y1</w:t>
      </w:r>
      <w:r>
        <w:tab/>
        <w:t>DAISY-Hörbuch</w:t>
      </w:r>
      <w:r>
        <w:tab/>
        <w:t>586 Minuten</w:t>
      </w:r>
      <w:r>
        <w:tab/>
        <w:t>1 CD</w:t>
      </w:r>
      <w:r>
        <w:tab/>
        <w:t>29,00 €</w:t>
      </w:r>
    </w:p>
    <w:p w14:paraId="4CC42842" w14:textId="775F085D" w:rsidR="000B1AC3" w:rsidRDefault="000B1AC3" w:rsidP="000B1AC3">
      <w:pPr>
        <w:pStyle w:val="berschrift4"/>
      </w:pPr>
      <w:r>
        <w:t>Wils, Jean-Pierre: Der Große Riss. Wie die Gesellschaft auseinanderdriftet und was wir dagegen tun können - Ein Essay</w:t>
      </w:r>
    </w:p>
    <w:p w14:paraId="40C36336" w14:textId="77777777" w:rsidR="000B1AC3" w:rsidRDefault="000B1AC3" w:rsidP="000B1AC3">
      <w:r>
        <w:t>Hirzel, Stuttgart - 2022</w:t>
      </w:r>
    </w:p>
    <w:p w14:paraId="08131DC8" w14:textId="094F55F1" w:rsidR="000B1AC3" w:rsidRDefault="000B1AC3" w:rsidP="000B1AC3">
      <w:r>
        <w:t>Die Corona-Pandemie als Brennglas: Darunter sehen wir den instabilen Zustand unseres Zusammenlebens noch deutlicher. Doch warum waren wir unvorbereitet, trotz langjähriger Warnungen? Für Jean-Pierre Wils ist der Virus-Notstand vor allem ein Klima-Notstand: Wils bietet eine genaue und vielschichtige Analyse der Welt in Zeiten von Corona und liefert konkrete Vorschläge zur Richtungsänderung. So zum Beispiel für eine »Kultur der Provisorien« – einer Kultur der Nachdenklichkeit, der Selbstprüfung und der Wegberichtigung, der Verlangsamung und der Orientierung an sozialer und ökologischer Nachhaltigkeit ...</w:t>
      </w:r>
      <w:r w:rsidR="004157B6">
        <w:t xml:space="preserve"> </w:t>
      </w:r>
      <w:r w:rsidR="00B10F31">
        <w:t>Sprecherin: Margrit Stier</w:t>
      </w:r>
    </w:p>
    <w:p w14:paraId="676DD509" w14:textId="77777777" w:rsidR="000B1AC3" w:rsidRDefault="000B1AC3" w:rsidP="008442EE">
      <w:pPr>
        <w:pStyle w:val="Formatvorlage5"/>
      </w:pPr>
      <w:r>
        <w:t>Best.-Nr.: A10543-Y1</w:t>
      </w:r>
      <w:r>
        <w:tab/>
        <w:t>DAISY-Hörbuch</w:t>
      </w:r>
      <w:r>
        <w:tab/>
        <w:t>743 Minuten</w:t>
      </w:r>
      <w:r>
        <w:tab/>
        <w:t>1 CD</w:t>
      </w:r>
      <w:r>
        <w:tab/>
        <w:t>39,00 €</w:t>
      </w:r>
    </w:p>
    <w:p w14:paraId="457617BC" w14:textId="77777777" w:rsidR="000B1AC3" w:rsidRDefault="000B1AC3" w:rsidP="000B1AC3">
      <w:pPr>
        <w:pStyle w:val="berschrift3"/>
      </w:pPr>
      <w:r>
        <w:t>Politik</w:t>
      </w:r>
    </w:p>
    <w:p w14:paraId="71BE4B51" w14:textId="13D0CA94" w:rsidR="000B1AC3" w:rsidRDefault="000B1AC3" w:rsidP="000B1AC3">
      <w:pPr>
        <w:pStyle w:val="berschrift4"/>
      </w:pPr>
      <w:r>
        <w:t>Baerbock, Annalena: Jetzt. Wie wir unser Land erneuern</w:t>
      </w:r>
    </w:p>
    <w:p w14:paraId="6B0D7C9A" w14:textId="77777777" w:rsidR="000B1AC3" w:rsidRDefault="000B1AC3" w:rsidP="000B1AC3">
      <w:r>
        <w:t>Ullstein, Berlin - 2021</w:t>
      </w:r>
    </w:p>
    <w:p w14:paraId="6EEE62CD" w14:textId="098F490D" w:rsidR="000B1AC3" w:rsidRDefault="000B1AC3" w:rsidP="000B1AC3">
      <w:r>
        <w:t>Klimapolitik, soziale Gerechtigkeit, Digitalisierung, Innovation: In all diesen wesentlichen Bereichen tritt Deutschland auf der Stelle. Wenn wir unser Land für uns und künftige Generationen lebenswert gestalten wollen, müssen wir uns bewegen – und zwar jetzt. Annalena Baerbock kämpft für diese Veränderungen mit Leidenschaft und Sachverstand. In ihrem Buch erklärt sie, was sie persönlich als Politikerin antreibt, wie sie regieren will und wie wir gemeinsam die Erneuerung schaffen.</w:t>
      </w:r>
      <w:r w:rsidR="004157B6">
        <w:t xml:space="preserve"> </w:t>
      </w:r>
      <w:r w:rsidR="00B10F31">
        <w:t>Sprecherin: Annaserena Bikafalvi Máthé</w:t>
      </w:r>
    </w:p>
    <w:p w14:paraId="2C61F99F" w14:textId="77777777" w:rsidR="000B1AC3" w:rsidRDefault="000B1AC3" w:rsidP="008442EE">
      <w:pPr>
        <w:pStyle w:val="Formatvorlage5"/>
      </w:pPr>
      <w:r>
        <w:t>Best.-Nr.: A09810-Y1</w:t>
      </w:r>
      <w:r>
        <w:tab/>
        <w:t>DAISY-Hörbuch</w:t>
      </w:r>
      <w:r>
        <w:tab/>
        <w:t>414 Minuten</w:t>
      </w:r>
      <w:r>
        <w:tab/>
        <w:t>1 CD</w:t>
      </w:r>
      <w:r>
        <w:tab/>
        <w:t>29,00 €</w:t>
      </w:r>
    </w:p>
    <w:p w14:paraId="5B7C3B6C" w14:textId="4BF84DBB" w:rsidR="000B1AC3" w:rsidRDefault="000B1AC3" w:rsidP="000B1AC3">
      <w:pPr>
        <w:pStyle w:val="berschrift4"/>
      </w:pPr>
      <w:r>
        <w:t>Bosbach, Wolfgang: Wer glaubt uns noch? Warum Politik an Vertrauen verliert und was wir dagegen tun können | Es gibt keine Politikverdrossenheit sondern eine Politikerverdrossenheit</w:t>
      </w:r>
    </w:p>
    <w:p w14:paraId="5586DD03" w14:textId="77777777" w:rsidR="000B1AC3" w:rsidRDefault="000B1AC3" w:rsidP="000B1AC3">
      <w:r>
        <w:t>Ullstein, Berlin - 2022</w:t>
      </w:r>
    </w:p>
    <w:p w14:paraId="47C978BE" w14:textId="68818767" w:rsidR="000B1AC3" w:rsidRDefault="000B1AC3" w:rsidP="000B1AC3">
      <w:r>
        <w:t>Wolfgang Bosbach ist einer der bekanntesten und beliebtesten Klartext-Politiker der CDU. Mit unverstelltem Blick, Augenzwinkern u</w:t>
      </w:r>
      <w:r w:rsidR="0087349B">
        <w:t xml:space="preserve"> </w:t>
      </w:r>
      <w:r>
        <w:t xml:space="preserve">nd einer Prise Humor schreibt er darüber, warum es den Parteien immer </w:t>
      </w:r>
      <w:r w:rsidR="004157B6">
        <w:t>schwerer fällt</w:t>
      </w:r>
      <w:r>
        <w:t>, die Menschen mit ihrer Arbeit für sich einzunehmen und was getan werden kann, um das verlorene Vertrauen in die Politik zurückzugewinnen. Sprecher: Tilman Reuss</w:t>
      </w:r>
    </w:p>
    <w:p w14:paraId="3EDBE9AE" w14:textId="77777777" w:rsidR="000B1AC3" w:rsidRDefault="000B1AC3" w:rsidP="008442EE">
      <w:pPr>
        <w:pStyle w:val="Formatvorlage5"/>
      </w:pPr>
      <w:r>
        <w:t>Best.-Nr.: A11535-Y1</w:t>
      </w:r>
      <w:r>
        <w:tab/>
        <w:t>DAISY-Hörbuch</w:t>
      </w:r>
      <w:r>
        <w:tab/>
        <w:t>434 Minuten</w:t>
      </w:r>
      <w:r>
        <w:tab/>
        <w:t>1 CD</w:t>
      </w:r>
      <w:r>
        <w:tab/>
        <w:t>29,00 €</w:t>
      </w:r>
    </w:p>
    <w:p w14:paraId="4CB686E5" w14:textId="0FCAE118" w:rsidR="000B1AC3" w:rsidRDefault="000B1AC3" w:rsidP="000B1AC3">
      <w:pPr>
        <w:pStyle w:val="berschrift4"/>
      </w:pPr>
      <w:r>
        <w:t>Dündar, Can: Die rissige Brücke über den Bosporus. Ein Jahrhundert Türkische Republik und der Westen</w:t>
      </w:r>
    </w:p>
    <w:p w14:paraId="706B699D" w14:textId="77777777" w:rsidR="000B1AC3" w:rsidRDefault="000B1AC3" w:rsidP="000B1AC3">
      <w:r>
        <w:lastRenderedPageBreak/>
        <w:t>Galiani-Berlin - 2023</w:t>
      </w:r>
    </w:p>
    <w:p w14:paraId="5EA34458" w14:textId="77777777" w:rsidR="000B1AC3" w:rsidRDefault="000B1AC3" w:rsidP="000B1AC3">
      <w:r>
        <w:t>Can Dündar, in der Türkei als "Terrorist" gesucht und in Abwesenheit zu über 27 Jahren Haft verurteilt, erzählt mit präzisem Blick auf die letzten Jahrzehnte und die Ereignisse um die Schicksalswahl im Mai 2023 vom hundertjährigen Ringen der Türkischen Republik um eine freie Gesellschaft. Kaum ein Jahr ist für diesen wichtigen Partner Europas so existenziell wie dieses!</w:t>
      </w:r>
    </w:p>
    <w:p w14:paraId="651EF713" w14:textId="7BB5DA14" w:rsidR="000B1AC3" w:rsidRDefault="000B1AC3" w:rsidP="008442EE">
      <w:pPr>
        <w:pStyle w:val="Formatvorlage5"/>
      </w:pPr>
      <w:r>
        <w:t>Best.-Nr.: A12170-PK1</w:t>
      </w:r>
      <w:r>
        <w:tab/>
        <w:t xml:space="preserve"> Kurzschrift</w:t>
      </w:r>
      <w:r>
        <w:tab/>
        <w:t>400 Seiten</w:t>
      </w:r>
      <w:r>
        <w:tab/>
        <w:t>2 Ordner</w:t>
      </w:r>
      <w:r>
        <w:tab/>
        <w:t>59,00 €</w:t>
      </w:r>
    </w:p>
    <w:p w14:paraId="52E1F66E" w14:textId="0A7C2FC0" w:rsidR="000B1AC3" w:rsidRDefault="000B1AC3" w:rsidP="008442EE">
      <w:pPr>
        <w:pStyle w:val="Formatvorlage5"/>
      </w:pPr>
      <w:r>
        <w:t>Best.-Nr.: A12170-PV1</w:t>
      </w:r>
      <w:r>
        <w:tab/>
        <w:t xml:space="preserve"> Vollschrift</w:t>
      </w:r>
      <w:r>
        <w:tab/>
        <w:t>558 Seiten</w:t>
      </w:r>
      <w:r>
        <w:tab/>
        <w:t>3 Ordner</w:t>
      </w:r>
      <w:r>
        <w:tab/>
        <w:t>59,00 €</w:t>
      </w:r>
    </w:p>
    <w:p w14:paraId="41B87748" w14:textId="752A073E" w:rsidR="000B1AC3" w:rsidRDefault="000B1AC3" w:rsidP="000B1AC3">
      <w:pPr>
        <w:pStyle w:val="berschrift4"/>
      </w:pPr>
      <w:r>
        <w:t>Fritsch, Rüdiger von: Russlands Weg. Als Botschafter in Moskau</w:t>
      </w:r>
    </w:p>
    <w:p w14:paraId="04D18F29" w14:textId="77777777" w:rsidR="000B1AC3" w:rsidRDefault="000B1AC3" w:rsidP="000B1AC3">
      <w:r>
        <w:t>Aufbau, Berlin - 3. Auflage, 2022</w:t>
      </w:r>
    </w:p>
    <w:p w14:paraId="08B8A128" w14:textId="11C474CB" w:rsidR="000B1AC3" w:rsidRDefault="000B1AC3" w:rsidP="000B1AC3">
      <w:r>
        <w:t>2014 kam Rüdiger von Fritsch als Botschafter nach Moskau. Damals traten die verborgenen Absichten des Kremls, der von einem Wiederaufstieg zur Großmacht träumte, deutlich zutage. Moskau präsentierte den Zuschauern rund um den Globus eine Überraschung: eine geschickte Spezialoperation zur Angliederung der Krim an Russland. Und anschließend löste es einen ganz realen Krieg mitten in Europa aus, im Südosten der Ukraine.  Dieses Buch bietet eine ausführliche und fundierte Analyse dieser Geschehnisse, der Gründe und Ziele, und geht auch darauf ein, wie sich die Situation weiterhin entwickelt, denn die Tragödie ist noch nicht zu Ende.</w:t>
      </w:r>
      <w:r w:rsidR="0087349B">
        <w:t xml:space="preserve"> </w:t>
      </w:r>
      <w:r>
        <w:t>Sprecher: Hubertus Alexander Wolf</w:t>
      </w:r>
    </w:p>
    <w:p w14:paraId="7D36FB7B" w14:textId="77777777" w:rsidR="000B1AC3" w:rsidRDefault="000B1AC3" w:rsidP="008442EE">
      <w:pPr>
        <w:pStyle w:val="Formatvorlage5"/>
      </w:pPr>
      <w:r>
        <w:t>Best.-Nr.: A10785-Y1</w:t>
      </w:r>
      <w:r>
        <w:tab/>
        <w:t>DAISY-Hörbuch</w:t>
      </w:r>
      <w:r>
        <w:tab/>
        <w:t>933 Minuten</w:t>
      </w:r>
      <w:r>
        <w:tab/>
        <w:t>1 CD</w:t>
      </w:r>
      <w:r>
        <w:tab/>
        <w:t>39,00 €</w:t>
      </w:r>
    </w:p>
    <w:p w14:paraId="4E8446E6" w14:textId="6864D832" w:rsidR="000B1AC3" w:rsidRDefault="000B1AC3" w:rsidP="000B1AC3">
      <w:pPr>
        <w:pStyle w:val="berschrift4"/>
      </w:pPr>
      <w:r>
        <w:t>Hahne, Peter: Das Maß ist voll. In Krisenzeiten hilft keine Volksverdummung</w:t>
      </w:r>
    </w:p>
    <w:p w14:paraId="08B5F90C" w14:textId="77777777" w:rsidR="000B1AC3" w:rsidRDefault="000B1AC3" w:rsidP="000B1AC3">
      <w:r>
        <w:t>Bastei Lübbe AG, Köln - 2022</w:t>
      </w:r>
    </w:p>
    <w:p w14:paraId="10E443B2" w14:textId="6B61BAAD" w:rsidR="000B1AC3" w:rsidRDefault="000B1AC3" w:rsidP="000B1AC3">
      <w:r>
        <w:t>Maskendeals mit Millionenprovision. Eine Lockdown-Politik, die Hundertausende Mittelständler in die Existenznot zwingt. Alte Menschen, die von Kirche und Gesellschaft beim Sterben allein gelassen werden. Und eine Sprachpolizei, die jedes Augenmaß verloren hat. Nicht erst seit Corona wird deutlich: Die Eliten in Deutschland haben den Draht zu den Bürgern verloren und betreiben eine schamlose Klientelpolitik. In alt bewährter Manier legt Peter Hahne den Finger in die Wunde und entlarvt die in Krisenzeiten besonders augenfällige Heuchelei und Selbstgerechtigkeit in unserem Land.</w:t>
      </w:r>
      <w:r w:rsidR="0087349B">
        <w:t xml:space="preserve"> </w:t>
      </w:r>
      <w:r>
        <w:t>Sprecher: Peter Unglert</w:t>
      </w:r>
    </w:p>
    <w:p w14:paraId="152D5ED1" w14:textId="77777777" w:rsidR="000B1AC3" w:rsidRDefault="000B1AC3" w:rsidP="008442EE">
      <w:pPr>
        <w:pStyle w:val="Formatvorlage5"/>
      </w:pPr>
      <w:r>
        <w:t>Best.-Nr.: A11126-Y1</w:t>
      </w:r>
      <w:r>
        <w:tab/>
        <w:t>DAISY-Hörbuch</w:t>
      </w:r>
      <w:r>
        <w:tab/>
        <w:t>273 Minuten</w:t>
      </w:r>
      <w:r>
        <w:tab/>
        <w:t>1 CD</w:t>
      </w:r>
      <w:r>
        <w:tab/>
        <w:t>19,00 €</w:t>
      </w:r>
    </w:p>
    <w:p w14:paraId="42EE4AD3" w14:textId="7FC6EDF9" w:rsidR="000B1AC3" w:rsidRDefault="000B1AC3" w:rsidP="000B1AC3">
      <w:pPr>
        <w:pStyle w:val="berschrift4"/>
      </w:pPr>
      <w:r>
        <w:t>Heinsohn, Gunnar: Wettkampf um die Klugen. Kompetenz, Bildung und die Wohlfahrt der Nationen</w:t>
      </w:r>
    </w:p>
    <w:p w14:paraId="43448BC8" w14:textId="77777777" w:rsidR="000B1AC3" w:rsidRDefault="000B1AC3" w:rsidP="000B1AC3">
      <w:r>
        <w:t>Füssli, Zürich - 3. Auflage, 2020</w:t>
      </w:r>
    </w:p>
    <w:p w14:paraId="199E364B" w14:textId="7862EA70" w:rsidR="000B1AC3" w:rsidRDefault="000B1AC3" w:rsidP="000B1AC3">
      <w:r>
        <w:t>Kompetenzforscher vergleichen mitleidslos die gesamte Menschheit und finden dabei bestürzende Leistungsunterschiede. Die besten Schüler finden sich in Ostasien. Das Mittelmaßβ stellt die europäische Welt mit Ländern in Nordamerika, Europa und Ozeanien. Die Mehrheit der Länder, stellen die schlechtesten Schüler. Das heißt zwei Drittel der Menschheit haben kaum Chancen, weil in ihren Ländern die Expertise für den Aufbau von High-Tech-Branchen fehlt, ohne die es – jenseits von Rohstoffen – keinen Zugang zu den Weltmärkten gibt. Gunnar Heinsohn beschreibt diese brisante These mit Lösungsansätzen eindrücklich in seinem neuen Buch.</w:t>
      </w:r>
      <w:r w:rsidR="0087349B">
        <w:t xml:space="preserve"> </w:t>
      </w:r>
      <w:r>
        <w:t>Sprecher: Peter Unglert</w:t>
      </w:r>
    </w:p>
    <w:p w14:paraId="3876BF83" w14:textId="77777777" w:rsidR="000B1AC3" w:rsidRDefault="000B1AC3" w:rsidP="008442EE">
      <w:pPr>
        <w:pStyle w:val="Formatvorlage5"/>
      </w:pPr>
      <w:r>
        <w:lastRenderedPageBreak/>
        <w:t>Best.-Nr.: A09462-Y1</w:t>
      </w:r>
      <w:r>
        <w:tab/>
        <w:t>DAISY-Hörbuch</w:t>
      </w:r>
      <w:r>
        <w:tab/>
        <w:t>316 Minuten</w:t>
      </w:r>
      <w:r>
        <w:tab/>
        <w:t>1 CD</w:t>
      </w:r>
      <w:r>
        <w:tab/>
        <w:t>19,00 €</w:t>
      </w:r>
    </w:p>
    <w:p w14:paraId="4AFD6187" w14:textId="0DA4544F" w:rsidR="000B1AC3" w:rsidRDefault="000B1AC3" w:rsidP="000B1AC3">
      <w:pPr>
        <w:pStyle w:val="berschrift4"/>
      </w:pPr>
      <w:r>
        <w:t>Lau, Mariam: Merz. Auf der Suche nach der verlorenen Mitte</w:t>
      </w:r>
    </w:p>
    <w:p w14:paraId="2F6E6023" w14:textId="77777777" w:rsidR="000B1AC3" w:rsidRDefault="000B1AC3" w:rsidP="000B1AC3">
      <w:r>
        <w:t>Ullstein, Berlin - 2025</w:t>
      </w:r>
    </w:p>
    <w:p w14:paraId="66F97CD5" w14:textId="03AEF80F" w:rsidR="000B1AC3" w:rsidRDefault="000B1AC3" w:rsidP="000B1AC3">
      <w:r>
        <w:t>Die Republik ist nervös und zerstritten – und sie sieht sich stärker werdenden inneren und äußeren Feinden gegenüber. In einer Zeit, in der autoritäre Regime weltweit an Einfluss gewinnen, sehnen sich viele Menschen nach einem Konservatismus, der sowohl das Land stabilisiert als auch den Autoritären die Stirn bietet. Aber ist der neue Kanzler ein solcher Konservativer? Oder ist auch Friedrich Merz auf dem Weg dahin, alte Gewissheiten der parlamentarischen Zusammenarbeit zu zerschlagen? Mariam Lau, die Friedrich Merz seit Jahren als Berichterstatterin bei der ZEIT begleitet, gibt Antworten auf diese Fragen.</w:t>
      </w:r>
      <w:r w:rsidR="0087349B">
        <w:t xml:space="preserve"> </w:t>
      </w:r>
      <w:r>
        <w:t>Sprecher: Tilman Reuss</w:t>
      </w:r>
    </w:p>
    <w:p w14:paraId="323272E8" w14:textId="77777777" w:rsidR="000B1AC3" w:rsidRDefault="000B1AC3" w:rsidP="008442EE">
      <w:pPr>
        <w:pStyle w:val="Formatvorlage5"/>
      </w:pPr>
      <w:r>
        <w:t>Best.-Nr.: A12611-Y1</w:t>
      </w:r>
      <w:r>
        <w:tab/>
        <w:t>DAISY-Hörbuch</w:t>
      </w:r>
      <w:r>
        <w:tab/>
        <w:t>785 Minuten</w:t>
      </w:r>
      <w:r>
        <w:tab/>
        <w:t>1 CD</w:t>
      </w:r>
      <w:r>
        <w:tab/>
        <w:t>39,00 €</w:t>
      </w:r>
    </w:p>
    <w:p w14:paraId="42BF9D20" w14:textId="74430F12" w:rsidR="000B1AC3" w:rsidRDefault="000B1AC3" w:rsidP="000B1AC3">
      <w:pPr>
        <w:pStyle w:val="berschrift4"/>
      </w:pPr>
      <w:r>
        <w:t>Mauch, Christof: Die Präsidenten der USA. 46 historische Porträts von George Washington bis Joe Biden</w:t>
      </w:r>
    </w:p>
    <w:p w14:paraId="0E69FF0C" w14:textId="77777777" w:rsidR="000B1AC3" w:rsidRDefault="000B1AC3" w:rsidP="000B1AC3">
      <w:r>
        <w:t>Beck, München - 2. aktualisierte Auflage, 2021</w:t>
      </w:r>
    </w:p>
    <w:p w14:paraId="11084C5D" w14:textId="4048202D" w:rsidR="000B1AC3" w:rsidRDefault="000B1AC3" w:rsidP="000B1AC3">
      <w:r>
        <w:t>Von George Washington bis Joe Biden bietet dieser Band eine kleine Geschichte der USA im Spiegel ihrer Präsidenten. Die Autoren schildern in 46 biographischen Porträts Leben und Amtszeit der US-Präsidenten, skizzieren die wichtigsten Entwicklungen, Ereignisse und Entscheidungen und betrachten abschließend Leistungen und Versäumnisse der jeweiligen Präsidentschaft. Ein Panorama der US-amerikanischen Geschichte von der Unabhängigkeit am Ende bis zur globalen Supermacht unserer Tage.</w:t>
      </w:r>
      <w:r w:rsidR="0087349B">
        <w:t xml:space="preserve"> </w:t>
      </w:r>
      <w:r w:rsidR="00B10F31">
        <w:t>Sprecherin: Nicola Plathner</w:t>
      </w:r>
    </w:p>
    <w:p w14:paraId="1AEC26A5" w14:textId="77777777" w:rsidR="000B1AC3" w:rsidRDefault="000B1AC3" w:rsidP="008442EE">
      <w:pPr>
        <w:pStyle w:val="Formatvorlage5"/>
      </w:pPr>
      <w:r>
        <w:t>Best.-Nr.: A11767-Y1</w:t>
      </w:r>
      <w:r>
        <w:tab/>
        <w:t>DAISY-Hörbuch</w:t>
      </w:r>
      <w:r>
        <w:tab/>
        <w:t>1540 Minuten</w:t>
      </w:r>
      <w:r>
        <w:tab/>
        <w:t>1 CD</w:t>
      </w:r>
      <w:r>
        <w:tab/>
        <w:t>59,00 €</w:t>
      </w:r>
    </w:p>
    <w:p w14:paraId="5D3B53F2" w14:textId="4BA62478" w:rsidR="000B1AC3" w:rsidRDefault="000B1AC3" w:rsidP="000B1AC3">
      <w:pPr>
        <w:pStyle w:val="berschrift4"/>
      </w:pPr>
      <w:r>
        <w:t>Metz, Markus; Seeßlen, Georg: Blödmaschinen II. Die Fabrikation der politischen Paranoia</w:t>
      </w:r>
    </w:p>
    <w:p w14:paraId="33752E6C" w14:textId="77777777" w:rsidR="000B1AC3" w:rsidRDefault="000B1AC3" w:rsidP="000B1AC3">
      <w:r>
        <w:t>Suhrkamp, Berlin - 2025</w:t>
      </w:r>
    </w:p>
    <w:p w14:paraId="334CBC74" w14:textId="2A073710" w:rsidR="000B1AC3" w:rsidRDefault="000B1AC3" w:rsidP="000B1AC3">
      <w:r>
        <w:t>Als Markus Metz und Georg Seeßlen 2011 ihrer Generalinventur der damaligen Gegenwart den Titel Blödmaschinen gaben, leuchtete das furchtbar ein. Sie zeigten eindrücklich, wie Um- und Innenwelten fabriziert werden, in denen kluge Worte oder Taten nicht mehr möglich sind. Höchste Zeit, den fortgeschrittenen Stand der Blödmaschinen zu inspizieren und sich dabei auf ihre derzeit destruktivste Produktionsfrontlinie zu konzentrieren: die Politik der Paranoia, wie der Populismus sie als Industrie der Regression global betreibt. Sprecher: Hubertus Alexander Wolf</w:t>
      </w:r>
    </w:p>
    <w:p w14:paraId="21DF122C" w14:textId="77777777" w:rsidR="000B1AC3" w:rsidRDefault="000B1AC3" w:rsidP="008442EE">
      <w:pPr>
        <w:pStyle w:val="Formatvorlage5"/>
      </w:pPr>
      <w:r>
        <w:t>Best.-Nr.: A12679-Y1</w:t>
      </w:r>
      <w:r>
        <w:tab/>
        <w:t>DAISY-Hörbuch</w:t>
      </w:r>
      <w:r>
        <w:tab/>
        <w:t>1026 Minuten</w:t>
      </w:r>
      <w:r>
        <w:tab/>
        <w:t>1 CD</w:t>
      </w:r>
      <w:r>
        <w:tab/>
        <w:t>39,00 €</w:t>
      </w:r>
    </w:p>
    <w:p w14:paraId="05C01563" w14:textId="3FD1DE0B" w:rsidR="000B1AC3" w:rsidRDefault="000B1AC3" w:rsidP="000B1AC3">
      <w:pPr>
        <w:pStyle w:val="berschrift4"/>
      </w:pPr>
      <w:r>
        <w:t>Richardsen, Ingvild: Frei und gleich und würdig. Die Frauenbewegung und der Erste Bayerische Frauentag 1899</w:t>
      </w:r>
    </w:p>
    <w:p w14:paraId="082509F8" w14:textId="77777777" w:rsidR="000B1AC3" w:rsidRDefault="000B1AC3" w:rsidP="000B1AC3">
      <w:r>
        <w:t>Bayerische Landeszentrale für politische Bildungsarbeit  - 2019</w:t>
      </w:r>
    </w:p>
    <w:p w14:paraId="7796F4A1" w14:textId="71D83D0C" w:rsidR="000B1AC3" w:rsidRDefault="000B1AC3" w:rsidP="000B1AC3">
      <w:r>
        <w:t xml:space="preserve">Um 1900 etablierte sich in Bayern, ausgehend von München, eine einzigartige Szene "moderner Frauen", die - unterstützt von fortschrittlichen Männern - ihre politischen Ziele mit Kunst und Literatur verbanden und sich für Frauenrechte und Emanzipation engagierten. Frauenrechtlerinnen und Schriftstellerinnen wie z.B. Anita Augsburg waren bekannte </w:t>
      </w:r>
      <w:r>
        <w:lastRenderedPageBreak/>
        <w:t>Persönlichkeiten ihrer Zeit. Die Erinnerung an sie wurde durch die Nationalsozialisten weitgehend ausgelöscht…</w:t>
      </w:r>
      <w:r w:rsidR="00B10F31">
        <w:t>Sprecherin: Christiane Fänder</w:t>
      </w:r>
    </w:p>
    <w:p w14:paraId="5B8F68C2" w14:textId="77777777" w:rsidR="000B1AC3" w:rsidRDefault="000B1AC3" w:rsidP="008442EE">
      <w:pPr>
        <w:pStyle w:val="Formatvorlage5"/>
      </w:pPr>
      <w:r>
        <w:t>Best.-Nr.: A11773-Y1</w:t>
      </w:r>
      <w:r>
        <w:tab/>
        <w:t>DAISY-Hörbuch</w:t>
      </w:r>
      <w:r>
        <w:tab/>
        <w:t>1166 Minuten</w:t>
      </w:r>
      <w:r>
        <w:tab/>
        <w:t>1 CD</w:t>
      </w:r>
      <w:r>
        <w:tab/>
        <w:t>0,00 €</w:t>
      </w:r>
    </w:p>
    <w:p w14:paraId="0DD917CF" w14:textId="71402CA7" w:rsidR="000B1AC3" w:rsidRDefault="000B1AC3" w:rsidP="000B1AC3">
      <w:pPr>
        <w:pStyle w:val="berschrift4"/>
      </w:pPr>
      <w:r>
        <w:t>Schulz, Oliver: Neue Weltmacht Indien. Geostratege, Wirtschaftsriese, Wissenslabor</w:t>
      </w:r>
    </w:p>
    <w:p w14:paraId="45482B36" w14:textId="77777777" w:rsidR="000B1AC3" w:rsidRDefault="000B1AC3" w:rsidP="000B1AC3">
      <w:r>
        <w:t>Westend Verlag GmbH, Frankfurt/Main - 2023</w:t>
      </w:r>
    </w:p>
    <w:p w14:paraId="174174FC" w14:textId="2A4E21A6" w:rsidR="000B1AC3" w:rsidRDefault="000B1AC3" w:rsidP="000B1AC3">
      <w:r>
        <w:t>An Indien scheiden sich die Geister. Obwohl oder gerade weil kaum jemand im Westen dieses widersprüchliche Land versteht. Zwischen Slums und Prunk, zwischen Yoga und Hightech, zwischen Bollywoodkultur und Kastenwesen ist uns das Land, dessen Bedeutung für die Weltgemeinschaft immer größer wird, ein Rätsel geblieben. Oliver Schulz liefert einen tiefen Einblick in die verschiedenen Facetten der indischen Gesellschaft und Kultur und gibt uns einen Überblick über die politischen, wirtschaftlichen und sozialen Entwicklungsperspektiven der neuen Supermacht.</w:t>
      </w:r>
      <w:r w:rsidR="0087349B">
        <w:t xml:space="preserve"> </w:t>
      </w:r>
      <w:r>
        <w:t>Sprecher: Martin Harbauer</w:t>
      </w:r>
    </w:p>
    <w:p w14:paraId="1B65833C" w14:textId="77777777" w:rsidR="000B1AC3" w:rsidRDefault="000B1AC3" w:rsidP="008442EE">
      <w:pPr>
        <w:pStyle w:val="Formatvorlage5"/>
      </w:pPr>
      <w:r>
        <w:t>Best.-Nr.: A12642-Y1</w:t>
      </w:r>
      <w:r>
        <w:tab/>
        <w:t>DAISY-Hörbuch</w:t>
      </w:r>
      <w:r>
        <w:tab/>
        <w:t>514 Minuten</w:t>
      </w:r>
      <w:r>
        <w:tab/>
        <w:t>1 CD</w:t>
      </w:r>
      <w:r>
        <w:tab/>
        <w:t>0,00 €</w:t>
      </w:r>
    </w:p>
    <w:p w14:paraId="5B8CB865" w14:textId="45FDE8A5" w:rsidR="000B1AC3" w:rsidRDefault="000B1AC3" w:rsidP="000B1AC3">
      <w:pPr>
        <w:pStyle w:val="berschrift4"/>
      </w:pPr>
      <w:r>
        <w:t>Stegemann, Bernd: In falschen Händen. Wie Grüne Eliten eine ökologische Politik verhindern</w:t>
      </w:r>
    </w:p>
    <w:p w14:paraId="296432F1" w14:textId="77777777" w:rsidR="000B1AC3" w:rsidRDefault="000B1AC3" w:rsidP="000B1AC3">
      <w:r>
        <w:t>Westend, Neu-Isenburg - 2025</w:t>
      </w:r>
    </w:p>
    <w:p w14:paraId="6ADF3219" w14:textId="127D21A1" w:rsidR="000B1AC3" w:rsidRDefault="000B1AC3" w:rsidP="000B1AC3">
      <w:r>
        <w:t>Noch gestern wollten alle Grün sein. Heute gilt die Partei als Symbol für den Hochmut, der vor dem Fall kommt. Die Grünen scheitern und das ist ein Ausdruck für die Krise unserer Gesellschaft. Bernd Stegemann analysiert die existenziellen Widersprüche der Grünen, die als bürgerliche Milieupartei keinen Weg zur ökologischen Politik finden. Doch ihr Scheitern ist kein Grund zur Freude. Denn es würde um die Welt besser bestellt sein, wenn die Grünen ihren "grünen" Auftrag ernst nehmen würden.</w:t>
      </w:r>
      <w:r w:rsidR="0087349B">
        <w:t xml:space="preserve"> </w:t>
      </w:r>
      <w:r>
        <w:t>Sprecher: Peter Unglert</w:t>
      </w:r>
    </w:p>
    <w:p w14:paraId="6B6A6A5E" w14:textId="77777777" w:rsidR="000B1AC3" w:rsidRDefault="000B1AC3" w:rsidP="008442EE">
      <w:pPr>
        <w:pStyle w:val="Formatvorlage5"/>
      </w:pPr>
      <w:r>
        <w:t>Best.-Nr.: A12272-Y1</w:t>
      </w:r>
      <w:r>
        <w:tab/>
        <w:t>DAISY-Hörbuch</w:t>
      </w:r>
      <w:r>
        <w:tab/>
        <w:t>354 Minuten</w:t>
      </w:r>
      <w:r>
        <w:tab/>
        <w:t>1 CD</w:t>
      </w:r>
      <w:r>
        <w:tab/>
        <w:t>19,00 €</w:t>
      </w:r>
    </w:p>
    <w:p w14:paraId="7491B732" w14:textId="77777777" w:rsidR="000B1AC3" w:rsidRDefault="000B1AC3" w:rsidP="000B1AC3">
      <w:pPr>
        <w:pStyle w:val="berschrift3"/>
      </w:pPr>
      <w:r>
        <w:t>Weltgeschichte, Kriege, Krisen</w:t>
      </w:r>
    </w:p>
    <w:p w14:paraId="20FACEEE" w14:textId="38D2E406" w:rsidR="000B1AC3" w:rsidRDefault="000B1AC3" w:rsidP="000B1AC3">
      <w:pPr>
        <w:pStyle w:val="berschrift4"/>
      </w:pPr>
      <w:r>
        <w:t>Bieber, Florian: Pulverfass Balkan. Wie Diktaturen Einfluss in Europa nehmen</w:t>
      </w:r>
    </w:p>
    <w:p w14:paraId="6DD6CA39" w14:textId="77777777" w:rsidR="000B1AC3" w:rsidRDefault="000B1AC3" w:rsidP="000B1AC3">
      <w:r>
        <w:t>Aufbau, Berlin - Sonderausgabe für die ZpB, 2023</w:t>
      </w:r>
    </w:p>
    <w:p w14:paraId="364210B8" w14:textId="1759C972" w:rsidR="000B1AC3" w:rsidRDefault="000B1AC3" w:rsidP="000B1AC3">
      <w:r>
        <w:t>Vor über hundert Jahren entzündete sich auf dem westlichen Balkan der Erste Weltkrieg. Verantwortlich dafür waren die Großmächte, die ihr Ringen um Vormacht in der Region austrugen. Heute baut China dort Straßen, Russland spornt Nationalisten an, die Türkei und die Golfstaaten investieren in Moscheen und Hotels. Sie alle sehen darin einen Weg, Einfluss auf Europa zu nehmen. Wiederholt sich die Geschichte? Florian Bieber, einer der besten Kenner des Balkans, schildert die explosive Gemengelage ...</w:t>
      </w:r>
      <w:r w:rsidR="0087349B">
        <w:t xml:space="preserve"> </w:t>
      </w:r>
      <w:r>
        <w:t>Sprecher</w:t>
      </w:r>
      <w:r w:rsidR="0087349B">
        <w:t>in</w:t>
      </w:r>
      <w:r>
        <w:t>: Karin Kaschub</w:t>
      </w:r>
    </w:p>
    <w:p w14:paraId="45149F35" w14:textId="77777777" w:rsidR="000B1AC3" w:rsidRDefault="000B1AC3" w:rsidP="008442EE">
      <w:pPr>
        <w:pStyle w:val="Formatvorlage5"/>
      </w:pPr>
      <w:r>
        <w:t>Best.-Nr.: A11772-Y1</w:t>
      </w:r>
      <w:r>
        <w:tab/>
        <w:t>DAISY-Hörbuch</w:t>
      </w:r>
      <w:r>
        <w:tab/>
        <w:t>547 Minuten</w:t>
      </w:r>
      <w:r>
        <w:tab/>
        <w:t>1 CD</w:t>
      </w:r>
      <w:r>
        <w:tab/>
        <w:t>0,00 €</w:t>
      </w:r>
    </w:p>
    <w:p w14:paraId="205F545E" w14:textId="0D828B1B" w:rsidR="000B1AC3" w:rsidRDefault="000B1AC3" w:rsidP="000B1AC3">
      <w:pPr>
        <w:pStyle w:val="berschrift4"/>
      </w:pPr>
      <w:r>
        <w:t>Boschmann, Rüdiger: Die grünen Teufel von Monte Cassino.</w:t>
      </w:r>
    </w:p>
    <w:p w14:paraId="658FE4ED" w14:textId="77777777" w:rsidR="000B1AC3" w:rsidRDefault="000B1AC3" w:rsidP="000B1AC3">
      <w:r>
        <w:lastRenderedPageBreak/>
        <w:t>Mittler &amp; Sohn, Herford - 1988</w:t>
      </w:r>
    </w:p>
    <w:p w14:paraId="6D0BDCB7" w14:textId="6A91C918" w:rsidR="000B1AC3" w:rsidRDefault="000B1AC3" w:rsidP="000B1AC3">
      <w:r>
        <w:t>Dieser Tatsachenbericht, über die Schlacht um den Klosterberg Monte Cassino, schildert wie Soldaten der deutschen Wehrmacht im letzten Krieg kämpften. Ihre Gegner sprachen bald nicht mehr von Nazis, sondern von den "Grünen Teufeln" von Monte Cassino. Sprecher: Tilman Reuss</w:t>
      </w:r>
    </w:p>
    <w:p w14:paraId="78B1B053" w14:textId="77777777" w:rsidR="000B1AC3" w:rsidRDefault="000B1AC3" w:rsidP="008442EE">
      <w:pPr>
        <w:pStyle w:val="Formatvorlage5"/>
      </w:pPr>
      <w:r>
        <w:t>Best.-Nr.: A11108-Y1</w:t>
      </w:r>
      <w:r>
        <w:tab/>
        <w:t>DAISY-Hörbuch</w:t>
      </w:r>
      <w:r>
        <w:tab/>
        <w:t>275 Minuten</w:t>
      </w:r>
      <w:r>
        <w:tab/>
        <w:t>1 CD</w:t>
      </w:r>
      <w:r>
        <w:tab/>
        <w:t>19,00 €</w:t>
      </w:r>
    </w:p>
    <w:p w14:paraId="79DBF24A" w14:textId="641F44E0" w:rsidR="000B1AC3" w:rsidRDefault="000B1AC3" w:rsidP="000B1AC3">
      <w:pPr>
        <w:pStyle w:val="berschrift4"/>
      </w:pPr>
      <w:r>
        <w:t>Bradford Huie, William: Der Hiroshima-Pilot</w:t>
      </w:r>
    </w:p>
    <w:p w14:paraId="21A43130" w14:textId="77777777" w:rsidR="000B1AC3" w:rsidRDefault="000B1AC3" w:rsidP="000B1AC3">
      <w:r>
        <w:t>Paul Zsolnay, Wien - 1964</w:t>
      </w:r>
    </w:p>
    <w:p w14:paraId="291EB2D3" w14:textId="26D20FE4" w:rsidR="000B1AC3" w:rsidRDefault="000B1AC3" w:rsidP="000B1AC3">
      <w:r>
        <w:t>In seinem Roman „Der Hiroshima-Pilot“ erzählt William Bradford Huie die Geschichte eines amerikanischen Piloten, der während des Zweiten Weltkriegs am Atombombenabwurf auf Hiroshima beteiligt war. Der Autor gewährt einen Einblick in die Ereignisse, die den Lauf der Geschichte veränderten, und beleuchtet die moralischen Fragen und persönlichen Erfahrungen des Piloten. Ein fesselndes Buch, das zum Nachdenken anregt und die menschliche Seite eines historischen Moments zeigt.</w:t>
      </w:r>
      <w:r w:rsidR="0087349B">
        <w:t xml:space="preserve"> </w:t>
      </w:r>
      <w:r w:rsidR="00B10F31">
        <w:t>Sprecherin: Annaserena Bikafalvi Máthé</w:t>
      </w:r>
    </w:p>
    <w:p w14:paraId="522589C4" w14:textId="77777777" w:rsidR="000B1AC3" w:rsidRDefault="000B1AC3" w:rsidP="008442EE">
      <w:pPr>
        <w:pStyle w:val="Formatvorlage5"/>
      </w:pPr>
      <w:r>
        <w:t>Best.-Nr.: A11001-Y1</w:t>
      </w:r>
      <w:r>
        <w:tab/>
        <w:t>DAISY-Hörbuch</w:t>
      </w:r>
      <w:r>
        <w:tab/>
        <w:t>893 Minuten</w:t>
      </w:r>
      <w:r>
        <w:tab/>
        <w:t>1 CD</w:t>
      </w:r>
      <w:r>
        <w:tab/>
        <w:t>39,00 €</w:t>
      </w:r>
    </w:p>
    <w:p w14:paraId="2D6CBBA8" w14:textId="1EA23CD0" w:rsidR="000B1AC3" w:rsidRDefault="000B1AC3" w:rsidP="000B1AC3">
      <w:pPr>
        <w:pStyle w:val="berschrift4"/>
      </w:pPr>
      <w:r>
        <w:t>Freundlich, Elisabeth: Die Ermordung einer Stadt namens Stanislau. NS-Vernichtungspolitik in Polen, 1939-1945</w:t>
      </w:r>
    </w:p>
    <w:p w14:paraId="10CC2F25" w14:textId="77777777" w:rsidR="000B1AC3" w:rsidRDefault="000B1AC3" w:rsidP="000B1AC3">
      <w:r>
        <w:t>Österreichischer Bundesverlag, Wien - 1986</w:t>
      </w:r>
    </w:p>
    <w:p w14:paraId="5DA8E62B" w14:textId="1DAF7FFA" w:rsidR="000B1AC3" w:rsidRDefault="000B1AC3" w:rsidP="000B1AC3">
      <w:r>
        <w:t>Stanislau, eine Industriestadt in Ostgalizien, heute Ukraine, 1939 etwa 90.000 Einw.. Fast die gesamte Einwohnerschaft fiel der NS-Vernichtungspolitik zum Opfer, am Stanislauer Blutsonntag, 12. Oktober 1941, allein 12.000, erst die hereinbrechende Nacht beendete das Massaker.</w:t>
      </w:r>
      <w:r w:rsidR="0087349B">
        <w:t xml:space="preserve">  Sprecherin: Karen Knapek</w:t>
      </w:r>
    </w:p>
    <w:p w14:paraId="28701EB5" w14:textId="77777777" w:rsidR="000B1AC3" w:rsidRDefault="000B1AC3" w:rsidP="008442EE">
      <w:pPr>
        <w:pStyle w:val="Formatvorlage5"/>
      </w:pPr>
      <w:r>
        <w:t>Best.-Nr.: A10315-Y1</w:t>
      </w:r>
      <w:r>
        <w:tab/>
        <w:t>DAISY-Hörbuch</w:t>
      </w:r>
      <w:r>
        <w:tab/>
        <w:t>629 Minuten</w:t>
      </w:r>
      <w:r>
        <w:tab/>
        <w:t>1 CD</w:t>
      </w:r>
      <w:r>
        <w:tab/>
        <w:t>29,00 €</w:t>
      </w:r>
    </w:p>
    <w:p w14:paraId="4C9680E1" w14:textId="5103BF91" w:rsidR="000B1AC3" w:rsidRDefault="000B1AC3" w:rsidP="000B1AC3">
      <w:pPr>
        <w:pStyle w:val="berschrift4"/>
      </w:pPr>
      <w:r>
        <w:t>Fritsch, Rüdiger von: Russlands Weg. Als Botschafter in Moskau</w:t>
      </w:r>
    </w:p>
    <w:p w14:paraId="2194BF94" w14:textId="77777777" w:rsidR="000B1AC3" w:rsidRDefault="000B1AC3" w:rsidP="000B1AC3">
      <w:r>
        <w:t>Aufbau, Berlin - 3. Auflage, 2022</w:t>
      </w:r>
    </w:p>
    <w:p w14:paraId="334568EE" w14:textId="4F250966" w:rsidR="000B1AC3" w:rsidRDefault="000B1AC3" w:rsidP="000B1AC3">
      <w:r>
        <w:t>2014 kam Rüdiger von Fritsch als Botschafter nach Moskau. Damals traten die verborgenen Absichten des Kremls, der von einem Wiederaufstieg zur Großmacht träumte, deutlich zutage. Moskau präsentierte den Zuschauern rund um den Globus eine Überraschung: eine geschickte Spezialoperation zur Angliederung der Krim an Russland. Und anschließend löste es einen ganz realen Krieg mitten in Europa aus, im Südosten der Ukraine.  Dieses Buch bietet eine ausführliche und fundierte Analyse dieser Geschehnisse, der Gründe und Ziele, und geht auch darauf ein, wie sich die Situation weiterhin entwickelt, denn die Tragödie ist noch nicht zu Ende.</w:t>
      </w:r>
      <w:r w:rsidR="0087349B">
        <w:t xml:space="preserve"> </w:t>
      </w:r>
      <w:r>
        <w:t>Sprecher: Hubertus Alexander Wolf</w:t>
      </w:r>
    </w:p>
    <w:p w14:paraId="47409004" w14:textId="77777777" w:rsidR="000B1AC3" w:rsidRDefault="000B1AC3" w:rsidP="008442EE">
      <w:pPr>
        <w:pStyle w:val="Formatvorlage5"/>
      </w:pPr>
      <w:r>
        <w:t>Best.-Nr.: A10785-Y1</w:t>
      </w:r>
      <w:r>
        <w:tab/>
        <w:t>DAISY-Hörbuch</w:t>
      </w:r>
      <w:r>
        <w:tab/>
        <w:t>933 Minuten</w:t>
      </w:r>
      <w:r>
        <w:tab/>
        <w:t>1 CD</w:t>
      </w:r>
      <w:r>
        <w:tab/>
        <w:t>39,00 €</w:t>
      </w:r>
    </w:p>
    <w:p w14:paraId="780B5D10" w14:textId="17D90CDF" w:rsidR="000B1AC3" w:rsidRDefault="000B1AC3" w:rsidP="000B1AC3">
      <w:pPr>
        <w:pStyle w:val="berschrift4"/>
      </w:pPr>
      <w:r>
        <w:t>Gauck, Joachim; Helga Hirsch: Erschütterungen. Was unsere Demokratie von außen und innen bedroht</w:t>
      </w:r>
    </w:p>
    <w:p w14:paraId="419D8FEB" w14:textId="77777777" w:rsidR="000B1AC3" w:rsidRDefault="000B1AC3" w:rsidP="000B1AC3">
      <w:r>
        <w:t>Siedler, München - 4. Auflage, 2023</w:t>
      </w:r>
    </w:p>
    <w:p w14:paraId="6541BF81" w14:textId="557FBE9A" w:rsidR="000B1AC3" w:rsidRDefault="000B1AC3" w:rsidP="000B1AC3">
      <w:r>
        <w:t xml:space="preserve">Der russische Überfall auf die Ukraine bedroht unsere liberale Demokratie in einem Moment, in dem sie zugleich auch von innen unter Druck steht. Wie ist es dazu gekommen? </w:t>
      </w:r>
      <w:r>
        <w:lastRenderedPageBreak/>
        <w:t>Sehr eindrücklich und zum Teil auf persönliche Weise zeigt Joachim Gauck, wie in den letzten Jahren so manche Gewissheit über die Stabilität unserer Demokratie verloren ging – und wie es uns gelingen kann, auch in Zukunft unsere liberalen Freiheiten zu verteidigen und tatsächlich eine wehrhafte Demokratie zu werden.</w:t>
      </w:r>
      <w:r w:rsidR="0087349B">
        <w:t xml:space="preserve"> </w:t>
      </w:r>
      <w:r>
        <w:t>Sprecher: Peter Unglert</w:t>
      </w:r>
    </w:p>
    <w:p w14:paraId="4D591DFF" w14:textId="77777777" w:rsidR="000B1AC3" w:rsidRDefault="000B1AC3" w:rsidP="008442EE">
      <w:pPr>
        <w:pStyle w:val="Formatvorlage5"/>
      </w:pPr>
      <w:r>
        <w:t>Best.-Nr.: A11447-Y1</w:t>
      </w:r>
      <w:r>
        <w:tab/>
        <w:t>DAISY-Hörbuch</w:t>
      </w:r>
      <w:r>
        <w:tab/>
        <w:t>505 Minuten</w:t>
      </w:r>
      <w:r>
        <w:tab/>
        <w:t>1 CD</w:t>
      </w:r>
      <w:r>
        <w:tab/>
        <w:t>29,00 €</w:t>
      </w:r>
    </w:p>
    <w:p w14:paraId="38055F29" w14:textId="7CCF8FC4" w:rsidR="000B1AC3" w:rsidRDefault="000B1AC3" w:rsidP="000B1AC3">
      <w:pPr>
        <w:pStyle w:val="berschrift4"/>
      </w:pPr>
      <w:r>
        <w:t>Goehrke, Carsten: Fischer Weltgeschichte - Russland. Band 31</w:t>
      </w:r>
    </w:p>
    <w:p w14:paraId="13C54183" w14:textId="77777777" w:rsidR="000B1AC3" w:rsidRDefault="000B1AC3" w:rsidP="000B1AC3">
      <w:r>
        <w:t>Fischer, Frankfurt a. Main - 43.-47. Tausend: Juli 1978</w:t>
      </w:r>
    </w:p>
    <w:p w14:paraId="61ECC593" w14:textId="20BFFFC6" w:rsidR="000B1AC3" w:rsidRDefault="000B1AC3" w:rsidP="000B1AC3">
      <w:r>
        <w:t xml:space="preserve">Dieser Band aus dem Jahr 1978 behandelt die Geschichte Russlands - von der Frühgeschichte bis zum Überfall auf die Sowjetunion 1941. Im Mittelpunkt der Darstellung steht die Entwicklung der russischen Gesellschafts- und Wirtschaftsverfassung. Die Autoren haben versucht, "den sozialgeschichtlichen Aspekt in den Vordergrund zu stellen" und die umfangreiche sowjetische Forschung zur Sozialgeschichte ihres Landes auf- und einzuarbeiten. </w:t>
      </w:r>
      <w:r w:rsidR="00B10F31">
        <w:t>Sprecherin: Claudia Gollner</w:t>
      </w:r>
    </w:p>
    <w:p w14:paraId="532B7BE8" w14:textId="77777777" w:rsidR="000B1AC3" w:rsidRDefault="000B1AC3" w:rsidP="008442EE">
      <w:pPr>
        <w:pStyle w:val="Formatvorlage5"/>
      </w:pPr>
      <w:r>
        <w:t>Best.-Nr.: A10062-Y1</w:t>
      </w:r>
      <w:r>
        <w:tab/>
        <w:t>DAISY-Hörbuch</w:t>
      </w:r>
      <w:r>
        <w:tab/>
        <w:t>1128 Minuten</w:t>
      </w:r>
      <w:r>
        <w:tab/>
        <w:t>1 CD</w:t>
      </w:r>
      <w:r>
        <w:tab/>
        <w:t>49,00 €</w:t>
      </w:r>
    </w:p>
    <w:p w14:paraId="37F8591E" w14:textId="41CB3A5B" w:rsidR="000B1AC3" w:rsidRDefault="000B1AC3" w:rsidP="000B1AC3">
      <w:pPr>
        <w:pStyle w:val="berschrift4"/>
      </w:pPr>
      <w:r>
        <w:t>Kekulé, Alexander: Der Corona-Kompass. Wie wir mit der Pandemie leben und was wir daraus lernen können</w:t>
      </w:r>
    </w:p>
    <w:p w14:paraId="3402B6CF" w14:textId="77777777" w:rsidR="000B1AC3" w:rsidRDefault="000B1AC3" w:rsidP="000B1AC3">
      <w:r>
        <w:t>Ullstein, Berlin - 2020</w:t>
      </w:r>
    </w:p>
    <w:p w14:paraId="22ADB15A" w14:textId="7F7F8931" w:rsidR="000B1AC3" w:rsidRDefault="000B1AC3" w:rsidP="000B1AC3">
      <w:r>
        <w:t>Anhand des Verlaufs der Corona-Krise und mit Blick auf das, was uns womöglich noch bevorsteht, ist das Buch von Alexander Kekulé ein umfassender Wegweiser für einen klugen, aber gelassenen und zunehmend routinierten Umgang mit Covid-19. Je mehr wir über das neuartige Virus wissen, desto leichter wird es uns fallen, es als Teil unseres Lebens zu betrachten.</w:t>
      </w:r>
      <w:r w:rsidR="0087349B">
        <w:t xml:space="preserve"> </w:t>
      </w:r>
      <w:r>
        <w:t>Sprecher: Peter Unglert</w:t>
      </w:r>
    </w:p>
    <w:p w14:paraId="5E6D1401" w14:textId="77777777" w:rsidR="000B1AC3" w:rsidRDefault="000B1AC3" w:rsidP="008442EE">
      <w:pPr>
        <w:pStyle w:val="Formatvorlage5"/>
      </w:pPr>
      <w:r>
        <w:t>Best.-Nr.: A11449-Y1</w:t>
      </w:r>
      <w:r>
        <w:tab/>
        <w:t>DAISY-Hörbuch</w:t>
      </w:r>
      <w:r>
        <w:tab/>
        <w:t>623 Minuten</w:t>
      </w:r>
      <w:r>
        <w:tab/>
        <w:t>1 CD</w:t>
      </w:r>
      <w:r>
        <w:tab/>
        <w:t>29,00 €</w:t>
      </w:r>
    </w:p>
    <w:p w14:paraId="77442D62" w14:textId="2C8A7B1E" w:rsidR="000B1AC3" w:rsidRDefault="000B1AC3" w:rsidP="000B1AC3">
      <w:pPr>
        <w:pStyle w:val="berschrift4"/>
      </w:pPr>
      <w:r>
        <w:t>Kelly, Robert: Warum es normal ist, dass die Welt untergeht. Eine kurze Geschichte von gestern und morgen</w:t>
      </w:r>
    </w:p>
    <w:p w14:paraId="1BA167D8" w14:textId="77777777" w:rsidR="000B1AC3" w:rsidRDefault="000B1AC3" w:rsidP="000B1AC3">
      <w:r>
        <w:t>wbg, Darmstadt - 2020</w:t>
      </w:r>
    </w:p>
    <w:p w14:paraId="2DB4F50B" w14:textId="7246DB5F" w:rsidR="000B1AC3" w:rsidRDefault="000B1AC3" w:rsidP="000B1AC3">
      <w:r>
        <w:t>Angesichts von Pandemien, Klimawandel, Wirtschaftskrisen und Terrorismus sieht unsere Zukunft äußerst düster aus - oder? Der Anthropologe und Archäologe Robert Kelly sagt ganz entschieden: nein! Das Ende der Welt, wie wir sie kennen, kann kommen. Dieser Weltuntergang wird nicht so schlimm wie allseits befürchtet.  In diesem packenden und unterhaltsamen Sachbuch zeigt er uns, wie sich die Menschheit immer wieder neu erfand und was wir daraus für morgen lernen können!</w:t>
      </w:r>
      <w:r w:rsidR="0087349B">
        <w:t xml:space="preserve"> </w:t>
      </w:r>
      <w:r w:rsidR="00B10F31">
        <w:t>Sprecherin: Margrit Stier</w:t>
      </w:r>
    </w:p>
    <w:p w14:paraId="5DA7DEC2" w14:textId="77777777" w:rsidR="000B1AC3" w:rsidRDefault="000B1AC3" w:rsidP="008442EE">
      <w:pPr>
        <w:pStyle w:val="Formatvorlage5"/>
      </w:pPr>
      <w:r>
        <w:t>Best.-Nr.: A09573-Y1</w:t>
      </w:r>
      <w:r>
        <w:tab/>
        <w:t>DAISY-Hörbuch</w:t>
      </w:r>
      <w:r>
        <w:tab/>
        <w:t>614 Minuten</w:t>
      </w:r>
      <w:r>
        <w:tab/>
        <w:t>1 CD</w:t>
      </w:r>
      <w:r>
        <w:tab/>
        <w:t>29,00 €</w:t>
      </w:r>
    </w:p>
    <w:p w14:paraId="4CC13714" w14:textId="57A2015E" w:rsidR="000B1AC3" w:rsidRDefault="000B1AC3" w:rsidP="000B1AC3">
      <w:pPr>
        <w:pStyle w:val="berschrift4"/>
      </w:pPr>
      <w:r>
        <w:t>Konersmann, Ralf: Welt ohne Maß.</w:t>
      </w:r>
    </w:p>
    <w:p w14:paraId="3E3ACBC1" w14:textId="77777777" w:rsidR="000B1AC3" w:rsidRDefault="000B1AC3" w:rsidP="000B1AC3">
      <w:r>
        <w:t>Fischer, Frankfurt a. Main - 2021</w:t>
      </w:r>
    </w:p>
    <w:p w14:paraId="03F17215" w14:textId="6B65F2BF" w:rsidR="000B1AC3" w:rsidRDefault="000B1AC3" w:rsidP="000B1AC3">
      <w:r>
        <w:t xml:space="preserve">Der Kieler Kulturphilosoph Ralf Konersmann zeigt: In der europäischen Geschichte waren Maß und Maße, Ethik und Technik, Moral und Wissen zwei Seiten ein und derselben Medaille. Konersmann erzählt nun die große Ideengeschichte des Maßes: wie dieses Verhältnis wechselseitiger Bestätigung von Maß und Maßen einmal gedacht und gesichert war, unter welchen Umständen es dennoch zerbrach und welche Konsequenzen das </w:t>
      </w:r>
      <w:r>
        <w:lastRenderedPageBreak/>
        <w:t>Auseinandertreiben der vormals verbundenen Begriffswelten nach sich zog. Konersmann rückt den heute allgegenwärtigen Vormarsch des Messens, Zählens und Rechnens in eine genealogische Perspektive, durch die wir ihn erst wirklich verstehen – und unsere Gegenwart besser begreifen.</w:t>
      </w:r>
      <w:r w:rsidR="0087349B">
        <w:t xml:space="preserve"> </w:t>
      </w:r>
      <w:r w:rsidR="00B10F31">
        <w:t>Sprecherin: Margrit Stier</w:t>
      </w:r>
    </w:p>
    <w:p w14:paraId="32E6177C" w14:textId="77777777" w:rsidR="000B1AC3" w:rsidRDefault="000B1AC3" w:rsidP="008442EE">
      <w:pPr>
        <w:pStyle w:val="Formatvorlage5"/>
      </w:pPr>
      <w:r>
        <w:t>Best.-Nr.: A10197-Y1</w:t>
      </w:r>
      <w:r>
        <w:tab/>
        <w:t>DAISY-Hörbuch</w:t>
      </w:r>
      <w:r>
        <w:tab/>
        <w:t>893 Minuten</w:t>
      </w:r>
      <w:r>
        <w:tab/>
        <w:t>1 CD</w:t>
      </w:r>
      <w:r>
        <w:tab/>
        <w:t>39,00 €</w:t>
      </w:r>
    </w:p>
    <w:p w14:paraId="1CCD8F71" w14:textId="7D1B5A52" w:rsidR="000B1AC3" w:rsidRDefault="000B1AC3" w:rsidP="000B1AC3">
      <w:pPr>
        <w:pStyle w:val="berschrift4"/>
      </w:pPr>
      <w:r>
        <w:t>Mauch, Christof: Die Präsidenten der USA. 46 historische Porträts von George Washington bis Joe Biden</w:t>
      </w:r>
    </w:p>
    <w:p w14:paraId="70D15532" w14:textId="77777777" w:rsidR="000B1AC3" w:rsidRDefault="000B1AC3" w:rsidP="000B1AC3">
      <w:r>
        <w:t>Beck, München - 2. aktualisierte Auflage, 2021</w:t>
      </w:r>
    </w:p>
    <w:p w14:paraId="0EF8F89E" w14:textId="4B26DC76" w:rsidR="000B1AC3" w:rsidRDefault="000B1AC3" w:rsidP="000B1AC3">
      <w:r>
        <w:t>Von George Washington bis Joe Biden bietet dieser Band eine kleine Geschichte der USA im Spiegel ihrer Präsidenten. Die Autoren schildern in 46 biographischen Porträts Leben und Amtszeit der US-Präsidenten, skizzieren die wichtigsten Entwicklungen, Ereignisse und Entscheidungen und betrachten abschließend Leistungen und Versäumnisse der jeweiligen Präsidentschaft. Ein Panorama der US-amerikanischen Geschichte von der Unabhängigkeit am Ende bis zur globalen Supermacht unserer Tage.</w:t>
      </w:r>
      <w:r w:rsidR="0087349B">
        <w:t xml:space="preserve"> </w:t>
      </w:r>
      <w:r w:rsidR="00B10F31">
        <w:t>Sprecherin: Nicola Plathner</w:t>
      </w:r>
    </w:p>
    <w:p w14:paraId="778E0BA7" w14:textId="77777777" w:rsidR="000B1AC3" w:rsidRDefault="000B1AC3" w:rsidP="008442EE">
      <w:pPr>
        <w:pStyle w:val="Formatvorlage5"/>
      </w:pPr>
      <w:r>
        <w:t>Best.-Nr.: A11767-Y1</w:t>
      </w:r>
      <w:r>
        <w:tab/>
        <w:t>DAISY-Hörbuch</w:t>
      </w:r>
      <w:r>
        <w:tab/>
        <w:t>1540 Minuten</w:t>
      </w:r>
      <w:r>
        <w:tab/>
        <w:t>1 CD</w:t>
      </w:r>
      <w:r>
        <w:tab/>
        <w:t>59,00 €</w:t>
      </w:r>
    </w:p>
    <w:p w14:paraId="0FB5EE7E" w14:textId="46D3690E" w:rsidR="000B1AC3" w:rsidRDefault="000B1AC3" w:rsidP="000B1AC3">
      <w:pPr>
        <w:pStyle w:val="berschrift4"/>
      </w:pPr>
      <w:r>
        <w:t>Miller, Joe; Sahin, Ugur; Türeci, Özlem: Projekt Lightspeed. Der Weg zum BioNTech-Impfstoff - und zu einer Medizin von morgen</w:t>
      </w:r>
    </w:p>
    <w:p w14:paraId="744C4F6E" w14:textId="77777777" w:rsidR="000B1AC3" w:rsidRDefault="000B1AC3" w:rsidP="000B1AC3">
      <w:r>
        <w:rPr>
          <w:rFonts w:ascii="Arial" w:hAnsi="Arial"/>
        </w:rPr>
        <w:t>‎</w:t>
      </w:r>
      <w:r>
        <w:t>Rowohlt, Hamburg - 2021</w:t>
      </w:r>
    </w:p>
    <w:p w14:paraId="2C5EF477" w14:textId="553E1FD4" w:rsidR="000B1AC3" w:rsidRDefault="000B1AC3" w:rsidP="000B1AC3">
      <w:r>
        <w:t>Uğur Şahin und Özlem Türeci, Wissenschaftler und Mitgründer von BioNTech, haben den weltweit ersten zugelassenen Covid-19-Impfstoff entwickelt – und damit Medizingeschichte geschrieben. Der Financial Times-Journalist Joe Miller hat die beiden seit März 2020 begleitet. Das Buch zeigt, wie die beiden Wissenschaftler auf 30 Jahre Forschung an der neuartigen mRNA-Technologie aufbauen konnten, um einen Ausweg aus der Corona-Pandemie zu finden. Eine Geschichte zweier außergewöhnlicher Menschen.</w:t>
      </w:r>
      <w:r w:rsidR="0087349B">
        <w:t xml:space="preserve"> </w:t>
      </w:r>
      <w:r>
        <w:t>Sprecher: Peter Unglert</w:t>
      </w:r>
    </w:p>
    <w:p w14:paraId="7FB2B8C7" w14:textId="77777777" w:rsidR="000B1AC3" w:rsidRDefault="000B1AC3" w:rsidP="008442EE">
      <w:pPr>
        <w:pStyle w:val="Formatvorlage5"/>
      </w:pPr>
      <w:r>
        <w:t>Best.-Nr.: A09931-Y1</w:t>
      </w:r>
      <w:r>
        <w:tab/>
        <w:t>DAISY-Hörbuch</w:t>
      </w:r>
      <w:r>
        <w:tab/>
        <w:t>836 Minuten</w:t>
      </w:r>
      <w:r>
        <w:tab/>
        <w:t>1 CD</w:t>
      </w:r>
      <w:r>
        <w:tab/>
        <w:t>39,00 €</w:t>
      </w:r>
    </w:p>
    <w:p w14:paraId="5285F5FD" w14:textId="377228A3" w:rsidR="000B1AC3" w:rsidRDefault="000B1AC3" w:rsidP="000B1AC3">
      <w:pPr>
        <w:pStyle w:val="berschrift4"/>
      </w:pPr>
      <w:r>
        <w:t>Naß, Matthias: Kollision. China, die USA und der Kampf um die weltpolitische Vorherrschaft im Indopazifik</w:t>
      </w:r>
    </w:p>
    <w:p w14:paraId="027DE136" w14:textId="77777777" w:rsidR="000B1AC3" w:rsidRDefault="000B1AC3" w:rsidP="000B1AC3">
      <w:r>
        <w:t>C.H.Beck, München - 2023</w:t>
      </w:r>
    </w:p>
    <w:p w14:paraId="603A5F3C" w14:textId="4B57E3BA" w:rsidR="000B1AC3" w:rsidRDefault="000B1AC3" w:rsidP="000B1AC3">
      <w:r>
        <w:t xml:space="preserve">Während die Welt gebannt auf die Ukraine schaut, formiert sich viele tausend Kilometer entfernt ein noch viel größerer Konflikt – China und die USA sind im Indopazifik auf Kollisionskurs. Im neuen Epizentrum der globalisierten Weltwirtschaft entscheidet sich, wer im 21. Jahrhundert tonangebend sein wird, der kapitalistisch-demokratische Westen oder das staatskapitalistisch-autokratische Regime Chinas. Die Insel Taiwan, auf die China Anspruch erhebt, ist der Dominostein, dessen Fall die ganze Sicherheitsarchitektur Asiens zum Einsturz bringen würde. </w:t>
      </w:r>
      <w:r w:rsidR="00B10F31">
        <w:t>Sprecherin: Christiane Fänder</w:t>
      </w:r>
    </w:p>
    <w:p w14:paraId="3A68692F" w14:textId="77777777" w:rsidR="000B1AC3" w:rsidRDefault="000B1AC3" w:rsidP="008442EE">
      <w:pPr>
        <w:pStyle w:val="Formatvorlage5"/>
      </w:pPr>
      <w:r>
        <w:t>Best.-Nr.: A12641-Y1</w:t>
      </w:r>
      <w:r>
        <w:tab/>
        <w:t>DAISY-Hörbuch</w:t>
      </w:r>
      <w:r>
        <w:tab/>
        <w:t>821 Minuten</w:t>
      </w:r>
      <w:r>
        <w:tab/>
        <w:t>1 CD</w:t>
      </w:r>
      <w:r>
        <w:tab/>
        <w:t>0,00 €</w:t>
      </w:r>
    </w:p>
    <w:p w14:paraId="2DCF8709" w14:textId="318DB3EE" w:rsidR="000B1AC3" w:rsidRDefault="000B1AC3" w:rsidP="000B1AC3">
      <w:pPr>
        <w:pStyle w:val="berschrift4"/>
      </w:pPr>
      <w:r>
        <w:t>Nicolosi, Riccardo: Putins Kriegsrhetorik</w:t>
      </w:r>
    </w:p>
    <w:p w14:paraId="6F3FCE2F" w14:textId="77777777" w:rsidR="000B1AC3" w:rsidRDefault="000B1AC3" w:rsidP="000B1AC3">
      <w:r>
        <w:t>Wallstein Verlag GmbH, Göttingen - 2025</w:t>
      </w:r>
    </w:p>
    <w:p w14:paraId="58775778" w14:textId="6DD8E816" w:rsidR="000B1AC3" w:rsidRDefault="000B1AC3" w:rsidP="000B1AC3">
      <w:r>
        <w:lastRenderedPageBreak/>
        <w:t>Riccardo Nicolosi seziert Putins Kriegskommunikation: von der Parodie westlicher Kriegsbegründungen hin zu einer paranoiden Kausallogik, in der Russland als ewiges Opfer westlicher Hegemonialbestrebungen figuriert; von der Modellierung des Ukraine-Konflikts als antikoloniale, tektonische Verschiebung in der geopolitischen Weltordnung. So legitimiert die Macht der Worte die martialische Gewaltanwendung ebenso sehr wie sie den Krieg als Lösung aller Probleme plausibilisiert.</w:t>
      </w:r>
      <w:r w:rsidR="0087349B">
        <w:t xml:space="preserve"> </w:t>
      </w:r>
      <w:r>
        <w:t>Sprecher: Peter Unglert</w:t>
      </w:r>
    </w:p>
    <w:p w14:paraId="01FCEE16" w14:textId="77777777" w:rsidR="000B1AC3" w:rsidRDefault="000B1AC3" w:rsidP="008442EE">
      <w:pPr>
        <w:pStyle w:val="Formatvorlage5"/>
      </w:pPr>
      <w:r>
        <w:t>Best.-Nr.: A12521-Y1</w:t>
      </w:r>
      <w:r>
        <w:tab/>
        <w:t>DAISY-Hörbuch</w:t>
      </w:r>
      <w:r>
        <w:tab/>
        <w:t>247 Minuten</w:t>
      </w:r>
      <w:r>
        <w:tab/>
        <w:t>1 CD</w:t>
      </w:r>
      <w:r>
        <w:tab/>
        <w:t>19,00 €</w:t>
      </w:r>
    </w:p>
    <w:p w14:paraId="2F31B5F5" w14:textId="243C8C93" w:rsidR="000B1AC3" w:rsidRDefault="000B1AC3" w:rsidP="000B1AC3">
      <w:pPr>
        <w:pStyle w:val="berschrift4"/>
      </w:pPr>
      <w:r>
        <w:t>Rastorgueva, Irina: Pop-up-Propaganda. Epikrise der russischen Selbstvergiftung</w:t>
      </w:r>
    </w:p>
    <w:p w14:paraId="1FB8A55D" w14:textId="77777777" w:rsidR="000B1AC3" w:rsidRDefault="000B1AC3" w:rsidP="000B1AC3">
      <w:r>
        <w:t>Matthes &amp; Seitz Verlag, Berlin - 2024</w:t>
      </w:r>
    </w:p>
    <w:p w14:paraId="40A3790A" w14:textId="68B6DF78" w:rsidR="000B1AC3" w:rsidRDefault="000B1AC3" w:rsidP="000B1AC3">
      <w:r>
        <w:t>Während innerhalb Russlands das Verbot kritischer Medien und die Gleichschaltung der verstaatlichten Sender eine beinahe karikaturhafte Erzählung über traditionelle Werte und die Notwendigkeit der "Militärischen Spezialoperation" hervorbringen, arbeiten sorgfältig geplante Propagandaaktionen im Rest der Welt an der Destabilisierung demokratischer Gesellschaften. Ein planmäßiger Wahnsinn überzieht das Land. Er zeigt sich in inflationär gebrauchten Euphemismen und Hassrede, als Denunziation und in einem bis ins Subtilste durchdachten Strafregime.</w:t>
      </w:r>
      <w:r w:rsidR="0087349B">
        <w:t xml:space="preserve"> Sprecherin: Karen Knapek</w:t>
      </w:r>
    </w:p>
    <w:p w14:paraId="48C7234B" w14:textId="77777777" w:rsidR="000B1AC3" w:rsidRDefault="000B1AC3" w:rsidP="008442EE">
      <w:pPr>
        <w:pStyle w:val="Formatvorlage5"/>
      </w:pPr>
      <w:r>
        <w:t>Best.-Nr.: A12244-Y1</w:t>
      </w:r>
      <w:r>
        <w:tab/>
        <w:t>DAISY-Hörbuch</w:t>
      </w:r>
      <w:r>
        <w:tab/>
        <w:t>683 Minuten</w:t>
      </w:r>
      <w:r>
        <w:tab/>
        <w:t>1 CD</w:t>
      </w:r>
      <w:r>
        <w:tab/>
        <w:t>29,00 €</w:t>
      </w:r>
    </w:p>
    <w:p w14:paraId="4AD6A5E6" w14:textId="41E9B872" w:rsidR="000B1AC3" w:rsidRDefault="000B1AC3" w:rsidP="000B1AC3">
      <w:pPr>
        <w:pStyle w:val="berschrift4"/>
      </w:pPr>
      <w:r>
        <w:t>Reiss, Dr. Karina; Dr. Sucharit Bhakdi: Corona Fehlalarm? Zahlen, Daten und Hintergründe</w:t>
      </w:r>
    </w:p>
    <w:p w14:paraId="57714570" w14:textId="77777777" w:rsidR="000B1AC3" w:rsidRDefault="000B1AC3" w:rsidP="000B1AC3">
      <w:r>
        <w:t>Goldegg, Berlin - 5. Auflage, 2020</w:t>
      </w:r>
    </w:p>
    <w:p w14:paraId="52DF6662" w14:textId="1231AAB8" w:rsidR="000B1AC3" w:rsidRDefault="000B1AC3" w:rsidP="000B1AC3">
      <w:r>
        <w:t>Kaum ein Thema dominiert unsere Zeit so sehr wie das Coronavirus und die dadurch ausgelöste Infektionskrankheit COVID-19. Dazu kursieren widersprüchliche Meinungen, Fake News und politische Informationen. Unterschiedliche Ansichten über die Gefahren durch die Pandemie führen zu tiefgehenden Disputen und sorgen für Verwirrung der Menschen. Prof. Dr. med. Sucharit Bhakdi und Prof. Dr. rer. nat. Karina Reiss bieten Ihnen in ihrem Sachbuch wissenschaftliche Informationen. Bilden Sie sich Ihre eigene Meinung zur Corona-Krise!</w:t>
      </w:r>
      <w:r w:rsidR="0087349B">
        <w:t xml:space="preserve"> </w:t>
      </w:r>
      <w:r>
        <w:t>Sprecher: Robert Müller</w:t>
      </w:r>
    </w:p>
    <w:p w14:paraId="278AD4CC" w14:textId="77777777" w:rsidR="000B1AC3" w:rsidRDefault="000B1AC3" w:rsidP="008442EE">
      <w:pPr>
        <w:pStyle w:val="Formatvorlage5"/>
      </w:pPr>
      <w:r>
        <w:t>Best.-Nr.: A09244-Y1</w:t>
      </w:r>
      <w:r>
        <w:tab/>
        <w:t>DAISY-Hörbuch</w:t>
      </w:r>
      <w:r>
        <w:tab/>
        <w:t>300 Minuten</w:t>
      </w:r>
      <w:r>
        <w:tab/>
        <w:t>1 CD</w:t>
      </w:r>
      <w:r>
        <w:tab/>
        <w:t>19,00 €</w:t>
      </w:r>
    </w:p>
    <w:p w14:paraId="2060C5D8" w14:textId="3E55CD79" w:rsidR="000B1AC3" w:rsidRDefault="000B1AC3" w:rsidP="000B1AC3">
      <w:pPr>
        <w:pStyle w:val="berschrift4"/>
      </w:pPr>
      <w:r>
        <w:t>Rostek, Andreas; Thomas Weiler, Nina Weller, Tina Wünschmann: BELARUS! Das weibliche Gesicht der Revolution</w:t>
      </w:r>
    </w:p>
    <w:p w14:paraId="0384CF76" w14:textId="77777777" w:rsidR="000B1AC3" w:rsidRDefault="000B1AC3" w:rsidP="000B1AC3">
      <w:r>
        <w:t>edition.fotoTAPETA, Berlin - 2020</w:t>
      </w:r>
    </w:p>
    <w:p w14:paraId="034FE62F" w14:textId="27C4A145" w:rsidR="000B1AC3" w:rsidRDefault="000B1AC3" w:rsidP="000B1AC3">
      <w:r>
        <w:t>Revolution heißt: Nichts mehr ist danach wie früher. Das kann man schon jetzt von den Verhältnissen in Belarus sagen – wie auch immer der Aufstand ausgehen mag, Belarus hat ein neues Gesicht präsentiert. Und das Land im Osten Europas hat gezeigt: Die Revolution trägt ein weibliches Gesicht. Die Frauen bestimmen das Bild, die Frauen stehen in der ersten Reihe, die Frauen prägen die Formen des Aufstands. Diese „Flugschrift“ – geschrieben ausschließlich von Frauen – zeichnet nach, was in dem Land vor sich geht. Sprecher: Lothar Palsa</w:t>
      </w:r>
    </w:p>
    <w:p w14:paraId="11396152" w14:textId="77777777" w:rsidR="000B1AC3" w:rsidRDefault="000B1AC3" w:rsidP="008442EE">
      <w:pPr>
        <w:pStyle w:val="Formatvorlage5"/>
      </w:pPr>
      <w:r>
        <w:t>Best.-Nr.: A10313-Y1</w:t>
      </w:r>
      <w:r>
        <w:tab/>
        <w:t>DAISY-Hörbuch</w:t>
      </w:r>
      <w:r>
        <w:tab/>
        <w:t>745 Minuten</w:t>
      </w:r>
      <w:r>
        <w:tab/>
        <w:t>1 CD</w:t>
      </w:r>
      <w:r>
        <w:tab/>
        <w:t>39,00 €</w:t>
      </w:r>
    </w:p>
    <w:p w14:paraId="6C293FF0" w14:textId="7CB86F8C" w:rsidR="000B1AC3" w:rsidRDefault="000B1AC3" w:rsidP="000B1AC3">
      <w:pPr>
        <w:pStyle w:val="berschrift4"/>
      </w:pPr>
      <w:r>
        <w:lastRenderedPageBreak/>
        <w:t>Rutz, Michael: Zurück zum Leben - mit Corona. Sechs Kapitel Hoffnung; Mit Beiträgen von Michael Hüther, Paul Kirchhof, Armin Laschet, Claudia Nemat, Hendrik Streeck und Christiane Woopen.</w:t>
      </w:r>
    </w:p>
    <w:p w14:paraId="218BFF0B" w14:textId="77777777" w:rsidR="000B1AC3" w:rsidRDefault="000B1AC3" w:rsidP="000B1AC3">
      <w:r>
        <w:t>Herder, Freiburg i. Breisgau - 2020</w:t>
      </w:r>
    </w:p>
    <w:p w14:paraId="74F9FB04" w14:textId="4E97C21C" w:rsidR="000B1AC3" w:rsidRDefault="000B1AC3" w:rsidP="000B1AC3">
      <w:r>
        <w:t>Pandemien sind nichts Neues. Die medizinische Historien-Literatur ist voll davon. So war die nächste Pandemie nur eine Frage der Zeit. Als sich das SARS-CoV-2-Virus aber ausbreitete, schien die Welt gänzlich unvorbereitet. Deutschland kam glimpflich davon. Aus der Gefahr des zunächst unbekannten Virus ist mittlerweile nurmehr ein Risiko geworden, das neben anderen Risiken steht. Es ist also Zeit, eine Zwischenbilanz zu ziehen und aufzuzeigen, wie sich zu einer neuen Normalität zurückfinden ließe.</w:t>
      </w:r>
      <w:r w:rsidR="0087349B">
        <w:t xml:space="preserve"> </w:t>
      </w:r>
      <w:r>
        <w:t>Sprecher: Peter Unglert</w:t>
      </w:r>
    </w:p>
    <w:p w14:paraId="1E75F163" w14:textId="77777777" w:rsidR="000B1AC3" w:rsidRDefault="000B1AC3" w:rsidP="008442EE">
      <w:pPr>
        <w:pStyle w:val="Formatvorlage5"/>
      </w:pPr>
      <w:r>
        <w:t>Best.-Nr.: A10970-Y1</w:t>
      </w:r>
      <w:r>
        <w:tab/>
        <w:t>DAISY-Hörbuch</w:t>
      </w:r>
      <w:r>
        <w:tab/>
        <w:t>212 Minuten</w:t>
      </w:r>
      <w:r>
        <w:tab/>
        <w:t>1 CD</w:t>
      </w:r>
      <w:r>
        <w:tab/>
        <w:t>19,00 €</w:t>
      </w:r>
    </w:p>
    <w:p w14:paraId="56DC2025" w14:textId="4E4CF564" w:rsidR="000B1AC3" w:rsidRDefault="000B1AC3" w:rsidP="000B1AC3">
      <w:pPr>
        <w:pStyle w:val="berschrift4"/>
      </w:pPr>
      <w:r>
        <w:t>Streeck, Hendrik: Hotspot. Leben mit dem neuen Coronavirus</w:t>
      </w:r>
    </w:p>
    <w:p w14:paraId="43338194" w14:textId="77777777" w:rsidR="000B1AC3" w:rsidRDefault="000B1AC3" w:rsidP="000B1AC3">
      <w:r>
        <w:t>Piper, München - 4. Auflage, 2021</w:t>
      </w:r>
    </w:p>
    <w:p w14:paraId="234D59B7" w14:textId="31DEFD67" w:rsidR="000B1AC3" w:rsidRDefault="000B1AC3" w:rsidP="000B1AC3">
      <w:r>
        <w:t>Der erste große Ausbruch von COVID-19 in Deutschland bot eine unglaubliche Chance. Hendrik Streeck und sein Team des Universitätsklinikums Bonn ergreifen die Gelegenheit, kurz- und langfristig Wissen auf vielen Ebenen zu generieren, um damit das neuartige Virus und das Pandemiegeschehen besser einschätzen zu können. Dieses Buch bietet einen spannenden Einblick in die aktuelle Forschung und liefert zugleich neueste Erkenntnisse zu Sars-CoV-2 und dem Pandemiegeschehen.</w:t>
      </w:r>
      <w:r w:rsidR="0087349B">
        <w:t xml:space="preserve"> </w:t>
      </w:r>
      <w:r w:rsidR="00B10F31">
        <w:t>Sprecherin: Margrit Stier</w:t>
      </w:r>
    </w:p>
    <w:p w14:paraId="2C26EF1E" w14:textId="77777777" w:rsidR="000B1AC3" w:rsidRDefault="000B1AC3" w:rsidP="008442EE">
      <w:pPr>
        <w:pStyle w:val="Formatvorlage5"/>
      </w:pPr>
      <w:r>
        <w:t>Best.-Nr.: A10782-Y1</w:t>
      </w:r>
      <w:r>
        <w:tab/>
        <w:t>DAISY-Hörbuch</w:t>
      </w:r>
      <w:r>
        <w:tab/>
        <w:t>476 Minuten</w:t>
      </w:r>
      <w:r>
        <w:tab/>
        <w:t>1 CD</w:t>
      </w:r>
      <w:r>
        <w:tab/>
        <w:t>29,00 €</w:t>
      </w:r>
    </w:p>
    <w:p w14:paraId="3CB60CE7" w14:textId="77777777" w:rsidR="000B1AC3" w:rsidRDefault="000B1AC3" w:rsidP="000B1AC3">
      <w:pPr>
        <w:pStyle w:val="berschrift2"/>
      </w:pPr>
      <w:bookmarkStart w:id="16" w:name="_Toc227679478"/>
      <w:r>
        <w:t>Kochen, Ernährung, Haushalt</w:t>
      </w:r>
      <w:bookmarkEnd w:id="16"/>
    </w:p>
    <w:p w14:paraId="0C818F4A" w14:textId="77777777" w:rsidR="000B1AC3" w:rsidRDefault="000B1AC3" w:rsidP="000B1AC3">
      <w:pPr>
        <w:pStyle w:val="berschrift3"/>
      </w:pPr>
      <w:r>
        <w:t>Backen</w:t>
      </w:r>
    </w:p>
    <w:p w14:paraId="2679E7E7" w14:textId="796ED969" w:rsidR="000B1AC3" w:rsidRDefault="000B1AC3" w:rsidP="000B1AC3">
      <w:pPr>
        <w:pStyle w:val="berschrift4"/>
      </w:pPr>
      <w:r>
        <w:t>Branik, Michael: Knuspriger Südwesten. Köstliche Rezepte rund ums Brot</w:t>
      </w:r>
    </w:p>
    <w:p w14:paraId="12DB1A9A" w14:textId="77777777" w:rsidR="000B1AC3" w:rsidRDefault="000B1AC3" w:rsidP="000B1AC3">
      <w:r>
        <w:t>Silberburg, Tübingen - 2017</w:t>
      </w:r>
    </w:p>
    <w:p w14:paraId="08E38A3E" w14:textId="2FB28673" w:rsidR="000B1AC3" w:rsidRDefault="000B1AC3" w:rsidP="000B1AC3">
      <w:r>
        <w:t>Tolle Rezepte rund ums Brot. Mmmmh, da duftet’s aus dem Backofen! Hörerinnen und Hörer von SWR4 und baden-württembergische LandFrauen haben die besten Brotrezepte eingesandt. Heimische Brotsorten und Kleingebäck wie Buttermilchhörnchen oder Laugenwecken und internationale Brote wie italienisches Ciabatta oder französisches Baguette finden sich hier ebenso wie Hefekranz, Hutzelbrot oder Mutscheln. Dazu kommen Rezepte für leckere Brotaufstriche, Brotaufläufe, Brotsuppen und Brotsalate.</w:t>
      </w:r>
      <w:r w:rsidR="0087349B">
        <w:t xml:space="preserve"> </w:t>
      </w:r>
      <w:r w:rsidR="00B10F31">
        <w:t>Sprecherin: Margrit Stier</w:t>
      </w:r>
    </w:p>
    <w:p w14:paraId="219E04D0" w14:textId="77777777" w:rsidR="000B1AC3" w:rsidRDefault="000B1AC3" w:rsidP="008442EE">
      <w:pPr>
        <w:pStyle w:val="Formatvorlage5"/>
      </w:pPr>
      <w:r>
        <w:t>Best.-Nr.: A09398-Y1</w:t>
      </w:r>
      <w:r>
        <w:tab/>
        <w:t>DAISY-Hörbuch</w:t>
      </w:r>
      <w:r>
        <w:tab/>
        <w:t>218 Minuten</w:t>
      </w:r>
      <w:r>
        <w:tab/>
        <w:t>1 CD</w:t>
      </w:r>
      <w:r>
        <w:tab/>
        <w:t>19,00 €</w:t>
      </w:r>
    </w:p>
    <w:p w14:paraId="0C367D98" w14:textId="2C979A6A" w:rsidR="000B1AC3" w:rsidRDefault="000B1AC3" w:rsidP="000B1AC3">
      <w:pPr>
        <w:pStyle w:val="berschrift4"/>
      </w:pPr>
      <w:r>
        <w:t>Clausen, Stefanie: Backen für Advent und Weihnachten. Die schönsten Rezepte für Plätzchen, Stollen und mehr</w:t>
      </w:r>
    </w:p>
    <w:p w14:paraId="5079E6DA" w14:textId="77777777" w:rsidR="000B1AC3" w:rsidRDefault="000B1AC3" w:rsidP="000B1AC3">
      <w:r>
        <w:t>Edel, Hamburg - 2. Auflage, 2010</w:t>
      </w:r>
    </w:p>
    <w:p w14:paraId="6693F5ED" w14:textId="21C5CA10" w:rsidR="000B1AC3" w:rsidRDefault="000B1AC3" w:rsidP="000B1AC3">
      <w:r>
        <w:t xml:space="preserve">Kochbuch mit Rezepten für Plätzchen, Kuchen, Torten, figürliches Backen und für Pralinen und Konfekt: u.a. Klassiker, Stollen, einfach und schnell zu backende Plätzchen, Plätzchen </w:t>
      </w:r>
      <w:r>
        <w:lastRenderedPageBreak/>
        <w:t>speziell für Kinder und aus aller Welt sowie leckere Weihnachtstorten.</w:t>
      </w:r>
      <w:r w:rsidR="0087349B">
        <w:t xml:space="preserve"> </w:t>
      </w:r>
      <w:r w:rsidR="00B10F31">
        <w:t>Sprecherin: Nicola Plathner</w:t>
      </w:r>
    </w:p>
    <w:p w14:paraId="3D3AB0BA" w14:textId="77777777" w:rsidR="000B1AC3" w:rsidRDefault="000B1AC3" w:rsidP="008442EE">
      <w:pPr>
        <w:pStyle w:val="Formatvorlage5"/>
      </w:pPr>
      <w:r>
        <w:t>Best.-Nr.: A09832-Y1</w:t>
      </w:r>
      <w:r>
        <w:tab/>
        <w:t>DAISY-Hörbuch</w:t>
      </w:r>
      <w:r>
        <w:tab/>
        <w:t>408 Minuten</w:t>
      </w:r>
      <w:r>
        <w:tab/>
        <w:t>1 CD</w:t>
      </w:r>
      <w:r>
        <w:tab/>
        <w:t>29,00 €</w:t>
      </w:r>
    </w:p>
    <w:p w14:paraId="3B259588" w14:textId="4F0BA55B" w:rsidR="000B1AC3" w:rsidRDefault="000B1AC3" w:rsidP="000B1AC3">
      <w:pPr>
        <w:pStyle w:val="berschrift4"/>
      </w:pPr>
      <w:r>
        <w:t>Erdmann-Degenhardt, Antje: Süße Verführung. Konfekt, Pralinen &amp; Bonbons</w:t>
      </w:r>
    </w:p>
    <w:p w14:paraId="40D4FE65" w14:textId="77777777" w:rsidR="000B1AC3" w:rsidRDefault="000B1AC3" w:rsidP="000B1AC3">
      <w:r>
        <w:t>W. Hölker, Münster - 2002</w:t>
      </w:r>
    </w:p>
    <w:p w14:paraId="5A220DC7" w14:textId="023405F8" w:rsidR="000B1AC3" w:rsidRDefault="000B1AC3" w:rsidP="000B1AC3">
      <w:r>
        <w:t>Sie sind unwiderstehlich: Antje Erdmann-Degenhardts Rezepte für Konfekt, Pralinen und Bonbons, die auch Hobbyköchinnen und -köchen leicht gelingen. Neben verführerischen Klassikern wie Mozartkugeln und Champagnertrüffel finden sich süße Rahmbonbons sowie nussige und fruchtige Konfekte, die das "Kaloriengewissen" weniger belasten. Eine gelungene Auswahl von historischen Anekdoten und Zitaten zum Thema Pralinen verkürzen die Wartezeit, bis die Kuvertüre geschmolzen ist.</w:t>
      </w:r>
      <w:r w:rsidR="0087349B">
        <w:t xml:space="preserve"> </w:t>
      </w:r>
      <w:r>
        <w:t>Sprecher</w:t>
      </w:r>
      <w:r w:rsidR="0087349B">
        <w:t>in</w:t>
      </w:r>
      <w:r>
        <w:t>: Miriam Hinrichs</w:t>
      </w:r>
    </w:p>
    <w:p w14:paraId="6E498EAA" w14:textId="77777777" w:rsidR="000B1AC3" w:rsidRDefault="000B1AC3" w:rsidP="008442EE">
      <w:pPr>
        <w:pStyle w:val="Formatvorlage5"/>
      </w:pPr>
      <w:r>
        <w:t>Best.-Nr.: A10960-Y1</w:t>
      </w:r>
      <w:r>
        <w:tab/>
        <w:t>DAISY-Hörbuch</w:t>
      </w:r>
      <w:r>
        <w:tab/>
        <w:t>188 Minuten</w:t>
      </w:r>
      <w:r>
        <w:tab/>
        <w:t>1 CD</w:t>
      </w:r>
      <w:r>
        <w:tab/>
        <w:t>19,00 €</w:t>
      </w:r>
    </w:p>
    <w:p w14:paraId="00CA3AD1" w14:textId="0CD36D87" w:rsidR="000B1AC3" w:rsidRDefault="000B1AC3" w:rsidP="000B1AC3">
      <w:pPr>
        <w:pStyle w:val="berschrift4"/>
      </w:pPr>
      <w:r>
        <w:t>Friedrichs, Emma: Ei, Ei, Ei - Das Oster-Backbuch. 30 Rezepte zum Backen und Genießen</w:t>
      </w:r>
    </w:p>
    <w:p w14:paraId="35493264" w14:textId="77777777" w:rsidR="000B1AC3" w:rsidRDefault="000B1AC3" w:rsidP="000B1AC3">
      <w:r>
        <w:t>EMF, Igling - 2019</w:t>
      </w:r>
    </w:p>
    <w:p w14:paraId="77B80457" w14:textId="3F12DA2C" w:rsidR="000B1AC3" w:rsidRDefault="000B1AC3" w:rsidP="000B1AC3">
      <w:r>
        <w:t>Wenn die ersten Frühlingsblumen ihre Köpfchen aus der Erde stecken, dann ist Ostern nicht mehr weit. Und ein schönes Frühstück, gefolgt von einem schönen Nachmittagskaffee gehört zu Ostern wie der Hase und die Eier. In "Ei, Ei, Ei - Das Oster-Backbuch" finden sich 30 genial-dekorative Backrezepte für die Oster- und Frühlingszeit. Von süßen Kleinigkeiten, zum Befüllen des Osternestchens bis zu festlichen Torten ist hier für jeden Geschmack etwas vertreten.</w:t>
      </w:r>
      <w:r w:rsidR="0087349B">
        <w:t xml:space="preserve"> </w:t>
      </w:r>
      <w:r w:rsidR="00B10F31">
        <w:t>Sprecherin: Margrit Stier</w:t>
      </w:r>
    </w:p>
    <w:p w14:paraId="28E48EAC" w14:textId="77777777" w:rsidR="000B1AC3" w:rsidRDefault="000B1AC3" w:rsidP="008442EE">
      <w:pPr>
        <w:pStyle w:val="Formatvorlage5"/>
      </w:pPr>
      <w:r>
        <w:t>Best.-Nr.: A09388-Y1</w:t>
      </w:r>
      <w:r>
        <w:tab/>
        <w:t>DAISY-Hörbuch</w:t>
      </w:r>
      <w:r>
        <w:tab/>
        <w:t>83 Minuten</w:t>
      </w:r>
      <w:r>
        <w:tab/>
        <w:t>1 CD</w:t>
      </w:r>
      <w:r>
        <w:tab/>
        <w:t>9,00 €</w:t>
      </w:r>
    </w:p>
    <w:p w14:paraId="7C73139C" w14:textId="261D82E0" w:rsidR="000B1AC3" w:rsidRDefault="000B1AC3" w:rsidP="000B1AC3">
      <w:pPr>
        <w:pStyle w:val="berschrift4"/>
      </w:pPr>
      <w:r>
        <w:t>garant Verlag: 100  Rezepte -  DDR-Backbuch</w:t>
      </w:r>
    </w:p>
    <w:p w14:paraId="32B63433" w14:textId="77777777" w:rsidR="000B1AC3" w:rsidRDefault="000B1AC3" w:rsidP="000B1AC3">
      <w:r>
        <w:t>garant, Renningen - 2013</w:t>
      </w:r>
    </w:p>
    <w:p w14:paraId="162ACE57" w14:textId="52FDE2CD" w:rsidR="000B1AC3" w:rsidRDefault="000B1AC3" w:rsidP="000B1AC3">
      <w:r>
        <w:t>In den Backstuben der DDR wurde geschlemmt und genossen. Wo der Staat viele Bereiche des täglichen Lebens kontrollierte, hatten Privates und Geselligkeit einen hohen Stellenwert. Am Wochenende und zu besonderen Anlässen wurde mit großer Liebe und Hingabe gebacken. Saisonal standen viele heimische Obstsorten in großen Mengen zur Verfügung und wurden dementsprechend zu leckeren Kuchen und Torten verarbeitet. Entdecken Sie den Geschmack des Ostens in 100 Backrezepten - von süß und fruchtig bis pikant und herzhaft.</w:t>
      </w:r>
      <w:r w:rsidR="0087349B">
        <w:t xml:space="preserve"> </w:t>
      </w:r>
      <w:r>
        <w:t>Sprecher</w:t>
      </w:r>
      <w:r w:rsidR="0087349B">
        <w:t>in</w:t>
      </w:r>
      <w:r>
        <w:t>: Anita Kundorf</w:t>
      </w:r>
    </w:p>
    <w:p w14:paraId="79461D01" w14:textId="77777777" w:rsidR="000B1AC3" w:rsidRDefault="000B1AC3" w:rsidP="008442EE">
      <w:pPr>
        <w:pStyle w:val="Formatvorlage5"/>
      </w:pPr>
      <w:r>
        <w:t>Best.-Nr.: A10881-Y1</w:t>
      </w:r>
      <w:r>
        <w:tab/>
        <w:t>DAISY-Hörbuch</w:t>
      </w:r>
      <w:r>
        <w:tab/>
        <w:t>208 Minuten</w:t>
      </w:r>
      <w:r>
        <w:tab/>
        <w:t>1 CD</w:t>
      </w:r>
      <w:r>
        <w:tab/>
        <w:t>19,00 €</w:t>
      </w:r>
    </w:p>
    <w:p w14:paraId="0084BC0C" w14:textId="55329301" w:rsidR="000B1AC3" w:rsidRDefault="000B1AC3" w:rsidP="000B1AC3">
      <w:pPr>
        <w:pStyle w:val="berschrift4"/>
      </w:pPr>
      <w:r>
        <w:t>Rahn, Nina: Backen aus Leidenschaft. Die besten Kuchen, Torten, Lebkuchen Rezepte aus Omas Küche</w:t>
      </w:r>
    </w:p>
    <w:p w14:paraId="3E4F24F2" w14:textId="77777777" w:rsidR="000B1AC3" w:rsidRDefault="000B1AC3" w:rsidP="000B1AC3">
      <w:r>
        <w:t>Nina Rahn - 2020</w:t>
      </w:r>
    </w:p>
    <w:p w14:paraId="2FF1ACF8" w14:textId="0807391A" w:rsidR="000B1AC3" w:rsidRDefault="000B1AC3" w:rsidP="000B1AC3">
      <w:r>
        <w:t xml:space="preserve">Sie möchten Backen wie aus Omas Zeiten? Dann haben Sie bei uns absolut das richtige Backbuch gefunden. Die Rezepte sind mit einfachen und gängigen Zutaten zusammengestellt. Machen Sie eine Zeitreise in Omas Backkünste und lassen Sie sich verzaubern von </w:t>
      </w:r>
      <w:r>
        <w:lastRenderedPageBreak/>
        <w:t>kreativen und traditionellen Kuchen, Torten und Kleingebäck wie Nürnberger Lebkuchen und Plätzchen. Besonders geeignet für Anfänger und Backen mit Kindern. Wir wünschen gutes Gelingen und viel Spaß beim Zubereiten und Genießen.</w:t>
      </w:r>
      <w:r w:rsidR="0087349B">
        <w:t xml:space="preserve"> </w:t>
      </w:r>
      <w:r w:rsidR="00B10F31">
        <w:t>Sprecherin: Christiane Fänder</w:t>
      </w:r>
    </w:p>
    <w:p w14:paraId="4DD48222" w14:textId="77777777" w:rsidR="000B1AC3" w:rsidRDefault="000B1AC3" w:rsidP="008442EE">
      <w:pPr>
        <w:pStyle w:val="Formatvorlage5"/>
      </w:pPr>
      <w:r>
        <w:t>Best.-Nr.: A09830-Y1</w:t>
      </w:r>
      <w:r>
        <w:tab/>
        <w:t>DAISY-Hörbuch</w:t>
      </w:r>
      <w:r>
        <w:tab/>
        <w:t>264 Minuten</w:t>
      </w:r>
      <w:r>
        <w:tab/>
        <w:t>1 CD</w:t>
      </w:r>
      <w:r>
        <w:tab/>
        <w:t>19,00 €</w:t>
      </w:r>
    </w:p>
    <w:p w14:paraId="1978988B" w14:textId="77777777" w:rsidR="000B1AC3" w:rsidRDefault="000B1AC3" w:rsidP="000B1AC3">
      <w:pPr>
        <w:pStyle w:val="berschrift3"/>
      </w:pPr>
      <w:r>
        <w:t>Kinderkoch- und Backbücher</w:t>
      </w:r>
    </w:p>
    <w:p w14:paraId="61C17493" w14:textId="103E8015" w:rsidR="000B1AC3" w:rsidRDefault="000B1AC3" w:rsidP="000B1AC3">
      <w:pPr>
        <w:pStyle w:val="berschrift4"/>
      </w:pPr>
      <w:r>
        <w:t>Cramm, Dagmar von: Kochen für Kinder</w:t>
      </w:r>
    </w:p>
    <w:p w14:paraId="450E9D6B" w14:textId="77777777" w:rsidR="000B1AC3" w:rsidRDefault="000B1AC3" w:rsidP="000B1AC3">
      <w:r>
        <w:t>GRÄFE UND UNZER Verlag GmbH - 2019</w:t>
      </w:r>
    </w:p>
    <w:p w14:paraId="76017E24" w14:textId="129630BE" w:rsidR="000B1AC3" w:rsidRDefault="000B1AC3" w:rsidP="000B1AC3">
      <w:r>
        <w:t>Kids in jedem Alter glücklich zu machen, ist eine Herausforderung. 200 Yummy-Rezepte versammelt die bekannte Kinderernährungs-Expertin Dagmar von Cramm in diesem Kochbuch. Die abwechslungsreichen und unkomplizierten Gerichte schmecken der ganzen Familie. Sie sind ausgewogen und lassen sich schnell zubereiten.</w:t>
      </w:r>
      <w:r w:rsidR="0087349B">
        <w:t xml:space="preserve"> </w:t>
      </w:r>
      <w:r w:rsidR="00B10F31">
        <w:t>Sprecherin: Nicola Plathner</w:t>
      </w:r>
    </w:p>
    <w:p w14:paraId="6E32C3B2" w14:textId="77777777" w:rsidR="000B1AC3" w:rsidRDefault="000B1AC3" w:rsidP="008442EE">
      <w:pPr>
        <w:pStyle w:val="Formatvorlage5"/>
      </w:pPr>
      <w:r>
        <w:t>Best.-Nr.: A11378-Y1</w:t>
      </w:r>
      <w:r>
        <w:tab/>
        <w:t>DAISY-Hörbuch</w:t>
      </w:r>
      <w:r>
        <w:tab/>
        <w:t>431 Minuten</w:t>
      </w:r>
      <w:r>
        <w:tab/>
        <w:t>1 CD</w:t>
      </w:r>
      <w:r>
        <w:tab/>
        <w:t>29,00 €</w:t>
      </w:r>
    </w:p>
    <w:p w14:paraId="55EC7042" w14:textId="77777777" w:rsidR="000B1AC3" w:rsidRDefault="000B1AC3" w:rsidP="000B1AC3">
      <w:pPr>
        <w:pStyle w:val="berschrift3"/>
      </w:pPr>
      <w:r>
        <w:t>Ernährung, Diät</w:t>
      </w:r>
    </w:p>
    <w:p w14:paraId="693DCC2C" w14:textId="48C45CA0" w:rsidR="000B1AC3" w:rsidRDefault="000B1AC3" w:rsidP="000B1AC3">
      <w:pPr>
        <w:pStyle w:val="berschrift4"/>
      </w:pPr>
      <w:r>
        <w:t>Andresen, Viola u. a.: Die Ernährungs-Docs - Unsere 100 besten antientzündlichen Rezepte. Mehr Wohlbefinden, weniger Schmerzen, länger jung bleiben</w:t>
      </w:r>
    </w:p>
    <w:p w14:paraId="4B20726F" w14:textId="77777777" w:rsidR="000B1AC3" w:rsidRDefault="000B1AC3" w:rsidP="000B1AC3">
      <w:r>
        <w:t>Edel, München - 2024</w:t>
      </w:r>
    </w:p>
    <w:p w14:paraId="25B65B71" w14:textId="60DE7650" w:rsidR="000B1AC3" w:rsidRDefault="000B1AC3" w:rsidP="000B1AC3">
      <w:r>
        <w:t>Essen, das nicht nur satt macht, sondern gleichzeitig auch heilt. Von Diabetes über Herz-Kreislauf-Erkrankungen und Arthrose bis zu Alzheimer oder Darmerkrankungen – chronische Entzündungen spielen bei der Entstehung vieler Zivilisationskrankheiten eine entscheidende Rolle. Ohne dass wir es merken, entflammen sie im Laufe des Lebens und bleiben viel zu lange unentdeckt, obwohl wir sie mit den richtigen Lebensmitteln frühzeitig im Keim ersticken könnten.</w:t>
      </w:r>
      <w:r w:rsidR="0087349B">
        <w:t xml:space="preserve"> </w:t>
      </w:r>
      <w:r w:rsidR="00B10F31">
        <w:t>Sprecherin: Karin May</w:t>
      </w:r>
    </w:p>
    <w:p w14:paraId="7FD6FC7C" w14:textId="77777777" w:rsidR="000B1AC3" w:rsidRDefault="000B1AC3" w:rsidP="008442EE">
      <w:pPr>
        <w:pStyle w:val="Formatvorlage5"/>
      </w:pPr>
      <w:r>
        <w:t>Best.-Nr.: A11869-Y1</w:t>
      </w:r>
      <w:r>
        <w:tab/>
        <w:t>DAISY-Hörbuch</w:t>
      </w:r>
      <w:r>
        <w:tab/>
        <w:t>385 Minuten</w:t>
      </w:r>
      <w:r>
        <w:tab/>
        <w:t>1 CD</w:t>
      </w:r>
      <w:r>
        <w:tab/>
        <w:t>29,00 €</w:t>
      </w:r>
    </w:p>
    <w:p w14:paraId="3FDBF923" w14:textId="2ED9E2F0" w:rsidR="000B1AC3" w:rsidRDefault="000B1AC3" w:rsidP="000B1AC3">
      <w:pPr>
        <w:pStyle w:val="berschrift4"/>
      </w:pPr>
      <w:r>
        <w:t>Axt-Gadermann, Michaela; Katzera, Johanna: Der neue Fasten-Code. Warum die Darmreinigung das Mikrobiom schwächt und Kaffee die Zellerneuerung unterstützt</w:t>
      </w:r>
    </w:p>
    <w:p w14:paraId="7237CD99" w14:textId="77777777" w:rsidR="000B1AC3" w:rsidRDefault="000B1AC3" w:rsidP="000B1AC3">
      <w:r>
        <w:t>Südwest Verlag, München - 2024</w:t>
      </w:r>
    </w:p>
    <w:p w14:paraId="6CAC3F9D" w14:textId="7D8D3C5D" w:rsidR="000B1AC3" w:rsidRDefault="000B1AC3" w:rsidP="000B1AC3">
      <w:r>
        <w:t>Fastenkonzepte sind noch immer sehr beliebt, aber nach aktuellem Stand der Ernährungsphysiologie überholt. Der Neue Fasten-Code räumt mit unwirksamen Ratschlägen auf und integriert aktuelle wissenschaftliche Erkenntnisse. Entstanden ist ein völlig neues Konzept. Das Programm verzichtet z.B. auf eine Darmreinigung vor oder während des Fastens, stärkt das Mikrobiom, regt Autophagieprozesse an und ergänzt Ballaststoffe sowie Öle.</w:t>
      </w:r>
      <w:r w:rsidR="0087349B">
        <w:t xml:space="preserve"> </w:t>
      </w:r>
      <w:r>
        <w:t>Sprecher: Peter Unglert</w:t>
      </w:r>
    </w:p>
    <w:p w14:paraId="5D62AEBD" w14:textId="77777777" w:rsidR="000B1AC3" w:rsidRDefault="000B1AC3" w:rsidP="008442EE">
      <w:pPr>
        <w:pStyle w:val="Formatvorlage5"/>
      </w:pPr>
      <w:r>
        <w:t>Best.-Nr.: A12474-Y1</w:t>
      </w:r>
      <w:r>
        <w:tab/>
        <w:t>DAISY-Hörbuch</w:t>
      </w:r>
      <w:r>
        <w:tab/>
        <w:t>384 Minuten</w:t>
      </w:r>
      <w:r>
        <w:tab/>
        <w:t>1 CD</w:t>
      </w:r>
      <w:r>
        <w:tab/>
        <w:t>29,00 €</w:t>
      </w:r>
    </w:p>
    <w:p w14:paraId="18AC8AB6" w14:textId="77E3CAA8" w:rsidR="000B1AC3" w:rsidRDefault="000B1AC3" w:rsidP="000B1AC3">
      <w:pPr>
        <w:pStyle w:val="berschrift4"/>
      </w:pPr>
      <w:r>
        <w:lastRenderedPageBreak/>
        <w:t>Ballschuh, Andrea; Fabienne Bill: Zucker is(s) nicht! Unsere 90-Tage-Challenge mit 66 genialen Rezepten ohne Industriezucker</w:t>
      </w:r>
    </w:p>
    <w:p w14:paraId="22382284" w14:textId="77777777" w:rsidR="000B1AC3" w:rsidRDefault="000B1AC3" w:rsidP="000B1AC3">
      <w:r>
        <w:t>Börsen Medien, Kulmbach - 5. Auflage, 2019</w:t>
      </w:r>
    </w:p>
    <w:p w14:paraId="50A826CD" w14:textId="61E82968" w:rsidR="000B1AC3" w:rsidRDefault="000B1AC3" w:rsidP="000B1AC3">
      <w:r>
        <w:t>Wer zu lange zu viel Zucker isst, wird krank. Das hat auch die beliebte TV-Moderatorin Andrea Ballschuh erfahren, bei der man wegen eines zu hohen Zuckerkonsums eine Fettleber diagnostiziert hatte. Das brachte sie dazu sich mit dem Thema zu beschäftigten und sie erkannte: Sie war zuckersüchtig. So machte sie gemeinsam mit ihrer Freundin, Mental Coach Fabienne Bill, eine Challenge. 90 Tage ohne Zucker. In diesem Buch geben beide ihre Erfahrungen aus der Challenge weiter</w:t>
      </w:r>
      <w:r w:rsidR="00082787">
        <w:t>.</w:t>
      </w:r>
      <w:r>
        <w:t xml:space="preserve"> </w:t>
      </w:r>
      <w:r w:rsidR="00B10F31">
        <w:t>Sprecherin: Margrit Stier</w:t>
      </w:r>
    </w:p>
    <w:p w14:paraId="45F4347B" w14:textId="77777777" w:rsidR="000B1AC3" w:rsidRDefault="000B1AC3" w:rsidP="008442EE">
      <w:pPr>
        <w:pStyle w:val="Formatvorlage5"/>
      </w:pPr>
      <w:r>
        <w:t>Best.-Nr.: A08990-Y1</w:t>
      </w:r>
      <w:r>
        <w:tab/>
        <w:t>DAISY-Hörbuch</w:t>
      </w:r>
      <w:r>
        <w:tab/>
        <w:t>302 Minuten</w:t>
      </w:r>
      <w:r>
        <w:tab/>
        <w:t>1 CD</w:t>
      </w:r>
      <w:r>
        <w:tab/>
        <w:t>19,00 €</w:t>
      </w:r>
    </w:p>
    <w:p w14:paraId="1E5A3654" w14:textId="78E27515" w:rsidR="000B1AC3" w:rsidRDefault="000B1AC3" w:rsidP="000B1AC3">
      <w:pPr>
        <w:pStyle w:val="berschrift4"/>
      </w:pPr>
      <w:r>
        <w:t>Clausen, Stefanie: Neue Ofen-Hits</w:t>
      </w:r>
    </w:p>
    <w:p w14:paraId="6CE7ED12" w14:textId="77777777" w:rsidR="000B1AC3" w:rsidRDefault="000B1AC3" w:rsidP="000B1AC3">
      <w:r>
        <w:t>Edel, Hamburg - 6. Auflage, 2011</w:t>
      </w:r>
    </w:p>
    <w:p w14:paraId="5709003F" w14:textId="05552ADA" w:rsidR="000B1AC3" w:rsidRDefault="000B1AC3" w:rsidP="000B1AC3">
      <w:r>
        <w:t>Kochbuch mit 150 raffinierten Ofengerichten aus der internationalen Küche - von Vor- bis Nachspeise. Entdecken Sie die ganze Bandbreite knusprig-heißer Genüsse aus dem Ofen und bringen Sie Vielseitigkeit auf Ihren Tisch.</w:t>
      </w:r>
      <w:r w:rsidR="0087349B">
        <w:t xml:space="preserve"> </w:t>
      </w:r>
      <w:r w:rsidR="00B10F31">
        <w:t>Sprecherin: Nicola Plathner</w:t>
      </w:r>
    </w:p>
    <w:p w14:paraId="3D150152" w14:textId="77777777" w:rsidR="000B1AC3" w:rsidRDefault="000B1AC3" w:rsidP="008442EE">
      <w:pPr>
        <w:pStyle w:val="Formatvorlage5"/>
      </w:pPr>
      <w:r>
        <w:t>Best.-Nr.: A09833-Y1</w:t>
      </w:r>
      <w:r>
        <w:tab/>
        <w:t>DAISY-Hörbuch</w:t>
      </w:r>
      <w:r>
        <w:tab/>
        <w:t>382 Minuten</w:t>
      </w:r>
      <w:r>
        <w:tab/>
        <w:t>1 CD</w:t>
      </w:r>
      <w:r>
        <w:tab/>
        <w:t>29,00 €</w:t>
      </w:r>
    </w:p>
    <w:p w14:paraId="66A79BA8" w14:textId="22B28FC1" w:rsidR="000B1AC3" w:rsidRDefault="000B1AC3" w:rsidP="000B1AC3">
      <w:pPr>
        <w:pStyle w:val="berschrift4"/>
      </w:pPr>
      <w:r>
        <w:t>Fleck, Anne; Riedl, Matthias: Die Ernährungs-Docs - So stärken Sie Ihr Immunsystem. Die besten Strategien und Rezepte gegen Viren und Infekte</w:t>
      </w:r>
    </w:p>
    <w:p w14:paraId="1A9F0A07" w14:textId="77777777" w:rsidR="000B1AC3" w:rsidRDefault="000B1AC3" w:rsidP="000B1AC3">
      <w:r>
        <w:t>ZS, Hamburg - 2020</w:t>
      </w:r>
    </w:p>
    <w:p w14:paraId="36E0B280" w14:textId="2F59ABE9" w:rsidR="000B1AC3" w:rsidRDefault="000B1AC3" w:rsidP="000B1AC3">
      <w:r>
        <w:t>Die Corona-Krise hat unser Bewusstsein verändert. Plötzlich ist jeder in seiner Gesundheit bedroht und möchte etwas tun, dabei spielt das Immunsystem eine zentrale Rolle. Wie funktioniert unsere Abwehr und wie können wir sie mit der richtigen Ernährung effektiv unterstützen? Was sollten wir essen, damit wir nicht so schnell krank werden? Auf diese Fragen geben die Ernährungs-Docs in ihrem neuen Buch gewohnt kompetent und leicht verständlich Antwort. ...</w:t>
      </w:r>
      <w:r w:rsidR="00B10F31">
        <w:t>Sprecherin: Margrit Stier</w:t>
      </w:r>
    </w:p>
    <w:p w14:paraId="7F523ECF" w14:textId="77777777" w:rsidR="000B1AC3" w:rsidRDefault="000B1AC3" w:rsidP="008442EE">
      <w:pPr>
        <w:pStyle w:val="Formatvorlage5"/>
      </w:pPr>
      <w:r>
        <w:t>Best.-Nr.: A09276-Y1</w:t>
      </w:r>
      <w:r>
        <w:tab/>
        <w:t>DAISY-Hörbuch</w:t>
      </w:r>
      <w:r>
        <w:tab/>
        <w:t>311 Minuten</w:t>
      </w:r>
      <w:r>
        <w:tab/>
        <w:t>1 CD</w:t>
      </w:r>
      <w:r>
        <w:tab/>
        <w:t>19,00 €</w:t>
      </w:r>
    </w:p>
    <w:p w14:paraId="71FD5983" w14:textId="6E7B44A8" w:rsidR="000B1AC3" w:rsidRDefault="000B1AC3" w:rsidP="000B1AC3">
      <w:pPr>
        <w:pStyle w:val="berschrift4"/>
      </w:pPr>
      <w:r>
        <w:t>Fleck, Anne; Klasen, Jörn: Die Ernährungs-Docs - Starkes Herz. Die besten Ernährungsstrategien bei Bluthochdruck, Herzinsuffizienz, Arteriosklerose und Co.</w:t>
      </w:r>
    </w:p>
    <w:p w14:paraId="3B166EE9" w14:textId="77777777" w:rsidR="000B1AC3" w:rsidRDefault="000B1AC3" w:rsidP="000B1AC3">
      <w:r>
        <w:t>ZS, München - 1. Auflage, 2021</w:t>
      </w:r>
    </w:p>
    <w:p w14:paraId="0152670D" w14:textId="0868BB86" w:rsidR="000B1AC3" w:rsidRDefault="000B1AC3" w:rsidP="000B1AC3">
      <w:r>
        <w:t>Seit Jahrzehnten sind Herzerkrankungen die Todesursache Nummer eins in den westlichen Industrieländern. 90 Prozent aller Infarkte entstehen durch einen schlechten Lebensstil und könnten mit wenig Aufwand verhindert werden. Wer herzgesund isst, betreibt Vor- und Nachsorge. Die renommierten TV-Ärzte zeigen in ihrem neuen Buch, wie unser alltägliches Essen auf die Gefäße und auf das Herz-Kreislauf-System wirkt und wie einfach jeder seinem Herzen etwas Gutes tun und Krankheiten vorbeugen kann.</w:t>
      </w:r>
      <w:r w:rsidR="0087349B">
        <w:t xml:space="preserve"> </w:t>
      </w:r>
      <w:r w:rsidR="00B10F31">
        <w:t>Sprecherin: Margrit Stier</w:t>
      </w:r>
    </w:p>
    <w:p w14:paraId="51E5E470" w14:textId="77777777" w:rsidR="000B1AC3" w:rsidRDefault="000B1AC3" w:rsidP="008442EE">
      <w:pPr>
        <w:pStyle w:val="Formatvorlage5"/>
      </w:pPr>
      <w:r>
        <w:t>Best.-Nr.: A09912-Y1</w:t>
      </w:r>
      <w:r>
        <w:tab/>
        <w:t>DAISY-Hörbuch</w:t>
      </w:r>
      <w:r>
        <w:tab/>
        <w:t>399 Minuten</w:t>
      </w:r>
      <w:r>
        <w:tab/>
        <w:t>1 CD</w:t>
      </w:r>
      <w:r>
        <w:tab/>
        <w:t>29,00 €</w:t>
      </w:r>
    </w:p>
    <w:p w14:paraId="7D29B1B2" w14:textId="1C376839" w:rsidR="000B1AC3" w:rsidRDefault="000B1AC3" w:rsidP="000B1AC3">
      <w:pPr>
        <w:pStyle w:val="berschrift4"/>
      </w:pPr>
      <w:r>
        <w:t>Fleck, Anne u. a.: Die Ernährungs-Docs - Gesunde Haut. Die besten Ernährungsstrategien bei Neurodermitis, Schuppenflechte, Akne &amp; Co.</w:t>
      </w:r>
    </w:p>
    <w:p w14:paraId="7752195C" w14:textId="77777777" w:rsidR="000B1AC3" w:rsidRDefault="000B1AC3" w:rsidP="000B1AC3">
      <w:r>
        <w:lastRenderedPageBreak/>
        <w:t>ZS, München - 2019</w:t>
      </w:r>
    </w:p>
    <w:p w14:paraId="66D9C0C8" w14:textId="45E3E078" w:rsidR="000B1AC3" w:rsidRDefault="000B1AC3" w:rsidP="000B1AC3">
      <w:r>
        <w:t>Was hat unsere Ernährung mit der Haut zu tun? Ganz viel! Denn alles was wir essen, geht uns sprichwörtlich unter die Haut. Viele alltagstaugliche Tipps und mehr als 60 Rezepte, die der Haut guttun und unwiderstehlich lecker schmecken.</w:t>
      </w:r>
      <w:r w:rsidR="0087349B">
        <w:t xml:space="preserve"> </w:t>
      </w:r>
      <w:r w:rsidR="00B10F31">
        <w:t>Sprecherin: Karin May</w:t>
      </w:r>
    </w:p>
    <w:p w14:paraId="1AD3A9D1" w14:textId="77777777" w:rsidR="000B1AC3" w:rsidRDefault="000B1AC3" w:rsidP="008442EE">
      <w:pPr>
        <w:pStyle w:val="Formatvorlage5"/>
      </w:pPr>
      <w:r>
        <w:t>Best.-Nr.: A09608-Y1</w:t>
      </w:r>
      <w:r>
        <w:tab/>
        <w:t>DAISY-Hörbuch</w:t>
      </w:r>
      <w:r>
        <w:tab/>
        <w:t>383 Minuten</w:t>
      </w:r>
      <w:r>
        <w:tab/>
        <w:t>1 CD</w:t>
      </w:r>
      <w:r>
        <w:tab/>
        <w:t>29,00 €</w:t>
      </w:r>
    </w:p>
    <w:p w14:paraId="701448D6" w14:textId="14A60C41" w:rsidR="000B1AC3" w:rsidRDefault="000B1AC3" w:rsidP="000B1AC3">
      <w:pPr>
        <w:pStyle w:val="berschrift4"/>
      </w:pPr>
      <w:r>
        <w:t>Fleck, Anne u. a.: Die Ernährungs-Docs - Intervallfasten. Gesund und schlank durch Intervallfasten</w:t>
      </w:r>
    </w:p>
    <w:p w14:paraId="577660C6" w14:textId="77777777" w:rsidR="000B1AC3" w:rsidRDefault="000B1AC3" w:rsidP="000B1AC3">
      <w:r>
        <w:t>ZS Verlag, München - 2021</w:t>
      </w:r>
    </w:p>
    <w:p w14:paraId="0BBD19ED" w14:textId="4B349645" w:rsidR="000B1AC3" w:rsidRDefault="000B1AC3" w:rsidP="000B1AC3">
      <w:r>
        <w:t>Die Heilkraft des Fastens ist wissenschaftlich belegt: Es kann bei vielen Krankheiten vorbeugen und heilen, es senkt den Cholesterinspiegel, stärkt das Immunsystem, lindert chronische Schmerzen - und überschüssige Kilos verschwinden wie von selbst. Die Ernährungs-Docs haben ein alltagstaugliches Konzept entwickelt, bei dem das bewährte intermittierende Fasten 16:8 als Schlüssel zur Selbstheilung und zum gesunden Abnehmen im Mittelpunkt steht. Probieren Sie es aus!</w:t>
      </w:r>
      <w:r w:rsidR="0087349B">
        <w:t xml:space="preserve"> </w:t>
      </w:r>
      <w:r>
        <w:t>Sprecher</w:t>
      </w:r>
      <w:r w:rsidR="0087349B">
        <w:t>in</w:t>
      </w:r>
      <w:r>
        <w:t>: Anita Kundorf</w:t>
      </w:r>
    </w:p>
    <w:p w14:paraId="1E316FE7" w14:textId="77777777" w:rsidR="000B1AC3" w:rsidRDefault="000B1AC3" w:rsidP="008442EE">
      <w:pPr>
        <w:pStyle w:val="Formatvorlage5"/>
      </w:pPr>
      <w:r>
        <w:t>Best.-Nr.: A09837-Y1</w:t>
      </w:r>
      <w:r>
        <w:tab/>
        <w:t>DAISY-Hörbuch</w:t>
      </w:r>
      <w:r>
        <w:tab/>
        <w:t>344 Minuten</w:t>
      </w:r>
      <w:r>
        <w:tab/>
        <w:t>1 CD</w:t>
      </w:r>
      <w:r>
        <w:tab/>
        <w:t>19,00 €</w:t>
      </w:r>
    </w:p>
    <w:p w14:paraId="0A14DA54" w14:textId="4130E045" w:rsidR="000B1AC3" w:rsidRDefault="000B1AC3" w:rsidP="000B1AC3">
      <w:pPr>
        <w:pStyle w:val="berschrift4"/>
      </w:pPr>
      <w:r>
        <w:t>Fleck, Anne u. a.: Die Ernährungs-Docs - Zuckerfrei gesünder leben</w:t>
      </w:r>
    </w:p>
    <w:p w14:paraId="2813E1C2" w14:textId="77777777" w:rsidR="000B1AC3" w:rsidRDefault="000B1AC3" w:rsidP="000B1AC3">
      <w:r>
        <w:t>ZS, München - 2020</w:t>
      </w:r>
    </w:p>
    <w:p w14:paraId="28EFEB3D" w14:textId="2E1F9C4E" w:rsidR="000B1AC3" w:rsidRDefault="000B1AC3" w:rsidP="000B1AC3">
      <w:r>
        <w:t>Dass Gummibärchen und Co. uns nicht guttun, wissen wir alle – trotzdem konsumieren wir so viel Zucker wie nie! Das Problem: Wir merken es oft gar nicht, denn es ist gerade der versteckte Zucker in industriell hergestellten Lebensmitteln, der uns die Energie raubt, uns dick und sogar krank macht. Die TV-Ärzte geben nützliche Tipps, wie man Zucker vermeiden kann und wie wir unsere Ernährung umstellen müssen, um den antrainierten Heißhunger auf Süßes erfolgreich in den Griff zu bekommen.</w:t>
      </w:r>
      <w:r w:rsidR="0087349B">
        <w:t xml:space="preserve"> </w:t>
      </w:r>
      <w:r w:rsidR="00B10F31">
        <w:t>Sprecherin: Margrit Stier</w:t>
      </w:r>
    </w:p>
    <w:p w14:paraId="4FB399A3" w14:textId="77777777" w:rsidR="000B1AC3" w:rsidRDefault="000B1AC3" w:rsidP="008442EE">
      <w:pPr>
        <w:pStyle w:val="Formatvorlage5"/>
      </w:pPr>
      <w:r>
        <w:t>Best.-Nr.: A08833-Y1</w:t>
      </w:r>
      <w:r>
        <w:tab/>
        <w:t>DAISY-Hörbuch</w:t>
      </w:r>
      <w:r>
        <w:tab/>
        <w:t>300 Minuten</w:t>
      </w:r>
      <w:r>
        <w:tab/>
        <w:t>1 CD</w:t>
      </w:r>
      <w:r>
        <w:tab/>
        <w:t>19,00 €</w:t>
      </w:r>
    </w:p>
    <w:p w14:paraId="53D98E39" w14:textId="0B189BEC" w:rsidR="000B1AC3" w:rsidRDefault="000B1AC3" w:rsidP="000B1AC3">
      <w:pPr>
        <w:pStyle w:val="berschrift4"/>
      </w:pPr>
      <w:r>
        <w:t>Inchauspe, Jessie: Der Glukose-Trick. Schluss mit Heißhunger, schlechter Haut und Stimmungstiefs - Wie man der Achterbahn des Blutzuckerspiegels entkommt - Mit Selbsttest und 15 überraschenden Ernährungs-Hacks</w:t>
      </w:r>
    </w:p>
    <w:p w14:paraId="03D02543" w14:textId="77777777" w:rsidR="000B1AC3" w:rsidRDefault="000B1AC3" w:rsidP="000B1AC3">
      <w:r>
        <w:t>Heyne, München - 2022</w:t>
      </w:r>
    </w:p>
    <w:p w14:paraId="492BCEE3" w14:textId="0868CEAB" w:rsidR="000B1AC3" w:rsidRDefault="000B1AC3" w:rsidP="000B1AC3">
      <w:r>
        <w:t>Manche Dinge werden wir scheinbar nie los – wie das tägliche Nachmittagstief, Stimmungsschwankungen, unreine Haut und die leidigen Fettpölsterchen. Jessie Inchauspé weiß genau, was der gemeinsame Nenner all dieser Probleme ist: ernährungsbedingte Schwankungen unseres Blutzuckerspiegels. Sie zeigt uns damit einen Hebel, mit dem man sein Wohlbefinden in jeder Hinsicht entscheidend steigern kann, während man zugleich das Risiko für Krankheiten wie Diabetes, Krebs oder Alzheimer reduziert. Mit unkomplizierten Tricks können wir unsere Ernährung anpassen und uns endlich in unserem Körper wohlfühlen – ohne auf etwas verzichten zu müssen!</w:t>
      </w:r>
      <w:r w:rsidR="0087349B">
        <w:t xml:space="preserve"> </w:t>
      </w:r>
      <w:r w:rsidR="00B10F31">
        <w:t>Sprecherin: Margrit Stier</w:t>
      </w:r>
    </w:p>
    <w:p w14:paraId="6FA75950" w14:textId="77777777" w:rsidR="000B1AC3" w:rsidRDefault="000B1AC3" w:rsidP="008442EE">
      <w:pPr>
        <w:pStyle w:val="Formatvorlage5"/>
      </w:pPr>
      <w:r>
        <w:t>Best.-Nr.: A10196-Y1</w:t>
      </w:r>
      <w:r>
        <w:tab/>
        <w:t>DAISY-Hörbuch</w:t>
      </w:r>
      <w:r>
        <w:tab/>
        <w:t>463 Minuten</w:t>
      </w:r>
      <w:r>
        <w:tab/>
        <w:t>1 CD</w:t>
      </w:r>
      <w:r>
        <w:tab/>
        <w:t>29,00 €</w:t>
      </w:r>
    </w:p>
    <w:p w14:paraId="476B2585" w14:textId="26A068F6" w:rsidR="000B1AC3" w:rsidRDefault="000B1AC3" w:rsidP="000B1AC3">
      <w:pPr>
        <w:pStyle w:val="berschrift4"/>
      </w:pPr>
      <w:r>
        <w:t>Janssen, Katharina; Fröhlich, Sophia: Bowls Kochbuch.</w:t>
      </w:r>
    </w:p>
    <w:p w14:paraId="1DCEA8AE" w14:textId="77777777" w:rsidR="000B1AC3" w:rsidRDefault="000B1AC3" w:rsidP="000B1AC3">
      <w:r>
        <w:lastRenderedPageBreak/>
        <w:t>Kitchen Champions, Uplengen - 2021</w:t>
      </w:r>
    </w:p>
    <w:p w14:paraId="2983B0C1" w14:textId="37CD3DC1" w:rsidR="000B1AC3" w:rsidRDefault="000B1AC3" w:rsidP="000B1AC3">
      <w:r>
        <w:t xml:space="preserve">Leckere Bowls einfach selbstgemacht: 150 abwechslungsreiche Bowl-Rezepte für eine gesunde Ernährung – Kreieren Sie im Handumdrehen leckere und nährstoffreiche Bowls! Ganz egal, ob süß, pikant, herzhaft, vegan, vegetarisch oder doch lieber mit Fisch und Fleisch – hier finden Sie für jeden Anlass und Geschmack die geeignete Bowl. </w:t>
      </w:r>
      <w:r w:rsidR="00B10F31">
        <w:t>Sprecherin: Karin May</w:t>
      </w:r>
    </w:p>
    <w:p w14:paraId="4B536172" w14:textId="77777777" w:rsidR="000B1AC3" w:rsidRDefault="000B1AC3" w:rsidP="008442EE">
      <w:pPr>
        <w:pStyle w:val="Formatvorlage5"/>
      </w:pPr>
      <w:r>
        <w:t>Best.-Nr.: A11944-Y1</w:t>
      </w:r>
      <w:r>
        <w:tab/>
        <w:t>DAISY-Hörbuch</w:t>
      </w:r>
      <w:r>
        <w:tab/>
        <w:t>325 Minuten</w:t>
      </w:r>
      <w:r>
        <w:tab/>
        <w:t>1 CD</w:t>
      </w:r>
      <w:r>
        <w:tab/>
        <w:t>19,00 €</w:t>
      </w:r>
    </w:p>
    <w:p w14:paraId="789E6A1E" w14:textId="72E75DEF" w:rsidR="000B1AC3" w:rsidRDefault="000B1AC3" w:rsidP="000B1AC3">
      <w:pPr>
        <w:pStyle w:val="berschrift4"/>
      </w:pPr>
      <w:r>
        <w:t>Klasen, Jörn: Der Ernährungs-Doc - Runter mit dem Bluthochdruck. Wie Sie mit der richtigen Ernährung und einem gesunden Lebensstil den Blutdruck senken</w:t>
      </w:r>
    </w:p>
    <w:p w14:paraId="4808B2D8" w14:textId="77777777" w:rsidR="000B1AC3" w:rsidRDefault="000B1AC3" w:rsidP="000B1AC3">
      <w:r>
        <w:t>ZS, München - 2019</w:t>
      </w:r>
    </w:p>
    <w:p w14:paraId="7158C29C" w14:textId="21F9DA22" w:rsidR="000B1AC3" w:rsidRDefault="000B1AC3" w:rsidP="000B1AC3">
      <w:r>
        <w:t>Bluthochdruck zählt zu den häufigsten Volkskrankheiten und ist ein stiller Risikofaktor für Nieren-Erkrankungen und Herz-Kreislauf-Probleme und erhöht vor allem das Risiko für Herzinfarkt oder Schlaganfall. In seinem neuen Ratgeber klärt Ernährungs-Doc Jörn Klasen über den Zusammenhang zwischen Blutdruck und Ernährung auf. Dazu liefert er über 50 alltagstaugliche Rezepte, die die Gefäße stärken - ohne dass man auf Genuss verzichten muss!</w:t>
      </w:r>
      <w:r w:rsidR="0087349B">
        <w:t xml:space="preserve"> </w:t>
      </w:r>
      <w:r w:rsidR="00B10F31">
        <w:t>Sprecherin: Margrit Stier</w:t>
      </w:r>
    </w:p>
    <w:p w14:paraId="1E622809" w14:textId="77777777" w:rsidR="000B1AC3" w:rsidRDefault="000B1AC3" w:rsidP="008442EE">
      <w:pPr>
        <w:pStyle w:val="Formatvorlage5"/>
      </w:pPr>
      <w:r>
        <w:t>Best.-Nr.: A09607-Y1</w:t>
      </w:r>
      <w:r>
        <w:tab/>
        <w:t>DAISY-Hörbuch</w:t>
      </w:r>
      <w:r>
        <w:tab/>
        <w:t>419 Minuten</w:t>
      </w:r>
      <w:r>
        <w:tab/>
        <w:t>1 CD</w:t>
      </w:r>
      <w:r>
        <w:tab/>
        <w:t>29,00 €</w:t>
      </w:r>
    </w:p>
    <w:p w14:paraId="312C2379" w14:textId="310B9F59" w:rsidR="000B1AC3" w:rsidRDefault="000B1AC3" w:rsidP="000B1AC3">
      <w:pPr>
        <w:pStyle w:val="berschrift4"/>
      </w:pPr>
      <w:r>
        <w:t>Klasen, Jörn u. a.: Die Ernährungs-Docs - Unsere Anti-Krebs-Strategie. Was Ernährung bei der Prävention und Behandlung wirklich leisten kann</w:t>
      </w:r>
    </w:p>
    <w:p w14:paraId="599AF6E8" w14:textId="77777777" w:rsidR="000B1AC3" w:rsidRDefault="000B1AC3" w:rsidP="000B1AC3">
      <w:r>
        <w:t>Edel Verlagsgruppe GmbH, München - 2022</w:t>
      </w:r>
    </w:p>
    <w:p w14:paraId="23108D0D" w14:textId="634A217B" w:rsidR="000B1AC3" w:rsidRDefault="000B1AC3" w:rsidP="000B1AC3">
      <w:r>
        <w:t>Ob vorbeugend, während oder nach der Therapie – je gesünder die Ernährung, desto besser sind die Aussichten auf ein gutes Leben nach oder mit der Krankheit. Die Ernährungs-Docs setzen mit ihrer bewährten Strategie „Essen als Medizin“ an diesem Punkt an, ohne falsche Heilsversprechen zu geben. Mit welchen Lebensmitteln kann man Krebs vorbeugen? Inwieweit helfen Fasten und Diäten? Neben vielen Tipps beinhaltet das Buch mehr als 70 alltagstaugliche Rezepte.</w:t>
      </w:r>
      <w:r w:rsidR="0087349B">
        <w:t xml:space="preserve"> </w:t>
      </w:r>
      <w:r w:rsidR="00B10F31">
        <w:t>Sprecherin: Margrit Stier</w:t>
      </w:r>
    </w:p>
    <w:p w14:paraId="13D6E304" w14:textId="77777777" w:rsidR="000B1AC3" w:rsidRDefault="000B1AC3" w:rsidP="008442EE">
      <w:pPr>
        <w:pStyle w:val="Formatvorlage5"/>
      </w:pPr>
      <w:r>
        <w:t>Best.-Nr.: A10729-Y1</w:t>
      </w:r>
      <w:r>
        <w:tab/>
        <w:t>DAISY-Hörbuch</w:t>
      </w:r>
      <w:r>
        <w:tab/>
        <w:t>519 Minuten</w:t>
      </w:r>
      <w:r>
        <w:tab/>
        <w:t>1 CD</w:t>
      </w:r>
      <w:r>
        <w:tab/>
        <w:t>29,00 €</w:t>
      </w:r>
    </w:p>
    <w:p w14:paraId="7E7CB48D" w14:textId="25ECE72F" w:rsidR="000B1AC3" w:rsidRDefault="000B1AC3" w:rsidP="000B1AC3">
      <w:pPr>
        <w:pStyle w:val="berschrift4"/>
      </w:pPr>
      <w:r>
        <w:t>Lafer, Johann; Jürgen Vormann: Detox Cuisine. Die genussvolle Kur für Krankheitsprävention und Verjüngung</w:t>
      </w:r>
    </w:p>
    <w:p w14:paraId="35308D2B" w14:textId="77777777" w:rsidR="000B1AC3" w:rsidRDefault="000B1AC3" w:rsidP="000B1AC3">
      <w:r>
        <w:t>Gräfe und Unzer, München - 2023</w:t>
      </w:r>
    </w:p>
    <w:p w14:paraId="07927338" w14:textId="79475844" w:rsidR="000B1AC3" w:rsidRDefault="000B1AC3" w:rsidP="000B1AC3">
      <w:r>
        <w:t>Müdigkeit, Infektanfälligkeit, Haut- und Verdauungsprobleme: auf Stress, Schlaf- und Bewegungsmangel reagiert unser Körper bisweilen sehr heftig. Gönnen Sie ihm eine Pause und detoxen Sie! Mit ihrem neuen 4-Wochen-Programm beweisen Spitzenkoch Johann Lafer und Ernährungsexperte Jürgen Vormann, dass Gesundheit und Genuss keine Gegensätze sind. 100 schmackhafte Rezepte bringen den Beweis, dass Entgiftung ohne Verbote, dafür mit maximalem Geschmack zum Erfolg führt.</w:t>
      </w:r>
      <w:r w:rsidR="0087349B">
        <w:t xml:space="preserve"> </w:t>
      </w:r>
      <w:r>
        <w:t>Sprecher</w:t>
      </w:r>
      <w:r w:rsidR="0087349B">
        <w:t>in</w:t>
      </w:r>
      <w:r>
        <w:t>: Sylvia Bastani Hessari</w:t>
      </w:r>
    </w:p>
    <w:p w14:paraId="7256821F" w14:textId="77777777" w:rsidR="000B1AC3" w:rsidRDefault="000B1AC3" w:rsidP="008442EE">
      <w:pPr>
        <w:pStyle w:val="Formatvorlage5"/>
      </w:pPr>
      <w:r>
        <w:t>Best.-Nr.: A11201-Y1</w:t>
      </w:r>
      <w:r>
        <w:tab/>
        <w:t>DAISY-Hörbuch</w:t>
      </w:r>
      <w:r>
        <w:tab/>
        <w:t>379 Minuten</w:t>
      </w:r>
      <w:r>
        <w:tab/>
        <w:t>1 CD</w:t>
      </w:r>
      <w:r>
        <w:tab/>
        <w:t>29,00 €</w:t>
      </w:r>
    </w:p>
    <w:p w14:paraId="2E032B66" w14:textId="0C6DC55A" w:rsidR="000B1AC3" w:rsidRDefault="000B1AC3" w:rsidP="000B1AC3">
      <w:pPr>
        <w:pStyle w:val="berschrift4"/>
      </w:pPr>
      <w:r>
        <w:t>Lafer, Johann; Matthias Riedl: Medical Cuisine. Die Neuerfindung der gesunden Küche</w:t>
      </w:r>
    </w:p>
    <w:p w14:paraId="2C9B4C48" w14:textId="77777777" w:rsidR="000B1AC3" w:rsidRDefault="000B1AC3" w:rsidP="000B1AC3">
      <w:r>
        <w:lastRenderedPageBreak/>
        <w:t>GRÄFE UND UNZER, München - 5. Auflage, 2021</w:t>
      </w:r>
    </w:p>
    <w:p w14:paraId="63A4F8C7" w14:textId="6ED253F5" w:rsidR="000B1AC3" w:rsidRDefault="000B1AC3" w:rsidP="000B1AC3">
      <w:r>
        <w:t>Gesunde Ernährung 2.0 – Die Revolution des Essens. Medical Cuisine hilft, Krankheiten vorzubeugen und bestehende Beschwerden zu lindern. 100 Rezepte bringen den Beweis, dass Gesundheit und Genuss kein Widerspruch sein müssen und zeigen, wie sich Lieblingsgerichte völlig neu interpretieren lassen. Ein revolutionäres Ernährungsprogramm ohne Verbote und radikale Veränderungen, dafür mit ganz viel Geschmack!</w:t>
      </w:r>
      <w:r w:rsidR="0087349B">
        <w:t xml:space="preserve"> Sprecherin: Karen Knapek</w:t>
      </w:r>
    </w:p>
    <w:p w14:paraId="6408C0DA" w14:textId="77777777" w:rsidR="000B1AC3" w:rsidRDefault="000B1AC3" w:rsidP="008442EE">
      <w:pPr>
        <w:pStyle w:val="Formatvorlage5"/>
      </w:pPr>
      <w:r>
        <w:t>Best.-Nr.: A11202-Y1</w:t>
      </w:r>
      <w:r>
        <w:tab/>
        <w:t>DAISY-Hörbuch</w:t>
      </w:r>
      <w:r>
        <w:tab/>
        <w:t>380 Minuten</w:t>
      </w:r>
      <w:r>
        <w:tab/>
        <w:t>1 CD</w:t>
      </w:r>
      <w:r>
        <w:tab/>
        <w:t>29,00 €</w:t>
      </w:r>
    </w:p>
    <w:p w14:paraId="7DF9D02B" w14:textId="6A38C7EA" w:rsidR="000B1AC3" w:rsidRDefault="000B1AC3" w:rsidP="000B1AC3">
      <w:pPr>
        <w:pStyle w:val="berschrift4"/>
      </w:pPr>
      <w:r>
        <w:t>Reinwald, Heinz: Gesund, schlank und fit mit der ketogenen Ernährung</w:t>
      </w:r>
    </w:p>
    <w:p w14:paraId="5CF01F3A" w14:textId="77777777" w:rsidR="000B1AC3" w:rsidRDefault="000B1AC3" w:rsidP="000B1AC3">
      <w:r>
        <w:t>Healthcare gmbh, Schwarzenbruck - 2016</w:t>
      </w:r>
    </w:p>
    <w:p w14:paraId="426A6A61" w14:textId="060D3EE5" w:rsidR="000B1AC3" w:rsidRDefault="000B1AC3" w:rsidP="000B1AC3">
      <w:r>
        <w:t>Fettleibigkeit, Diabetes, Allergien, Alzheimer: chronische Krankheiten, die in den letzten 50 Jahren rasant zugenommen haben. Warum? Weil wir uns, den irreführenden offiziellen Vorgaben folgend, grundlegend falsch ernähren … Dabei gäbe es einen köstlichen und gesunden Ausweg: die ketogene Ernährung. Dieses Buch erklärt leicht verständlich ..., warum die ketogene Ernährung der Schlüssel zu langfristiger Gesundheit ist - und wie sie sich ganz leicht im Alltag umsetzen lässt</w:t>
      </w:r>
      <w:r w:rsidR="0087349B">
        <w:t xml:space="preserve">. </w:t>
      </w:r>
      <w:r w:rsidR="00B10F31">
        <w:t>Sprecherin: Margrit Stier</w:t>
      </w:r>
    </w:p>
    <w:p w14:paraId="4FAC6BA3" w14:textId="77777777" w:rsidR="000B1AC3" w:rsidRDefault="000B1AC3" w:rsidP="008442EE">
      <w:pPr>
        <w:pStyle w:val="Formatvorlage5"/>
      </w:pPr>
      <w:r>
        <w:t>Best.-Nr.: A08832-Y1</w:t>
      </w:r>
      <w:r>
        <w:tab/>
        <w:t>DAISY-Hörbuch</w:t>
      </w:r>
      <w:r>
        <w:tab/>
        <w:t>379 Minuten</w:t>
      </w:r>
      <w:r>
        <w:tab/>
        <w:t>1 CD</w:t>
      </w:r>
      <w:r>
        <w:tab/>
        <w:t>29,00 €</w:t>
      </w:r>
    </w:p>
    <w:p w14:paraId="2EC4D5C9" w14:textId="1F5A3B05" w:rsidR="000B1AC3" w:rsidRDefault="000B1AC3" w:rsidP="000B1AC3">
      <w:pPr>
        <w:pStyle w:val="berschrift4"/>
      </w:pPr>
      <w:r>
        <w:t>Rieber, Dunja: Scheinfasten - das 5-Tage-Programm. Weniger Bauchfett, jüngere Zellen, mehr Energie</w:t>
      </w:r>
    </w:p>
    <w:p w14:paraId="4CA01E89" w14:textId="77777777" w:rsidR="000B1AC3" w:rsidRDefault="000B1AC3" w:rsidP="000B1AC3">
      <w:r>
        <w:t>Georg Thieme Verlag - 2025-01-15</w:t>
      </w:r>
    </w:p>
    <w:p w14:paraId="610C27C9" w14:textId="77777777" w:rsidR="000B1AC3" w:rsidRDefault="000B1AC3" w:rsidP="000B1AC3">
      <w:r>
        <w:t>Fasten – und trotzdem essen? Mit dem revolutionären Konzept des Scheinfastens ist das möglich! Die drei kleinen Gerichte pro Tag sind so clever zusammengesetzt, dass sie dem Körper Fasten vortäuschen. Der spürbare Effekt: Die Autophagie wird gestartet, die Zellen verjüngen sich, Stammzellen und Mitochondrien werden aktiviert, Bauchfett schwindet, entzündliche Prozesse, chronische Beschwerden und schlechte Blutwerte bessern sich. Und das alles ohne Hunger, ohne die leidige Darmreinigung oder extra Urlaubstage. Über 50 Rezepte!</w:t>
      </w:r>
    </w:p>
    <w:p w14:paraId="1FA77852" w14:textId="59407D3D" w:rsidR="000B1AC3" w:rsidRDefault="000B1AC3" w:rsidP="008442EE">
      <w:pPr>
        <w:pStyle w:val="Formatvorlage5"/>
      </w:pPr>
      <w:r>
        <w:t>Best.-Nr.: A12868-PK1</w:t>
      </w:r>
      <w:r>
        <w:tab/>
        <w:t xml:space="preserve"> Kurzschrift</w:t>
      </w:r>
      <w:r>
        <w:tab/>
        <w:t>219 Seiten</w:t>
      </w:r>
      <w:r>
        <w:tab/>
        <w:t>1 Ordner</w:t>
      </w:r>
      <w:r>
        <w:tab/>
        <w:t>36,00 €</w:t>
      </w:r>
    </w:p>
    <w:p w14:paraId="2F74DBE0" w14:textId="1A11789C" w:rsidR="000B1AC3" w:rsidRDefault="000B1AC3" w:rsidP="008442EE">
      <w:pPr>
        <w:pStyle w:val="Formatvorlage5"/>
      </w:pPr>
      <w:r>
        <w:t>Best.-Nr.: A12868-PV1</w:t>
      </w:r>
      <w:r>
        <w:tab/>
        <w:t xml:space="preserve"> Vollschrift</w:t>
      </w:r>
      <w:r>
        <w:tab/>
        <w:t>273 Seiten</w:t>
      </w:r>
      <w:r>
        <w:tab/>
        <w:t>2 Ordner</w:t>
      </w:r>
      <w:r>
        <w:tab/>
        <w:t>36,00 €</w:t>
      </w:r>
    </w:p>
    <w:p w14:paraId="4ADE71B0" w14:textId="304B93B6" w:rsidR="000B1AC3" w:rsidRDefault="000B1AC3" w:rsidP="000B1AC3">
      <w:pPr>
        <w:pStyle w:val="berschrift4"/>
      </w:pPr>
      <w:r>
        <w:t>Riedl, Matthias: Der Ernährungs-Doc - Der Glukose-Masterplan. In 4 Wochen gesünder, fitter, schlanker</w:t>
      </w:r>
    </w:p>
    <w:p w14:paraId="1DBA3D89" w14:textId="77777777" w:rsidR="000B1AC3" w:rsidRDefault="000B1AC3" w:rsidP="000B1AC3">
      <w:r>
        <w:t>Edel Verlagsgruppe, München - 3. Auflage 2024</w:t>
      </w:r>
    </w:p>
    <w:p w14:paraId="53661E94" w14:textId="5D1F277A" w:rsidR="000B1AC3" w:rsidRDefault="000B1AC3" w:rsidP="000B1AC3">
      <w:r>
        <w:t>Hohe Zuckerwerte im Blut richten schon Schaden an, lange bevor Diabetes diagnostiziert wird: Sie attackieren Gefäße und Nerven, lassen uns früher altern, fördern Übergewicht sowie schwere Erkrankungen. Das Gefährliche dabei: Die meisten Betroffenen wissen (noch) nichts davon und setzen damit ihre Gesundheit aufs Spiel. Deutschlands führender Ernährungsmediziner und Diabetologe, Ernährungs-Doc Matthias Riedl, zeigt, wie jeder sein Glukose-Management in nur vier Wochen verbessern kann, um fitter, schlanker und gesünder zu werden.</w:t>
      </w:r>
      <w:r w:rsidR="0087349B">
        <w:t xml:space="preserve"> </w:t>
      </w:r>
      <w:r w:rsidR="00B10F31">
        <w:t>Sprecherin: Karin May</w:t>
      </w:r>
    </w:p>
    <w:p w14:paraId="6E883EF5" w14:textId="77777777" w:rsidR="000B1AC3" w:rsidRDefault="000B1AC3" w:rsidP="008442EE">
      <w:pPr>
        <w:pStyle w:val="Formatvorlage5"/>
      </w:pPr>
      <w:r>
        <w:t>Best.-Nr.: A12052-Y1</w:t>
      </w:r>
      <w:r>
        <w:tab/>
        <w:t>DAISY-Hörbuch</w:t>
      </w:r>
      <w:r>
        <w:tab/>
        <w:t>244 Minuten</w:t>
      </w:r>
      <w:r>
        <w:tab/>
        <w:t>1 CD</w:t>
      </w:r>
      <w:r>
        <w:tab/>
        <w:t>19,00 €</w:t>
      </w:r>
    </w:p>
    <w:p w14:paraId="7AA31350" w14:textId="5E6E6ED4" w:rsidR="000B1AC3" w:rsidRDefault="000B1AC3" w:rsidP="000B1AC3">
      <w:pPr>
        <w:pStyle w:val="berschrift4"/>
      </w:pPr>
      <w:r>
        <w:lastRenderedPageBreak/>
        <w:t>Riedl, Matthias: Der Ernährungs-Doc. Meine 80 besten Rezepte gegen Arthrose. Was wir essen müssen für gesunde und starke Gelenke</w:t>
      </w:r>
    </w:p>
    <w:p w14:paraId="03CCE1D6" w14:textId="77777777" w:rsidR="000B1AC3" w:rsidRDefault="000B1AC3" w:rsidP="000B1AC3">
      <w:r>
        <w:t>Gräfe und Unzer, München - 1., 2024</w:t>
      </w:r>
    </w:p>
    <w:p w14:paraId="506D31E8" w14:textId="4F075D84" w:rsidR="000B1AC3" w:rsidRDefault="000B1AC3" w:rsidP="000B1AC3">
      <w:r>
        <w:t>Bewegungseinschränkungen, Entzündungen und fortschreitender Gelenkverschleiß - Arthrose hat viele Gesichter und kann, je nach betroffenem Gelenk, zum Teil zu massiven Einschränkungen im Alltag führen. Ernährungs-Doc Dr. Matthias Riedl, bekannt für seine fundierten und praxisnahen Ansätze, beleuchtet die Verbindungen zwischen Arthrose und Ernährung und stellt die besten Maßnahmen zur Förderung der Gelenkgesundheit vor. Ein entscheidender Aspekt: Rezepte mit entzündungshemmender Wirkung, die gleichzeitig den Körper mit den erforderlichen Nährstoffen versorgen.</w:t>
      </w:r>
      <w:r w:rsidR="0087349B">
        <w:t xml:space="preserve"> Sprecherin: Karen Knapek</w:t>
      </w:r>
    </w:p>
    <w:p w14:paraId="5D58C5D7" w14:textId="77777777" w:rsidR="000B1AC3" w:rsidRDefault="000B1AC3" w:rsidP="008442EE">
      <w:pPr>
        <w:pStyle w:val="Formatvorlage5"/>
      </w:pPr>
      <w:r>
        <w:t>Best.-Nr.: A12475-Y1</w:t>
      </w:r>
      <w:r>
        <w:tab/>
        <w:t>DAISY-Hörbuch</w:t>
      </w:r>
      <w:r>
        <w:tab/>
        <w:t>237 Minuten</w:t>
      </w:r>
      <w:r>
        <w:tab/>
        <w:t>1 CD</w:t>
      </w:r>
      <w:r>
        <w:tab/>
        <w:t>19,00 €</w:t>
      </w:r>
    </w:p>
    <w:p w14:paraId="7B620243" w14:textId="4D9EA051" w:rsidR="000B1AC3" w:rsidRDefault="000B1AC3" w:rsidP="000B1AC3">
      <w:pPr>
        <w:pStyle w:val="berschrift4"/>
      </w:pPr>
      <w:r>
        <w:t>Riedl, Matthias: Der Hafer-Masterplan. Das 2-Wochen-Programm für mehr Gesundheit und Energie</w:t>
      </w:r>
    </w:p>
    <w:p w14:paraId="16F9BF37" w14:textId="77777777" w:rsidR="000B1AC3" w:rsidRDefault="000B1AC3" w:rsidP="000B1AC3">
      <w:r>
        <w:t>ZS Verlag, München - 2023</w:t>
      </w:r>
    </w:p>
    <w:p w14:paraId="6BFD9B09" w14:textId="2FC103DF" w:rsidR="000B1AC3" w:rsidRDefault="000B1AC3" w:rsidP="000B1AC3">
      <w:r>
        <w:t>Lange Zeit unterschätzt, liegen Haferflocken wieder voll im Trend! Kein Wunder, denn sie sind im besten Sinne heimisches Superfood. Mit Dr. Riedls 2-Wochen-Masterplan lassen sich die kleinen Nährstoffwunder ganz einfach in den Speiseplan einbauen: Drei abwechslungsreiche Mahlzeiten pro Tag machen die moderne Form der Haferkur nicht nur gesund, sondern auch lecker. Dazu gibt es Hafer-Basisrezepte, wertvolle Ernährungstipps und alles Wissenswerte rund um das Supergetreide.</w:t>
      </w:r>
      <w:r w:rsidR="0087349B">
        <w:t xml:space="preserve"> </w:t>
      </w:r>
      <w:r w:rsidR="00B10F31">
        <w:t>Sprecherin: Margrit Stier</w:t>
      </w:r>
    </w:p>
    <w:p w14:paraId="3605B629" w14:textId="77777777" w:rsidR="000B1AC3" w:rsidRDefault="000B1AC3" w:rsidP="008442EE">
      <w:pPr>
        <w:pStyle w:val="Formatvorlage5"/>
      </w:pPr>
      <w:r>
        <w:t>Best.-Nr.: A11114-Y1</w:t>
      </w:r>
      <w:r>
        <w:tab/>
        <w:t>DAISY-Hörbuch</w:t>
      </w:r>
      <w:r>
        <w:tab/>
        <w:t>277 Minuten</w:t>
      </w:r>
      <w:r>
        <w:tab/>
        <w:t>1 CD</w:t>
      </w:r>
      <w:r>
        <w:tab/>
        <w:t>19,00 €</w:t>
      </w:r>
    </w:p>
    <w:p w14:paraId="2D0ABC13" w14:textId="59793371" w:rsidR="000B1AC3" w:rsidRDefault="000B1AC3" w:rsidP="000B1AC3">
      <w:pPr>
        <w:pStyle w:val="berschrift4"/>
      </w:pPr>
      <w:r>
        <w:t>Riedl, Matthias u. a.: Die Ernährungs Docs - Gute Verdauung. Die besten Ernährungsstrategien bei Reizdarm, Zöliakie, Morbus Crohn &amp; Co.</w:t>
      </w:r>
    </w:p>
    <w:p w14:paraId="52AACEE2" w14:textId="77777777" w:rsidR="000B1AC3" w:rsidRDefault="000B1AC3" w:rsidP="000B1AC3">
      <w:r>
        <w:t>ZS, München - 2. Auflage, 2018</w:t>
      </w:r>
    </w:p>
    <w:p w14:paraId="6FE09EBE" w14:textId="1474A4C2" w:rsidR="000B1AC3" w:rsidRDefault="000B1AC3" w:rsidP="000B1AC3">
      <w:r>
        <w:t>Nahrungsmittelunverträglichkeiten, chronische Entzündungen und Reizdarm werden immer häufiger diagnostiziert. Für ein gutes Bauchgefühl können wir sehr viel selber tun. Indem wir uns bewusst ernähren! Praxisnah und sehr alltagstauglich erklären die Ernährungs-Docs, wie regelmäßige Bewegung und vor allem eine Umstellung auf gesunde Ernährung Beschwerden deutlich verbessert und sogar Medikamente reduzieren werden können. Mit vielen leckeren und Bauch schonenden Rezepten …</w:t>
      </w:r>
      <w:r w:rsidR="0087349B">
        <w:t xml:space="preserve"> </w:t>
      </w:r>
      <w:r w:rsidR="000655B8">
        <w:t>Sprecherin: Heide Schumann</w:t>
      </w:r>
    </w:p>
    <w:p w14:paraId="2BFF69C5" w14:textId="77777777" w:rsidR="000B1AC3" w:rsidRDefault="000B1AC3" w:rsidP="008442EE">
      <w:pPr>
        <w:pStyle w:val="Formatvorlage5"/>
      </w:pPr>
      <w:r>
        <w:t>Best.-Nr.: A09251-Y1</w:t>
      </w:r>
      <w:r>
        <w:tab/>
        <w:t>DAISY-Hörbuch</w:t>
      </w:r>
      <w:r>
        <w:tab/>
        <w:t>374 Minuten</w:t>
      </w:r>
      <w:r>
        <w:tab/>
        <w:t>1 CD</w:t>
      </w:r>
      <w:r>
        <w:tab/>
        <w:t>29,00 €</w:t>
      </w:r>
    </w:p>
    <w:p w14:paraId="36DA3941" w14:textId="19B76519" w:rsidR="000B1AC3" w:rsidRDefault="000B1AC3" w:rsidP="000B1AC3">
      <w:pPr>
        <w:pStyle w:val="berschrift4"/>
      </w:pPr>
      <w:r>
        <w:t>Riedl, Matthias u. a.: Die Ernährungs-Docs - Anti Aging fürs Gehirn. Wie die richtige Ernährung uns länger geistig fit hält</w:t>
      </w:r>
    </w:p>
    <w:p w14:paraId="0217708C" w14:textId="77777777" w:rsidR="000B1AC3" w:rsidRDefault="000B1AC3" w:rsidP="000B1AC3">
      <w:r>
        <w:t>Edel Verlagsgruppe, München - 2023</w:t>
      </w:r>
    </w:p>
    <w:p w14:paraId="1B62B441" w14:textId="35BA9203" w:rsidR="000B1AC3" w:rsidRDefault="000B1AC3" w:rsidP="000B1AC3">
      <w:r>
        <w:t>Klar denken, konzentriert arbeiten und kreative Lösungen finden – mit der richtigen Ernährung und einem bewussten Lebensstil kann jeder sein Gedächtnis stärken, Demenz vorbeugen und Alterungsprozessen entgegenwirken. Die Ernährungs-Docs haben ein Programm entwickelt, das auf natürliche Lebensmittel als Mind Food setzt. Daneben gehören auch Entspannung und gezielte Bewegung zu den Säulen ihrer Anti-Aging-Strategie fürs Gehirn – und über 70 leckere Brain-Power-Rezepte!</w:t>
      </w:r>
      <w:r w:rsidR="0087349B">
        <w:t xml:space="preserve"> </w:t>
      </w:r>
      <w:r>
        <w:t>Sprecher: Peter Unglert</w:t>
      </w:r>
    </w:p>
    <w:p w14:paraId="734C5A6B" w14:textId="77777777" w:rsidR="000B1AC3" w:rsidRDefault="000B1AC3" w:rsidP="008442EE">
      <w:pPr>
        <w:pStyle w:val="Formatvorlage5"/>
      </w:pPr>
      <w:r>
        <w:t>Best.-Nr.: A11355-Y1</w:t>
      </w:r>
      <w:r>
        <w:tab/>
        <w:t>DAISY-Hörbuch</w:t>
      </w:r>
      <w:r>
        <w:tab/>
        <w:t>361 Minuten</w:t>
      </w:r>
      <w:r>
        <w:tab/>
        <w:t>1 CD</w:t>
      </w:r>
      <w:r>
        <w:tab/>
        <w:t>29,00 €</w:t>
      </w:r>
    </w:p>
    <w:p w14:paraId="505F0DC0" w14:textId="2BAE2AE7" w:rsidR="000B1AC3" w:rsidRDefault="000B1AC3" w:rsidP="000B1AC3">
      <w:pPr>
        <w:pStyle w:val="berschrift4"/>
      </w:pPr>
      <w:r>
        <w:lastRenderedPageBreak/>
        <w:t>Riedl, Matthias u. a.: Die Ernährungs-Docs - Diabetes heilen - Unsere 100 besten Rezepte. Endlich gesunde Blutzuckerwerte - ohne Medikamente, aber mit viel Genuss</w:t>
      </w:r>
    </w:p>
    <w:p w14:paraId="22BCF785" w14:textId="77777777" w:rsidR="000B1AC3" w:rsidRDefault="000B1AC3" w:rsidP="000B1AC3">
      <w:r>
        <w:t>Edel Verlagsgruppe, München - 1. Auflage 2024</w:t>
      </w:r>
    </w:p>
    <w:p w14:paraId="44D9567D" w14:textId="412F75AE" w:rsidR="000B1AC3" w:rsidRDefault="000B1AC3" w:rsidP="000B1AC3">
      <w:r>
        <w:t>Wir essen zu viel Süßes und zu viel ungesunde Fertiggerichte. Kein Wunder, dass Diabetes Typ 2 zur Volkskrankheit geworden ist. Schon heute gibt es in Deutschland mehr als zehn Millionen Betroffene. Die gute Nachricht: Die Diagnose Diabetes heißt mittlerweile nicht mehr automatisch, dass man lebenslang Medikamente nehmen muss. Wer seine Ernährung umstellt, kann wieder gesund werden – oder gar nicht erst krank. Die Devise der Ernährungs-Docs lautet daher: ran an den Herd statt in die Apotheke.</w:t>
      </w:r>
      <w:r w:rsidR="0087349B">
        <w:t xml:space="preserve"> </w:t>
      </w:r>
      <w:r w:rsidR="00B10F31">
        <w:t>Sprecherin: Karin May</w:t>
      </w:r>
    </w:p>
    <w:p w14:paraId="537C8829" w14:textId="77777777" w:rsidR="000B1AC3" w:rsidRDefault="000B1AC3" w:rsidP="008442EE">
      <w:pPr>
        <w:pStyle w:val="Formatvorlage5"/>
      </w:pPr>
      <w:r>
        <w:t>Best.-Nr.: A12053-Y1</w:t>
      </w:r>
      <w:r>
        <w:tab/>
        <w:t>DAISY-Hörbuch</w:t>
      </w:r>
      <w:r>
        <w:tab/>
        <w:t>394 Minuten</w:t>
      </w:r>
      <w:r>
        <w:tab/>
        <w:t>1 CD</w:t>
      </w:r>
      <w:r>
        <w:tab/>
        <w:t>29,00 €</w:t>
      </w:r>
    </w:p>
    <w:p w14:paraId="3B112804" w14:textId="53B0A9F2" w:rsidR="000B1AC3" w:rsidRDefault="000B1AC3" w:rsidP="000B1AC3">
      <w:pPr>
        <w:pStyle w:val="berschrift4"/>
      </w:pPr>
      <w:r>
        <w:t>Riedl, Matthias u. a.: Die Ernährungs-Docs - Gesund abnehmen mit der Darm-fit-Formel. Wie Sie Ihr Mikrobiom auf schlank programmieren</w:t>
      </w:r>
    </w:p>
    <w:p w14:paraId="51C535A4" w14:textId="77777777" w:rsidR="000B1AC3" w:rsidRDefault="000B1AC3" w:rsidP="000B1AC3">
      <w:r>
        <w:t>Edel, München - 2023</w:t>
      </w:r>
    </w:p>
    <w:p w14:paraId="50B78C74" w14:textId="54C26907" w:rsidR="000B1AC3" w:rsidRDefault="000B1AC3" w:rsidP="000B1AC3">
      <w:r>
        <w:t xml:space="preserve">Unser Darm hat großen Einfluss darauf, ob wir dick oder dünn, krank oder gesund sind. Wer nachhaltig überschüssige Pfunde loswerden und sich wohlfühlen möchte, braucht ein Mikrobiom, das überwiegend von nützlichen Bakterien besiedelt ist. Damit die im Darm die Oberhand gewinnen, haben die bekannten NDR-Ernährungs-Docs jetzt eine Formel entwickelt, die das Wunderorgan stärkt und gesundes Abnehmen garantiert. </w:t>
      </w:r>
      <w:r w:rsidR="00B10F31">
        <w:t>Sprecherin: Karin May</w:t>
      </w:r>
    </w:p>
    <w:p w14:paraId="4B3489A7" w14:textId="77777777" w:rsidR="000B1AC3" w:rsidRDefault="000B1AC3" w:rsidP="008442EE">
      <w:pPr>
        <w:pStyle w:val="Formatvorlage5"/>
      </w:pPr>
      <w:r>
        <w:t>Best.-Nr.: A10865-Y1</w:t>
      </w:r>
      <w:r>
        <w:tab/>
        <w:t>DAISY-Hörbuch</w:t>
      </w:r>
      <w:r>
        <w:tab/>
        <w:t>322 Minuten</w:t>
      </w:r>
      <w:r>
        <w:tab/>
        <w:t>1 CD</w:t>
      </w:r>
      <w:r>
        <w:tab/>
        <w:t>19,00 €</w:t>
      </w:r>
    </w:p>
    <w:p w14:paraId="24E8CDFE" w14:textId="3B749470" w:rsidR="000B1AC3" w:rsidRDefault="000B1AC3" w:rsidP="000B1AC3">
      <w:pPr>
        <w:pStyle w:val="berschrift4"/>
      </w:pPr>
      <w:r>
        <w:t>Riedl, Matthias u. a.: Die Ernährungs-Docs - So einfach geht gesund essen. Unsere besten Tipps &amp; Tricks sowie 40 genial einfache 5-Zutaten-Rezepte</w:t>
      </w:r>
    </w:p>
    <w:p w14:paraId="57239014" w14:textId="77777777" w:rsidR="000B1AC3" w:rsidRDefault="000B1AC3" w:rsidP="000B1AC3">
      <w:r>
        <w:t>Edel Verlagsgruppe, Hamburg - 3. Auflage, 2025</w:t>
      </w:r>
    </w:p>
    <w:p w14:paraId="031DF452" w14:textId="4144230F" w:rsidR="000B1AC3" w:rsidRDefault="000B1AC3" w:rsidP="000B1AC3">
      <w:r>
        <w:t xml:space="preserve">Ohne viel Aufwand besser essen – und dabei fitter, schlanker und gesünder werden? Das ist leichter, als Sie denken. Denn die Ernährungs-Docs verraten jetzt ihre besten Tipps und Tricks für eine Ernährungsumstellung, mit denen sie in ihren Sendungen und Praxen schon vielen Menschen geholfen haben. Das Erfolgsgeheimnis: kleine Schritte, die sich gut in den Alltag integrieren lassen, um ungesunde Routinen zu durchbrechen. </w:t>
      </w:r>
      <w:r w:rsidR="00B10F31">
        <w:t>Sprecherin: Karin May</w:t>
      </w:r>
    </w:p>
    <w:p w14:paraId="425656EA" w14:textId="77777777" w:rsidR="000B1AC3" w:rsidRDefault="000B1AC3" w:rsidP="008442EE">
      <w:pPr>
        <w:pStyle w:val="Formatvorlage5"/>
      </w:pPr>
      <w:r>
        <w:t>Best.-Nr.: A12784-Y1</w:t>
      </w:r>
      <w:r>
        <w:tab/>
        <w:t>DAISY-Hörbuch</w:t>
      </w:r>
      <w:r>
        <w:tab/>
        <w:t>234 Minuten</w:t>
      </w:r>
      <w:r>
        <w:tab/>
        <w:t>1 CD</w:t>
      </w:r>
      <w:r>
        <w:tab/>
        <w:t>19,00 €</w:t>
      </w:r>
    </w:p>
    <w:p w14:paraId="1664F553" w14:textId="026F5945" w:rsidR="000B1AC3" w:rsidRDefault="000B1AC3" w:rsidP="000B1AC3">
      <w:pPr>
        <w:pStyle w:val="berschrift4"/>
      </w:pPr>
      <w:r>
        <w:t>Riedl, Matthias u. a.: Die Ernährungs-Docs - Supergesund mit Superfoods. Die 10 wichtigsten Lebensmittel, um körperlich und geistig fit und gesund zu bleiben</w:t>
      </w:r>
    </w:p>
    <w:p w14:paraId="19B1CE3D" w14:textId="77777777" w:rsidR="000B1AC3" w:rsidRDefault="000B1AC3" w:rsidP="000B1AC3">
      <w:r>
        <w:t>ZS, München - 5. Auflage, 2019</w:t>
      </w:r>
    </w:p>
    <w:p w14:paraId="7CC1488A" w14:textId="57B18C45" w:rsidR="000B1AC3" w:rsidRDefault="000B1AC3" w:rsidP="000B1AC3">
      <w:r>
        <w:t>Die Ernährungs-Docs stellen in ihrem neuen Buch die 10 heimischen Überflieger-Lebensmittel für Gesundheit und Wohlbefinden vor. An jeder zweiten Erkrankung ist eine falsche Ernährung beteiligt. Umso wichtiger wird die Frage: „Wie sieht eine gesunde Ernährung aus und welche Nahrungsmittel tun dem Körper wirklich gut?“ Die Antwort darauf liefert das TV-Ärzte- und Bestseller-Trio Dr. med. Anne Fleck, Dr. med. Jörn Klasen und Dr. med. Matthias Riedl.</w:t>
      </w:r>
      <w:r w:rsidR="0087349B">
        <w:t xml:space="preserve"> </w:t>
      </w:r>
      <w:r w:rsidR="00B10F31">
        <w:t>Sprecherin: Margrit Stier</w:t>
      </w:r>
    </w:p>
    <w:p w14:paraId="53C8B65A" w14:textId="77777777" w:rsidR="000B1AC3" w:rsidRDefault="000B1AC3" w:rsidP="008442EE">
      <w:pPr>
        <w:pStyle w:val="Formatvorlage5"/>
      </w:pPr>
      <w:r>
        <w:t>Best.-Nr.: A08991-Y1</w:t>
      </w:r>
      <w:r>
        <w:tab/>
        <w:t>DAISY-Hörbuch</w:t>
      </w:r>
      <w:r>
        <w:tab/>
        <w:t>289 Minuten</w:t>
      </w:r>
      <w:r>
        <w:tab/>
        <w:t>1 CD</w:t>
      </w:r>
      <w:r>
        <w:tab/>
        <w:t>19,00 €</w:t>
      </w:r>
    </w:p>
    <w:p w14:paraId="1D34DFE7" w14:textId="04C0519C" w:rsidR="000B1AC3" w:rsidRDefault="000B1AC3" w:rsidP="000B1AC3">
      <w:pPr>
        <w:pStyle w:val="berschrift4"/>
      </w:pPr>
      <w:r>
        <w:lastRenderedPageBreak/>
        <w:t>Riedl, Matthias u. a.: Die Ernährungs-Docs - Unser Anti-Bauchfett-Programm. Gesund und fit mit einer schlanken Körpermitte</w:t>
      </w:r>
    </w:p>
    <w:p w14:paraId="59A3966C" w14:textId="77777777" w:rsidR="000B1AC3" w:rsidRDefault="000B1AC3" w:rsidP="000B1AC3">
      <w:r>
        <w:t>Edel, München - 2. Auflage, 2022</w:t>
      </w:r>
    </w:p>
    <w:p w14:paraId="65B20250" w14:textId="4542C02E" w:rsidR="000B1AC3" w:rsidRDefault="000B1AC3" w:rsidP="000B1AC3">
      <w:r>
        <w:t>Mittlerweile ist erwiesen, dass das sogenannte viszerale Fett aus medizinischer Sicht hochgefährlich ist. Das Fett befeuert in der Körpermitte Entzündungen, die zur Entstehung von chronischen Krankheiten führen. Deshalb haben die Ernährungs-Docs eine Ernährungsstrategie entwickelt, mit der jeder den Fettdepots am Bauch zu Leibe rücken kann. Über 60 alltagstaugliche Rezepte zeigen, wie einfach und genussreich eine Anti-Bauchfett-Ernährung ist.</w:t>
      </w:r>
      <w:r w:rsidR="0087349B">
        <w:t xml:space="preserve"> </w:t>
      </w:r>
      <w:r w:rsidR="00B10F31">
        <w:t>Sprecherin: Margrit Stier</w:t>
      </w:r>
    </w:p>
    <w:p w14:paraId="6AE25E47" w14:textId="77777777" w:rsidR="000B1AC3" w:rsidRDefault="000B1AC3" w:rsidP="008442EE">
      <w:pPr>
        <w:pStyle w:val="Formatvorlage5"/>
      </w:pPr>
      <w:r>
        <w:t>Best.-Nr.: A10232-Y1</w:t>
      </w:r>
      <w:r>
        <w:tab/>
        <w:t>DAISY-Hörbuch</w:t>
      </w:r>
      <w:r>
        <w:tab/>
        <w:t>362 Minuten</w:t>
      </w:r>
      <w:r>
        <w:tab/>
        <w:t>1 CD</w:t>
      </w:r>
      <w:r>
        <w:tab/>
        <w:t>29,00 €</w:t>
      </w:r>
    </w:p>
    <w:p w14:paraId="20A19E75" w14:textId="61078139" w:rsidR="000B1AC3" w:rsidRDefault="000B1AC3" w:rsidP="000B1AC3">
      <w:pPr>
        <w:pStyle w:val="berschrift4"/>
      </w:pPr>
      <w:r>
        <w:t>Riedl, Matthias u. a.: Die Ernährungs-Docs - Unsere 100 besten Anti-Bauchfett-Rezepte. Tag für Tag gesund genießen - für mehr Wohlbefinden und eine schlanke Körpermitte</w:t>
      </w:r>
    </w:p>
    <w:p w14:paraId="467D74B5" w14:textId="77777777" w:rsidR="000B1AC3" w:rsidRDefault="000B1AC3" w:rsidP="000B1AC3">
      <w:r>
        <w:t>Edel Verlagsgruppe, Hamburg - 1. Auflage, 2025</w:t>
      </w:r>
    </w:p>
    <w:p w14:paraId="2DBE1824" w14:textId="478B45D4" w:rsidR="000B1AC3" w:rsidRDefault="000B1AC3" w:rsidP="000B1AC3">
      <w:r>
        <w:t>Mittlerweile ist erwiesen: Zu viel Fett in der Körpermitte ist ein Risikofaktor für unsere Gesundheit. Denn dieses sogenannte viszerale Fett sendet schädliche Botenstoffe in den ganzen Organismus, die dick machen, Entzündungen befeuern und dauerhaft Erkrankungen wie Bluthochdruck, Arteriosklerose und Diabetes fördern. Die Ernährungs-Docs erklären, warum fast alle Zivilisationskrankheiten durch das Fett rund um unsere inneren Organe beeinflusst werden – und geben gleichzeitig Entwarnung. Denn gegen zu viel Bauchfett lässt sich einiges tun.</w:t>
      </w:r>
      <w:r w:rsidR="0087349B">
        <w:t xml:space="preserve"> </w:t>
      </w:r>
      <w:r w:rsidR="00B10F31">
        <w:t>Sprecherin: Karin May</w:t>
      </w:r>
    </w:p>
    <w:p w14:paraId="4B8B1A41" w14:textId="77777777" w:rsidR="000B1AC3" w:rsidRDefault="000B1AC3" w:rsidP="008442EE">
      <w:pPr>
        <w:pStyle w:val="Formatvorlage5"/>
      </w:pPr>
      <w:r>
        <w:t>Best.-Nr.: A12786-Y1</w:t>
      </w:r>
      <w:r>
        <w:tab/>
        <w:t>DAISY-Hörbuch</w:t>
      </w:r>
      <w:r>
        <w:tab/>
        <w:t>399 Minuten</w:t>
      </w:r>
      <w:r>
        <w:tab/>
        <w:t>1 CD</w:t>
      </w:r>
      <w:r>
        <w:tab/>
        <w:t>29,00 €</w:t>
      </w:r>
    </w:p>
    <w:p w14:paraId="383455A3" w14:textId="77F55756" w:rsidR="000B1AC3" w:rsidRDefault="000B1AC3" w:rsidP="000B1AC3">
      <w:pPr>
        <w:pStyle w:val="berschrift4"/>
      </w:pPr>
      <w:r>
        <w:t>Riedl, Matthias u. a.: Die Ernährungs-Docs - Unsere Anti-Jo-Jo-Methode. Erfolgreich abnehmen ohne Diät</w:t>
      </w:r>
    </w:p>
    <w:p w14:paraId="2DA84205" w14:textId="77777777" w:rsidR="000B1AC3" w:rsidRDefault="000B1AC3" w:rsidP="000B1AC3">
      <w:r>
        <w:t>Edel, München - 2024</w:t>
      </w:r>
    </w:p>
    <w:p w14:paraId="356DBF63" w14:textId="0A3539EA" w:rsidR="000B1AC3" w:rsidRDefault="000B1AC3" w:rsidP="000B1AC3">
      <w:r>
        <w:t xml:space="preserve">Kennen Sie das? Sie haben mit viel Disziplin und einer strengen Diät ein bisschen abgenommen. Doch kaum kehren Sie zu Ihrem alten Essverhalten zurück, sind auch die verlorenen Pfunde wieder da. Schlimmstenfalls sogar noch mehr als vorher. Der gefürchtete Jo-Jo-Effekt hat zugeschlagen. Die Ernährungs-Docs machen jetzt Schluss mit dem Diätwahn: Mit ihrer Anti-Jo-Jo-Methode präsentieren sie eine langfristige Ernährungsumstellung zum gesunden Abnehmen. </w:t>
      </w:r>
      <w:r w:rsidR="00B10F31">
        <w:t>Sprecherin: Karin May</w:t>
      </w:r>
    </w:p>
    <w:p w14:paraId="0A81D917" w14:textId="77777777" w:rsidR="000B1AC3" w:rsidRDefault="000B1AC3" w:rsidP="008442EE">
      <w:pPr>
        <w:pStyle w:val="Formatvorlage5"/>
      </w:pPr>
      <w:r>
        <w:t>Best.-Nr.: A11674-Y1</w:t>
      </w:r>
      <w:r>
        <w:tab/>
        <w:t>DAISY-Hörbuch</w:t>
      </w:r>
      <w:r>
        <w:tab/>
        <w:t>330 Minuten</w:t>
      </w:r>
      <w:r>
        <w:tab/>
        <w:t>1 CD</w:t>
      </w:r>
      <w:r>
        <w:tab/>
        <w:t>19,00 €</w:t>
      </w:r>
    </w:p>
    <w:p w14:paraId="5893FBDA" w14:textId="1A2487E3" w:rsidR="000B1AC3" w:rsidRDefault="000B1AC3" w:rsidP="000B1AC3">
      <w:pPr>
        <w:pStyle w:val="berschrift4"/>
      </w:pPr>
      <w:r>
        <w:t>Riedl, Matthias u. a.: Die Ernährungs-Docs – Unsere Detox-Formel. Der Neustart für Körper und Seele: Entgiften, bewusst genießen und mit frischer Kraft durchstarten</w:t>
      </w:r>
    </w:p>
    <w:p w14:paraId="516985B0" w14:textId="77777777" w:rsidR="000B1AC3" w:rsidRDefault="000B1AC3" w:rsidP="000B1AC3">
      <w:r>
        <w:t>ZS, München - 1. Auflage, 2025</w:t>
      </w:r>
    </w:p>
    <w:p w14:paraId="667D5E65" w14:textId="6A72E491" w:rsidR="000B1AC3" w:rsidRDefault="000B1AC3" w:rsidP="000B1AC3">
      <w:r>
        <w:t xml:space="preserve">Sie fühlen sich oft müde, gestresst und überfordert, wissen aber nicht so recht, was Ihnen fehlt. Möglicherweise stecken Ursachen dahinter, die sich leicht beheben lassen, wenn Sie mal aus dem Teufelskreis von schlechten Gewohnheiten ausbrechen, den Körper entgiften, sich von unnötigem Ballast befreien und einen Neustart wagen. Mit der Detox-Formel der </w:t>
      </w:r>
      <w:r>
        <w:lastRenderedPageBreak/>
        <w:t>Ernährungs-Docs können Sie ganz unkompliziert die Reset-Taste drücken.</w:t>
      </w:r>
      <w:r w:rsidR="0087349B">
        <w:t xml:space="preserve"> </w:t>
      </w:r>
      <w:r w:rsidR="00B10F31">
        <w:t>Sprecherin: Nicola Plathner</w:t>
      </w:r>
    </w:p>
    <w:p w14:paraId="4717EF97" w14:textId="77777777" w:rsidR="000B1AC3" w:rsidRDefault="000B1AC3" w:rsidP="008442EE">
      <w:pPr>
        <w:pStyle w:val="Formatvorlage5"/>
      </w:pPr>
      <w:r>
        <w:t>Best.-Nr.: A12168-Y1</w:t>
      </w:r>
      <w:r>
        <w:tab/>
        <w:t>DAISY-Hörbuch</w:t>
      </w:r>
      <w:r>
        <w:tab/>
        <w:t>334 Minuten</w:t>
      </w:r>
      <w:r>
        <w:tab/>
        <w:t>1 CD</w:t>
      </w:r>
      <w:r>
        <w:tab/>
        <w:t>19,00 €</w:t>
      </w:r>
    </w:p>
    <w:p w14:paraId="0C44563B" w14:textId="067DDCDF" w:rsidR="000B1AC3" w:rsidRDefault="000B1AC3" w:rsidP="000B1AC3">
      <w:pPr>
        <w:pStyle w:val="berschrift4"/>
      </w:pPr>
      <w:r>
        <w:t>Riedl, Matthias u. a.: Die Ernährungs-Docs - Unsere große Nährstoff-Küche. Vitamine, Mineralstoffe, Spurenelemente: So sind Sie optimal versorgt</w:t>
      </w:r>
    </w:p>
    <w:p w14:paraId="6678C3B9" w14:textId="77777777" w:rsidR="000B1AC3" w:rsidRDefault="000B1AC3" w:rsidP="000B1AC3">
      <w:r>
        <w:t>Edel Verlagsgruppe, Hamburg - 1. Auflage, 2025</w:t>
      </w:r>
    </w:p>
    <w:p w14:paraId="270AC825" w14:textId="1F8F8F52" w:rsidR="000B1AC3" w:rsidRDefault="000B1AC3" w:rsidP="000B1AC3">
      <w:r>
        <w:t>Wir brauchen mehr als Eiweiß, Fett und Kohlenhydrate. Die sogenannten Mikronährstoffe, also Vitamine, Mineralstoffe und Spurenelemente, halten uns gesund und gut gelaunt, indem sie vor allem das Immunsystem und die Zellen, aber auch die Seele stärken. Die winzigen Fitmacher sind entscheidend, wenn es darum geht, die eigene Ernährung zur wirkungsvollen Medizin zu machen, denn der Körper kann die bunte Super-Truppe größtenteils nicht selbst herstellen. Mit passenden Rezepten und Wochenplänen!</w:t>
      </w:r>
      <w:r w:rsidR="0087349B">
        <w:t xml:space="preserve"> </w:t>
      </w:r>
      <w:r>
        <w:t>Sprecher: Peter Unglert</w:t>
      </w:r>
    </w:p>
    <w:p w14:paraId="7D9EDA75" w14:textId="77777777" w:rsidR="000B1AC3" w:rsidRDefault="000B1AC3" w:rsidP="008442EE">
      <w:pPr>
        <w:pStyle w:val="Formatvorlage5"/>
      </w:pPr>
      <w:r>
        <w:t>Best.-Nr.: A12787-Y1</w:t>
      </w:r>
      <w:r>
        <w:tab/>
        <w:t>DAISY-Hörbuch</w:t>
      </w:r>
      <w:r>
        <w:tab/>
        <w:t>390 Minuten</w:t>
      </w:r>
      <w:r>
        <w:tab/>
        <w:t>1 CD</w:t>
      </w:r>
      <w:r>
        <w:tab/>
        <w:t>29,00 €</w:t>
      </w:r>
    </w:p>
    <w:p w14:paraId="0D879328" w14:textId="258EFC7A" w:rsidR="000B1AC3" w:rsidRDefault="000B1AC3" w:rsidP="000B1AC3">
      <w:pPr>
        <w:pStyle w:val="berschrift4"/>
      </w:pPr>
      <w:r>
        <w:t>Riedl, Matthias u. a.: Die Ernährungs-Docs - Wie Sie mit der richtigen Ernährung Krankheiten vorbeugen und heilen können</w:t>
      </w:r>
    </w:p>
    <w:p w14:paraId="1990E6AC" w14:textId="77777777" w:rsidR="000B1AC3" w:rsidRDefault="000B1AC3" w:rsidP="000B1AC3">
      <w:r>
        <w:t>ZS, München - 4. Auflage, 2019</w:t>
      </w:r>
    </w:p>
    <w:p w14:paraId="63BA426D" w14:textId="6179F7FB" w:rsidR="000B1AC3" w:rsidRDefault="000B1AC3" w:rsidP="000B1AC3">
      <w:r>
        <w:t xml:space="preserve">Mehr als die Hälfte unserer Erkrankungen sind ernährungsbedingt. In ihrem Kochbuch geben die „Ernährungs-Docs“ erste Hilfe zur Selbsthilfe und zeigen wie bei Typ-2-Diabetes, Migräne oder Fettleber mit speziellem Essen oft mehr erreicht werden kann als mit Tabletten. Da gesunde Ernährung auf Dauer nur durchgehalten wird, wenn sie auch schmeckt, werden hier mehr als 70 leckere Rezepte für ein gesundes Wohlbefinden präsentiert. </w:t>
      </w:r>
      <w:r w:rsidR="00B10F31">
        <w:t>Sprecherin: Margrit Stier</w:t>
      </w:r>
    </w:p>
    <w:p w14:paraId="59196ECE" w14:textId="77777777" w:rsidR="000B1AC3" w:rsidRDefault="000B1AC3" w:rsidP="008442EE">
      <w:pPr>
        <w:pStyle w:val="Formatvorlage5"/>
      </w:pPr>
      <w:r>
        <w:t>Best.-Nr.: A09014-Y1</w:t>
      </w:r>
      <w:r>
        <w:tab/>
        <w:t>DAISY-Hörbuch</w:t>
      </w:r>
      <w:r>
        <w:tab/>
        <w:t>559 Minuten</w:t>
      </w:r>
      <w:r>
        <w:tab/>
        <w:t>1 CD</w:t>
      </w:r>
      <w:r>
        <w:tab/>
        <w:t>29,00 €</w:t>
      </w:r>
    </w:p>
    <w:p w14:paraId="45EA647C" w14:textId="7978A743" w:rsidR="000B1AC3" w:rsidRDefault="000B1AC3" w:rsidP="000B1AC3">
      <w:pPr>
        <w:pStyle w:val="berschrift4"/>
      </w:pPr>
      <w:r>
        <w:t>Schweppe, Nina: Intuitives Essen. Wie wir unsere evolutionäre Genialität wieder entdecken</w:t>
      </w:r>
    </w:p>
    <w:p w14:paraId="2AE1A620" w14:textId="77777777" w:rsidR="000B1AC3" w:rsidRDefault="000B1AC3" w:rsidP="000B1AC3">
      <w:r>
        <w:t>tredition, Hamburg - 2021</w:t>
      </w:r>
    </w:p>
    <w:p w14:paraId="276F1F91" w14:textId="0C9F457C" w:rsidR="000B1AC3" w:rsidRDefault="000B1AC3" w:rsidP="000B1AC3">
      <w:r>
        <w:t>Dieses Buch basiert auf dem Kurs „Einführung in das intuitive Essen“. Das Buch zum Kurs können Sie entweder zum Nacharbeiten der Kursinhalte verwenden oder es separat lesen und durcharbeiten, um den Zugang zum intuitiven Essen zu erlernen.</w:t>
      </w:r>
    </w:p>
    <w:p w14:paraId="3569A710" w14:textId="2B4CBE48" w:rsidR="000B1AC3" w:rsidRDefault="000B1AC3" w:rsidP="008442EE">
      <w:pPr>
        <w:pStyle w:val="Formatvorlage5"/>
      </w:pPr>
      <w:r>
        <w:t>Best.-Nr.: A09454-PK1</w:t>
      </w:r>
      <w:r>
        <w:tab/>
        <w:t xml:space="preserve"> Kurzschrift</w:t>
      </w:r>
      <w:r>
        <w:tab/>
        <w:t>157 Seiten</w:t>
      </w:r>
      <w:r>
        <w:tab/>
        <w:t>1 Ordner</w:t>
      </w:r>
      <w:r>
        <w:tab/>
        <w:t>24,00 €</w:t>
      </w:r>
    </w:p>
    <w:p w14:paraId="3B9C621A" w14:textId="3A2CA02E" w:rsidR="000B1AC3" w:rsidRDefault="000B1AC3" w:rsidP="008442EE">
      <w:pPr>
        <w:pStyle w:val="Formatvorlage5"/>
      </w:pPr>
      <w:r>
        <w:t>Best.-Nr.: A09454-PV1</w:t>
      </w:r>
      <w:r>
        <w:tab/>
        <w:t xml:space="preserve"> Vollschrift</w:t>
      </w:r>
      <w:r>
        <w:tab/>
        <w:t>212 Seiten</w:t>
      </w:r>
      <w:r>
        <w:tab/>
        <w:t>1 Ordner</w:t>
      </w:r>
      <w:r>
        <w:tab/>
        <w:t>24,00 €</w:t>
      </w:r>
    </w:p>
    <w:p w14:paraId="49687CB2" w14:textId="77777777" w:rsidR="000B1AC3" w:rsidRDefault="000B1AC3" w:rsidP="008442EE">
      <w:pPr>
        <w:pStyle w:val="Formatvorlage5"/>
      </w:pPr>
      <w:r>
        <w:t>Best.-Nr.: A09454-Y1</w:t>
      </w:r>
      <w:r>
        <w:tab/>
        <w:t>DAISY-Hörbuch</w:t>
      </w:r>
      <w:r>
        <w:tab/>
        <w:t>163 Minuten</w:t>
      </w:r>
      <w:r>
        <w:tab/>
        <w:t>1 CD</w:t>
      </w:r>
      <w:r>
        <w:tab/>
        <w:t>15,00 €</w:t>
      </w:r>
    </w:p>
    <w:p w14:paraId="21C4273A" w14:textId="24B5B877" w:rsidR="000B1AC3" w:rsidRDefault="000B1AC3" w:rsidP="000B1AC3">
      <w:pPr>
        <w:pStyle w:val="berschrift4"/>
      </w:pPr>
      <w:r>
        <w:t>Spector, Tim: Nahrung fürs Leben. Alle neuen Erkenntnisse der Ernährungswissenschaft - wie Sie Ihre individuell richtige Ernährung finden, sich vor chronischen Krankheiten schützen und bis ins hohe Alter gesund bleiben</w:t>
      </w:r>
    </w:p>
    <w:p w14:paraId="0D026EB9" w14:textId="77777777" w:rsidR="000B1AC3" w:rsidRDefault="000B1AC3" w:rsidP="000B1AC3">
      <w:r>
        <w:t>DuMont, Köln - 2023</w:t>
      </w:r>
    </w:p>
    <w:p w14:paraId="4D0160FF" w14:textId="5A050100" w:rsidR="000B1AC3" w:rsidRDefault="000B1AC3" w:rsidP="000B1AC3">
      <w:r>
        <w:lastRenderedPageBreak/>
        <w:t>In diesem Standardwerk erklärt der international führende Ernährungswissenschaftler Tim Spector die neuesten Forschungsergebnisse zur gesunden Ernährung. Er betrachtet die einzelnen Lebensmittelgruppen genauer und gibt auch ganz praktische Hilfen. So finden Sie in diesem Buch die perfekte Anleitung für Ihre individuell richtige Ernährung und alles Grundlegende über Nahrungsmittel – auf der Höhe der aktuellen Forschung.</w:t>
      </w:r>
      <w:r w:rsidR="0087349B">
        <w:t xml:space="preserve"> </w:t>
      </w:r>
      <w:r>
        <w:t>Sprecher: Peter Unglert</w:t>
      </w:r>
    </w:p>
    <w:p w14:paraId="2C1CDD31" w14:textId="77777777" w:rsidR="000B1AC3" w:rsidRDefault="000B1AC3" w:rsidP="008442EE">
      <w:pPr>
        <w:pStyle w:val="Formatvorlage5"/>
      </w:pPr>
      <w:r>
        <w:t>Best.-Nr.: A11581-Y1</w:t>
      </w:r>
      <w:r>
        <w:tab/>
        <w:t>DAISY-Hörbuch</w:t>
      </w:r>
      <w:r>
        <w:tab/>
        <w:t>1368 Minuten</w:t>
      </w:r>
      <w:r>
        <w:tab/>
        <w:t>1 CD</w:t>
      </w:r>
      <w:r>
        <w:tab/>
        <w:t>49,00 €</w:t>
      </w:r>
    </w:p>
    <w:p w14:paraId="41DC420F" w14:textId="6A728246" w:rsidR="000B1AC3" w:rsidRDefault="000B1AC3" w:rsidP="000B1AC3">
      <w:pPr>
        <w:pStyle w:val="berschrift4"/>
      </w:pPr>
      <w:r>
        <w:t>Stross, Alexandra: Natürliche Nährstoffversorgung. Was der Körper wirklich braucht</w:t>
      </w:r>
    </w:p>
    <w:p w14:paraId="3B560DB0" w14:textId="77777777" w:rsidR="000B1AC3" w:rsidRDefault="000B1AC3" w:rsidP="000B1AC3">
      <w:r>
        <w:t>Createspace Independent Publishing Platform - 2018</w:t>
      </w:r>
    </w:p>
    <w:p w14:paraId="781D905F" w14:textId="47F89B0C" w:rsidR="000B1AC3" w:rsidRDefault="000B1AC3" w:rsidP="000B1AC3">
      <w:r>
        <w:t>Was bewirken die einzelnen Nährstoffe wirklich und was passiert, wenn sie fehlen? Welche Ernährungstrends sind wirklich empfehlenswert? Welche Nahrungsergänzungsmittel machen Sinn? Wie kann eine alltagstaugliche gesunde Ernährung überhaupt aussehen und welche kleinen Veränderungen bewirken schon einen großen Unterschied? … Alexandra Stross versteht es komplizierte Sachverhalte verständlich und einprägsam zu vermittel</w:t>
      </w:r>
      <w:r w:rsidR="0087349B">
        <w:t xml:space="preserve">n. </w:t>
      </w:r>
      <w:r>
        <w:t>Sprecher: Michael Fleischmann</w:t>
      </w:r>
    </w:p>
    <w:p w14:paraId="106A0671" w14:textId="77777777" w:rsidR="000B1AC3" w:rsidRDefault="000B1AC3" w:rsidP="008442EE">
      <w:pPr>
        <w:pStyle w:val="Formatvorlage5"/>
      </w:pPr>
      <w:r>
        <w:t>Best.-Nr.: A09464-Y1</w:t>
      </w:r>
      <w:r>
        <w:tab/>
        <w:t>DAISY-Hörbuch</w:t>
      </w:r>
      <w:r>
        <w:tab/>
        <w:t>473 Minuten</w:t>
      </w:r>
      <w:r>
        <w:tab/>
        <w:t>1 CD</w:t>
      </w:r>
      <w:r>
        <w:tab/>
        <w:t>29,00 €</w:t>
      </w:r>
    </w:p>
    <w:p w14:paraId="7FBA2FE8" w14:textId="45FC977D" w:rsidR="000B1AC3" w:rsidRDefault="000B1AC3" w:rsidP="000B1AC3">
      <w:pPr>
        <w:pStyle w:val="berschrift4"/>
      </w:pPr>
      <w:r>
        <w:t>Wilson, Sarah: Goodbye Zucker. Zuckerfrei glücklich in 8 Wochen - Mit 108 Rezepten</w:t>
      </w:r>
    </w:p>
    <w:p w14:paraId="637BCA4F" w14:textId="77777777" w:rsidR="000B1AC3" w:rsidRDefault="000B1AC3" w:rsidP="000B1AC3">
      <w:r>
        <w:t>Goldmann Verlag - 2016-06-30</w:t>
      </w:r>
    </w:p>
    <w:p w14:paraId="137B64B9" w14:textId="77777777" w:rsidR="000B1AC3" w:rsidRDefault="000B1AC3" w:rsidP="000B1AC3">
      <w:r>
        <w:t>Jeder kennt ihn, diesen Heißhunger auf Süßes: ruckzuck ist statt einem Stückchen Schokolade gleich die ganze Tafel weg. Wie man sich vom Zucker und seinen Tücken befreien kann, verrät uns die Australierin Sarah Wilson mit ihrem einfachen 8-Wochen-Entzuckerungsprogramm. Auf dieses Buch haben viele gewartet, denn die trendigen Rezeptideen mit vielen süßen Alternativen stehen ganz unter dem Motto: Naschen erlaubt – aber gesund und mit Spaß!</w:t>
      </w:r>
    </w:p>
    <w:p w14:paraId="7C00AF4F" w14:textId="5D09DE40" w:rsidR="000B1AC3" w:rsidRDefault="000B1AC3" w:rsidP="008442EE">
      <w:pPr>
        <w:pStyle w:val="Formatvorlage5"/>
      </w:pPr>
      <w:r>
        <w:t>Best.-Nr.: A08987-PK1</w:t>
      </w:r>
      <w:r>
        <w:tab/>
        <w:t xml:space="preserve"> Kurzschrift</w:t>
      </w:r>
      <w:r>
        <w:tab/>
        <w:t>309 Seiten</w:t>
      </w:r>
      <w:r>
        <w:tab/>
        <w:t>2 Ordner</w:t>
      </w:r>
      <w:r>
        <w:tab/>
        <w:t>48,00 €</w:t>
      </w:r>
    </w:p>
    <w:p w14:paraId="107F22A3" w14:textId="5EA01969" w:rsidR="000B1AC3" w:rsidRDefault="000B1AC3" w:rsidP="008442EE">
      <w:pPr>
        <w:pStyle w:val="Formatvorlage5"/>
      </w:pPr>
      <w:r>
        <w:t>Best.-Nr.: A08987-PV1</w:t>
      </w:r>
      <w:r>
        <w:tab/>
        <w:t xml:space="preserve"> Vollschrift</w:t>
      </w:r>
      <w:r>
        <w:tab/>
        <w:t>386 Seiten</w:t>
      </w:r>
      <w:r>
        <w:tab/>
        <w:t>2 Ordner</w:t>
      </w:r>
      <w:r>
        <w:tab/>
        <w:t>48,00 €</w:t>
      </w:r>
    </w:p>
    <w:p w14:paraId="26FF591B" w14:textId="77777777" w:rsidR="000B1AC3" w:rsidRDefault="000B1AC3" w:rsidP="000B1AC3">
      <w:pPr>
        <w:pStyle w:val="berschrift3"/>
      </w:pPr>
      <w:r>
        <w:t>Kochen</w:t>
      </w:r>
    </w:p>
    <w:p w14:paraId="79EF2133" w14:textId="77777777" w:rsidR="000B1AC3" w:rsidRDefault="000B1AC3" w:rsidP="000B1AC3">
      <w:pPr>
        <w:pStyle w:val="berschrift4"/>
      </w:pPr>
      <w:r>
        <w:t>Kochen &amp; Genießen Köstliche Weihnachten. Unsere besten Rezepte für das Fest der Liebe</w:t>
      </w:r>
    </w:p>
    <w:p w14:paraId="6AA54317" w14:textId="77777777" w:rsidR="000B1AC3" w:rsidRDefault="000B1AC3" w:rsidP="000B1AC3">
      <w:r>
        <w:t>ZS, Hamburg - 2019</w:t>
      </w:r>
    </w:p>
    <w:p w14:paraId="099EA451" w14:textId="32C2B832" w:rsidR="000B1AC3" w:rsidRDefault="000B1AC3" w:rsidP="000B1AC3">
      <w:r>
        <w:t>Hier ist für jeden Geschmack etwas geboten: Wer es ganz klassisch liebt, bringt die Gans mit Honigrotkohl auf den Tisch, vegetarisch wird’s mit dem Nussbraten mit Süßkartoffelpüree und Experimentierfreudige probieren dieses Jahr das Schwedische Julfilet … Feiner die Gerichte nie klingen! In diesem Buch präsentieren sich die besten Rezepte vom Adventsbrunch mit Freunden bis zum festlichen Menü mit der Familie</w:t>
      </w:r>
      <w:r w:rsidR="00082787">
        <w:t xml:space="preserve">. </w:t>
      </w:r>
      <w:r>
        <w:t>Auch sonst ist viel geboten: wie Geschenke aus der Küche und schöne Deko ...</w:t>
      </w:r>
      <w:r w:rsidR="0087349B">
        <w:t xml:space="preserve"> </w:t>
      </w:r>
      <w:r w:rsidR="00B10F31">
        <w:t>Sprecherin: Margrit Stier</w:t>
      </w:r>
    </w:p>
    <w:p w14:paraId="2C202BA4" w14:textId="77777777" w:rsidR="000B1AC3" w:rsidRDefault="000B1AC3" w:rsidP="008442EE">
      <w:pPr>
        <w:pStyle w:val="Formatvorlage5"/>
      </w:pPr>
      <w:r>
        <w:t>Best.-Nr.: A09834-Y1</w:t>
      </w:r>
      <w:r>
        <w:tab/>
        <w:t>DAISY-Hörbuch</w:t>
      </w:r>
      <w:r>
        <w:tab/>
        <w:t>385 Minuten</w:t>
      </w:r>
      <w:r>
        <w:tab/>
        <w:t>1 CD</w:t>
      </w:r>
      <w:r>
        <w:tab/>
        <w:t>29,00 €</w:t>
      </w:r>
    </w:p>
    <w:p w14:paraId="00293371" w14:textId="064C6B02" w:rsidR="000B1AC3" w:rsidRDefault="000B1AC3" w:rsidP="000B1AC3">
      <w:pPr>
        <w:pStyle w:val="berschrift4"/>
      </w:pPr>
      <w:r>
        <w:lastRenderedPageBreak/>
        <w:t>Bachmeier, Hans Jörg: Heimat schmeckt am besten</w:t>
      </w:r>
    </w:p>
    <w:p w14:paraId="754C968E" w14:textId="77777777" w:rsidR="000B1AC3" w:rsidRDefault="000B1AC3" w:rsidP="000B1AC3">
      <w:r>
        <w:t>ZS, München - 2019</w:t>
      </w:r>
    </w:p>
    <w:p w14:paraId="16FA3DEB" w14:textId="732126B6" w:rsidR="000B1AC3" w:rsidRDefault="000B1AC3" w:rsidP="000B1AC3">
      <w:r>
        <w:t>Einfache Küche, gewürzt mit einem Mix aus Tradition und Fernweh – dafür steht Hans Jörg Bachmeier, Profikoch und Chef des ”Blauen Bock“ in München. Dabei kommt er mit wenigen Zutaten aus und erzielt mit ganz einfachen Mitteln einen kulinarischen Aha-Effekt. Von Bierbratl mit Ofengemüse und Laugensauce über Rote Bete im Salzmantel bis hin zu Rupfhauben mit Zimtäpfeln sind im Buch alle Rezepte aus drei Staffeln gesammelt und Rezepte für die schnelle Küche gibt es auch.</w:t>
      </w:r>
      <w:r w:rsidR="0087349B">
        <w:t xml:space="preserve"> </w:t>
      </w:r>
      <w:r w:rsidR="00B10F31">
        <w:t>Sprecherin: Margrit Stier</w:t>
      </w:r>
    </w:p>
    <w:p w14:paraId="664FAC6E" w14:textId="77777777" w:rsidR="000B1AC3" w:rsidRDefault="000B1AC3" w:rsidP="008442EE">
      <w:pPr>
        <w:pStyle w:val="Formatvorlage5"/>
      </w:pPr>
      <w:r>
        <w:t>Best.-Nr.: A09074-Y1</w:t>
      </w:r>
      <w:r>
        <w:tab/>
        <w:t>DAISY-Hörbuch</w:t>
      </w:r>
      <w:r>
        <w:tab/>
        <w:t>260 Minuten</w:t>
      </w:r>
      <w:r>
        <w:tab/>
        <w:t>1 CD</w:t>
      </w:r>
      <w:r>
        <w:tab/>
        <w:t>19,00 €</w:t>
      </w:r>
    </w:p>
    <w:p w14:paraId="4EA1819A" w14:textId="3CB1E1FA" w:rsidR="000B1AC3" w:rsidRDefault="000B1AC3" w:rsidP="000B1AC3">
      <w:pPr>
        <w:pStyle w:val="berschrift4"/>
      </w:pPr>
      <w:r>
        <w:t>Başan, Ghillie: Tajine. Würzige Eintöpfe aus Marokko</w:t>
      </w:r>
    </w:p>
    <w:p w14:paraId="0768308E" w14:textId="77777777" w:rsidR="000B1AC3" w:rsidRDefault="000B1AC3" w:rsidP="000B1AC3">
      <w:r>
        <w:t>Hädecke, Weil der Stadt - 14., 2018</w:t>
      </w:r>
    </w:p>
    <w:p w14:paraId="706A4EA6" w14:textId="692A8570" w:rsidR="000B1AC3" w:rsidRDefault="000B1AC3" w:rsidP="000B1AC3">
      <w:r>
        <w:t xml:space="preserve">Die schönsten Rezepte für Tajines. Nur wenige Mahlzeiten sind so köstlich und sättigend wie eine liebevoll zubereitete Tajine – jenes würzige, gehaltvolle Eintopfgericht, das die Basis der marokkanischen Küche darstellt. Für diese himmlische Speise gibt es ein eigenes Kochgeschirr, das ebenfalls Tajine genannt wird. Fleisch, Geflügel, Fisch oder Gemüse werden unter dem konisch geformten Deckel sanft (und energiesparend) gedämpft und bleiben so wunderbar zart und saftig. </w:t>
      </w:r>
      <w:r w:rsidR="00B10F31">
        <w:t>Sprecherin: Karin May</w:t>
      </w:r>
    </w:p>
    <w:p w14:paraId="0666DF77" w14:textId="77777777" w:rsidR="000B1AC3" w:rsidRDefault="000B1AC3" w:rsidP="008442EE">
      <w:pPr>
        <w:pStyle w:val="Formatvorlage5"/>
      </w:pPr>
      <w:r>
        <w:t>Best.-Nr.: A12624-Y1</w:t>
      </w:r>
      <w:r>
        <w:tab/>
        <w:t>DAISY-Hörbuch</w:t>
      </w:r>
      <w:r>
        <w:tab/>
        <w:t>87 Minuten</w:t>
      </w:r>
      <w:r>
        <w:tab/>
        <w:t>1 CD</w:t>
      </w:r>
      <w:r>
        <w:tab/>
        <w:t>9,00 €</w:t>
      </w:r>
    </w:p>
    <w:p w14:paraId="583C0BE6" w14:textId="0F36FAC8" w:rsidR="000B1AC3" w:rsidRDefault="000B1AC3" w:rsidP="000B1AC3">
      <w:pPr>
        <w:pStyle w:val="berschrift4"/>
      </w:pPr>
      <w:r>
        <w:t>Bernhardt, Sarah: Das Low Carb Heißluftfritteuse Kochbuch. Köstliche Low Carb Rezepte für Ihre Airfryer - Schnell, einfach und effektiv abnehmen ohne auf Geschmack zu verzichten</w:t>
      </w:r>
    </w:p>
    <w:p w14:paraId="52E6553B" w14:textId="77777777" w:rsidR="000B1AC3" w:rsidRDefault="000B1AC3" w:rsidP="000B1AC3">
      <w:r>
        <w:t>Independently published - 2024</w:t>
      </w:r>
    </w:p>
    <w:p w14:paraId="0FDAC442" w14:textId="3BFD71B4" w:rsidR="000B1AC3" w:rsidRDefault="000B1AC3" w:rsidP="000B1AC3">
      <w:r>
        <w:t>Schnelle, einfache und gesunde Low Carb Rezepte ohne auf Genuss zu verzichten - kompatibel mit allen Airfryer-Modellen.</w:t>
      </w:r>
      <w:r w:rsidR="0087349B">
        <w:t xml:space="preserve"> </w:t>
      </w:r>
      <w:r>
        <w:t>Ernähren Sie sich schon Low Carb oder möchten Sie diese Diät endlich ausprobieren? Sie möchten sich gesund ernähren aber es fehlt Ihnen an schnellen und leckeren Rezepten? Sind Sie auf der Suche nach einfachen Rezepten, die Ihre Heißluftfritteuse optimal nutzen? Dann ist dieses Buch genau das Richtige für Sie</w:t>
      </w:r>
      <w:r w:rsidR="0087349B">
        <w:t xml:space="preserve">. </w:t>
      </w:r>
      <w:r w:rsidR="00B10F31">
        <w:t>Sprecherin: Karin May</w:t>
      </w:r>
    </w:p>
    <w:p w14:paraId="002EDC0E" w14:textId="77777777" w:rsidR="000B1AC3" w:rsidRDefault="000B1AC3" w:rsidP="008442EE">
      <w:pPr>
        <w:pStyle w:val="Formatvorlage5"/>
      </w:pPr>
      <w:r>
        <w:t>Best.-Nr.: A12467-Y1</w:t>
      </w:r>
      <w:r>
        <w:tab/>
        <w:t>DAISY-Hörbuch</w:t>
      </w:r>
      <w:r>
        <w:tab/>
        <w:t>168 Minuten</w:t>
      </w:r>
      <w:r>
        <w:tab/>
        <w:t>1 CD</w:t>
      </w:r>
      <w:r>
        <w:tab/>
        <w:t>15,00 €</w:t>
      </w:r>
    </w:p>
    <w:p w14:paraId="0379F88F" w14:textId="4B3F7EA8" w:rsidR="000B1AC3" w:rsidRDefault="000B1AC3" w:rsidP="000B1AC3">
      <w:pPr>
        <w:pStyle w:val="berschrift4"/>
      </w:pPr>
      <w:r>
        <w:t>Fadel, Marie; Rafik Schami: Damaskus - Der Geschmack einer Stadt.</w:t>
      </w:r>
    </w:p>
    <w:p w14:paraId="556A6619" w14:textId="77777777" w:rsidR="000B1AC3" w:rsidRDefault="000B1AC3" w:rsidP="000B1AC3">
      <w:r>
        <w:t>Steinbach</w:t>
      </w:r>
    </w:p>
    <w:p w14:paraId="4242AE2C" w14:textId="7028ACAD" w:rsidR="000B1AC3" w:rsidRDefault="000B1AC3" w:rsidP="000B1AC3">
      <w:r>
        <w:t>Ein sinnlicher Spaziergang durch die Küche von Damaskus. Mit 27 Originalrezepten zum Nachkochen.</w:t>
      </w:r>
      <w:r w:rsidR="0087349B">
        <w:t xml:space="preserve"> </w:t>
      </w:r>
      <w:r>
        <w:t>Sprecher</w:t>
      </w:r>
      <w:r w:rsidR="0087349B">
        <w:t>in</w:t>
      </w:r>
      <w:r>
        <w:t>: Claudia Sarrazin</w:t>
      </w:r>
    </w:p>
    <w:p w14:paraId="67405668" w14:textId="77777777" w:rsidR="000B1AC3" w:rsidRDefault="000B1AC3" w:rsidP="008442EE">
      <w:pPr>
        <w:pStyle w:val="Formatvorlage5"/>
      </w:pPr>
      <w:r>
        <w:t>Best.-Nr.: A09920-Y1</w:t>
      </w:r>
      <w:r>
        <w:tab/>
        <w:t>DAISY-Hörbuch</w:t>
      </w:r>
      <w:r>
        <w:tab/>
        <w:t>65 Minuten</w:t>
      </w:r>
      <w:r>
        <w:tab/>
        <w:t>1 CD</w:t>
      </w:r>
      <w:r>
        <w:tab/>
        <w:t>9,00 €</w:t>
      </w:r>
    </w:p>
    <w:p w14:paraId="6D2A426D" w14:textId="5DEACF1E" w:rsidR="000B1AC3" w:rsidRDefault="000B1AC3" w:rsidP="000B1AC3">
      <w:pPr>
        <w:pStyle w:val="berschrift4"/>
      </w:pPr>
      <w:r>
        <w:t>Grimsdale, Annette: Das Präsent. Die Kunst der liebevollen Kleinigkeiten</w:t>
      </w:r>
    </w:p>
    <w:p w14:paraId="716E35DD" w14:textId="77777777" w:rsidR="000B1AC3" w:rsidRDefault="000B1AC3" w:rsidP="000B1AC3">
      <w:r>
        <w:t>Xenos, Hamburg - 1987</w:t>
      </w:r>
    </w:p>
    <w:p w14:paraId="48A2E285" w14:textId="292C7667" w:rsidR="000B1AC3" w:rsidRDefault="000B1AC3" w:rsidP="000B1AC3">
      <w:r>
        <w:t xml:space="preserve">Dieses ansprechend aufgemachte Kochbuch stellt eine Vielzahl von süßen und pikanten kleinen Gerichten sowie köstliche Marmeladen und Gelees vor, die man in keinem Laden </w:t>
      </w:r>
      <w:r>
        <w:lastRenderedPageBreak/>
        <w:t>kaufen kann. Für liebe Freunde und Bekannte als kleines Geschenk - mit Sorgfalt und Liebe zubereitet und hübsch verpackt.</w:t>
      </w:r>
      <w:r w:rsidR="0087349B">
        <w:t xml:space="preserve"> </w:t>
      </w:r>
      <w:r w:rsidR="00B10F31">
        <w:t>Sprecherin: Margrit Stier</w:t>
      </w:r>
    </w:p>
    <w:p w14:paraId="3A186DD3" w14:textId="77777777" w:rsidR="000B1AC3" w:rsidRDefault="000B1AC3" w:rsidP="008442EE">
      <w:pPr>
        <w:pStyle w:val="Formatvorlage5"/>
      </w:pPr>
      <w:r>
        <w:t>Best.-Nr.: A10959-Y1</w:t>
      </w:r>
      <w:r>
        <w:tab/>
        <w:t>DAISY-Hörbuch</w:t>
      </w:r>
      <w:r>
        <w:tab/>
        <w:t>166 Minuten</w:t>
      </w:r>
      <w:r>
        <w:tab/>
        <w:t>1 CD</w:t>
      </w:r>
      <w:r>
        <w:tab/>
        <w:t>15,00 €</w:t>
      </w:r>
    </w:p>
    <w:p w14:paraId="0CB820B5" w14:textId="141894CF" w:rsidR="000B1AC3" w:rsidRDefault="000B1AC3" w:rsidP="000B1AC3">
      <w:pPr>
        <w:pStyle w:val="berschrift4"/>
      </w:pPr>
      <w:r>
        <w:t>Hauswirth, Sabine: Gesund genießen. Die einfache, wohlschmeckende, vegetarische Küche des Kurhauses Marienkron</w:t>
      </w:r>
    </w:p>
    <w:p w14:paraId="2F3B62A8" w14:textId="77777777" w:rsidR="000B1AC3" w:rsidRDefault="000B1AC3" w:rsidP="000B1AC3">
      <w:r>
        <w:t>Echomedia, Wien - 2021</w:t>
      </w:r>
    </w:p>
    <w:p w14:paraId="4D664912" w14:textId="29C723E3" w:rsidR="000B1AC3" w:rsidRDefault="000B1AC3" w:rsidP="000B1AC3">
      <w:r>
        <w:t xml:space="preserve">Gesunde Küche muss nicht langweilig sein – das zeigen die 70 schmackhaften vegetarischen Rezepte aus der Marienkron-Küche. Die Marienkron-Gerichte können rasch und einfach zubereitet werden und sorgen für ein großartiges Geschmackserlebnis. Küchenchef Patrick Posch setzt auf erstklassige, frische, regionale und saisonale Zutaten und auf das Würzen mit frischen Kräutern. Auf Fleisch wird verzichtet – wie im Kurhaus Marienkron. </w:t>
      </w:r>
      <w:r w:rsidR="00B10F31">
        <w:t>Sprecherin: Margrit Stier</w:t>
      </w:r>
    </w:p>
    <w:p w14:paraId="7F785F80" w14:textId="77777777" w:rsidR="000B1AC3" w:rsidRDefault="000B1AC3" w:rsidP="008442EE">
      <w:pPr>
        <w:pStyle w:val="Formatvorlage5"/>
      </w:pPr>
      <w:r>
        <w:t>Best.-Nr.: A10591-Y1</w:t>
      </w:r>
      <w:r>
        <w:tab/>
        <w:t>DAISY-Hörbuch</w:t>
      </w:r>
      <w:r>
        <w:tab/>
        <w:t>166 Minuten</w:t>
      </w:r>
      <w:r>
        <w:tab/>
        <w:t>1 CD</w:t>
      </w:r>
      <w:r>
        <w:tab/>
        <w:t>15,00 €</w:t>
      </w:r>
    </w:p>
    <w:p w14:paraId="115AB7D4" w14:textId="0E1173B0" w:rsidR="000B1AC3" w:rsidRDefault="000B1AC3" w:rsidP="000B1AC3">
      <w:pPr>
        <w:pStyle w:val="berschrift4"/>
      </w:pPr>
      <w:r>
        <w:t>Kintrup, Martin (Verfasser): Hummus. Die besten Rezepte mit Kichererbsen, Linsen &amp; Co. 60 Rezepte inspiriert aus aller Welt</w:t>
      </w:r>
    </w:p>
    <w:p w14:paraId="36971882" w14:textId="77777777" w:rsidR="000B1AC3" w:rsidRDefault="000B1AC3" w:rsidP="000B1AC3">
      <w:r>
        <w:t>Naumann &amp; Göbel, Köln - 2021-08-03</w:t>
      </w:r>
    </w:p>
    <w:p w14:paraId="47A9691A" w14:textId="77777777" w:rsidR="000B1AC3" w:rsidRDefault="000B1AC3" w:rsidP="000B1AC3">
      <w:r>
        <w:t>Entdecken Sie die cremige orientalische Köstlichkeit mit 60 kreativen Rezepten aus aller Welt. Ob klassisch aus Kichererbsen oder neu interpretiert aus Bohnen, Linsen und Lupinen, ob aus Roter Bete, Süßkartoffel oder Pastinake, die geschmackliche Vielfalt ist grenzenlos. Auch als Dessert mit Schokolade, Erdnüssen und Salzkaramell ist Hummus eine Offenbarung.</w:t>
      </w:r>
    </w:p>
    <w:p w14:paraId="17A871DF" w14:textId="3EFBBB05" w:rsidR="000B1AC3" w:rsidRDefault="000B1AC3" w:rsidP="008442EE">
      <w:pPr>
        <w:pStyle w:val="Formatvorlage5"/>
      </w:pPr>
      <w:r>
        <w:t>Best.-Nr.: A10512-PK1</w:t>
      </w:r>
      <w:r>
        <w:tab/>
        <w:t xml:space="preserve"> Kurzschrift</w:t>
      </w:r>
      <w:r>
        <w:tab/>
        <w:t>185 Seiten</w:t>
      </w:r>
      <w:r>
        <w:tab/>
        <w:t>1 Ordner</w:t>
      </w:r>
      <w:r>
        <w:tab/>
        <w:t>24,00 €</w:t>
      </w:r>
    </w:p>
    <w:p w14:paraId="10DFADA3" w14:textId="5A427B8B" w:rsidR="000B1AC3" w:rsidRDefault="000B1AC3" w:rsidP="008442EE">
      <w:pPr>
        <w:pStyle w:val="Formatvorlage5"/>
      </w:pPr>
      <w:r>
        <w:t>Best.-Nr.: A10512-PV1</w:t>
      </w:r>
      <w:r>
        <w:tab/>
        <w:t xml:space="preserve"> Vollschrift</w:t>
      </w:r>
      <w:r>
        <w:tab/>
        <w:t>220 Seiten</w:t>
      </w:r>
      <w:r>
        <w:tab/>
        <w:t>1 Ordner</w:t>
      </w:r>
      <w:r>
        <w:tab/>
        <w:t>24,00 €</w:t>
      </w:r>
    </w:p>
    <w:p w14:paraId="7153FA9B" w14:textId="4E8FDA0A" w:rsidR="000B1AC3" w:rsidRDefault="000B1AC3" w:rsidP="000B1AC3">
      <w:pPr>
        <w:pStyle w:val="berschrift4"/>
      </w:pPr>
      <w:r>
        <w:t>Lisson, Katharina: Die besten Aufläufe und Gratins</w:t>
      </w:r>
    </w:p>
    <w:p w14:paraId="56DFE0ED" w14:textId="77777777" w:rsidR="000B1AC3" w:rsidRDefault="000B1AC3" w:rsidP="000B1AC3">
      <w:r>
        <w:t>Gräfe und Unzer, München - 2005</w:t>
      </w:r>
    </w:p>
    <w:p w14:paraId="275FDEF1" w14:textId="5D0B7C9D" w:rsidR="000B1AC3" w:rsidRDefault="000B1AC3" w:rsidP="000B1AC3">
      <w:r>
        <w:t>Kochen - Köstlich wie noch nie. Ofenfrisch und knusprig - verführerische Aufläufe, Gratins, Soufflés und Flans für jeden Geschmack und jeden Anlass: als Vorspeise für Gäste, als süßes oder pikantes Hauptgericht für die Familie, als Beilage oder Dessert, mit Getränkeempfehlungen und vielen Tips.</w:t>
      </w:r>
      <w:r w:rsidR="0087349B">
        <w:t xml:space="preserve"> </w:t>
      </w:r>
      <w:r w:rsidR="00B10F31">
        <w:t>Sprecherin: Margrit Stier</w:t>
      </w:r>
    </w:p>
    <w:p w14:paraId="0FE3C33C" w14:textId="77777777" w:rsidR="000B1AC3" w:rsidRDefault="000B1AC3" w:rsidP="008442EE">
      <w:pPr>
        <w:pStyle w:val="Formatvorlage5"/>
      </w:pPr>
      <w:r>
        <w:t>Best.-Nr.: A10958-Y1</w:t>
      </w:r>
      <w:r>
        <w:tab/>
        <w:t>DAISY-Hörbuch</w:t>
      </w:r>
      <w:r>
        <w:tab/>
        <w:t>461 Minuten</w:t>
      </w:r>
      <w:r>
        <w:tab/>
        <w:t>1 CD</w:t>
      </w:r>
      <w:r>
        <w:tab/>
        <w:t>29,00 €</w:t>
      </w:r>
    </w:p>
    <w:p w14:paraId="46774935" w14:textId="18BD3AA6" w:rsidR="000B1AC3" w:rsidRDefault="000B1AC3" w:rsidP="000B1AC3">
      <w:pPr>
        <w:pStyle w:val="berschrift4"/>
      </w:pPr>
      <w:r>
        <w:t>Moissonnier, Vincent; Gamerschlag, Bert: Ein Tisch am Fenster. Geschichten aus einem besonderen Restaurant</w:t>
      </w:r>
    </w:p>
    <w:p w14:paraId="6375B894" w14:textId="77777777" w:rsidR="000B1AC3" w:rsidRDefault="000B1AC3" w:rsidP="000B1AC3">
      <w:r>
        <w:t>Verlag Kiepenheuer &amp; Witsch GmbH &amp; Co. KG, Köln - 2025</w:t>
      </w:r>
    </w:p>
    <w:p w14:paraId="42100630" w14:textId="6BB10DF9" w:rsidR="000B1AC3" w:rsidRDefault="000B1AC3" w:rsidP="000B1AC3">
      <w:r>
        <w:t>Das Le Moissonnier ist ein in vielerlei Hinsicht ungewöhnliches Sternerestaurant und zugleich der Schauplatz so unzähliger wie unwahrscheinlicher Geschichten. Seine eigentliche Geschichte beginnt Anfang der 80er-Jahre, als Vincent und Liliane, beide aus Frankreich stammend und Berufseinsteiger im Gastronomiegewerbe, sich in Berlin über den Weg laufen. Im Nu nimmt eine Liebesgeschichte ihren Lauf und führt nach weiteren Lehrjahren und einem Umzug nach Köln zur Gründung eines eigenen Bistros.</w:t>
      </w:r>
      <w:r w:rsidR="0087349B">
        <w:t xml:space="preserve"> </w:t>
      </w:r>
      <w:r>
        <w:t>Sprecher: Peter Unglert</w:t>
      </w:r>
    </w:p>
    <w:p w14:paraId="19C1B66C" w14:textId="77777777" w:rsidR="000B1AC3" w:rsidRDefault="000B1AC3" w:rsidP="008442EE">
      <w:pPr>
        <w:pStyle w:val="Formatvorlage5"/>
      </w:pPr>
      <w:r>
        <w:lastRenderedPageBreak/>
        <w:t>Best.-Nr.: A12469-Y1</w:t>
      </w:r>
      <w:r>
        <w:tab/>
        <w:t>DAISY-Hörbuch</w:t>
      </w:r>
      <w:r>
        <w:tab/>
        <w:t>642 Minuten</w:t>
      </w:r>
      <w:r>
        <w:tab/>
        <w:t>1 CD</w:t>
      </w:r>
      <w:r>
        <w:tab/>
        <w:t>29,00 €</w:t>
      </w:r>
    </w:p>
    <w:p w14:paraId="469C4149" w14:textId="2E7FBEA8" w:rsidR="000B1AC3" w:rsidRDefault="000B1AC3" w:rsidP="000B1AC3">
      <w:pPr>
        <w:pStyle w:val="berschrift4"/>
      </w:pPr>
      <w:r>
        <w:t>Nagel, Kurt: Herz, Hirn und andere gute Sachen. Schlemmereien mit Innereien</w:t>
      </w:r>
    </w:p>
    <w:p w14:paraId="481BF270" w14:textId="77777777" w:rsidR="000B1AC3" w:rsidRDefault="000B1AC3" w:rsidP="000B1AC3">
      <w:r>
        <w:t>Hölker, Münster - 1978</w:t>
      </w:r>
    </w:p>
    <w:p w14:paraId="73EE4F19" w14:textId="6ACFB6D0" w:rsidR="000B1AC3" w:rsidRDefault="000B1AC3" w:rsidP="000B1AC3">
      <w:r>
        <w:t>In diesem Buch finden Sie eine kleine Biologie der Innereien, eine kleine Ernährungslehre und spezielle Innereien-Rezepte mit Tipps für die Vorbereitung und das richtige Würzen.</w:t>
      </w:r>
      <w:r w:rsidR="0087349B">
        <w:t xml:space="preserve"> </w:t>
      </w:r>
      <w:r w:rsidR="00B10F31">
        <w:t>Sprecherin: Margrit Stier</w:t>
      </w:r>
    </w:p>
    <w:p w14:paraId="5526F57C" w14:textId="77777777" w:rsidR="000B1AC3" w:rsidRDefault="000B1AC3" w:rsidP="008442EE">
      <w:pPr>
        <w:pStyle w:val="Formatvorlage5"/>
      </w:pPr>
      <w:r>
        <w:t>Best.-Nr.: A09652-Y1</w:t>
      </w:r>
      <w:r>
        <w:tab/>
        <w:t>DAISY-Hörbuch</w:t>
      </w:r>
      <w:r>
        <w:tab/>
        <w:t>467 Minuten</w:t>
      </w:r>
      <w:r>
        <w:tab/>
        <w:t>1 CD</w:t>
      </w:r>
      <w:r>
        <w:tab/>
        <w:t>29,00 €</w:t>
      </w:r>
    </w:p>
    <w:p w14:paraId="0B7EB0F5" w14:textId="75C21064" w:rsidR="000B1AC3" w:rsidRDefault="000B1AC3" w:rsidP="000B1AC3">
      <w:pPr>
        <w:pStyle w:val="berschrift4"/>
      </w:pPr>
      <w:r>
        <w:t>Nosrat, Samin: Salz. Fett. Säure. Hitze. Die vier Elemente guten Kochens.</w:t>
      </w:r>
    </w:p>
    <w:p w14:paraId="2FA458F4" w14:textId="77777777" w:rsidR="000B1AC3" w:rsidRDefault="000B1AC3" w:rsidP="000B1AC3">
      <w:r>
        <w:t>Kunstmann, München - 3. Auflage, 2019</w:t>
      </w:r>
    </w:p>
    <w:p w14:paraId="20671B6C" w14:textId="074E4101" w:rsidR="000B1AC3" w:rsidRDefault="000B1AC3" w:rsidP="000B1AC3">
      <w:r>
        <w:t>In diesem Buch geht es um die vier zentralen Grundlagen guten Kochens: Salz, Fett, Säure und Hitze. Salz, das die Aromen vertieft. Fett, das sie trägt und attraktive Konsistenzen ermöglicht. Säure, die alle Aromen ausbalanciert. Und Hitze, die die Konsistenz eines Gerichts letztendlich bestimmt.  Voller profundem Wissen, führt Nosrat in alle theoretischen und praktischen Aspekte guten Kochens ein, vermittelt Grundlagen und Küchenchemie und verrät jede Menge inspirierender Tipps und Tricks.</w:t>
      </w:r>
      <w:r w:rsidR="0087349B">
        <w:t xml:space="preserve"> </w:t>
      </w:r>
      <w:r>
        <w:t>Sprecher: Helmut Marksteiner</w:t>
      </w:r>
    </w:p>
    <w:p w14:paraId="73F59AB3" w14:textId="77777777" w:rsidR="000B1AC3" w:rsidRDefault="000B1AC3" w:rsidP="008442EE">
      <w:pPr>
        <w:pStyle w:val="Formatvorlage5"/>
      </w:pPr>
      <w:r>
        <w:t>Best.-Nr.: A09612-Y1</w:t>
      </w:r>
      <w:r>
        <w:tab/>
        <w:t>DAISY-Hörbuch</w:t>
      </w:r>
      <w:r>
        <w:tab/>
        <w:t>1215 Minuten</w:t>
      </w:r>
      <w:r>
        <w:tab/>
        <w:t>1 CD</w:t>
      </w:r>
      <w:r>
        <w:tab/>
        <w:t>49,00 €</w:t>
      </w:r>
    </w:p>
    <w:p w14:paraId="2428540C" w14:textId="30FBB29B" w:rsidR="000B1AC3" w:rsidRDefault="000B1AC3" w:rsidP="000B1AC3">
      <w:pPr>
        <w:pStyle w:val="berschrift4"/>
      </w:pPr>
      <w:r>
        <w:t>Potter, Beatrix: Mein großes Peter-Hase-Kochbuch. 40 leckere vegetarische Rezepte für Groß und Klein ab 6 Jahren. Vom Profi-Vegetarier Peter Hase</w:t>
      </w:r>
    </w:p>
    <w:p w14:paraId="6FBBEF16" w14:textId="77777777" w:rsidR="000B1AC3" w:rsidRDefault="000B1AC3" w:rsidP="000B1AC3">
      <w:r>
        <w:t>Anaconda, München - 2022</w:t>
      </w:r>
    </w:p>
    <w:p w14:paraId="6E53D133" w14:textId="5617A353" w:rsidR="000B1AC3" w:rsidRDefault="000B1AC3" w:rsidP="000B1AC3">
      <w:r>
        <w:t>Peter Hase und seine Freunde begrüßen Groß und Klein zum gemeinsamen Kochen! Auf die Teller kommt so ziemlich alles, was Mister McGregors Garten an frischem Obst und Gemüse zu bieten hat – von saftigem Apfelflammkuchen und tomatiger Linsenbolognese bis zu knusprigen Karottenwaffeln mit Gurkenquark und saftigem Rüblikuchen. Die kindgerechten Rezepte sind allesamt leicht umzusetzen, abwechslungsreich und gesund – und das Beste daran: 100% veggie und einfach superlecker! Das Ganze wird garniert mit den liebevoll gestalteten Illustrationen von Beatrix Potter. Also: Ran an die Löffel!</w:t>
      </w:r>
      <w:r w:rsidR="0087349B">
        <w:t xml:space="preserve"> </w:t>
      </w:r>
      <w:r w:rsidR="00B10F31">
        <w:t>Sprecherin: Nicola Plathner</w:t>
      </w:r>
    </w:p>
    <w:p w14:paraId="6DB2D794" w14:textId="77777777" w:rsidR="000B1AC3" w:rsidRDefault="000B1AC3" w:rsidP="008442EE">
      <w:pPr>
        <w:pStyle w:val="Formatvorlage5"/>
      </w:pPr>
      <w:r>
        <w:t>Best.-Nr.: A11105-Y1</w:t>
      </w:r>
      <w:r>
        <w:tab/>
        <w:t>DAISY-Hörbuch</w:t>
      </w:r>
      <w:r>
        <w:tab/>
        <w:t>95 Minuten</w:t>
      </w:r>
      <w:r>
        <w:tab/>
        <w:t>1 CD</w:t>
      </w:r>
      <w:r>
        <w:tab/>
        <w:t>12,00 €</w:t>
      </w:r>
    </w:p>
    <w:p w14:paraId="4051E07F" w14:textId="42FFBBE6" w:rsidR="000B1AC3" w:rsidRDefault="000B1AC3" w:rsidP="000B1AC3">
      <w:pPr>
        <w:pStyle w:val="berschrift4"/>
      </w:pPr>
      <w:r>
        <w:t>Reinke, Jürgen: Das Beste aus 55 Jahren. Jürgen tischt auf: Modern und mal anders. Die neue Kochshow von Jürgen Reinke</w:t>
      </w:r>
    </w:p>
    <w:p w14:paraId="445D0AE1" w14:textId="77777777" w:rsidR="000B1AC3" w:rsidRDefault="000B1AC3" w:rsidP="000B1AC3">
      <w:r>
        <w:t>Tupperware - 2017</w:t>
      </w:r>
    </w:p>
    <w:p w14:paraId="64A5A182" w14:textId="77777777" w:rsidR="000B1AC3" w:rsidRDefault="000B1AC3" w:rsidP="000B1AC3">
      <w:r>
        <w:t>Sprecher: Thomas Maurermeier</w:t>
      </w:r>
    </w:p>
    <w:p w14:paraId="310F53EF" w14:textId="77777777" w:rsidR="000B1AC3" w:rsidRDefault="000B1AC3" w:rsidP="008442EE">
      <w:pPr>
        <w:pStyle w:val="Formatvorlage5"/>
      </w:pPr>
      <w:r>
        <w:t>Best.-Nr.: A12111-Y1</w:t>
      </w:r>
      <w:r>
        <w:tab/>
        <w:t>DAISY-Hörbuch</w:t>
      </w:r>
      <w:r>
        <w:tab/>
        <w:t>17 Minuten</w:t>
      </w:r>
      <w:r>
        <w:tab/>
        <w:t>1 CD</w:t>
      </w:r>
      <w:r>
        <w:tab/>
        <w:t>5,00 €</w:t>
      </w:r>
    </w:p>
    <w:p w14:paraId="742EDD28" w14:textId="67D84D5B" w:rsidR="000B1AC3" w:rsidRDefault="000B1AC3" w:rsidP="000B1AC3">
      <w:pPr>
        <w:pStyle w:val="berschrift4"/>
      </w:pPr>
      <w:r>
        <w:t>Tupperware: Eine Kanne für alle Fälle. MicroCook, 1,0l-Kanne</w:t>
      </w:r>
    </w:p>
    <w:p w14:paraId="74D22A68" w14:textId="77777777" w:rsidR="000B1AC3" w:rsidRDefault="000B1AC3" w:rsidP="000B1AC3">
      <w:r>
        <w:t>Tupperware - 2014</w:t>
      </w:r>
    </w:p>
    <w:p w14:paraId="0D80D790" w14:textId="77777777" w:rsidR="000B1AC3" w:rsidRDefault="000B1AC3" w:rsidP="000B1AC3">
      <w:r>
        <w:t>Sprecher: Thomas Maurermeier</w:t>
      </w:r>
    </w:p>
    <w:p w14:paraId="2F548DD3" w14:textId="77777777" w:rsidR="000B1AC3" w:rsidRDefault="000B1AC3" w:rsidP="008442EE">
      <w:pPr>
        <w:pStyle w:val="Formatvorlage5"/>
      </w:pPr>
      <w:r>
        <w:lastRenderedPageBreak/>
        <w:t>Best.-Nr.: A12109-Y1</w:t>
      </w:r>
      <w:r>
        <w:tab/>
        <w:t>DAISY-Hörbuch</w:t>
      </w:r>
      <w:r>
        <w:tab/>
        <w:t>42 Minuten</w:t>
      </w:r>
      <w:r>
        <w:tab/>
        <w:t>1 CD</w:t>
      </w:r>
      <w:r>
        <w:tab/>
        <w:t>9,00 €</w:t>
      </w:r>
    </w:p>
    <w:p w14:paraId="5890CE9D" w14:textId="701C7DFD" w:rsidR="000B1AC3" w:rsidRDefault="000B1AC3" w:rsidP="000B1AC3">
      <w:pPr>
        <w:pStyle w:val="berschrift4"/>
      </w:pPr>
      <w:r>
        <w:t>Tupperware: Einfach Spitze! Rezepte für die UltraPro Cornetti</w:t>
      </w:r>
    </w:p>
    <w:p w14:paraId="035E4AAD" w14:textId="77777777" w:rsidR="000B1AC3" w:rsidRDefault="000B1AC3" w:rsidP="000B1AC3">
      <w:r>
        <w:t>Tupperware - 2019</w:t>
      </w:r>
    </w:p>
    <w:p w14:paraId="2E0D7932" w14:textId="77777777" w:rsidR="000B1AC3" w:rsidRDefault="000B1AC3" w:rsidP="000B1AC3">
      <w:r>
        <w:t>Sprecher: Thomas Maurermeier</w:t>
      </w:r>
    </w:p>
    <w:p w14:paraId="564AA97A" w14:textId="77777777" w:rsidR="000B1AC3" w:rsidRDefault="000B1AC3" w:rsidP="008442EE">
      <w:pPr>
        <w:pStyle w:val="Formatvorlage5"/>
      </w:pPr>
      <w:r>
        <w:t>Best.-Nr.: A12115-Y1</w:t>
      </w:r>
      <w:r>
        <w:tab/>
        <w:t>DAISY-Hörbuch</w:t>
      </w:r>
      <w:r>
        <w:tab/>
        <w:t>43 Minuten</w:t>
      </w:r>
      <w:r>
        <w:tab/>
        <w:t>1 CD</w:t>
      </w:r>
      <w:r>
        <w:tab/>
        <w:t>9,00 €</w:t>
      </w:r>
    </w:p>
    <w:p w14:paraId="0C7E4E4D" w14:textId="101A3C43" w:rsidR="000B1AC3" w:rsidRDefault="000B1AC3" w:rsidP="000B1AC3">
      <w:pPr>
        <w:pStyle w:val="berschrift4"/>
      </w:pPr>
      <w:r>
        <w:t>Tupperware: Es hat Klick gemacht. Klick-Serie</w:t>
      </w:r>
    </w:p>
    <w:p w14:paraId="4CA1959D" w14:textId="77777777" w:rsidR="000B1AC3" w:rsidRDefault="000B1AC3" w:rsidP="000B1AC3">
      <w:r>
        <w:t>Tupperware, Frankfurt am Main - 1., 2015</w:t>
      </w:r>
    </w:p>
    <w:p w14:paraId="2EDA66D9" w14:textId="5C5DCA9C" w:rsidR="000B1AC3" w:rsidRDefault="000B1AC3" w:rsidP="000B1AC3">
      <w:r>
        <w:t>Rezepte rund um Geschältes und Gehobeltes. Das System zum schnellen Schälen und Hobeln. Mit einem Klick sind Schäl- und Hobelaufsätze gewechselt. So gehen Vorbereitungsarbeiten zum Kochen leicht von der Hand und außerdem lassen sich damit noch schnelle Rezepte zubereiten.</w:t>
      </w:r>
      <w:r w:rsidR="0087349B">
        <w:t xml:space="preserve"> </w:t>
      </w:r>
      <w:r>
        <w:t>Sprecher: Thomas Maurermeier</w:t>
      </w:r>
    </w:p>
    <w:p w14:paraId="56C29B24" w14:textId="77777777" w:rsidR="000B1AC3" w:rsidRDefault="000B1AC3" w:rsidP="008442EE">
      <w:pPr>
        <w:pStyle w:val="Formatvorlage5"/>
      </w:pPr>
      <w:r>
        <w:t>Best.-Nr.: A12627-Y1</w:t>
      </w:r>
      <w:r>
        <w:tab/>
        <w:t>DAISY-Hörbuch</w:t>
      </w:r>
      <w:r>
        <w:tab/>
        <w:t>36 Minuten</w:t>
      </w:r>
      <w:r>
        <w:tab/>
        <w:t>1 CD</w:t>
      </w:r>
      <w:r>
        <w:tab/>
        <w:t>9,00 €</w:t>
      </w:r>
    </w:p>
    <w:p w14:paraId="1508D003" w14:textId="598698CD" w:rsidR="000B1AC3" w:rsidRDefault="000B1AC3" w:rsidP="000B1AC3">
      <w:pPr>
        <w:pStyle w:val="berschrift4"/>
      </w:pPr>
      <w:r>
        <w:t>Tupperware: Expressküche zum Mitnehmen</w:t>
      </w:r>
    </w:p>
    <w:p w14:paraId="1B6CDA4C" w14:textId="77777777" w:rsidR="000B1AC3" w:rsidRDefault="000B1AC3" w:rsidP="000B1AC3">
      <w:r>
        <w:t>Tupperware - 2012</w:t>
      </w:r>
    </w:p>
    <w:p w14:paraId="3ACAA945" w14:textId="77777777" w:rsidR="000B1AC3" w:rsidRDefault="000B1AC3" w:rsidP="000B1AC3">
      <w:r>
        <w:t>Sprecher: Thomas Maurermeier</w:t>
      </w:r>
    </w:p>
    <w:p w14:paraId="42D6547F" w14:textId="77777777" w:rsidR="000B1AC3" w:rsidRDefault="000B1AC3" w:rsidP="008442EE">
      <w:pPr>
        <w:pStyle w:val="Formatvorlage5"/>
      </w:pPr>
      <w:r>
        <w:t>Best.-Nr.: A12110-Y1</w:t>
      </w:r>
      <w:r>
        <w:tab/>
        <w:t>DAISY-Hörbuch</w:t>
      </w:r>
      <w:r>
        <w:tab/>
        <w:t>41 Minuten</w:t>
      </w:r>
      <w:r>
        <w:tab/>
        <w:t>1 CD</w:t>
      </w:r>
      <w:r>
        <w:tab/>
        <w:t>9,00 €</w:t>
      </w:r>
    </w:p>
    <w:p w14:paraId="132B5CFD" w14:textId="1BA0CEBC" w:rsidR="000B1AC3" w:rsidRDefault="000B1AC3" w:rsidP="000B1AC3">
      <w:pPr>
        <w:pStyle w:val="berschrift4"/>
      </w:pPr>
      <w:r>
        <w:t>Tupperware: Extra-Chef. Einfach mit allen Extras</w:t>
      </w:r>
    </w:p>
    <w:p w14:paraId="33201402" w14:textId="77777777" w:rsidR="000B1AC3" w:rsidRDefault="000B1AC3" w:rsidP="000B1AC3">
      <w:r>
        <w:t>Tupperware, Frankfurt am Main - 1., 2017</w:t>
      </w:r>
    </w:p>
    <w:p w14:paraId="08135039" w14:textId="52BC32FA" w:rsidR="000B1AC3" w:rsidRDefault="000B1AC3" w:rsidP="000B1AC3">
      <w:r>
        <w:t>Einfach unglaublich, was der Extra-Chef alles kann! Damit bereiten Sie vielfältige Aufstriche und Dips für die ganze Familie, aber auch Smoothies für bis zu drei Personen einfach und schnell zu. Dank des Rühreinsatzes können auch dünnflüssige Teige für süße oder herzhafte Kuchen oder feine Desserts bequem und ohne Strom hergestellt werden.</w:t>
      </w:r>
      <w:r w:rsidR="0087349B">
        <w:t xml:space="preserve"> </w:t>
      </w:r>
      <w:r>
        <w:t>Sprecher: Thomas Maurermeier</w:t>
      </w:r>
    </w:p>
    <w:p w14:paraId="64023E2E" w14:textId="77777777" w:rsidR="000B1AC3" w:rsidRDefault="000B1AC3" w:rsidP="008442EE">
      <w:pPr>
        <w:pStyle w:val="Formatvorlage5"/>
      </w:pPr>
      <w:r>
        <w:t>Best.-Nr.: A12625-Y1</w:t>
      </w:r>
      <w:r>
        <w:tab/>
        <w:t>DAISY-Hörbuch</w:t>
      </w:r>
      <w:r>
        <w:tab/>
        <w:t>37 Minuten</w:t>
      </w:r>
      <w:r>
        <w:tab/>
        <w:t>1 CD</w:t>
      </w:r>
      <w:r>
        <w:tab/>
        <w:t>9,00 €</w:t>
      </w:r>
    </w:p>
    <w:p w14:paraId="54434AC2" w14:textId="0327C91C" w:rsidR="000B1AC3" w:rsidRDefault="000B1AC3" w:rsidP="000B1AC3">
      <w:pPr>
        <w:pStyle w:val="berschrift4"/>
      </w:pPr>
      <w:r>
        <w:t>Tupperware: Klein und rund. Silikonform, Kreativa</w:t>
      </w:r>
    </w:p>
    <w:p w14:paraId="3F0968A4" w14:textId="77777777" w:rsidR="000B1AC3" w:rsidRDefault="000B1AC3" w:rsidP="000B1AC3">
      <w:r>
        <w:t>Tupperware, Frankfurt am Main - 1., 2016</w:t>
      </w:r>
    </w:p>
    <w:p w14:paraId="0DC07F0A" w14:textId="77777777" w:rsidR="000B1AC3" w:rsidRDefault="000B1AC3" w:rsidP="000B1AC3">
      <w:r>
        <w:t>Rundum gut und vielseitig. Zaubern Sie mit der Silikonform, Kreativa in Backofen, Mikrowelle, Kühlschrank und Gefriergerät feinste Törtchen und viele herzhafte Verführungen.</w:t>
      </w:r>
    </w:p>
    <w:p w14:paraId="350E6937" w14:textId="77777777" w:rsidR="000B1AC3" w:rsidRDefault="000B1AC3" w:rsidP="000B1AC3">
      <w:r>
        <w:t>Sprecher: Thomas Maurermeier</w:t>
      </w:r>
    </w:p>
    <w:p w14:paraId="36B8EE97" w14:textId="77777777" w:rsidR="000B1AC3" w:rsidRDefault="000B1AC3" w:rsidP="008442EE">
      <w:pPr>
        <w:pStyle w:val="Formatvorlage5"/>
      </w:pPr>
      <w:r>
        <w:t>Best.-Nr.: A12626-Y1</w:t>
      </w:r>
      <w:r>
        <w:tab/>
        <w:t>DAISY-Hörbuch</w:t>
      </w:r>
      <w:r>
        <w:tab/>
        <w:t>41 Minuten</w:t>
      </w:r>
      <w:r>
        <w:tab/>
        <w:t>1 CD</w:t>
      </w:r>
      <w:r>
        <w:tab/>
        <w:t>9,00 €</w:t>
      </w:r>
    </w:p>
    <w:p w14:paraId="4B495742" w14:textId="285ADD3D" w:rsidR="000B1AC3" w:rsidRDefault="000B1AC3" w:rsidP="000B1AC3">
      <w:pPr>
        <w:pStyle w:val="berschrift4"/>
      </w:pPr>
      <w:r>
        <w:t>Tupperware: Lass dich überraschen! Rezepte für die Knödelei</w:t>
      </w:r>
    </w:p>
    <w:p w14:paraId="7F9D40F4" w14:textId="77777777" w:rsidR="000B1AC3" w:rsidRDefault="000B1AC3" w:rsidP="000B1AC3">
      <w:r>
        <w:t>Tupperware - 2018</w:t>
      </w:r>
    </w:p>
    <w:p w14:paraId="0E46EB1D" w14:textId="77777777" w:rsidR="000B1AC3" w:rsidRDefault="000B1AC3" w:rsidP="000B1AC3">
      <w:r>
        <w:t>Sprecher: Thomas Maurermeier</w:t>
      </w:r>
    </w:p>
    <w:p w14:paraId="5FA6F314" w14:textId="77777777" w:rsidR="000B1AC3" w:rsidRDefault="000B1AC3" w:rsidP="008442EE">
      <w:pPr>
        <w:pStyle w:val="Formatvorlage5"/>
      </w:pPr>
      <w:r>
        <w:lastRenderedPageBreak/>
        <w:t>Best.-Nr.: A12113-Y1</w:t>
      </w:r>
      <w:r>
        <w:tab/>
        <w:t>DAISY-Hörbuch</w:t>
      </w:r>
      <w:r>
        <w:tab/>
        <w:t>47 Minuten</w:t>
      </w:r>
      <w:r>
        <w:tab/>
        <w:t>1 CD</w:t>
      </w:r>
      <w:r>
        <w:tab/>
        <w:t>9,00 €</w:t>
      </w:r>
    </w:p>
    <w:p w14:paraId="734514D0" w14:textId="40E62B21" w:rsidR="000B1AC3" w:rsidRDefault="000B1AC3" w:rsidP="000B1AC3">
      <w:pPr>
        <w:pStyle w:val="berschrift4"/>
      </w:pPr>
      <w:r>
        <w:t>Tupperware: Turbo-tolle Tupper®-Küche. Rezepte für den Tupper®-Turbo-Chef</w:t>
      </w:r>
    </w:p>
    <w:p w14:paraId="7464F1B6" w14:textId="77777777" w:rsidR="000B1AC3" w:rsidRDefault="000B1AC3" w:rsidP="000B1AC3">
      <w:r>
        <w:t>Tupperware, Frankfurt am Main - 4., 2017</w:t>
      </w:r>
    </w:p>
    <w:p w14:paraId="7E498243" w14:textId="27BB656C" w:rsidR="000B1AC3" w:rsidRDefault="000B1AC3" w:rsidP="000B1AC3">
      <w:r>
        <w:t>Der Tupper®-Turbo-Chef: So klein und doch so vielseitig. Dieser praktische Chef ist in der Küche ein permanenter Begleiter. Egal, ob das tränenreiche Zwiebelschneiden, das Fruchtpüree für den Joghurt oder die gehackten Nüsse für den Kuchen: der Tupper®-Turbo-Chef ist immer im Einsatz. Er zerkleinert, püriert und hackt - und alles ohne Strom. Er hilft aber nicht nur bei der Zubereitung, sondern es lassen sich die verschiedensten leckeren Rezepte mit ihm zaubern.</w:t>
      </w:r>
      <w:r w:rsidR="0087349B">
        <w:t xml:space="preserve"> </w:t>
      </w:r>
      <w:r>
        <w:t>Sprecher: Thomas Maurermeier</w:t>
      </w:r>
    </w:p>
    <w:p w14:paraId="4776E836" w14:textId="77777777" w:rsidR="000B1AC3" w:rsidRDefault="000B1AC3" w:rsidP="008442EE">
      <w:pPr>
        <w:pStyle w:val="Formatvorlage5"/>
      </w:pPr>
      <w:r>
        <w:t>Best.-Nr.: A12628-Y1</w:t>
      </w:r>
      <w:r>
        <w:tab/>
        <w:t>DAISY-Hörbuch</w:t>
      </w:r>
      <w:r>
        <w:tab/>
        <w:t>43 Minuten</w:t>
      </w:r>
      <w:r>
        <w:tab/>
        <w:t>1 CD</w:t>
      </w:r>
      <w:r>
        <w:tab/>
        <w:t>9,00 €</w:t>
      </w:r>
    </w:p>
    <w:p w14:paraId="09D3BE4F" w14:textId="591163C8" w:rsidR="000B1AC3" w:rsidRDefault="000B1AC3" w:rsidP="000B1AC3">
      <w:pPr>
        <w:pStyle w:val="berschrift4"/>
      </w:pPr>
      <w:r>
        <w:t>Tupperware: Vom Blech weg</w:t>
      </w:r>
    </w:p>
    <w:p w14:paraId="67331B29" w14:textId="77777777" w:rsidR="000B1AC3" w:rsidRDefault="000B1AC3" w:rsidP="000B1AC3">
      <w:r>
        <w:t>Tupperware - 2016</w:t>
      </w:r>
    </w:p>
    <w:p w14:paraId="2008F701" w14:textId="77777777" w:rsidR="000B1AC3" w:rsidRDefault="000B1AC3" w:rsidP="000B1AC3">
      <w:r>
        <w:t>Sprecher: Thomas Maurermeier</w:t>
      </w:r>
    </w:p>
    <w:p w14:paraId="6605672E" w14:textId="77777777" w:rsidR="000B1AC3" w:rsidRDefault="000B1AC3" w:rsidP="008442EE">
      <w:pPr>
        <w:pStyle w:val="Formatvorlage5"/>
      </w:pPr>
      <w:r>
        <w:t>Best.-Nr.: A12112-Y1</w:t>
      </w:r>
      <w:r>
        <w:tab/>
        <w:t>DAISY-Hörbuch</w:t>
      </w:r>
      <w:r>
        <w:tab/>
        <w:t>50 Minuten</w:t>
      </w:r>
      <w:r>
        <w:tab/>
        <w:t>1 CD</w:t>
      </w:r>
      <w:r>
        <w:tab/>
        <w:t>9,00 €</w:t>
      </w:r>
    </w:p>
    <w:p w14:paraId="52B91624" w14:textId="0B2DE4D9" w:rsidR="000B1AC3" w:rsidRDefault="000B1AC3" w:rsidP="000B1AC3">
      <w:pPr>
        <w:pStyle w:val="berschrift4"/>
      </w:pPr>
      <w:r>
        <w:t>Tupperware: Von Äpfeln &amp; Birnen</w:t>
      </w:r>
    </w:p>
    <w:p w14:paraId="284FD826" w14:textId="77777777" w:rsidR="000B1AC3" w:rsidRDefault="000B1AC3" w:rsidP="000B1AC3">
      <w:r>
        <w:t>Tupperware, Frankfurt am Main - 2., 2015</w:t>
      </w:r>
    </w:p>
    <w:p w14:paraId="74DAC75B" w14:textId="2A23E265" w:rsidR="000B1AC3" w:rsidRDefault="000B1AC3" w:rsidP="000B1AC3">
      <w:r>
        <w:t>Äpfel und Birnen für alle! Diese Früchte zählen zu den beliebtesten im Lande, feinfruchtig und gleichzeitig erfrischend ist das Aroma. Freuen Sie sich auch schon darauf, wenn die Märkte mit ihren frischen Ernten unendlich vieler Sorten wieder zum Backen von Apfelkuchen einladen? Und damit es nicht beim Apfelkuchen bleibt, finden Sie hier Apfel- &amp; Birnenrezepte, die diesen ländlichsten aller Früchte einmalige Raffinesse und Originalität verleihen.</w:t>
      </w:r>
      <w:r w:rsidR="0087349B">
        <w:t xml:space="preserve"> </w:t>
      </w:r>
      <w:r w:rsidR="00B10F31">
        <w:t>Sprecherin: Karin May</w:t>
      </w:r>
    </w:p>
    <w:p w14:paraId="24542159" w14:textId="77777777" w:rsidR="000B1AC3" w:rsidRDefault="000B1AC3" w:rsidP="008442EE">
      <w:pPr>
        <w:pStyle w:val="Formatvorlage5"/>
      </w:pPr>
      <w:r>
        <w:t>Best.-Nr.: A12629-Y1</w:t>
      </w:r>
      <w:r>
        <w:tab/>
        <w:t>DAISY-Hörbuch</w:t>
      </w:r>
      <w:r>
        <w:tab/>
        <w:t>37 Minuten</w:t>
      </w:r>
      <w:r>
        <w:tab/>
        <w:t>1 CD</w:t>
      </w:r>
      <w:r>
        <w:tab/>
        <w:t>9,00 €</w:t>
      </w:r>
    </w:p>
    <w:p w14:paraId="173EACE0" w14:textId="7AB10F9A" w:rsidR="000B1AC3" w:rsidRDefault="000B1AC3" w:rsidP="000B1AC3">
      <w:pPr>
        <w:pStyle w:val="berschrift4"/>
      </w:pPr>
      <w:r>
        <w:t>Tupperware: Was gibt's heute Abend?</w:t>
      </w:r>
    </w:p>
    <w:p w14:paraId="34FFBD71" w14:textId="77777777" w:rsidR="000B1AC3" w:rsidRDefault="000B1AC3" w:rsidP="000B1AC3">
      <w:r>
        <w:t>Tupperware - 2014</w:t>
      </w:r>
    </w:p>
    <w:p w14:paraId="6DDE1916" w14:textId="77777777" w:rsidR="000B1AC3" w:rsidRDefault="000B1AC3" w:rsidP="000B1AC3">
      <w:r>
        <w:t>Sprecher: Thomas Maurermeier</w:t>
      </w:r>
    </w:p>
    <w:p w14:paraId="3E66699A" w14:textId="77777777" w:rsidR="000B1AC3" w:rsidRDefault="000B1AC3" w:rsidP="008442EE">
      <w:pPr>
        <w:pStyle w:val="Formatvorlage5"/>
      </w:pPr>
      <w:r>
        <w:t>Best.-Nr.: A12114-Y1</w:t>
      </w:r>
      <w:r>
        <w:tab/>
        <w:t>DAISY-Hörbuch</w:t>
      </w:r>
      <w:r>
        <w:tab/>
        <w:t>37 Minuten</w:t>
      </w:r>
      <w:r>
        <w:tab/>
        <w:t>1 CD</w:t>
      </w:r>
      <w:r>
        <w:tab/>
        <w:t>9,00 €</w:t>
      </w:r>
    </w:p>
    <w:p w14:paraId="3F13E684" w14:textId="75B07EAE" w:rsidR="000B1AC3" w:rsidRDefault="000B1AC3" w:rsidP="000B1AC3">
      <w:pPr>
        <w:pStyle w:val="berschrift4"/>
      </w:pPr>
      <w:r>
        <w:t>ZS-Team: Fix aus der Heißluftfritteuse</w:t>
      </w:r>
    </w:p>
    <w:p w14:paraId="20B240E7" w14:textId="77777777" w:rsidR="000B1AC3" w:rsidRDefault="000B1AC3" w:rsidP="000B1AC3">
      <w:r>
        <w:t>ZS - ein Verlag der Edel Verlagsgruppe - 2021</w:t>
      </w:r>
    </w:p>
    <w:p w14:paraId="5C36C8A3" w14:textId="77777777" w:rsidR="000B1AC3" w:rsidRDefault="000B1AC3" w:rsidP="000B1AC3">
      <w:r>
        <w:t>Krosse Pommes, knusprige Hähnchen-Nuggets und Krapfen — wer liebt sie nicht? Wenn da nur nicht dieses schlechte Gewissen wäre, das viele Fett, das Frittiertes zu Kalorienbomben macht. Ganz anders verhält es sich mit Essen aus der Heißluftfritteuse: Sieht gut aus, schmeckt auch so, ist aber viel gesünder, da es mit einem Minimum an Fett auskommt. Dass die Heißluftfritteuse auch noch viel mehr kann als Fingerfood, beweisen die raffinierten Rezepte in diesem Buch.</w:t>
      </w:r>
    </w:p>
    <w:p w14:paraId="14133821" w14:textId="438A5D56" w:rsidR="000B1AC3" w:rsidRDefault="000B1AC3" w:rsidP="008442EE">
      <w:pPr>
        <w:pStyle w:val="Formatvorlage5"/>
      </w:pPr>
      <w:r>
        <w:lastRenderedPageBreak/>
        <w:t>Best.-Nr.: A12151-PK1</w:t>
      </w:r>
      <w:r>
        <w:tab/>
        <w:t xml:space="preserve"> Kurzschrift</w:t>
      </w:r>
      <w:r>
        <w:tab/>
        <w:t>126 Seiten</w:t>
      </w:r>
      <w:r>
        <w:tab/>
        <w:t>1 Ordner</w:t>
      </w:r>
      <w:r>
        <w:tab/>
        <w:t>24,00 €</w:t>
      </w:r>
    </w:p>
    <w:p w14:paraId="48E501E1" w14:textId="2E2B7DEA" w:rsidR="000B1AC3" w:rsidRDefault="000B1AC3" w:rsidP="008442EE">
      <w:pPr>
        <w:pStyle w:val="Formatvorlage5"/>
      </w:pPr>
      <w:r>
        <w:t>Best.-Nr.: A12151-PV1</w:t>
      </w:r>
      <w:r>
        <w:tab/>
        <w:t xml:space="preserve"> Vollschrift</w:t>
      </w:r>
      <w:r>
        <w:tab/>
        <w:t>151 Seiten</w:t>
      </w:r>
      <w:r>
        <w:tab/>
        <w:t>1 Ordner</w:t>
      </w:r>
      <w:r>
        <w:tab/>
        <w:t>24,00 €</w:t>
      </w:r>
    </w:p>
    <w:p w14:paraId="70A89ABD" w14:textId="77777777" w:rsidR="000B1AC3" w:rsidRDefault="000B1AC3" w:rsidP="000B1AC3">
      <w:pPr>
        <w:pStyle w:val="berschrift2"/>
      </w:pPr>
      <w:bookmarkStart w:id="17" w:name="_Toc227679479"/>
      <w:r>
        <w:t>Natur</w:t>
      </w:r>
      <w:bookmarkEnd w:id="17"/>
    </w:p>
    <w:p w14:paraId="6BF1AC2D" w14:textId="77777777" w:rsidR="000B1AC3" w:rsidRDefault="000B1AC3" w:rsidP="000B1AC3">
      <w:pPr>
        <w:pStyle w:val="berschrift3"/>
      </w:pPr>
      <w:r>
        <w:t>Natur, Umwelt</w:t>
      </w:r>
    </w:p>
    <w:p w14:paraId="5CC5CD01" w14:textId="0EF8BD3E" w:rsidR="000B1AC3" w:rsidRDefault="000B1AC3" w:rsidP="000B1AC3">
      <w:pPr>
        <w:pStyle w:val="berschrift4"/>
      </w:pPr>
      <w:r>
        <w:t>Angres, Volker; Claus-Peter Hutter: Das Verstummen der Natur. Das unheimliche Verschwinden der Insekten, Vögel, Pflanzen - und wie wir es noch aufhalten können</w:t>
      </w:r>
    </w:p>
    <w:p w14:paraId="32968D7B" w14:textId="77777777" w:rsidR="000B1AC3" w:rsidRDefault="000B1AC3" w:rsidP="000B1AC3">
      <w:r>
        <w:t>Ludwig, München - 2018</w:t>
      </w:r>
    </w:p>
    <w:p w14:paraId="5384A037" w14:textId="3DB10FB6" w:rsidR="000B1AC3" w:rsidRDefault="000B1AC3" w:rsidP="000B1AC3">
      <w:r>
        <w:t>Es wird still und einsam um uns herum, der Mensch vernichtet seine eigenen Lebensgrundlagen: Die Insektenbestände brechen um über 80 Prozent ein, Ackerrandstreifen und andere Lebensräume werden vernichtet, Meerestiere sind plastikverseucht – die Vielfalt des Lebens ist massiv bedroht. Die Autoren zeigen die Gründe für das Artensterben auf, nennen Verursacher und Verantwortliche und machen deutlich, was zu tun ist.  Mit Beispielen für die Rettung der biologischen Vielfalt säen sie auch ein Körnchen Hoffnung. Sprecher: Martin Mayrhofer</w:t>
      </w:r>
    </w:p>
    <w:p w14:paraId="74163BB4" w14:textId="77777777" w:rsidR="000B1AC3" w:rsidRDefault="000B1AC3" w:rsidP="008442EE">
      <w:pPr>
        <w:pStyle w:val="Formatvorlage5"/>
      </w:pPr>
      <w:r>
        <w:t>Best.-Nr.: A08798-Y1</w:t>
      </w:r>
      <w:r>
        <w:tab/>
        <w:t>DAISY-Hörbuch</w:t>
      </w:r>
      <w:r>
        <w:tab/>
        <w:t>756 Minuten</w:t>
      </w:r>
      <w:r>
        <w:tab/>
        <w:t>1 CD</w:t>
      </w:r>
      <w:r>
        <w:tab/>
        <w:t>39,00 €</w:t>
      </w:r>
    </w:p>
    <w:p w14:paraId="7A075362" w14:textId="7780B9E1" w:rsidR="000B1AC3" w:rsidRDefault="000B1AC3" w:rsidP="000B1AC3">
      <w:pPr>
        <w:pStyle w:val="berschrift4"/>
      </w:pPr>
      <w:r>
        <w:t>Newinger, Christina; Christina Geyer: energie.wenden. Chancen und Herausforderungen eines Jahrhundertprojekts</w:t>
      </w:r>
    </w:p>
    <w:p w14:paraId="317E39B9" w14:textId="77777777" w:rsidR="000B1AC3" w:rsidRDefault="000B1AC3" w:rsidP="000B1AC3">
      <w:r>
        <w:t>oekom, München - 2017</w:t>
      </w:r>
    </w:p>
    <w:p w14:paraId="1DDEEF5F" w14:textId="37CBDD27" w:rsidR="000B1AC3" w:rsidRDefault="000B1AC3" w:rsidP="000B1AC3">
      <w:r>
        <w:t>Sie ist eine der großen Aufgaben unserer Zeit: die Energiewende. Das anspruchsvolle Ziel dieser Jahrhundertaufgabe lautet, Energie umweltverträglich, wirtschaftlich und sicher bereitzustellen.</w:t>
      </w:r>
      <w:r w:rsidR="0087349B">
        <w:t xml:space="preserve"> </w:t>
      </w:r>
      <w:r>
        <w:t>Neben den Grundlagen beleuchtet das Buch die aktuellen Herausforderungen, die nötige Umstellungen der Bereitstellung, Verteilung und Speicherung von Energie mit sich bringen. Darüber hinaus gibt es Einblicke in Innovationen aus dem Bereich der Energietechnik und stellt vorbildliche Projekte aus aller Welt vor.</w:t>
      </w:r>
      <w:r w:rsidR="0087349B">
        <w:t xml:space="preserve"> </w:t>
      </w:r>
      <w:r>
        <w:t>Sprecher: Martin Harbauer</w:t>
      </w:r>
    </w:p>
    <w:p w14:paraId="52872C54" w14:textId="77777777" w:rsidR="000B1AC3" w:rsidRDefault="000B1AC3" w:rsidP="008442EE">
      <w:pPr>
        <w:pStyle w:val="Formatvorlage5"/>
      </w:pPr>
      <w:r>
        <w:t>Best.-Nr.: A11497-Y1</w:t>
      </w:r>
      <w:r>
        <w:tab/>
        <w:t>DAISY-Hörbuch</w:t>
      </w:r>
      <w:r>
        <w:tab/>
        <w:t>743 Minuten</w:t>
      </w:r>
      <w:r>
        <w:tab/>
        <w:t>1 CD</w:t>
      </w:r>
      <w:r>
        <w:tab/>
        <w:t>0,00 €</w:t>
      </w:r>
    </w:p>
    <w:p w14:paraId="23FAA33A" w14:textId="2067DC16" w:rsidR="000B1AC3" w:rsidRDefault="000B1AC3" w:rsidP="000B1AC3">
      <w:pPr>
        <w:pStyle w:val="berschrift4"/>
      </w:pPr>
      <w:r>
        <w:t>Weber, Andreas: Minima Animalia. Ein Stundenbuch der Natur</w:t>
      </w:r>
    </w:p>
    <w:p w14:paraId="07E2A463" w14:textId="77777777" w:rsidR="000B1AC3" w:rsidRDefault="000B1AC3" w:rsidP="000B1AC3">
      <w:r>
        <w:t>thinkOya, Klein Jasedow - 2012</w:t>
      </w:r>
    </w:p>
    <w:p w14:paraId="5AB65490" w14:textId="22EFE86D" w:rsidR="000B1AC3" w:rsidRDefault="000B1AC3" w:rsidP="000B1AC3">
      <w:r>
        <w:t xml:space="preserve">Der Mensch ist nicht von der Natur getrennt, sondern ist selbst Natur, ist verkörperte Lebendigkeit. In knapp einhundert poetischen Miniaturen, erlebt auf Streifzügen durch die Natur zwischen Ligurien und Berlin, aufgezeichnet über den Lauf eines Jahres und gegliedert in Kapitel, die den natürlichen Wachstumsperioden von Aussaat über Blüte und Fruchtwachstum bis zur Reife und Auflösung folgen, stimmt er eine Hommage auf natürliche Phänomene an. </w:t>
      </w:r>
      <w:r w:rsidR="00B10F31">
        <w:t>Sprecherin: Claudia Gollner</w:t>
      </w:r>
    </w:p>
    <w:p w14:paraId="181F6549" w14:textId="77777777" w:rsidR="000B1AC3" w:rsidRDefault="000B1AC3" w:rsidP="008442EE">
      <w:pPr>
        <w:pStyle w:val="Formatvorlage5"/>
      </w:pPr>
      <w:r>
        <w:t>Best.-Nr.: A09976-Y1</w:t>
      </w:r>
      <w:r>
        <w:tab/>
        <w:t>DAISY-Hörbuch</w:t>
      </w:r>
      <w:r>
        <w:tab/>
        <w:t>401 Minuten</w:t>
      </w:r>
      <w:r>
        <w:tab/>
        <w:t>1 CD</w:t>
      </w:r>
      <w:r>
        <w:tab/>
        <w:t>29,00 €</w:t>
      </w:r>
    </w:p>
    <w:p w14:paraId="7004375B" w14:textId="77777777" w:rsidR="000B1AC3" w:rsidRDefault="000B1AC3" w:rsidP="000B1AC3">
      <w:pPr>
        <w:pStyle w:val="berschrift3"/>
      </w:pPr>
      <w:r>
        <w:lastRenderedPageBreak/>
        <w:t>Pflanzen, Garten</w:t>
      </w:r>
    </w:p>
    <w:p w14:paraId="7E7EDD80" w14:textId="4B72E878" w:rsidR="000B1AC3" w:rsidRDefault="000B1AC3" w:rsidP="000B1AC3">
      <w:pPr>
        <w:pStyle w:val="berschrift4"/>
      </w:pPr>
      <w:r>
        <w:t>Fischer, Susanne: Blätter von Bäumen. Legenden, Mythen, Heilanwendung und Betrachtung von einheimischen Bäumen</w:t>
      </w:r>
    </w:p>
    <w:p w14:paraId="1A2089C3" w14:textId="77777777" w:rsidR="000B1AC3" w:rsidRDefault="000B1AC3" w:rsidP="000B1AC3">
      <w:r>
        <w:t>Zweitausendeins, Frankfurt a. Main - 8. Auflage, 1984</w:t>
      </w:r>
    </w:p>
    <w:p w14:paraId="542F1B92" w14:textId="6CD8868F" w:rsidR="000B1AC3" w:rsidRDefault="000B1AC3" w:rsidP="000B1AC3">
      <w:r>
        <w:t>Der Baum ist eines der ältesten Symbole des Menschen und als Lebensbaum in allen Kulturen zu finden, genauso alt ist das Wissen um die Heilkraft der Bäume. Aus Wurzeln, Harz,Trieben und Blättern wurden seit je wertvolle Heilmittel hergestellt. Susanne Fischer-Rizzi hat die alten Geschichten, Sagen, Mythen, Lieder und Bräuche gesammelt, die uns seit Jahrtausenden begleiten und die noch bis in die heutige Zeit hinüberklingen. Ein Muss für alle, die Bäume lieben. Mit erprobten Rezepten zum Selbermachen</w:t>
      </w:r>
      <w:r w:rsidR="0087349B">
        <w:t>.</w:t>
      </w:r>
      <w:r>
        <w:t xml:space="preserve"> </w:t>
      </w:r>
      <w:r w:rsidR="00B10F31">
        <w:t>Sprecherin: Karin May</w:t>
      </w:r>
    </w:p>
    <w:p w14:paraId="26782A33" w14:textId="77777777" w:rsidR="000B1AC3" w:rsidRDefault="000B1AC3" w:rsidP="008442EE">
      <w:pPr>
        <w:pStyle w:val="Formatvorlage5"/>
      </w:pPr>
      <w:r>
        <w:t>Best.-Nr.: A10110-Y1</w:t>
      </w:r>
      <w:r>
        <w:tab/>
        <w:t>DAISY-Hörbuch</w:t>
      </w:r>
      <w:r>
        <w:tab/>
        <w:t>483 Minuten</w:t>
      </w:r>
      <w:r>
        <w:tab/>
        <w:t>1 CD</w:t>
      </w:r>
      <w:r>
        <w:tab/>
        <w:t>29,00 €</w:t>
      </w:r>
    </w:p>
    <w:p w14:paraId="3D176DC5" w14:textId="124D3171" w:rsidR="000B1AC3" w:rsidRDefault="000B1AC3" w:rsidP="000B1AC3">
      <w:pPr>
        <w:pStyle w:val="berschrift4"/>
      </w:pPr>
      <w:r>
        <w:t>Greiner, Karin; Angelika Weber: Zimmerpflanzen. Die 200 schönsten Arten für jeden Standort und jeden Wohnstil</w:t>
      </w:r>
    </w:p>
    <w:p w14:paraId="5911041C" w14:textId="77777777" w:rsidR="000B1AC3" w:rsidRDefault="000B1AC3" w:rsidP="000B1AC3">
      <w:r>
        <w:t>GRÄFE UND UNZER, München - 2016</w:t>
      </w:r>
    </w:p>
    <w:p w14:paraId="78A0BE98" w14:textId="59AD65D2" w:rsidR="000B1AC3" w:rsidRDefault="000B1AC3" w:rsidP="000B1AC3">
      <w:r>
        <w:t>Zimmerpflanzen haben immer Saison! Sie verwöhnen das ganze Jahr über mit bunten Blüten und üppigem Dschungel-Feeling und haben einen positiven Einfluss auf das Wohlbefinden. Wohnzimmer, Arbeitszimmer, Küche oder Bad leben mit Zimmerpflanzen richtig auf. Zudem gibt es für jeden Geschmack geeignete Pflanzen, die den eigenen Wohnstil unterstreichen. Der Porträtteil mit über 200 der gängigsten und beliebtesten Zimmerpflanzen in detaillierten Steckbriefen gibt einen Überblick über das aktuelle Sortiment und hilft bei der Auswahl. Das Pflegekapitel erläutert kompetent und praxisnah alle wichtigen Maßnahmen vom Gießen bis zum Pflanzenschutz. Damit die Freude an den eigenen Zimmerpflanzen besonders lange anhält.</w:t>
      </w:r>
      <w:r w:rsidR="0087349B">
        <w:t xml:space="preserve"> </w:t>
      </w:r>
      <w:r w:rsidR="00B10F31">
        <w:t>Sprecherin: Margrit Stier</w:t>
      </w:r>
    </w:p>
    <w:p w14:paraId="68B775B6" w14:textId="77777777" w:rsidR="000B1AC3" w:rsidRDefault="000B1AC3" w:rsidP="008442EE">
      <w:pPr>
        <w:pStyle w:val="Formatvorlage5"/>
      </w:pPr>
      <w:r>
        <w:t>Best.-Nr.: A11067-Y1</w:t>
      </w:r>
      <w:r>
        <w:tab/>
        <w:t>DAISY-Hörbuch</w:t>
      </w:r>
      <w:r>
        <w:tab/>
        <w:t>684 Minuten</w:t>
      </w:r>
      <w:r>
        <w:tab/>
        <w:t>1 CD</w:t>
      </w:r>
      <w:r>
        <w:tab/>
        <w:t>29,00 €</w:t>
      </w:r>
    </w:p>
    <w:p w14:paraId="6246431D" w14:textId="77777777" w:rsidR="000B1AC3" w:rsidRDefault="000B1AC3" w:rsidP="000B1AC3">
      <w:pPr>
        <w:pStyle w:val="berschrift3"/>
      </w:pPr>
      <w:r>
        <w:t>Tiere</w:t>
      </w:r>
    </w:p>
    <w:p w14:paraId="0587411C" w14:textId="366E7A78" w:rsidR="000B1AC3" w:rsidRDefault="000B1AC3" w:rsidP="000B1AC3">
      <w:pPr>
        <w:pStyle w:val="berschrift4"/>
      </w:pPr>
      <w:r>
        <w:t>Bolbecher, Gisela; Dillitzer, Natalie: Ganzheitliche Ernährung für Hund und Katze. individuell - typgerecht - natürlich</w:t>
      </w:r>
    </w:p>
    <w:p w14:paraId="21A720CD" w14:textId="77777777" w:rsidR="000B1AC3" w:rsidRDefault="000B1AC3" w:rsidP="000B1AC3">
      <w:r>
        <w:t>Thieme, Stuttgart - 2020</w:t>
      </w:r>
    </w:p>
    <w:p w14:paraId="6B68D196" w14:textId="55240522" w:rsidR="000B1AC3" w:rsidRDefault="000B1AC3" w:rsidP="000B1AC3">
      <w:r>
        <w:t>Mit einer ganzheitlichen Herangehensweise steht das Individuum Tier ganz im Mittelpunkt dieses Buchs. Auf diesem Leitbild bauen die unterschiedlichen Futtertypen und Fütterungsansätze auf. Westliche und östliche Denkweisen werden vereint. Das Ziel sind individuelle Rezepturen und optimiertes Futter für Hunde und Katzen als Haustiere. Sie erhalten Entscheidungshilfen und konkrete Anleitungen für den passenden Futterplan. Die Rationsgestaltungen berücksichtigen verschiedene Typen.</w:t>
      </w:r>
      <w:r w:rsidR="0087349B">
        <w:t xml:space="preserve"> </w:t>
      </w:r>
      <w:r w:rsidR="00B10F31">
        <w:t>Sprecherin: Nicola Plathner</w:t>
      </w:r>
    </w:p>
    <w:p w14:paraId="605B7972" w14:textId="77777777" w:rsidR="000B1AC3" w:rsidRDefault="000B1AC3" w:rsidP="008442EE">
      <w:pPr>
        <w:pStyle w:val="Formatvorlage5"/>
      </w:pPr>
      <w:r>
        <w:t>Best.-Nr.: A08983-Y1</w:t>
      </w:r>
      <w:r>
        <w:tab/>
        <w:t>DAISY-Hörbuch</w:t>
      </w:r>
      <w:r>
        <w:tab/>
        <w:t>1112 Minuten</w:t>
      </w:r>
      <w:r>
        <w:tab/>
        <w:t>1 CD</w:t>
      </w:r>
      <w:r>
        <w:tab/>
        <w:t>49,00 €</w:t>
      </w:r>
    </w:p>
    <w:p w14:paraId="6068E2D3" w14:textId="475D0CD5" w:rsidR="000B1AC3" w:rsidRDefault="000B1AC3" w:rsidP="000B1AC3">
      <w:pPr>
        <w:pStyle w:val="berschrift4"/>
      </w:pPr>
      <w:r>
        <w:lastRenderedPageBreak/>
        <w:t>Brown, Sarah: Katzen und ihre geheime Sprache. Was sie uns mit ihrem Verhalten sagen</w:t>
      </w:r>
    </w:p>
    <w:p w14:paraId="53701BC3" w14:textId="77777777" w:rsidR="000B1AC3" w:rsidRDefault="000B1AC3" w:rsidP="000B1AC3">
      <w:r>
        <w:t>dtv, München - 2024</w:t>
      </w:r>
    </w:p>
    <w:p w14:paraId="3D36DBBE" w14:textId="4A7792B1" w:rsidR="000B1AC3" w:rsidRDefault="000B1AC3" w:rsidP="000B1AC3">
      <w:r>
        <w:t>In farbigen Erzählungen von ihren eigenen Katzen und mit informativen Erläuterungen zu spannenden Katzenstudien öffnet uns die Verhaltensforscherin und Katzenexpertin Sarah Brown die Augen: Sie übersetzt die Signale, die Katzen für die Kommunikation untereinander und mit uns Menschen im Laufe ihrer sozialen Evolution entwickelt haben, und beschreibt Merkmale verschiedener Persönlichkeitstypen. Sie schenkt uns damit vor allem eines: den Schlüssel zu einer noch tieferen Beziehung zu unseren geliebten Haustieren.</w:t>
      </w:r>
      <w:r w:rsidR="0087349B">
        <w:t xml:space="preserve"> </w:t>
      </w:r>
      <w:r w:rsidR="00B10F31">
        <w:t>Sprecherin: Claudia Gollner</w:t>
      </w:r>
    </w:p>
    <w:p w14:paraId="1000EE41" w14:textId="77777777" w:rsidR="000B1AC3" w:rsidRDefault="000B1AC3" w:rsidP="008442EE">
      <w:pPr>
        <w:pStyle w:val="Formatvorlage5"/>
      </w:pPr>
      <w:r>
        <w:t>Best.-Nr.: A11865-Y1</w:t>
      </w:r>
      <w:r>
        <w:tab/>
        <w:t>DAISY-Hörbuch</w:t>
      </w:r>
      <w:r>
        <w:tab/>
        <w:t>543 Minuten</w:t>
      </w:r>
      <w:r>
        <w:tab/>
        <w:t>1 CD</w:t>
      </w:r>
      <w:r>
        <w:tab/>
        <w:t>29,00 €</w:t>
      </w:r>
    </w:p>
    <w:p w14:paraId="19CA2AE4" w14:textId="57C22CE8" w:rsidR="000B1AC3" w:rsidRDefault="000B1AC3" w:rsidP="000B1AC3">
      <w:pPr>
        <w:pStyle w:val="berschrift4"/>
      </w:pPr>
      <w:r>
        <w:t>Handel, Alfred: Singvögel - Die wichtigsten heimischen Arten. Dreipunktbuch - Finden, bestimmen und kennen</w:t>
      </w:r>
    </w:p>
    <w:p w14:paraId="49FABD8A" w14:textId="77777777" w:rsidR="000B1AC3" w:rsidRDefault="000B1AC3" w:rsidP="000B1AC3">
      <w:r>
        <w:t>BLV, München - 2. Auflage, 2005</w:t>
      </w:r>
    </w:p>
    <w:p w14:paraId="3388D8D5" w14:textId="11047E95" w:rsidR="000B1AC3" w:rsidRDefault="000B1AC3" w:rsidP="000B1AC3">
      <w:r>
        <w:t>Unsere häufigsten Singvogelarten, zusammengefa</w:t>
      </w:r>
      <w:r w:rsidR="0087349B">
        <w:t>ss</w:t>
      </w:r>
      <w:r>
        <w:t>t in verschiedene Gruppen. Das Buch informiert über Merkmale, Vorkommen, Lebensweise und Brutverhalten. Bei jeder Art stehen Angaben zu Größe, Zugverhalten und Brutzeit.</w:t>
      </w:r>
      <w:r w:rsidR="0087349B">
        <w:t xml:space="preserve"> </w:t>
      </w:r>
      <w:r>
        <w:t>Sprecher: Martin Mayrhofer</w:t>
      </w:r>
    </w:p>
    <w:p w14:paraId="453B621F" w14:textId="77777777" w:rsidR="000B1AC3" w:rsidRDefault="000B1AC3" w:rsidP="008442EE">
      <w:pPr>
        <w:pStyle w:val="Formatvorlage5"/>
      </w:pPr>
      <w:r>
        <w:t>Best.-Nr.: A08825-Y1</w:t>
      </w:r>
      <w:r>
        <w:tab/>
        <w:t>DAISY-Hörbuch</w:t>
      </w:r>
      <w:r>
        <w:tab/>
        <w:t>67 Minuten</w:t>
      </w:r>
      <w:r>
        <w:tab/>
        <w:t>1 CD</w:t>
      </w:r>
      <w:r>
        <w:tab/>
        <w:t>9,00 €</w:t>
      </w:r>
    </w:p>
    <w:p w14:paraId="57C1A8D4" w14:textId="4F419ED7" w:rsidR="000B1AC3" w:rsidRDefault="000B1AC3" w:rsidP="000B1AC3">
      <w:pPr>
        <w:pStyle w:val="berschrift4"/>
      </w:pPr>
      <w:r>
        <w:t>Jung, Christoph: Schwarzbuch Hund. Qualzucht, Hundehandel, Futterschwindel</w:t>
      </w:r>
    </w:p>
    <w:p w14:paraId="50FA7C18" w14:textId="77777777" w:rsidR="000B1AC3" w:rsidRDefault="000B1AC3" w:rsidP="000B1AC3">
      <w:r>
        <w:t>BoD - 2019</w:t>
      </w:r>
    </w:p>
    <w:p w14:paraId="32F336A9" w14:textId="245906E9" w:rsidR="000B1AC3" w:rsidRDefault="000B1AC3" w:rsidP="000B1AC3">
      <w:r>
        <w:t>Plattnasen boomen wie noch nie. Wir wissen, dass die meisten krank gezüchtet sind, Trotzdem kaufen wir sie. Auf den Hochglanzverpackungen wird eine Ernährung nach dem Rezept der Natur versprochen. Drinnen sind die Reste industrieller Turbomast. Warum lassen wir solche Missstände zu? Der Hund ist unserer bester Freund Der Hund braucht unsere Fürsorge und hat sie allemal verdient. Die umfassend überarbeitete Neuauflage von Schwarzbuch Hund. Ein kritischer Ratgeber.</w:t>
      </w:r>
      <w:r w:rsidR="000F64CE">
        <w:t xml:space="preserve"> </w:t>
      </w:r>
      <w:r w:rsidR="00B10F31">
        <w:t>Sprecherin: Margrit Stier</w:t>
      </w:r>
    </w:p>
    <w:p w14:paraId="791A1522" w14:textId="77777777" w:rsidR="000B1AC3" w:rsidRDefault="000B1AC3" w:rsidP="008442EE">
      <w:pPr>
        <w:pStyle w:val="Formatvorlage5"/>
      </w:pPr>
      <w:r>
        <w:t>Best.-Nr.: A09381-Y1</w:t>
      </w:r>
      <w:r>
        <w:tab/>
        <w:t>DAISY-Hörbuch</w:t>
      </w:r>
      <w:r>
        <w:tab/>
        <w:t>437 Minuten</w:t>
      </w:r>
      <w:r>
        <w:tab/>
        <w:t>1 CD</w:t>
      </w:r>
      <w:r>
        <w:tab/>
        <w:t>29,00 €</w:t>
      </w:r>
    </w:p>
    <w:p w14:paraId="22DE674C" w14:textId="237780CA" w:rsidR="000B1AC3" w:rsidRDefault="000B1AC3" w:rsidP="000B1AC3">
      <w:pPr>
        <w:pStyle w:val="berschrift4"/>
      </w:pPr>
      <w:r>
        <w:t>Kosmos Verlag: Unsere Gartenvögel.</w:t>
      </w:r>
    </w:p>
    <w:p w14:paraId="7473BA2D" w14:textId="77777777" w:rsidR="000B1AC3" w:rsidRDefault="000B1AC3" w:rsidP="000B1AC3">
      <w:r>
        <w:t>Kosmos, Stuttgart - 2016</w:t>
      </w:r>
    </w:p>
    <w:p w14:paraId="72538BEE" w14:textId="4F3318BC" w:rsidR="000B1AC3" w:rsidRDefault="000B1AC3" w:rsidP="000B1AC3">
      <w:r>
        <w:t>Die 50 bekanntesten Gartenvögel nach Größe geordnet. Mit vielen Tipps zur Beobachtung.</w:t>
      </w:r>
      <w:r w:rsidR="000F64CE">
        <w:t xml:space="preserve"> </w:t>
      </w:r>
      <w:r>
        <w:t>Sprecher: Martin Mayrhofer</w:t>
      </w:r>
    </w:p>
    <w:p w14:paraId="5AD9F56B" w14:textId="77777777" w:rsidR="000B1AC3" w:rsidRDefault="000B1AC3" w:rsidP="008442EE">
      <w:pPr>
        <w:pStyle w:val="Formatvorlage5"/>
      </w:pPr>
      <w:r>
        <w:t>Best.-Nr.: A08824-Y1</w:t>
      </w:r>
      <w:r>
        <w:tab/>
        <w:t>DAISY-Hörbuch</w:t>
      </w:r>
      <w:r>
        <w:tab/>
        <w:t>55 Minuten</w:t>
      </w:r>
      <w:r>
        <w:tab/>
        <w:t>1 CD</w:t>
      </w:r>
      <w:r>
        <w:tab/>
        <w:t>9,00 €</w:t>
      </w:r>
    </w:p>
    <w:p w14:paraId="49A75E1B" w14:textId="3A948153" w:rsidR="000B1AC3" w:rsidRDefault="000B1AC3" w:rsidP="000B1AC3">
      <w:pPr>
        <w:pStyle w:val="berschrift4"/>
      </w:pPr>
      <w:r>
        <w:t>Usbeck, Ralf-Wigand: Hühner halten - ganz einfach. Auswahl, Ställe, Haltung und Pflege</w:t>
      </w:r>
    </w:p>
    <w:p w14:paraId="79D9282E" w14:textId="77777777" w:rsidR="000B1AC3" w:rsidRDefault="000B1AC3" w:rsidP="000B1AC3">
      <w:r>
        <w:t>Franckh-Kosmos Verlags-GmbH &amp; Co. KG, Stuttgart - 2020-09-17</w:t>
      </w:r>
    </w:p>
    <w:p w14:paraId="3EA2D537" w14:textId="77777777" w:rsidR="000B1AC3" w:rsidRDefault="000B1AC3" w:rsidP="000B1AC3">
      <w:r>
        <w:t xml:space="preserve">Hühnerhaltung ist nach wie vor im Trend – nicht nur auf dem Land, sondern auch in der Stadt. Schon 4 bis 5 Hühner fühlen sich im Garten wohl: ein kleines Gartenhaus oder ein </w:t>
      </w:r>
      <w:r>
        <w:lastRenderedPageBreak/>
        <w:t>mobiler Hühnerstall, ein eingezäunter Auslauf und schon kann das Federvieh einziehen. Hühner sind neugierig, pflegeleicht und zutraulich. Dieser Ratgeber bietet für alle Hühnerbegeisterten umfassende, praxisnahe Informationen zur Haltung, Stall, Auslauf, Auswahl, Kauf, Eingewöhnung, Ernährung, Pflege, Gesundheitsvorsorge, geeigneten Rassen und Hühnerprodukten wie Eier.</w:t>
      </w:r>
    </w:p>
    <w:p w14:paraId="608E2229" w14:textId="558A5365" w:rsidR="000B1AC3" w:rsidRDefault="000B1AC3" w:rsidP="008442EE">
      <w:pPr>
        <w:pStyle w:val="Formatvorlage5"/>
      </w:pPr>
      <w:r>
        <w:t>Best.-Nr.: A09506-PK1</w:t>
      </w:r>
      <w:r>
        <w:tab/>
        <w:t xml:space="preserve"> Kurzschrift</w:t>
      </w:r>
      <w:r>
        <w:tab/>
        <w:t>160 Seiten</w:t>
      </w:r>
      <w:r>
        <w:tab/>
        <w:t>1 Ordner</w:t>
      </w:r>
      <w:r>
        <w:tab/>
        <w:t>24,00 €</w:t>
      </w:r>
    </w:p>
    <w:p w14:paraId="63B1A536" w14:textId="36AE3E48" w:rsidR="000B1AC3" w:rsidRDefault="000B1AC3" w:rsidP="008442EE">
      <w:pPr>
        <w:pStyle w:val="Formatvorlage5"/>
      </w:pPr>
      <w:r>
        <w:t>Best.-Nr.: A09506-PV1</w:t>
      </w:r>
      <w:r>
        <w:tab/>
        <w:t xml:space="preserve"> Vollschrift</w:t>
      </w:r>
      <w:r>
        <w:tab/>
        <w:t>209 Seiten</w:t>
      </w:r>
      <w:r>
        <w:tab/>
        <w:t>1 Ordner</w:t>
      </w:r>
      <w:r>
        <w:tab/>
        <w:t>24,00 €</w:t>
      </w:r>
    </w:p>
    <w:p w14:paraId="189CF3B8" w14:textId="6E3232FA" w:rsidR="000B1AC3" w:rsidRDefault="000B1AC3" w:rsidP="000B1AC3">
      <w:pPr>
        <w:pStyle w:val="berschrift4"/>
      </w:pPr>
      <w:r>
        <w:t>Wachtel, Hellmuth: Das Buch vom Hund. Die Symbiose zwischen Hund und Mensch</w:t>
      </w:r>
    </w:p>
    <w:p w14:paraId="72E5B2C7" w14:textId="77777777" w:rsidR="000B1AC3" w:rsidRDefault="000B1AC3" w:rsidP="000B1AC3">
      <w:r>
        <w:t>Cadmos, Lüneburg - 2002</w:t>
      </w:r>
    </w:p>
    <w:p w14:paraId="154B216E" w14:textId="636D6B73" w:rsidR="000B1AC3" w:rsidRDefault="000B1AC3" w:rsidP="000B1AC3">
      <w:r>
        <w:t>Hellmuth Wachtel beleuchtet die Entwicklung des Hundes und die Hund-Mensch-Beziehung über die Jahrtausende umfassend und in allen Aspekten. Er erklärt Wesen, Verhalten, Sinnesleistungen oder auch ganz erstaunliche Besonderheiten und Fähigkeiten des Hundes, ebenso wie die Grundlagen der Erziehung oder das ganze Spektrum von „Berufen“, die Hunde im Zusammenleben mit Menschen ausüben.</w:t>
      </w:r>
      <w:r w:rsidR="000F64CE">
        <w:t xml:space="preserve"> </w:t>
      </w:r>
      <w:r w:rsidR="00B10F31">
        <w:t>Sprecherin: Annaserena Bikafalvi Máthé</w:t>
      </w:r>
    </w:p>
    <w:p w14:paraId="1B922DC1" w14:textId="77777777" w:rsidR="000B1AC3" w:rsidRDefault="000B1AC3" w:rsidP="008442EE">
      <w:pPr>
        <w:pStyle w:val="Formatvorlage5"/>
      </w:pPr>
      <w:r>
        <w:t>Best.-Nr.: A08923-Y1</w:t>
      </w:r>
      <w:r>
        <w:tab/>
        <w:t>DAISY-Hörbuch</w:t>
      </w:r>
      <w:r>
        <w:tab/>
        <w:t>1171 Minuten</w:t>
      </w:r>
      <w:r>
        <w:tab/>
        <w:t>1 CD</w:t>
      </w:r>
      <w:r>
        <w:tab/>
        <w:t>49,00 €</w:t>
      </w:r>
    </w:p>
    <w:p w14:paraId="4C55F975" w14:textId="16DA9B42" w:rsidR="000B1AC3" w:rsidRDefault="000B1AC3" w:rsidP="000B1AC3">
      <w:pPr>
        <w:pStyle w:val="berschrift4"/>
      </w:pPr>
      <w:r>
        <w:t>Zimen, Erik: Der Hund. Abstammung - Verhalten - Mensch und Hund</w:t>
      </w:r>
    </w:p>
    <w:p w14:paraId="25EB6951" w14:textId="77777777" w:rsidR="000B1AC3" w:rsidRDefault="000B1AC3" w:rsidP="000B1AC3">
      <w:r>
        <w:t>Bertelsmann, München - 1988</w:t>
      </w:r>
    </w:p>
    <w:p w14:paraId="665D00B3" w14:textId="1BFB0D59" w:rsidR="000B1AC3" w:rsidRDefault="000B1AC3" w:rsidP="000B1AC3">
      <w:r>
        <w:t>Seit der ausgehenden Eiszeit ist der Hund der Gefährte des Menschen. Kein anderes Haustier ist eine derart enge Bindung an den Menschen eingegangen und weist eine solche Vielzahl von Rassen auf. Erik Zimen beschreibt in diesem Buch die Abstammung, Domestikation, das Verhalten und die Kulturgeschichte des Hundes.</w:t>
      </w:r>
      <w:r w:rsidR="000F64CE">
        <w:t xml:space="preserve"> </w:t>
      </w:r>
      <w:r w:rsidR="00B10F31">
        <w:t>Sprecherin: Margrit Stier</w:t>
      </w:r>
    </w:p>
    <w:p w14:paraId="68FE5A73" w14:textId="77777777" w:rsidR="000B1AC3" w:rsidRDefault="000B1AC3" w:rsidP="008442EE">
      <w:pPr>
        <w:pStyle w:val="Formatvorlage5"/>
      </w:pPr>
      <w:r>
        <w:t>Best.-Nr.: A08922-Y1</w:t>
      </w:r>
      <w:r>
        <w:tab/>
        <w:t>DAISY-Hörbuch</w:t>
      </w:r>
      <w:r>
        <w:tab/>
        <w:t>1200 Minuten</w:t>
      </w:r>
      <w:r>
        <w:tab/>
        <w:t>1 CD</w:t>
      </w:r>
      <w:r>
        <w:tab/>
        <w:t>49,00 €</w:t>
      </w:r>
    </w:p>
    <w:p w14:paraId="4DAF6388" w14:textId="77777777" w:rsidR="000B1AC3" w:rsidRDefault="000B1AC3" w:rsidP="000B1AC3">
      <w:pPr>
        <w:pStyle w:val="berschrift2"/>
      </w:pPr>
      <w:bookmarkStart w:id="18" w:name="_Toc227679480"/>
      <w:r>
        <w:t>Medizin</w:t>
      </w:r>
      <w:bookmarkEnd w:id="18"/>
    </w:p>
    <w:p w14:paraId="3C93F993" w14:textId="77777777" w:rsidR="000B1AC3" w:rsidRDefault="000B1AC3" w:rsidP="000B1AC3">
      <w:pPr>
        <w:pStyle w:val="berschrift3"/>
      </w:pPr>
      <w:r>
        <w:t>Schulmedizin</w:t>
      </w:r>
    </w:p>
    <w:p w14:paraId="3A8FF5AB" w14:textId="46B04EBF" w:rsidR="000B1AC3" w:rsidRDefault="000B1AC3" w:rsidP="000B1AC3">
      <w:pPr>
        <w:pStyle w:val="berschrift4"/>
      </w:pPr>
      <w:r>
        <w:t>Fleck, Anne u. a.: Die Ernährungs-Docs - Gesunde Haut. Die besten Ernährungsstrategien bei Neurodermitis, Schuppenflechte, Akne &amp; Co.</w:t>
      </w:r>
    </w:p>
    <w:p w14:paraId="3D5A51E9" w14:textId="77777777" w:rsidR="000B1AC3" w:rsidRDefault="000B1AC3" w:rsidP="000B1AC3">
      <w:r>
        <w:t>ZS, München - 2019</w:t>
      </w:r>
    </w:p>
    <w:p w14:paraId="2B9B06CD" w14:textId="545CD47E" w:rsidR="000B1AC3" w:rsidRDefault="000B1AC3" w:rsidP="000B1AC3">
      <w:r>
        <w:t>Was hat unsere Ernährung mit der Haut zu tun? Ganz viel! Denn alles was wir essen, geht uns sprichwörtlich unter die Haut. Viele alltagstaugliche Tipps und mehr als 60 Rezepte, die der Haut guttun und unwiderstehlich lecker schmecken.</w:t>
      </w:r>
      <w:r w:rsidR="000F64CE">
        <w:t xml:space="preserve"> </w:t>
      </w:r>
      <w:r w:rsidR="00B10F31">
        <w:t>Sprecherin: Karin May</w:t>
      </w:r>
    </w:p>
    <w:p w14:paraId="1B263597" w14:textId="77777777" w:rsidR="000B1AC3" w:rsidRDefault="000B1AC3" w:rsidP="008442EE">
      <w:pPr>
        <w:pStyle w:val="Formatvorlage5"/>
      </w:pPr>
      <w:r>
        <w:t>Best.-Nr.: A09608-Y1</w:t>
      </w:r>
      <w:r>
        <w:tab/>
        <w:t>DAISY-Hörbuch</w:t>
      </w:r>
      <w:r>
        <w:tab/>
        <w:t>383 Minuten</w:t>
      </w:r>
      <w:r>
        <w:tab/>
        <w:t>1 CD</w:t>
      </w:r>
      <w:r>
        <w:tab/>
        <w:t>29,00 €</w:t>
      </w:r>
    </w:p>
    <w:p w14:paraId="4A75C249" w14:textId="74C9C4E2" w:rsidR="000B1AC3" w:rsidRDefault="000B1AC3" w:rsidP="000B1AC3">
      <w:pPr>
        <w:pStyle w:val="berschrift4"/>
      </w:pPr>
      <w:r>
        <w:lastRenderedPageBreak/>
        <w:t>Klasen, Jörn: Der Ernährungs-Doc - Runter mit dem Bluthochdruck. Wie Sie mit der richtigen Ernährung und einem gesunden Lebensstil den Blutdruck senken</w:t>
      </w:r>
    </w:p>
    <w:p w14:paraId="21A9353B" w14:textId="77777777" w:rsidR="000B1AC3" w:rsidRDefault="000B1AC3" w:rsidP="000B1AC3">
      <w:r>
        <w:t>ZS, München - 2019</w:t>
      </w:r>
    </w:p>
    <w:p w14:paraId="3219941F" w14:textId="1CCDFBF8" w:rsidR="000B1AC3" w:rsidRDefault="000B1AC3" w:rsidP="000B1AC3">
      <w:r>
        <w:t>Bluthochdruck zählt zu den häufigsten Volkskrankheiten und ist ein stiller Risikofaktor für Nieren-Erkrankungen und Herz-Kreislauf-Probleme und erhöht vor allem das Risiko für Herzinfarkt oder Schlaganfall. In seinem neuen Ratgeber klärt Ernährungs-Doc Jörn Klasen über den Zusammenhang zwischen Blutdruck und Ernährung auf. Dazu liefert er über 50 alltagstaugliche Rezepte, die die Gefäße stärken - ohne dass man auf Genuss verzichten muss!</w:t>
      </w:r>
      <w:r w:rsidR="000F64CE">
        <w:t xml:space="preserve"> </w:t>
      </w:r>
      <w:r w:rsidR="00B10F31">
        <w:t>Sprecherin: Margrit Stier</w:t>
      </w:r>
    </w:p>
    <w:p w14:paraId="2DFDE9DA" w14:textId="77777777" w:rsidR="000B1AC3" w:rsidRDefault="000B1AC3" w:rsidP="008442EE">
      <w:pPr>
        <w:pStyle w:val="Formatvorlage5"/>
      </w:pPr>
      <w:r>
        <w:t>Best.-Nr.: A09607-Y1</w:t>
      </w:r>
      <w:r>
        <w:tab/>
        <w:t>DAISY-Hörbuch</w:t>
      </w:r>
      <w:r>
        <w:tab/>
        <w:t>419 Minuten</w:t>
      </w:r>
      <w:r>
        <w:tab/>
        <w:t>1 CD</w:t>
      </w:r>
      <w:r>
        <w:tab/>
        <w:t>29,00 €</w:t>
      </w:r>
    </w:p>
    <w:p w14:paraId="218331CD" w14:textId="5296FE80" w:rsidR="000B1AC3" w:rsidRDefault="000B1AC3" w:rsidP="000B1AC3">
      <w:pPr>
        <w:pStyle w:val="berschrift4"/>
      </w:pPr>
      <w:r>
        <w:t>Koch, Marianne: Unser erstaunliches Immunsystem. Wie es uns schützt, wie es uns heilt - und wie wir es jeden Tag stärken können</w:t>
      </w:r>
    </w:p>
    <w:p w14:paraId="297FD77E" w14:textId="77777777" w:rsidR="000B1AC3" w:rsidRDefault="000B1AC3" w:rsidP="000B1AC3">
      <w:r>
        <w:t>dtv, München - 2020</w:t>
      </w:r>
    </w:p>
    <w:p w14:paraId="3839E8E4" w14:textId="54373A22" w:rsidR="000B1AC3" w:rsidRDefault="000B1AC3" w:rsidP="000B1AC3">
      <w:r>
        <w:t>Millionen von Mikroorganismen besiedeln uns: Bakterien, Viren, Pilze, Parasiten. Die meisten sind harmlos, einige aber bösartige Erreger. Ohne ein funktionierendes Immunsystem könnten wir nicht überleben. Mit welchen Mechanismen es der Körper schafft, die Erreger abzuwehren, wie er Fehlsteuerungen im Inneren des Organismus korrigiert und vor allem: Was wir selbst jeden Tag für unsere Körperabwehr tun können, veranschaulicht die Ärztin und preisgekrönte Medizinpublizistin Marianne Koch.</w:t>
      </w:r>
      <w:r w:rsidR="000F64CE">
        <w:t xml:space="preserve"> </w:t>
      </w:r>
      <w:r w:rsidR="00B10F31">
        <w:t>Sprecherin: Margrit Stier</w:t>
      </w:r>
    </w:p>
    <w:p w14:paraId="7383AE70" w14:textId="77777777" w:rsidR="000B1AC3" w:rsidRDefault="000B1AC3" w:rsidP="008442EE">
      <w:pPr>
        <w:pStyle w:val="Formatvorlage5"/>
      </w:pPr>
      <w:r>
        <w:t>Best.-Nr.: A09387-Y1</w:t>
      </w:r>
      <w:r>
        <w:tab/>
        <w:t>DAISY-Hörbuch</w:t>
      </w:r>
      <w:r>
        <w:tab/>
        <w:t>300 Minuten</w:t>
      </w:r>
      <w:r>
        <w:tab/>
        <w:t>1 CD</w:t>
      </w:r>
      <w:r>
        <w:tab/>
        <w:t>19,00 €</w:t>
      </w:r>
    </w:p>
    <w:p w14:paraId="19CFC1EE" w14:textId="05AE5BD4" w:rsidR="000B1AC3" w:rsidRDefault="000B1AC3" w:rsidP="000B1AC3">
      <w:pPr>
        <w:pStyle w:val="berschrift4"/>
      </w:pPr>
      <w:r>
        <w:t>Mengden, Thomas: Bluthochdruck senken durch Yoga-Atmung. Hypertonie: Stress als Ursache erkennen und aktiv ausschalten</w:t>
      </w:r>
    </w:p>
    <w:p w14:paraId="4EB334C8" w14:textId="77777777" w:rsidR="000B1AC3" w:rsidRDefault="000B1AC3" w:rsidP="000B1AC3">
      <w:r>
        <w:t>Thieme, Stuttgart - 2023</w:t>
      </w:r>
    </w:p>
    <w:p w14:paraId="00F850F2" w14:textId="49CCCE45" w:rsidR="000B1AC3" w:rsidRDefault="000B1AC3" w:rsidP="000B1AC3">
      <w:r>
        <w:t>Hoher Blutdruck kann viele Ursachen haben. Durch gezielte Entspannungstechniken können Sie dem entgegenwirken und Stress reduzieren. Prof. Mengden erklärt die vielfältigen Zusammenhänge, die im Körper ablaufen, und geht auf aktuelle wissenschaftliche Studien ein. Gezielte Atemtechniken aus dem Yoga helfen, Ihren Blutdruck zu senken. Die Kombination aus Schulmedizin und fernöstlicher Heilkunst unterstützt Sie nachhaltig und langfristig bei der Heilung. Atmen Sie sich gesund!</w:t>
      </w:r>
      <w:r w:rsidR="000F64CE">
        <w:t xml:space="preserve"> </w:t>
      </w:r>
      <w:r w:rsidR="00B10F31">
        <w:t>Sprecherin: Karin May</w:t>
      </w:r>
    </w:p>
    <w:p w14:paraId="083FC5DD" w14:textId="77777777" w:rsidR="000B1AC3" w:rsidRDefault="000B1AC3" w:rsidP="008442EE">
      <w:pPr>
        <w:pStyle w:val="Formatvorlage5"/>
      </w:pPr>
      <w:r>
        <w:t>Best.-Nr.: A11766-Y1</w:t>
      </w:r>
      <w:r>
        <w:tab/>
        <w:t>DAISY-Hörbuch</w:t>
      </w:r>
      <w:r>
        <w:tab/>
        <w:t>359 Minuten</w:t>
      </w:r>
      <w:r>
        <w:tab/>
        <w:t>1 CD</w:t>
      </w:r>
      <w:r>
        <w:tab/>
        <w:t>19,00 €</w:t>
      </w:r>
    </w:p>
    <w:p w14:paraId="5393AAC6" w14:textId="0D059A01" w:rsidR="000B1AC3" w:rsidRDefault="000B1AC3" w:rsidP="000B1AC3">
      <w:pPr>
        <w:pStyle w:val="berschrift4"/>
      </w:pPr>
      <w:r>
        <w:t>Riedl, Matthias u. a.: Die Ernährungs-Docs - Gesund abnehmen mit der Darm-fit-Formel. Wie Sie Ihr Mikrobiom auf schlank programmieren</w:t>
      </w:r>
    </w:p>
    <w:p w14:paraId="4650D9C2" w14:textId="77777777" w:rsidR="000B1AC3" w:rsidRDefault="000B1AC3" w:rsidP="000B1AC3">
      <w:r>
        <w:t>Edel, München - 2023</w:t>
      </w:r>
    </w:p>
    <w:p w14:paraId="43F51671" w14:textId="5111FE70" w:rsidR="000B1AC3" w:rsidRDefault="000B1AC3" w:rsidP="000B1AC3">
      <w:r>
        <w:t xml:space="preserve">Unser Darm hat großen Einfluss darauf, ob wir dick oder dünn, krank oder gesund sind. Wer nachhaltig überschüssige Pfunde loswerden und sich wohlfühlen möchte, braucht ein Mikrobiom, das überwiegend von nützlichen Bakterien besiedelt ist. Damit die im Darm die Oberhand gewinnen, haben die bekannten NDR-Ernährungs-Docs jetzt eine Formel entwickelt, die das Wunderorgan stärkt und gesundes Abnehmen garantiert. </w:t>
      </w:r>
      <w:r w:rsidR="00B10F31">
        <w:t>Sprecherin: Karin May</w:t>
      </w:r>
    </w:p>
    <w:p w14:paraId="19653318" w14:textId="77777777" w:rsidR="000B1AC3" w:rsidRDefault="000B1AC3" w:rsidP="008442EE">
      <w:pPr>
        <w:pStyle w:val="Formatvorlage5"/>
      </w:pPr>
      <w:r>
        <w:t>Best.-Nr.: A10865-Y1</w:t>
      </w:r>
      <w:r>
        <w:tab/>
        <w:t>DAISY-Hörbuch</w:t>
      </w:r>
      <w:r>
        <w:tab/>
        <w:t>322 Minuten</w:t>
      </w:r>
      <w:r>
        <w:tab/>
        <w:t>1 CD</w:t>
      </w:r>
      <w:r>
        <w:tab/>
        <w:t>19,00 €</w:t>
      </w:r>
    </w:p>
    <w:p w14:paraId="1285F2C2" w14:textId="2AF1BE81" w:rsidR="000B1AC3" w:rsidRDefault="000B1AC3" w:rsidP="000B1AC3">
      <w:pPr>
        <w:pStyle w:val="berschrift4"/>
      </w:pPr>
      <w:r>
        <w:lastRenderedPageBreak/>
        <w:t>Streeck, Hendrik: Nachbeben. Die Pandemie, ihre Folgen und was wir daraus lernen können</w:t>
      </w:r>
    </w:p>
    <w:p w14:paraId="298AD426" w14:textId="77777777" w:rsidR="000B1AC3" w:rsidRDefault="000B1AC3" w:rsidP="000B1AC3">
      <w:r>
        <w:t>Piper, München - 2024</w:t>
      </w:r>
    </w:p>
    <w:p w14:paraId="7670DC99" w14:textId="1D753739" w:rsidR="000B1AC3" w:rsidRDefault="000B1AC3" w:rsidP="000B1AC3">
      <w:r>
        <w:t>Die Pandemie ist vorbei, das Virus ist geblieben. Essenziell für die richtigen Schlussfolgerungen ist eine ergebnisoffene, ehrliche, aber auch konsequente Aufarbeitung und Benennung von Fehlern und Versäumnissen. Dabei geht es nicht darum anzuklagen – es geht um Glaubwürdigkeit. Denn nur so können wir vermeintlich unversöhnliche Positionen auf dem Pfad eines offenen, diskussionsfreudigen und gar versöhnlichen Diskurses zusammenführen. Das ist nicht nur eine medizinische, sondern auch eine politische und gesamtgesellschaftliche Herausforderung.</w:t>
      </w:r>
      <w:r w:rsidR="000F64CE">
        <w:t xml:space="preserve"> </w:t>
      </w:r>
      <w:r>
        <w:t>Sprecher: Peter Unglert</w:t>
      </w:r>
    </w:p>
    <w:p w14:paraId="3F359F60" w14:textId="77777777" w:rsidR="000B1AC3" w:rsidRDefault="000B1AC3" w:rsidP="008442EE">
      <w:pPr>
        <w:pStyle w:val="Formatvorlage5"/>
      </w:pPr>
      <w:r>
        <w:t>Best.-Nr.: A12100-Y1</w:t>
      </w:r>
      <w:r>
        <w:tab/>
        <w:t>DAISY-Hörbuch</w:t>
      </w:r>
      <w:r>
        <w:tab/>
        <w:t>558 Minuten</w:t>
      </w:r>
      <w:r>
        <w:tab/>
        <w:t>1 CD</w:t>
      </w:r>
      <w:r>
        <w:tab/>
        <w:t>29,00 €</w:t>
      </w:r>
    </w:p>
    <w:p w14:paraId="5438E645" w14:textId="17261FCD" w:rsidR="000B1AC3" w:rsidRDefault="000B1AC3" w:rsidP="000B1AC3">
      <w:pPr>
        <w:pStyle w:val="berschrift4"/>
      </w:pPr>
      <w:r>
        <w:t>Streeck, Hendrik: Unser Immunsystem. Wie es Bakterien, Viren &amp; Co. abwehrt und wie wir es stärken</w:t>
      </w:r>
    </w:p>
    <w:p w14:paraId="1F2B47FC" w14:textId="77777777" w:rsidR="000B1AC3" w:rsidRDefault="000B1AC3" w:rsidP="000B1AC3">
      <w:r>
        <w:t>Piper, München - 2. Auflage, 2021</w:t>
      </w:r>
    </w:p>
    <w:p w14:paraId="02159C98" w14:textId="4CAB315C" w:rsidR="000B1AC3" w:rsidRDefault="000B1AC3" w:rsidP="000B1AC3">
      <w:r>
        <w:t>Hendrik Streeck beleuchtet unser Immunsystem wissenschaftlich fundiert und allgemeinverständlich. Er erklärt, bei welchen Erregern unser Körper Alarm schlägt und warum Herpesviren immer an den Tagen ausbrechen, an denen wir besonders gut aussehen wollen. Wie viele Bakterien wir im Mund haben und warum Küssen trotzdem gesund macht. Er zeigt, warum wir Fieber bekommen, warum Impfungen notwendig sind und was wir selbst für unsere Körperabwehr tun können. Denn Fakt ist: Ohne ein funktionierendes Immunsystem könnten wir nicht überleben.</w:t>
      </w:r>
      <w:r w:rsidR="000F64CE">
        <w:t xml:space="preserve"> </w:t>
      </w:r>
      <w:r w:rsidR="00B10F31">
        <w:t>Sprecherin: Margrit Stier</w:t>
      </w:r>
    </w:p>
    <w:p w14:paraId="344203BF" w14:textId="77777777" w:rsidR="000B1AC3" w:rsidRDefault="000B1AC3" w:rsidP="008442EE">
      <w:pPr>
        <w:pStyle w:val="Formatvorlage5"/>
      </w:pPr>
      <w:r>
        <w:t>Best.-Nr.: A10257-Y1</w:t>
      </w:r>
      <w:r>
        <w:tab/>
        <w:t>DAISY-Hörbuch</w:t>
      </w:r>
      <w:r>
        <w:tab/>
        <w:t>499 Minuten</w:t>
      </w:r>
      <w:r>
        <w:tab/>
        <w:t>1 CD</w:t>
      </w:r>
      <w:r>
        <w:tab/>
        <w:t>29,00 €</w:t>
      </w:r>
    </w:p>
    <w:p w14:paraId="2255D0AD" w14:textId="77777777" w:rsidR="000B1AC3" w:rsidRDefault="000B1AC3" w:rsidP="000B1AC3">
      <w:pPr>
        <w:pStyle w:val="berschrift3"/>
      </w:pPr>
      <w:r>
        <w:t>Naturheilkunde, Alternativmedizin</w:t>
      </w:r>
    </w:p>
    <w:p w14:paraId="355E5FFA" w14:textId="2C9EB325" w:rsidR="000B1AC3" w:rsidRDefault="000B1AC3" w:rsidP="000B1AC3">
      <w:pPr>
        <w:pStyle w:val="berschrift4"/>
      </w:pPr>
      <w:r>
        <w:t>Andresen, Viola u. a.: Die Ernährungs-Docs - Unsere 100 besten antientzündlichen Rezepte. Mehr Wohlbefinden, weniger Schmerzen, länger jung bleiben</w:t>
      </w:r>
    </w:p>
    <w:p w14:paraId="697A4133" w14:textId="77777777" w:rsidR="000B1AC3" w:rsidRDefault="000B1AC3" w:rsidP="000B1AC3">
      <w:r>
        <w:t>Edel, München - 2024</w:t>
      </w:r>
    </w:p>
    <w:p w14:paraId="248CFFC0" w14:textId="0AA10221" w:rsidR="000B1AC3" w:rsidRDefault="000B1AC3" w:rsidP="000B1AC3">
      <w:r>
        <w:t>Essen, das nicht nur satt macht, sondern gleichzeitig auch heilt. Von Diabetes über Herz-Kreislauf-Erkrankungen und Arthrose bis zu Alzheimer oder Darmerkrankungen – chronische Entzündungen spielen bei der Entstehung vieler Zivilisationskrankheiten eine entscheidende Rolle. Ohne dass wir es merken, entflammen sie im Laufe des Lebens und bleiben viel zu lange unentdeckt, obwohl wir sie mit den richtigen Lebensmitteln frühzeitig im Keim ersticken könnten.</w:t>
      </w:r>
      <w:r w:rsidR="000F64CE">
        <w:t xml:space="preserve"> </w:t>
      </w:r>
      <w:r w:rsidR="00B10F31">
        <w:t>Sprecherin: Karin May</w:t>
      </w:r>
    </w:p>
    <w:p w14:paraId="2E94DD6A" w14:textId="77777777" w:rsidR="000B1AC3" w:rsidRDefault="000B1AC3" w:rsidP="008442EE">
      <w:pPr>
        <w:pStyle w:val="Formatvorlage5"/>
      </w:pPr>
      <w:r>
        <w:t>Best.-Nr.: A11869-Y1</w:t>
      </w:r>
      <w:r>
        <w:tab/>
        <w:t>DAISY-Hörbuch</w:t>
      </w:r>
      <w:r>
        <w:tab/>
        <w:t>385 Minuten</w:t>
      </w:r>
      <w:r>
        <w:tab/>
        <w:t>1 CD</w:t>
      </w:r>
      <w:r>
        <w:tab/>
        <w:t>29,00 €</w:t>
      </w:r>
    </w:p>
    <w:p w14:paraId="132713E8" w14:textId="5F4B6AB5" w:rsidR="000B1AC3" w:rsidRDefault="000B1AC3" w:rsidP="000B1AC3">
      <w:pPr>
        <w:pStyle w:val="berschrift4"/>
      </w:pPr>
      <w:r>
        <w:t>Beaulieu, John: Klangheilung mit Stimmgabeln.</w:t>
      </w:r>
    </w:p>
    <w:p w14:paraId="18AFB42A" w14:textId="77777777" w:rsidR="000B1AC3" w:rsidRDefault="000B1AC3" w:rsidP="000B1AC3">
      <w:r>
        <w:t>AT, München - 2012</w:t>
      </w:r>
    </w:p>
    <w:p w14:paraId="11668374" w14:textId="45F8323C" w:rsidR="000B1AC3" w:rsidRDefault="000B1AC3" w:rsidP="000B1AC3">
      <w:r>
        <w:t xml:space="preserve">Der Naturarzt, Körper- und Psychotherapeut John Beaulieu hat eine neue Form der Klangheilung entwickelt. Mit speziellen Stimmgabeln wird unser Nervensystem wie ein Musikinstrument »gestimmt« und ein Zustand tiefer innerer Entspannung und Harmonie erzeugt. </w:t>
      </w:r>
      <w:r>
        <w:lastRenderedPageBreak/>
        <w:t>Die in diesem Buch vorgestellte Methode der Klangheilung ist sowohl für Laien wie auch für Fachleute im Bereich der alternativen Heilweisen anwendbar. Mit detaillierten praktischen Anleitungen!</w:t>
      </w:r>
      <w:r w:rsidR="000F64CE">
        <w:t xml:space="preserve"> </w:t>
      </w:r>
      <w:r w:rsidR="00B10F31">
        <w:t>Sprecherin: Nicola Plathner</w:t>
      </w:r>
    </w:p>
    <w:p w14:paraId="006FA611" w14:textId="77777777" w:rsidR="000B1AC3" w:rsidRDefault="000B1AC3" w:rsidP="008442EE">
      <w:pPr>
        <w:pStyle w:val="Formatvorlage5"/>
      </w:pPr>
      <w:r>
        <w:t>Best.-Nr.: A09027-Y1</w:t>
      </w:r>
      <w:r>
        <w:tab/>
        <w:t>DAISY-Hörbuch</w:t>
      </w:r>
      <w:r>
        <w:tab/>
        <w:t>489 Minuten</w:t>
      </w:r>
      <w:r>
        <w:tab/>
        <w:t>1 CD</w:t>
      </w:r>
      <w:r>
        <w:tab/>
        <w:t>29,00 €</w:t>
      </w:r>
    </w:p>
    <w:p w14:paraId="52F06974" w14:textId="6B497A8B" w:rsidR="000B1AC3" w:rsidRDefault="000B1AC3" w:rsidP="000B1AC3">
      <w:pPr>
        <w:pStyle w:val="berschrift4"/>
      </w:pPr>
      <w:r>
        <w:t>Devitao: Die Kraft der Natur. Erfahrungsberichte mit speziellen ätherischen Ölen</w:t>
      </w:r>
    </w:p>
    <w:p w14:paraId="63B06071" w14:textId="77777777" w:rsidR="000B1AC3" w:rsidRDefault="000B1AC3" w:rsidP="000B1AC3">
      <w:r>
        <w:t>devitao - 2020</w:t>
      </w:r>
    </w:p>
    <w:p w14:paraId="380F3201" w14:textId="095E4B94" w:rsidR="000B1AC3" w:rsidRDefault="00B10F31" w:rsidP="000B1AC3">
      <w:r>
        <w:t>Sprecherin: Karin May</w:t>
      </w:r>
    </w:p>
    <w:p w14:paraId="677A94FE" w14:textId="77777777" w:rsidR="000B1AC3" w:rsidRDefault="000B1AC3" w:rsidP="008442EE">
      <w:pPr>
        <w:pStyle w:val="Formatvorlage5"/>
      </w:pPr>
      <w:r>
        <w:t>Best.-Nr.: A09463-Y1</w:t>
      </w:r>
      <w:r>
        <w:tab/>
        <w:t>DAISY-Hörbuch</w:t>
      </w:r>
      <w:r>
        <w:tab/>
        <w:t>337 Minuten</w:t>
      </w:r>
      <w:r>
        <w:tab/>
        <w:t>1 CD</w:t>
      </w:r>
      <w:r>
        <w:tab/>
        <w:t>19,00 €</w:t>
      </w:r>
    </w:p>
    <w:p w14:paraId="3607DD9F" w14:textId="7CEF09B3" w:rsidR="000B1AC3" w:rsidRDefault="000B1AC3" w:rsidP="000B1AC3">
      <w:pPr>
        <w:pStyle w:val="berschrift4"/>
      </w:pPr>
      <w:r>
        <w:t>Emmrich, Peter; Benjamin Hartlieb: Die Schüßler-Salze. Praktische Anwendung einer modernen Mineralstoff-Therapie</w:t>
      </w:r>
    </w:p>
    <w:p w14:paraId="058E8E3A" w14:textId="77777777" w:rsidR="000B1AC3" w:rsidRDefault="000B1AC3" w:rsidP="000B1AC3">
      <w:r>
        <w:t>Lüchow, Bielefeld - 2021</w:t>
      </w:r>
    </w:p>
    <w:p w14:paraId="77A9B09E" w14:textId="5DAC0E4C" w:rsidR="000B1AC3" w:rsidRDefault="000B1AC3" w:rsidP="000B1AC3">
      <w:r>
        <w:t xml:space="preserve">Mit diesem modern konzipierten Leitfaden legen die Autoren ein praktisches Anwendungsbuch vor, das neben notwendigem Hintergrundwissen und Fallbeispielen alle wichtigen Erläuterungen zur Behandlung enthält. Geeignet sowohl für Anfänger wie auch für erfahrene Therapeut*innen. </w:t>
      </w:r>
      <w:r w:rsidR="00B10F31">
        <w:t>Sprecherin: Claudia Gollner</w:t>
      </w:r>
    </w:p>
    <w:p w14:paraId="716D3000" w14:textId="77777777" w:rsidR="000B1AC3" w:rsidRDefault="000B1AC3" w:rsidP="008442EE">
      <w:pPr>
        <w:pStyle w:val="Formatvorlage5"/>
      </w:pPr>
      <w:r>
        <w:t>Best.-Nr.: A10220-Y1</w:t>
      </w:r>
      <w:r>
        <w:tab/>
        <w:t>DAISY-Hörbuch</w:t>
      </w:r>
      <w:r>
        <w:tab/>
        <w:t>260 Minuten</w:t>
      </w:r>
      <w:r>
        <w:tab/>
        <w:t>1 CD</w:t>
      </w:r>
      <w:r>
        <w:tab/>
        <w:t>19,00 €</w:t>
      </w:r>
    </w:p>
    <w:p w14:paraId="57BBEF6D" w14:textId="795404BF" w:rsidR="000B1AC3" w:rsidRDefault="000B1AC3" w:rsidP="000B1AC3">
      <w:pPr>
        <w:pStyle w:val="berschrift4"/>
      </w:pPr>
      <w:r>
        <w:t>Fleck, Anne; Riedl, Matthias: Die Ernährungs-Docs - So stärken Sie Ihr Immunsystem. Die besten Strategien und Rezepte gegen Viren und Infekte</w:t>
      </w:r>
    </w:p>
    <w:p w14:paraId="40314C24" w14:textId="77777777" w:rsidR="000B1AC3" w:rsidRDefault="000B1AC3" w:rsidP="000B1AC3">
      <w:r>
        <w:t>ZS, Hamburg - 2020</w:t>
      </w:r>
    </w:p>
    <w:p w14:paraId="24C8B539" w14:textId="52528407" w:rsidR="000B1AC3" w:rsidRDefault="000B1AC3" w:rsidP="000B1AC3">
      <w:r>
        <w:t>Die Corona-Krise hat unser Bewusstsein verändert. Plötzlich ist jeder in seiner Gesundheit bedroht und möchte etwas tun, dabei spielt das Immunsystem eine zentrale Rolle. Wie funktioniert unsere Abwehr und wie können wir sie mit der richtigen Ernährung effektiv unterstützen? Was sollten wir essen, damit wir nicht so schnell krank werden? Auf diese Fragen geben die Ernährungs-Docs in ihrem neuen Buch gewohnt kompetent und leicht verständlich Antwort. ...</w:t>
      </w:r>
      <w:r w:rsidR="00B10F31">
        <w:t>Sprecherin: Margrit Stier</w:t>
      </w:r>
    </w:p>
    <w:p w14:paraId="33E2F7FD" w14:textId="77777777" w:rsidR="000B1AC3" w:rsidRDefault="000B1AC3" w:rsidP="008442EE">
      <w:pPr>
        <w:pStyle w:val="Formatvorlage5"/>
      </w:pPr>
      <w:r>
        <w:t>Best.-Nr.: A09276-Y1</w:t>
      </w:r>
      <w:r>
        <w:tab/>
        <w:t>DAISY-Hörbuch</w:t>
      </w:r>
      <w:r>
        <w:tab/>
        <w:t>311 Minuten</w:t>
      </w:r>
      <w:r>
        <w:tab/>
        <w:t>1 CD</w:t>
      </w:r>
      <w:r>
        <w:tab/>
        <w:t>19,00 €</w:t>
      </w:r>
    </w:p>
    <w:p w14:paraId="197ABBB0" w14:textId="6A437692" w:rsidR="000B1AC3" w:rsidRDefault="000B1AC3" w:rsidP="000B1AC3">
      <w:pPr>
        <w:pStyle w:val="berschrift4"/>
      </w:pPr>
      <w:r>
        <w:t>Fleck, Anne; Klasen, Jörn: Die Ernährungs-Docs - Starkes Herz. Die besten Ernährungsstrategien bei Bluthochdruck, Herzinsuffizienz, Arteriosklerose und Co.</w:t>
      </w:r>
    </w:p>
    <w:p w14:paraId="684465E7" w14:textId="77777777" w:rsidR="000B1AC3" w:rsidRDefault="000B1AC3" w:rsidP="000B1AC3">
      <w:r>
        <w:t>ZS, München - 1. Auflage, 2021</w:t>
      </w:r>
    </w:p>
    <w:p w14:paraId="2D05512E" w14:textId="0886FEEB" w:rsidR="000B1AC3" w:rsidRDefault="000B1AC3" w:rsidP="000B1AC3">
      <w:r>
        <w:t>Seit Jahrzehnten sind Herzerkrankungen die Todesursache Nummer eins in den westlichen Industrieländern. 90 Prozent aller Infarkte entstehen durch einen schlechten Lebensstil und könnten mit wenig Aufwand verhindert werden. Wer herzgesund isst, betreibt Vor- und Nachsorge. Die renommierten TV-Ärzte zeigen in ihrem neuen Buch, wie unser alltägliches Essen auf die Gefäße und auf das Herz-Kreislauf-System wirkt und wie einfach jeder seinem Herzen etwas Gutes tun und Krankheiten vorbeugen kann.</w:t>
      </w:r>
      <w:r w:rsidR="009E49E3">
        <w:t xml:space="preserve"> </w:t>
      </w:r>
      <w:r w:rsidR="00B10F31">
        <w:t>Sprecherin: Margrit Stier</w:t>
      </w:r>
    </w:p>
    <w:p w14:paraId="149290DD" w14:textId="77777777" w:rsidR="000B1AC3" w:rsidRDefault="000B1AC3" w:rsidP="008442EE">
      <w:pPr>
        <w:pStyle w:val="Formatvorlage5"/>
      </w:pPr>
      <w:r>
        <w:t>Best.-Nr.: A09912-Y1</w:t>
      </w:r>
      <w:r>
        <w:tab/>
        <w:t>DAISY-Hörbuch</w:t>
      </w:r>
      <w:r>
        <w:tab/>
        <w:t>399 Minuten</w:t>
      </w:r>
      <w:r>
        <w:tab/>
        <w:t>1 CD</w:t>
      </w:r>
      <w:r>
        <w:tab/>
        <w:t>29,00 €</w:t>
      </w:r>
    </w:p>
    <w:p w14:paraId="13F5BEFB" w14:textId="3928A1CC" w:rsidR="000B1AC3" w:rsidRDefault="000B1AC3" w:rsidP="000B1AC3">
      <w:pPr>
        <w:pStyle w:val="berschrift4"/>
      </w:pPr>
      <w:r>
        <w:lastRenderedPageBreak/>
        <w:t>Koch, Marianne: Unser erstaunliches Immunsystem. Wie es uns schützt, wie es uns heilt - und wie wir es jeden Tag stärken können</w:t>
      </w:r>
    </w:p>
    <w:p w14:paraId="4EEFE9CA" w14:textId="77777777" w:rsidR="000B1AC3" w:rsidRDefault="000B1AC3" w:rsidP="000B1AC3">
      <w:r>
        <w:t>dtv, München - 2020</w:t>
      </w:r>
    </w:p>
    <w:p w14:paraId="36225045" w14:textId="2E674F7F" w:rsidR="000B1AC3" w:rsidRDefault="000B1AC3" w:rsidP="000B1AC3">
      <w:r>
        <w:t>Millionen von Mikroorganismen besiedeln uns: Bakterien, Viren, Pilze, Parasiten. Die meisten sind harmlos, einige aber bösartige Erreger. Ohne ein funktionierendes Immunsystem könnten wir nicht überleben. Mit welchen Mechanismen es der Körper schafft, die Erreger abzuwehren, wie er Fehlsteuerungen im Inneren des Organismus korrigiert und vor allem: Was wir selbst jeden Tag für unsere Körperabwehr tun können, veranschaulicht die Ärztin und preisgekrönte Medizinpublizistin Marianne Koch.</w:t>
      </w:r>
      <w:r w:rsidR="009E49E3">
        <w:t xml:space="preserve"> </w:t>
      </w:r>
      <w:r w:rsidR="00B10F31">
        <w:t>Sprecherin: Margrit Stier</w:t>
      </w:r>
    </w:p>
    <w:p w14:paraId="67167479" w14:textId="77777777" w:rsidR="000B1AC3" w:rsidRDefault="000B1AC3" w:rsidP="008442EE">
      <w:pPr>
        <w:pStyle w:val="Formatvorlage5"/>
      </w:pPr>
      <w:r>
        <w:t>Best.-Nr.: A09387-Y1</w:t>
      </w:r>
      <w:r>
        <w:tab/>
        <w:t>DAISY-Hörbuch</w:t>
      </w:r>
      <w:r>
        <w:tab/>
        <w:t>300 Minuten</w:t>
      </w:r>
      <w:r>
        <w:tab/>
        <w:t>1 CD</w:t>
      </w:r>
      <w:r>
        <w:tab/>
        <w:t>19,00 €</w:t>
      </w:r>
    </w:p>
    <w:p w14:paraId="20E7D048" w14:textId="66D3D205" w:rsidR="000B1AC3" w:rsidRDefault="000B1AC3" w:rsidP="000B1AC3">
      <w:pPr>
        <w:pStyle w:val="berschrift4"/>
      </w:pPr>
      <w:r>
        <w:t>Mengden, Thomas: Bluthochdruck senken durch Yoga-Atmung. Hypertonie: Stress als Ursache erkennen und aktiv ausschalten</w:t>
      </w:r>
    </w:p>
    <w:p w14:paraId="1B82BDDE" w14:textId="77777777" w:rsidR="000B1AC3" w:rsidRDefault="000B1AC3" w:rsidP="000B1AC3">
      <w:r>
        <w:t>Thieme, Stuttgart - 2023</w:t>
      </w:r>
    </w:p>
    <w:p w14:paraId="25963B95" w14:textId="56804DC9" w:rsidR="000B1AC3" w:rsidRDefault="000B1AC3" w:rsidP="000B1AC3">
      <w:r>
        <w:t>Hoher Blutdruck kann viele Ursachen haben. Durch gezielte Entspannungstechniken können Sie dem entgegenwirken und Stress reduzieren. Prof. Mengden erklärt die vielfältigen Zusammenhänge, die im Körper ablaufen, und geht auf aktuelle wissenschaftliche Studien ein. Gezielte Atemtechniken aus dem Yoga helfen, Ihren Blutdruck zu senken. Die Kombination aus Schulmedizin und fernöstlicher Heilkunst unterstützt Sie nachhaltig und langfristig bei der Heilung. Atmen Sie sich gesund!</w:t>
      </w:r>
      <w:r w:rsidR="009E49E3">
        <w:t xml:space="preserve"> </w:t>
      </w:r>
      <w:r w:rsidR="00B10F31">
        <w:t>Sprecherin: Karin May</w:t>
      </w:r>
    </w:p>
    <w:p w14:paraId="1BAA2723" w14:textId="77777777" w:rsidR="000B1AC3" w:rsidRDefault="000B1AC3" w:rsidP="008442EE">
      <w:pPr>
        <w:pStyle w:val="Formatvorlage5"/>
      </w:pPr>
      <w:r>
        <w:t>Best.-Nr.: A11766-Y1</w:t>
      </w:r>
      <w:r>
        <w:tab/>
        <w:t>DAISY-Hörbuch</w:t>
      </w:r>
      <w:r>
        <w:tab/>
        <w:t>359 Minuten</w:t>
      </w:r>
      <w:r>
        <w:tab/>
        <w:t>1 CD</w:t>
      </w:r>
      <w:r>
        <w:tab/>
        <w:t>19,00 €</w:t>
      </w:r>
    </w:p>
    <w:p w14:paraId="0E808917" w14:textId="672CEB85" w:rsidR="000B1AC3" w:rsidRDefault="000B1AC3" w:rsidP="000B1AC3">
      <w:pPr>
        <w:pStyle w:val="berschrift4"/>
      </w:pPr>
      <w:r>
        <w:t>Moser, Maximilian; Erwin Thoma: Die sanfte Medizin der Bäume. Gesund leben mit altem und neuem Wissen - Neu: Umfangreicher Serviceteil</w:t>
      </w:r>
    </w:p>
    <w:p w14:paraId="581F5671" w14:textId="77777777" w:rsidR="000B1AC3" w:rsidRDefault="000B1AC3" w:rsidP="000B1AC3">
      <w:r>
        <w:t>Goldmann, München - 4. Auflage, 2018</w:t>
      </w:r>
    </w:p>
    <w:p w14:paraId="2512B78C" w14:textId="718B5274" w:rsidR="000B1AC3" w:rsidRDefault="000B1AC3" w:rsidP="000B1AC3">
      <w:r>
        <w:t>Entdecken Sie die heilende Kraft des Waldes! Bäume lassen jeden von uns gesünder und länger leben. Noch vor einigen Jahren galt die Heilkraft des Holzes als Volksmeinung, inzwischen ist ihr großer Nutzen auch von der etablierten Medizinforschung wissenschaftlich bestätigt. Dieses Buch ist ein verlässlicher Begleiter, wenn es darum geht, die wiederentdeckten Kräfte der Natur zurück in Ihr Leben zu bringen.</w:t>
      </w:r>
      <w:r w:rsidR="009E49E3">
        <w:t xml:space="preserve"> </w:t>
      </w:r>
      <w:r w:rsidR="00B10F31">
        <w:t>Sprecherin: Karin May</w:t>
      </w:r>
    </w:p>
    <w:p w14:paraId="703808E6" w14:textId="77777777" w:rsidR="000B1AC3" w:rsidRDefault="000B1AC3" w:rsidP="008442EE">
      <w:pPr>
        <w:pStyle w:val="Formatvorlage5"/>
      </w:pPr>
      <w:r>
        <w:t>Best.-Nr.: A10109-Y1</w:t>
      </w:r>
      <w:r>
        <w:tab/>
        <w:t>DAISY-Hörbuch</w:t>
      </w:r>
      <w:r>
        <w:tab/>
        <w:t>427 Minuten</w:t>
      </w:r>
      <w:r>
        <w:tab/>
        <w:t>1 CD</w:t>
      </w:r>
      <w:r>
        <w:tab/>
        <w:t>29,00 €</w:t>
      </w:r>
    </w:p>
    <w:p w14:paraId="74CDF720" w14:textId="41544820" w:rsidR="000B1AC3" w:rsidRDefault="000B1AC3" w:rsidP="000B1AC3">
      <w:pPr>
        <w:pStyle w:val="berschrift4"/>
      </w:pPr>
      <w:r>
        <w:t>Moser, Maximilian: Kerngesund mit der Kraft des Waldes</w:t>
      </w:r>
    </w:p>
    <w:p w14:paraId="21EE6F51" w14:textId="77777777" w:rsidR="000B1AC3" w:rsidRDefault="000B1AC3" w:rsidP="000B1AC3">
      <w:r>
        <w:t>Servus, München - 2020</w:t>
      </w:r>
    </w:p>
    <w:p w14:paraId="5EAA2C40" w14:textId="2507DB76" w:rsidR="000B1AC3" w:rsidRDefault="000B1AC3" w:rsidP="000B1AC3">
      <w:r>
        <w:t>Was brauchen wir, um gesund zu sein? Wie können wir mit der richtigen Ernährung, Achtsamkeit und den heilenden Kräften der Natur unser Immunsystem stärken? In seinem Buch kombiniert Maximilian Moser neueste Forschungsergebnisse und überliefertes Wissen und stellt dabei den Wald in den Mittelpunkt. Gesundheit und Wohlbefinden durch ein Leben im Einklang mit der Natur. Waldmedizin – ein Gewinn für Mensch und Natur!</w:t>
      </w:r>
      <w:r w:rsidR="009E49E3">
        <w:t xml:space="preserve"> </w:t>
      </w:r>
      <w:r w:rsidR="00B10F31">
        <w:t>Sprecherin: Margrit Stier</w:t>
      </w:r>
    </w:p>
    <w:p w14:paraId="11DF13FA" w14:textId="77777777" w:rsidR="000B1AC3" w:rsidRDefault="000B1AC3" w:rsidP="008442EE">
      <w:pPr>
        <w:pStyle w:val="Formatvorlage5"/>
      </w:pPr>
      <w:r>
        <w:t>Best.-Nr.: A09914-Y1</w:t>
      </w:r>
      <w:r>
        <w:tab/>
        <w:t>DAISY-Hörbuch</w:t>
      </w:r>
      <w:r>
        <w:tab/>
        <w:t>294 Minuten</w:t>
      </w:r>
      <w:r>
        <w:tab/>
        <w:t>1 CD</w:t>
      </w:r>
      <w:r>
        <w:tab/>
        <w:t>19,00 €</w:t>
      </w:r>
    </w:p>
    <w:p w14:paraId="576C433E" w14:textId="595FC24C" w:rsidR="000B1AC3" w:rsidRDefault="000B1AC3" w:rsidP="000B1AC3">
      <w:pPr>
        <w:pStyle w:val="berschrift4"/>
      </w:pPr>
      <w:r>
        <w:lastRenderedPageBreak/>
        <w:t>Riedl, Matthias u. a.: Die Ernährungs Docs - Gute Verdauung. Die besten Ernährungsstrategien bei Reizdarm, Zöliakie, Morbus Crohn &amp; Co.</w:t>
      </w:r>
    </w:p>
    <w:p w14:paraId="4B2622C0" w14:textId="77777777" w:rsidR="000B1AC3" w:rsidRDefault="000B1AC3" w:rsidP="000B1AC3">
      <w:r>
        <w:t>ZS, München - 2. Auflage, 2018</w:t>
      </w:r>
    </w:p>
    <w:p w14:paraId="59FF34B3" w14:textId="41943493" w:rsidR="000B1AC3" w:rsidRDefault="000B1AC3" w:rsidP="000B1AC3">
      <w:r>
        <w:t>Nahrungsmittelunverträglichkeiten, chronische Entzündungen und Reizdarm werden immer häufiger diagnostiziert. Für ein gutes Bauchgefühl können wir sehr viel selber tun. Indem wir uns bewusst ernähren! Praxisnah und sehr alltagstauglich erklären die Ernährungs-Docs, wie regelmäßige Bewegung und vor allem eine Umstellung auf gesunde Ernährung Beschwerden deutlich verbessert und sogar Medikamente reduzieren werden können. Mit vielen leckeren und Bauch schonenden Rezepten …</w:t>
      </w:r>
      <w:r w:rsidR="009E49E3">
        <w:t xml:space="preserve"> </w:t>
      </w:r>
      <w:r w:rsidR="000655B8">
        <w:t>Sprecherin: Heide Schumann</w:t>
      </w:r>
    </w:p>
    <w:p w14:paraId="3C16F87C" w14:textId="77777777" w:rsidR="000B1AC3" w:rsidRDefault="000B1AC3" w:rsidP="008442EE">
      <w:pPr>
        <w:pStyle w:val="Formatvorlage5"/>
      </w:pPr>
      <w:r>
        <w:t>Best.-Nr.: A09251-Y1</w:t>
      </w:r>
      <w:r>
        <w:tab/>
        <w:t>DAISY-Hörbuch</w:t>
      </w:r>
      <w:r>
        <w:tab/>
        <w:t>374 Minuten</w:t>
      </w:r>
      <w:r>
        <w:tab/>
        <w:t>1 CD</w:t>
      </w:r>
      <w:r>
        <w:tab/>
        <w:t>29,00 €</w:t>
      </w:r>
    </w:p>
    <w:p w14:paraId="482605A2" w14:textId="49ADD32C" w:rsidR="000B1AC3" w:rsidRDefault="000B1AC3" w:rsidP="000B1AC3">
      <w:pPr>
        <w:pStyle w:val="berschrift4"/>
      </w:pPr>
      <w:r>
        <w:t>Riedl, Matthias u. a.: Die Ernährungs-Docs - Anti Aging fürs Gehirn. Wie die richtige Ernährung uns länger geistig fit hält</w:t>
      </w:r>
    </w:p>
    <w:p w14:paraId="6BD81184" w14:textId="77777777" w:rsidR="000B1AC3" w:rsidRDefault="000B1AC3" w:rsidP="000B1AC3">
      <w:r>
        <w:t>Edel Verlagsgruppe, München - 2023</w:t>
      </w:r>
    </w:p>
    <w:p w14:paraId="12B1CB20" w14:textId="56815D5C" w:rsidR="000B1AC3" w:rsidRDefault="000B1AC3" w:rsidP="000B1AC3">
      <w:r>
        <w:t>Klar denken, konzentriert arbeiten und kreative Lösungen finden – mit der richtigen Ernährung und einem bewussten Lebensstil kann jeder sein Gedächtnis stärken, Demenz vorbeugen und Alterungsprozessen entgegenwirken. Die Ernährungs-Docs haben ein Programm entwickelt, das auf natürliche Lebensmittel als Mind Food setzt. Daneben gehören auch Entspannung und gezielte Bewegung zu den Säulen ihrer Anti-Aging-Strategie fürs Gehirn – und über 70 leckere Brain-Power-Rezepte!</w:t>
      </w:r>
      <w:r w:rsidR="009E49E3">
        <w:t xml:space="preserve"> </w:t>
      </w:r>
      <w:r>
        <w:t>Sprecher: Peter Unglert</w:t>
      </w:r>
    </w:p>
    <w:p w14:paraId="6D58CD27" w14:textId="77777777" w:rsidR="000B1AC3" w:rsidRDefault="000B1AC3" w:rsidP="008442EE">
      <w:pPr>
        <w:pStyle w:val="Formatvorlage5"/>
      </w:pPr>
      <w:r>
        <w:t>Best.-Nr.: A11355-Y1</w:t>
      </w:r>
      <w:r>
        <w:tab/>
        <w:t>DAISY-Hörbuch</w:t>
      </w:r>
      <w:r>
        <w:tab/>
        <w:t>361 Minuten</w:t>
      </w:r>
      <w:r>
        <w:tab/>
        <w:t>1 CD</w:t>
      </w:r>
      <w:r>
        <w:tab/>
        <w:t>29,00 €</w:t>
      </w:r>
    </w:p>
    <w:p w14:paraId="161BE90B" w14:textId="2C8B189A" w:rsidR="000B1AC3" w:rsidRDefault="000B1AC3" w:rsidP="000B1AC3">
      <w:pPr>
        <w:pStyle w:val="berschrift4"/>
      </w:pPr>
      <w:r>
        <w:t>Riedl, Matthias u. a.: Die Ernährungs-Docs - Supergesund mit Superfoods. Die 10 wichtigsten Lebensmittel, um körperlich und geistig fit und gesund zu bleiben</w:t>
      </w:r>
    </w:p>
    <w:p w14:paraId="5F9CA391" w14:textId="77777777" w:rsidR="000B1AC3" w:rsidRDefault="000B1AC3" w:rsidP="000B1AC3">
      <w:r>
        <w:t>ZS, München - 5. Auflage, 2019</w:t>
      </w:r>
    </w:p>
    <w:p w14:paraId="2FCF1DD0" w14:textId="3A983C56" w:rsidR="000B1AC3" w:rsidRDefault="000B1AC3" w:rsidP="000B1AC3">
      <w:r>
        <w:t>Die Ernährungs-Docs stellen in ihrem neuen Buch die 10 heimischen Überflieger-Lebensmittel für Gesundheit und Wohlbefinden vor. An jeder zweiten Erkrankung ist eine falsche Ernährung beteiligt. Umso wichtiger wird die Frage: „Wie sieht eine gesunde Ernährung aus und welche Nahrungsmittel tun dem Körper wirklich gut?“ Die Antwort darauf liefert das TV-Ärzte- und Bestseller-Trio Dr. med. Anne Fleck, Dr. med. Jörn Klasen und Dr. med. Matthias Riedl.</w:t>
      </w:r>
      <w:r w:rsidR="009E49E3">
        <w:t xml:space="preserve"> </w:t>
      </w:r>
      <w:r w:rsidR="00B10F31">
        <w:t>Sprecherin: Margrit Stier</w:t>
      </w:r>
    </w:p>
    <w:p w14:paraId="14583FB3" w14:textId="77777777" w:rsidR="000B1AC3" w:rsidRDefault="000B1AC3" w:rsidP="008442EE">
      <w:pPr>
        <w:pStyle w:val="Formatvorlage5"/>
      </w:pPr>
      <w:r>
        <w:t>Best.-Nr.: A08991-Y1</w:t>
      </w:r>
      <w:r>
        <w:tab/>
        <w:t>DAISY-Hörbuch</w:t>
      </w:r>
      <w:r>
        <w:tab/>
        <w:t>289 Minuten</w:t>
      </w:r>
      <w:r>
        <w:tab/>
        <w:t>1 CD</w:t>
      </w:r>
      <w:r>
        <w:tab/>
        <w:t>19,00 €</w:t>
      </w:r>
    </w:p>
    <w:p w14:paraId="7B4E1BF1" w14:textId="6F3B88B6" w:rsidR="000B1AC3" w:rsidRDefault="000B1AC3" w:rsidP="000B1AC3">
      <w:pPr>
        <w:pStyle w:val="berschrift4"/>
      </w:pPr>
      <w:r>
        <w:t>Riedl, Matthias u. a.: Die Ernährungs-Docs - Wie Sie mit der richtigen Ernährung Krankheiten vorbeugen und heilen können</w:t>
      </w:r>
    </w:p>
    <w:p w14:paraId="62725DD0" w14:textId="77777777" w:rsidR="000B1AC3" w:rsidRDefault="000B1AC3" w:rsidP="000B1AC3">
      <w:r>
        <w:t>ZS, München - 4. Auflage, 2019</w:t>
      </w:r>
    </w:p>
    <w:p w14:paraId="5B4C666E" w14:textId="7D4F8914" w:rsidR="000B1AC3" w:rsidRDefault="000B1AC3" w:rsidP="000B1AC3">
      <w:r>
        <w:t xml:space="preserve">Mehr als die Hälfte unserer Erkrankungen sind ernährungsbedingt. In ihrem Kochbuch geben die „Ernährungs-Docs“ erste Hilfe zur Selbsthilfe und zeigen wie bei Typ-2-Diabetes, Migräne oder Fettleber mit speziellem Essen oft mehr erreicht werden kann als mit Tabletten. Da gesunde Ernährung auf Dauer nur durchgehalten wird, wenn sie auch schmeckt, werden hier mehr als 70 leckere Rezepte für ein gesundes Wohlbefinden präsentiert. </w:t>
      </w:r>
      <w:r w:rsidR="00B10F31">
        <w:t>Sprecherin: Margrit Stier</w:t>
      </w:r>
    </w:p>
    <w:p w14:paraId="7F906315" w14:textId="77777777" w:rsidR="000B1AC3" w:rsidRDefault="000B1AC3" w:rsidP="008442EE">
      <w:pPr>
        <w:pStyle w:val="Formatvorlage5"/>
      </w:pPr>
      <w:r>
        <w:t>Best.-Nr.: A09014-Y1</w:t>
      </w:r>
      <w:r>
        <w:tab/>
        <w:t>DAISY-Hörbuch</w:t>
      </w:r>
      <w:r>
        <w:tab/>
        <w:t>559 Minuten</w:t>
      </w:r>
      <w:r>
        <w:tab/>
        <w:t>1 CD</w:t>
      </w:r>
      <w:r>
        <w:tab/>
        <w:t>29,00 €</w:t>
      </w:r>
    </w:p>
    <w:p w14:paraId="71AFA3B6" w14:textId="59F893DE" w:rsidR="000B1AC3" w:rsidRDefault="000B1AC3" w:rsidP="000B1AC3">
      <w:pPr>
        <w:pStyle w:val="berschrift4"/>
      </w:pPr>
      <w:r>
        <w:lastRenderedPageBreak/>
        <w:t>Schasteen, Maria L.: Duftmedizin - Das Praxisbuch. Krankheiten von A bis Z mit ätherischen Ölen behandeln</w:t>
      </w:r>
    </w:p>
    <w:p w14:paraId="7AC1CE1F" w14:textId="77777777" w:rsidR="000B1AC3" w:rsidRDefault="000B1AC3" w:rsidP="000B1AC3">
      <w:r>
        <w:t>Crotona Verlag, Amerang - 2. Auflage, 2024</w:t>
      </w:r>
    </w:p>
    <w:p w14:paraId="272F0AF3" w14:textId="2126AF84" w:rsidR="000B1AC3" w:rsidRDefault="000B1AC3" w:rsidP="000B1AC3">
      <w:r>
        <w:t>Das Praxisbuch zur Duftmedizin! Duftessenzen, richtig eingesetzt, können bei fast allen Erkrankungen zur Linderung oder Heilung beitragen. In der Praxis verwendet man die ätherischen Öle der Aromatherapie vor allem bei psychosomatischen Beschwerden wie Schlafstörungen, Verstimmung, Nervosität oder Stress. Auch als unterstützende Heilmittel bei Erkältungskrankheiten, Wechseljahrbeschwerden oder nervösen Magen-Darm-Beschwerden sind die ätherischen Öle bereits anerkannt.</w:t>
      </w:r>
      <w:r w:rsidR="009E49E3">
        <w:t xml:space="preserve"> </w:t>
      </w:r>
      <w:r w:rsidR="00B10F31">
        <w:t>Sprecherin: Karin May</w:t>
      </w:r>
    </w:p>
    <w:p w14:paraId="3E7FD42B" w14:textId="77777777" w:rsidR="000B1AC3" w:rsidRDefault="000B1AC3" w:rsidP="008442EE">
      <w:pPr>
        <w:pStyle w:val="Formatvorlage5"/>
      </w:pPr>
      <w:r>
        <w:t>Best.-Nr.: A12732-Y1</w:t>
      </w:r>
      <w:r>
        <w:tab/>
        <w:t>DAISY-Hörbuch</w:t>
      </w:r>
      <w:r>
        <w:tab/>
        <w:t>992 Minuten</w:t>
      </w:r>
      <w:r>
        <w:tab/>
        <w:t>1 CD</w:t>
      </w:r>
      <w:r>
        <w:tab/>
        <w:t>39,00 €</w:t>
      </w:r>
    </w:p>
    <w:p w14:paraId="6BB9D852" w14:textId="304D9F44" w:rsidR="000B1AC3" w:rsidRDefault="000B1AC3" w:rsidP="000B1AC3">
      <w:pPr>
        <w:pStyle w:val="berschrift4"/>
      </w:pPr>
      <w:r>
        <w:t>Schmidt, H.-G.: So hilft die Natur bei Arthrosen. Das 7-Punkte-Programm zur Vorbeugung und Behandlung</w:t>
      </w:r>
    </w:p>
    <w:p w14:paraId="25646168" w14:textId="77777777" w:rsidR="000B1AC3" w:rsidRDefault="000B1AC3" w:rsidP="000B1AC3">
      <w:r>
        <w:t>Hädecke, Weil der Stadt - 1997</w:t>
      </w:r>
    </w:p>
    <w:p w14:paraId="43BC171E" w14:textId="642810D3" w:rsidR="000B1AC3" w:rsidRDefault="000B1AC3" w:rsidP="000B1AC3">
      <w:r>
        <w:t>Aus der Praxis für die Praxis gibt hier ein erfahrener Naturarzt gut verständliche und brauchbare Ratschläge und Anregungen. Ein 7-Punkte-Programm zur Vorbeugung und Behandlung hilft dem Patienten, in konzertierter Aktion seine Schmerzen zu lindern, das Leiden zu bessern oder zumindest einer weiteren Verschlechterung Einhalt zu gebieten - und dies ohne Rheumamittel, deren Wirkungen und Nebenwirkungen oft umstritten sind. Sprecher: Werner Seufert</w:t>
      </w:r>
    </w:p>
    <w:p w14:paraId="393A7F4E" w14:textId="77777777" w:rsidR="000B1AC3" w:rsidRDefault="000B1AC3" w:rsidP="008442EE">
      <w:pPr>
        <w:pStyle w:val="Formatvorlage5"/>
      </w:pPr>
      <w:r>
        <w:t>Best.-Nr.: A09354-Y1</w:t>
      </w:r>
      <w:r>
        <w:tab/>
        <w:t>DAISY-Hörbuch</w:t>
      </w:r>
      <w:r>
        <w:tab/>
        <w:t>114 Minuten</w:t>
      </w:r>
      <w:r>
        <w:tab/>
        <w:t>1 CD</w:t>
      </w:r>
      <w:r>
        <w:tab/>
        <w:t>12,00 €</w:t>
      </w:r>
    </w:p>
    <w:p w14:paraId="77278925" w14:textId="2CE3B198" w:rsidR="000B1AC3" w:rsidRDefault="000B1AC3" w:rsidP="000B1AC3">
      <w:pPr>
        <w:pStyle w:val="berschrift4"/>
      </w:pPr>
      <w:r>
        <w:t>Zschocke, Anne Katharina: Natürlich heilen mit Bakterien. Gesund mit Leib und Seele</w:t>
      </w:r>
    </w:p>
    <w:p w14:paraId="27407547" w14:textId="77777777" w:rsidR="000B1AC3" w:rsidRDefault="000B1AC3" w:rsidP="000B1AC3">
      <w:r>
        <w:t>AT, München - 4. Auflage, 2020</w:t>
      </w:r>
    </w:p>
    <w:p w14:paraId="619629D1" w14:textId="3ECE53BE" w:rsidR="000B1AC3" w:rsidRDefault="000B1AC3" w:rsidP="000B1AC3">
      <w:r>
        <w:t>In diesem Buch werden erstmalig Geschichte, Hintergründe und Entwicklung der bakteriellen und antimikrobiellen Heilverfahren erläutert. Mit praktischen Anleitungen, Tipps und Fallberichten zur Heilung körperlicher und seelischer Krankheiten, für mehr Lebensqualität oder zur Vorsorge.</w:t>
      </w:r>
      <w:r w:rsidR="009E49E3">
        <w:t xml:space="preserve"> </w:t>
      </w:r>
      <w:r>
        <w:t>Sprecher: Werner Seufert</w:t>
      </w:r>
    </w:p>
    <w:p w14:paraId="1CF387A9" w14:textId="77777777" w:rsidR="000B1AC3" w:rsidRDefault="000B1AC3" w:rsidP="008442EE">
      <w:pPr>
        <w:pStyle w:val="Formatvorlage5"/>
      </w:pPr>
      <w:r>
        <w:t>Best.-Nr.: A09151-Y1</w:t>
      </w:r>
      <w:r>
        <w:tab/>
        <w:t>DAISY-Hörbuch</w:t>
      </w:r>
      <w:r>
        <w:tab/>
        <w:t>743 Minuten</w:t>
      </w:r>
      <w:r>
        <w:tab/>
        <w:t>1 CD</w:t>
      </w:r>
      <w:r>
        <w:tab/>
        <w:t>39,00 €</w:t>
      </w:r>
    </w:p>
    <w:p w14:paraId="5BFEC6F7" w14:textId="77777777" w:rsidR="000B1AC3" w:rsidRDefault="000B1AC3" w:rsidP="000B1AC3">
      <w:pPr>
        <w:pStyle w:val="berschrift2"/>
      </w:pPr>
      <w:bookmarkStart w:id="19" w:name="_Toc227679481"/>
      <w:r>
        <w:t>Gesundheit, Lifestyle</w:t>
      </w:r>
      <w:bookmarkEnd w:id="19"/>
    </w:p>
    <w:p w14:paraId="747B6136" w14:textId="77777777" w:rsidR="000B1AC3" w:rsidRDefault="000B1AC3" w:rsidP="000B1AC3">
      <w:pPr>
        <w:pStyle w:val="berschrift3"/>
      </w:pPr>
      <w:r>
        <w:t>Gesundheit, Schönheit, Wellness</w:t>
      </w:r>
    </w:p>
    <w:p w14:paraId="7C09C17C" w14:textId="288D44CC" w:rsidR="000B1AC3" w:rsidRDefault="000B1AC3" w:rsidP="000B1AC3">
      <w:pPr>
        <w:pStyle w:val="berschrift4"/>
      </w:pPr>
      <w:r>
        <w:t>Axt-Gadermann, Michaela; Katzera, Johanna: Der neue Fasten-Code. Warum die Darmreinigung das Mikrobiom schwächt und Kaffee die Zellerneuerung unterstützt</w:t>
      </w:r>
    </w:p>
    <w:p w14:paraId="3D06A53C" w14:textId="77777777" w:rsidR="000B1AC3" w:rsidRDefault="000B1AC3" w:rsidP="000B1AC3">
      <w:r>
        <w:t>Südwest Verlag, München - 2024</w:t>
      </w:r>
    </w:p>
    <w:p w14:paraId="374146D6" w14:textId="2BB4242F" w:rsidR="000B1AC3" w:rsidRDefault="000B1AC3" w:rsidP="000B1AC3">
      <w:r>
        <w:lastRenderedPageBreak/>
        <w:t>Fastenkonzepte sind noch immer sehr beliebt, aber nach aktuellem Stand der Ernährungsphysiologie überholt. Der Neue Fasten-Code räumt mit unwirksamen Ratschlägen auf und integriert aktuelle wissenschaftliche Erkenntnisse. Entstanden ist ein völlig neues Konzept. Das Programm verzichtet z.B. auf eine Darmreinigung vor oder während des Fastens, stärkt das Mikrobiom, regt Autophagieprozesse an und ergänzt Ballaststoffe sowie Öle.</w:t>
      </w:r>
      <w:r w:rsidR="009E49E3">
        <w:t xml:space="preserve"> </w:t>
      </w:r>
      <w:r>
        <w:t>Sprecher: Peter Unglert</w:t>
      </w:r>
    </w:p>
    <w:p w14:paraId="716A04A0" w14:textId="77777777" w:rsidR="000B1AC3" w:rsidRDefault="000B1AC3" w:rsidP="008442EE">
      <w:pPr>
        <w:pStyle w:val="Formatvorlage5"/>
      </w:pPr>
      <w:r>
        <w:t>Best.-Nr.: A12474-Y1</w:t>
      </w:r>
      <w:r>
        <w:tab/>
        <w:t>DAISY-Hörbuch</w:t>
      </w:r>
      <w:r>
        <w:tab/>
        <w:t>384 Minuten</w:t>
      </w:r>
      <w:r>
        <w:tab/>
        <w:t>1 CD</w:t>
      </w:r>
      <w:r>
        <w:tab/>
        <w:t>29,00 €</w:t>
      </w:r>
    </w:p>
    <w:p w14:paraId="42B5942D" w14:textId="4E94FBAF" w:rsidR="000B1AC3" w:rsidRDefault="000B1AC3" w:rsidP="000B1AC3">
      <w:pPr>
        <w:pStyle w:val="berschrift4"/>
      </w:pPr>
      <w:r>
        <w:t>Kast, Bas: Warum ich keinen Alkohol mehr trinke. Eine Entscheidungshilfe auf Basis neuester wissenschaftlicher Studien</w:t>
      </w:r>
    </w:p>
    <w:p w14:paraId="3363DCF3" w14:textId="77777777" w:rsidR="000B1AC3" w:rsidRDefault="000B1AC3" w:rsidP="000B1AC3">
      <w:r>
        <w:t>C. Bertelsmann Verlag, München - 2024</w:t>
      </w:r>
    </w:p>
    <w:p w14:paraId="1D38B869" w14:textId="0C802623" w:rsidR="000B1AC3" w:rsidRDefault="000B1AC3" w:rsidP="000B1AC3">
      <w:r>
        <w:t>Bestsellerautor Bas Kast zeigt, was wir gewinnen, wenn wir keinen Alkohol mehr trinken: Wer auf Wein und Bier verzichtet, lebt nicht nur fitter und gesünder, sondern verlangsamt auch den Alterungsprozess. Auf Basis neuester Forschungsergebnisse erklärt der preisgekrönte Wissenschaftsjournalist, wie Alkohol im Körper wirkt, warum auch geringe Mengen krank machen können und welche enormen Vorteile das Leben ohne Alkohol bietet.</w:t>
      </w:r>
      <w:r w:rsidR="009E49E3">
        <w:t xml:space="preserve"> </w:t>
      </w:r>
      <w:r>
        <w:t>Sprecher: Peter Unglert</w:t>
      </w:r>
    </w:p>
    <w:p w14:paraId="462B323E" w14:textId="77777777" w:rsidR="000B1AC3" w:rsidRDefault="000B1AC3" w:rsidP="008442EE">
      <w:pPr>
        <w:pStyle w:val="Formatvorlage5"/>
      </w:pPr>
      <w:r>
        <w:t>Best.-Nr.: A12271-Y1</w:t>
      </w:r>
      <w:r>
        <w:tab/>
        <w:t>DAISY-Hörbuch</w:t>
      </w:r>
      <w:r>
        <w:tab/>
        <w:t>112 Minuten</w:t>
      </w:r>
      <w:r>
        <w:tab/>
        <w:t>1 CD</w:t>
      </w:r>
      <w:r>
        <w:tab/>
        <w:t>12,00 €</w:t>
      </w:r>
    </w:p>
    <w:p w14:paraId="082676DF" w14:textId="44883D8B" w:rsidR="000B1AC3" w:rsidRDefault="000B1AC3" w:rsidP="000B1AC3">
      <w:pPr>
        <w:pStyle w:val="berschrift4"/>
      </w:pPr>
      <w:r>
        <w:t>Paungger, Johanna; Poppe, Thomas: Alles erlaubt! Zum richtigen Zeitpunkt - Ernährung und Körperpflege in Harmonie mit Mond- und Naturrhythmen</w:t>
      </w:r>
    </w:p>
    <w:p w14:paraId="282C7582" w14:textId="77777777" w:rsidR="000B1AC3" w:rsidRDefault="000B1AC3" w:rsidP="000B1AC3">
      <w:r>
        <w:t>Goldmann, München - 2020</w:t>
      </w:r>
    </w:p>
    <w:p w14:paraId="2C28965A" w14:textId="61A9A40A" w:rsidR="000B1AC3" w:rsidRDefault="000B1AC3" w:rsidP="000B1AC3">
      <w:r>
        <w:t>Unsere Vorfahren wussten noch um den Einfluss der Natur und Mondrhythmen auf unser Leben. Sie richteten sich darauf ein, säten, pflanzten, ernteten, wuschen, kochten und heilten im Einklang mit den Mondphasen. Seit einigen Jahren wird dieses Wissen wieder entdeckt und seine unschätzbare Bedeutung für Gesundheit, Harmonie und Wohlbefinden neu erkannt. Die Autoren erklären einleuchtend und leicht nachvollziehbar, welche Auswirkungen die Mondrhythmen auf unser Leben haben und wie man sie für seine Gesundheit nutzen kann.</w:t>
      </w:r>
      <w:r w:rsidR="009E49E3">
        <w:t xml:space="preserve"> </w:t>
      </w:r>
      <w:r w:rsidR="00B10F31">
        <w:t>Sprecherin: Karin May</w:t>
      </w:r>
    </w:p>
    <w:p w14:paraId="645833E3" w14:textId="77777777" w:rsidR="000B1AC3" w:rsidRDefault="000B1AC3" w:rsidP="008442EE">
      <w:pPr>
        <w:pStyle w:val="Formatvorlage5"/>
      </w:pPr>
      <w:r>
        <w:t>Best.-Nr.: A12300-Y1</w:t>
      </w:r>
      <w:r>
        <w:tab/>
        <w:t>DAISY-Hörbuch</w:t>
      </w:r>
      <w:r>
        <w:tab/>
        <w:t>659 Minuten</w:t>
      </w:r>
      <w:r>
        <w:tab/>
        <w:t>1 CD</w:t>
      </w:r>
      <w:r>
        <w:tab/>
        <w:t>29,00 €</w:t>
      </w:r>
    </w:p>
    <w:p w14:paraId="653384E9" w14:textId="77777777" w:rsidR="000B1AC3" w:rsidRDefault="000B1AC3" w:rsidP="000B1AC3">
      <w:pPr>
        <w:pStyle w:val="berschrift2"/>
      </w:pPr>
      <w:bookmarkStart w:id="20" w:name="_Toc227679482"/>
      <w:r>
        <w:t>Mathe, Naturwissenschaft, Technik</w:t>
      </w:r>
      <w:bookmarkEnd w:id="20"/>
    </w:p>
    <w:p w14:paraId="0E134C3A" w14:textId="77777777" w:rsidR="000B1AC3" w:rsidRDefault="000B1AC3" w:rsidP="000B1AC3">
      <w:pPr>
        <w:pStyle w:val="berschrift3"/>
      </w:pPr>
      <w:r>
        <w:t>EDV, Informatik</w:t>
      </w:r>
    </w:p>
    <w:p w14:paraId="229C8305" w14:textId="39ADD696" w:rsidR="000B1AC3" w:rsidRDefault="000B1AC3" w:rsidP="000B1AC3">
      <w:pPr>
        <w:pStyle w:val="berschrift4"/>
      </w:pPr>
      <w:r>
        <w:t>BIT (Hrsg.): Leitfaden für Telefon- und Videokonferenzen. Stand Feb. 2024. Mit Screenreader aktiv an digitalen Treffen teilnehmen</w:t>
      </w:r>
    </w:p>
    <w:p w14:paraId="7B1B2270" w14:textId="77777777" w:rsidR="000B1AC3" w:rsidRDefault="000B1AC3" w:rsidP="000B1AC3">
      <w:r>
        <w:t>Wie sorge ich als blinder Teilnehmer dafür, dass ich gut zu hören (und zu sehen bin), dass aber zugleich niemand meinen Screenreader sprechen hört? Diese und viele weitere Fragen werden ausführlich beantwortet, damit Sie gut vorbereitet in das Online-Meeting gehen können. Umfassende Befehlsübersichten zu Zoom, Teams, Webex Meetings, Google Meet und BigBlueButton runden die Anleitung ab, ergänzt um weiterführende Links.</w:t>
      </w:r>
    </w:p>
    <w:p w14:paraId="7065C792" w14:textId="77777777" w:rsidR="000B1AC3" w:rsidRDefault="000B1AC3" w:rsidP="008442EE">
      <w:pPr>
        <w:pStyle w:val="Formatvorlage5"/>
      </w:pPr>
      <w:r>
        <w:lastRenderedPageBreak/>
        <w:t>Best.-Nr.: A11605-DR1</w:t>
      </w:r>
      <w:r>
        <w:tab/>
        <w:t>Dateifassung RTF</w:t>
      </w:r>
      <w:r>
        <w:tab/>
        <w:t>36 Seiten</w:t>
      </w:r>
      <w:r>
        <w:tab/>
        <w:t>1 CD</w:t>
      </w:r>
      <w:r>
        <w:tab/>
        <w:t>0,00 €</w:t>
      </w:r>
    </w:p>
    <w:p w14:paraId="7F4FCB9C" w14:textId="77777777" w:rsidR="000B1AC3" w:rsidRDefault="000B1AC3" w:rsidP="008442EE">
      <w:pPr>
        <w:pStyle w:val="Formatvorlage5"/>
      </w:pPr>
      <w:r>
        <w:t>Best.-Nr.: A11605-GS1</w:t>
      </w:r>
      <w:r>
        <w:tab/>
        <w:t>Großdruck 20</w:t>
      </w:r>
      <w:r>
        <w:tab/>
        <w:t>86 Seiten</w:t>
      </w:r>
      <w:r>
        <w:tab/>
        <w:t>1 Hefter</w:t>
      </w:r>
      <w:r>
        <w:tab/>
        <w:t>0,00 €</w:t>
      </w:r>
    </w:p>
    <w:p w14:paraId="3338AE88" w14:textId="55981BE8" w:rsidR="000B1AC3" w:rsidRDefault="000B1AC3" w:rsidP="008442EE">
      <w:pPr>
        <w:pStyle w:val="Formatvorlage5"/>
      </w:pPr>
      <w:r>
        <w:t>Best.-Nr.: A11605-PK1</w:t>
      </w:r>
      <w:r>
        <w:tab/>
        <w:t xml:space="preserve"> Kurzschrift</w:t>
      </w:r>
      <w:r>
        <w:tab/>
        <w:t>78 Seiten</w:t>
      </w:r>
      <w:r>
        <w:tab/>
        <w:t>1 Ordner</w:t>
      </w:r>
      <w:r>
        <w:tab/>
        <w:t>0,00 €</w:t>
      </w:r>
    </w:p>
    <w:p w14:paraId="451E03DD" w14:textId="4773859F" w:rsidR="000B1AC3" w:rsidRDefault="000B1AC3" w:rsidP="008442EE">
      <w:pPr>
        <w:pStyle w:val="Formatvorlage5"/>
      </w:pPr>
      <w:r>
        <w:t>Best.-Nr.: A11605-PV1</w:t>
      </w:r>
      <w:r>
        <w:tab/>
        <w:t xml:space="preserve"> Vollschrift</w:t>
      </w:r>
      <w:r>
        <w:tab/>
        <w:t>98 Seiten</w:t>
      </w:r>
      <w:r>
        <w:tab/>
        <w:t>1 Ordner</w:t>
      </w:r>
      <w:r>
        <w:tab/>
        <w:t>0,00 €</w:t>
      </w:r>
    </w:p>
    <w:p w14:paraId="768479FE" w14:textId="77777777" w:rsidR="000B1AC3" w:rsidRDefault="000B1AC3" w:rsidP="008442EE">
      <w:pPr>
        <w:pStyle w:val="Formatvorlage5"/>
      </w:pPr>
      <w:r>
        <w:t>Best.-Nr.: A11605-Y1</w:t>
      </w:r>
      <w:r>
        <w:tab/>
        <w:t>DAISY-Hörbuch</w:t>
      </w:r>
      <w:r>
        <w:tab/>
        <w:t>122 Minuten</w:t>
      </w:r>
      <w:r>
        <w:tab/>
        <w:t>1 CD</w:t>
      </w:r>
      <w:r>
        <w:tab/>
        <w:t>0,00 €</w:t>
      </w:r>
    </w:p>
    <w:p w14:paraId="33A6082B" w14:textId="5D0E1135" w:rsidR="000B1AC3" w:rsidRDefault="000B1AC3" w:rsidP="000B1AC3">
      <w:pPr>
        <w:pStyle w:val="berschrift4"/>
      </w:pPr>
      <w:r>
        <w:t>BIT-Zentrum (Hrsg.): Befehlsliste Internet mit Screenreadern unter Windows. Stand: April 2021</w:t>
      </w:r>
    </w:p>
    <w:p w14:paraId="66D7AF6D" w14:textId="77777777" w:rsidR="000B1AC3" w:rsidRDefault="000B1AC3" w:rsidP="000B1AC3">
      <w:r>
        <w:t>BIT-Zentrum, München - 2. Auflage, 2021</w:t>
      </w:r>
    </w:p>
    <w:p w14:paraId="59595089" w14:textId="77777777" w:rsidR="000B1AC3" w:rsidRDefault="000B1AC3" w:rsidP="000B1AC3">
      <w:r>
        <w:t>Alles Wissenswerte zur Nutzung von Websites und Web-Anwendungen mit Sprachausgabe und/oder Braillezeile. Berücksichtigt werden alle gängigen Screenreader in Kombination mit den Browsern Microsoft Edge, Google Chrome und Mozilla Firefox.</w:t>
      </w:r>
    </w:p>
    <w:p w14:paraId="33332FD3" w14:textId="77777777" w:rsidR="000B1AC3" w:rsidRDefault="000B1AC3" w:rsidP="008442EE">
      <w:pPr>
        <w:pStyle w:val="Formatvorlage5"/>
      </w:pPr>
      <w:r>
        <w:t>Best.-Nr.: A09636-DR1</w:t>
      </w:r>
      <w:r>
        <w:tab/>
        <w:t>Dateifassung RTF</w:t>
      </w:r>
      <w:r>
        <w:tab/>
        <w:t>19 Seiten</w:t>
      </w:r>
      <w:r>
        <w:tab/>
        <w:t>1 CD</w:t>
      </w:r>
      <w:r>
        <w:tab/>
        <w:t>12,00 €</w:t>
      </w:r>
    </w:p>
    <w:p w14:paraId="2289EBFB" w14:textId="77777777" w:rsidR="000B1AC3" w:rsidRDefault="000B1AC3" w:rsidP="008442EE">
      <w:pPr>
        <w:pStyle w:val="Formatvorlage5"/>
      </w:pPr>
      <w:r>
        <w:t>Best.-Nr.: A09636-GS1</w:t>
      </w:r>
      <w:r>
        <w:tab/>
        <w:t>Großdruck 20</w:t>
      </w:r>
      <w:r>
        <w:tab/>
        <w:t>39 Seiten</w:t>
      </w:r>
      <w:r>
        <w:tab/>
        <w:t>1 Hefter</w:t>
      </w:r>
      <w:r>
        <w:tab/>
        <w:t>9,00 €</w:t>
      </w:r>
    </w:p>
    <w:p w14:paraId="3DA20F33" w14:textId="35DA05A5" w:rsidR="000B1AC3" w:rsidRDefault="000B1AC3" w:rsidP="008442EE">
      <w:pPr>
        <w:pStyle w:val="Formatvorlage5"/>
      </w:pPr>
      <w:r>
        <w:t>Best.-Nr.: A09636-PK1</w:t>
      </w:r>
      <w:r>
        <w:tab/>
        <w:t xml:space="preserve"> Kurzschrift</w:t>
      </w:r>
      <w:r>
        <w:tab/>
        <w:t>38 Seiten</w:t>
      </w:r>
      <w:r>
        <w:tab/>
        <w:t>1 Hefter</w:t>
      </w:r>
      <w:r>
        <w:tab/>
        <w:t>12,00 €</w:t>
      </w:r>
    </w:p>
    <w:p w14:paraId="36D0B1FA" w14:textId="08175F77" w:rsidR="000B1AC3" w:rsidRDefault="000B1AC3" w:rsidP="008442EE">
      <w:pPr>
        <w:pStyle w:val="Formatvorlage5"/>
      </w:pPr>
      <w:r>
        <w:t>Best.-Nr.: A09636-PV1</w:t>
      </w:r>
      <w:r>
        <w:tab/>
        <w:t xml:space="preserve"> Vollschrift</w:t>
      </w:r>
      <w:r>
        <w:tab/>
        <w:t>47 Seiten</w:t>
      </w:r>
      <w:r>
        <w:tab/>
        <w:t>1 Hefter</w:t>
      </w:r>
      <w:r>
        <w:tab/>
        <w:t>12,00 €</w:t>
      </w:r>
    </w:p>
    <w:p w14:paraId="1DAD46E6" w14:textId="77777777" w:rsidR="000B1AC3" w:rsidRDefault="000B1AC3" w:rsidP="008442EE">
      <w:pPr>
        <w:pStyle w:val="Formatvorlage5"/>
      </w:pPr>
      <w:r>
        <w:t>Best.-Nr.: A09636-Y1</w:t>
      </w:r>
      <w:r>
        <w:tab/>
        <w:t>DAISY-Hörbuch</w:t>
      </w:r>
      <w:r>
        <w:tab/>
        <w:t>43 Minuten</w:t>
      </w:r>
      <w:r>
        <w:tab/>
        <w:t>1 CD</w:t>
      </w:r>
      <w:r>
        <w:tab/>
        <w:t>9,00 €</w:t>
      </w:r>
    </w:p>
    <w:p w14:paraId="72D8F0B5" w14:textId="7FB6FA7D" w:rsidR="000B1AC3" w:rsidRDefault="000B1AC3" w:rsidP="000B1AC3">
      <w:pPr>
        <w:pStyle w:val="berschrift4"/>
      </w:pPr>
      <w:r>
        <w:t>BIT-Zentrum (Hrsg.): Befehlsliste Microsoft Excel 2024. Stand: Dezember 2025</w:t>
      </w:r>
    </w:p>
    <w:p w14:paraId="532278E8" w14:textId="77777777" w:rsidR="000B1AC3" w:rsidRDefault="000B1AC3" w:rsidP="000B1AC3">
      <w:r>
        <w:t>BBSB, München - 2025</w:t>
      </w:r>
    </w:p>
    <w:p w14:paraId="3A46FB1D" w14:textId="77777777" w:rsidR="000B1AC3" w:rsidRDefault="000B1AC3" w:rsidP="000B1AC3">
      <w:r>
        <w:t>Es werden gängige Arbeitsabläufe erläutert; zugleich ist die Befehlsliste eine Einführung in die Nutzung von Formeln und Funktionen für Mathematik, Finanzen, Statistik und Datums-/Zeitberechnungen. Die Befehlsliste zeigt, wie die Handhabung der grafischen Nutzeroberfläche ausschließlich mit der Tastatur leicht gelingt.</w:t>
      </w:r>
    </w:p>
    <w:p w14:paraId="6B4F175D" w14:textId="77777777" w:rsidR="000B1AC3" w:rsidRDefault="000B1AC3" w:rsidP="008442EE">
      <w:pPr>
        <w:pStyle w:val="Formatvorlage5"/>
      </w:pPr>
      <w:r>
        <w:t>Best.-Nr.: A12878-DR1</w:t>
      </w:r>
      <w:r>
        <w:tab/>
        <w:t>Dateifassung RTF</w:t>
      </w:r>
      <w:r>
        <w:tab/>
        <w:t>77 Seiten</w:t>
      </w:r>
      <w:r>
        <w:tab/>
        <w:t>1 CD</w:t>
      </w:r>
      <w:r>
        <w:tab/>
        <w:t>19,00 €</w:t>
      </w:r>
    </w:p>
    <w:p w14:paraId="4084095A" w14:textId="77777777" w:rsidR="000B1AC3" w:rsidRDefault="000B1AC3" w:rsidP="008442EE">
      <w:pPr>
        <w:pStyle w:val="Formatvorlage5"/>
      </w:pPr>
      <w:r>
        <w:t>Best.-Nr.: A12878-GS1</w:t>
      </w:r>
      <w:r>
        <w:tab/>
        <w:t>Großdruck 20</w:t>
      </w:r>
      <w:r>
        <w:tab/>
        <w:t>69 Seiten</w:t>
      </w:r>
      <w:r>
        <w:tab/>
        <w:t>1 Hefter</w:t>
      </w:r>
      <w:r>
        <w:tab/>
        <w:t>12,00 €</w:t>
      </w:r>
    </w:p>
    <w:p w14:paraId="346AD817" w14:textId="26F7B05E" w:rsidR="000B1AC3" w:rsidRDefault="000B1AC3" w:rsidP="008442EE">
      <w:pPr>
        <w:pStyle w:val="Formatvorlage5"/>
      </w:pPr>
      <w:r>
        <w:t>Best.-Nr.: A12878-PK1</w:t>
      </w:r>
      <w:r>
        <w:tab/>
        <w:t>Kurzschrift</w:t>
      </w:r>
      <w:r>
        <w:tab/>
        <w:t>77 Seiten</w:t>
      </w:r>
      <w:r>
        <w:tab/>
        <w:t>1 Ordner</w:t>
      </w:r>
      <w:r>
        <w:tab/>
        <w:t>19,00 €</w:t>
      </w:r>
    </w:p>
    <w:p w14:paraId="0C8F64BF" w14:textId="77777777" w:rsidR="000B1AC3" w:rsidRDefault="000B1AC3" w:rsidP="008442EE">
      <w:pPr>
        <w:pStyle w:val="Formatvorlage5"/>
      </w:pPr>
      <w:r>
        <w:t>Best.-Nr.: A12878-Y1</w:t>
      </w:r>
      <w:r>
        <w:tab/>
        <w:t>DAISY-Hörbuch</w:t>
      </w:r>
      <w:r>
        <w:tab/>
        <w:t>98 Minuten</w:t>
      </w:r>
      <w:r>
        <w:tab/>
        <w:t>1 CD</w:t>
      </w:r>
      <w:r>
        <w:tab/>
        <w:t>12,00 €</w:t>
      </w:r>
    </w:p>
    <w:p w14:paraId="6F480626" w14:textId="29B47E41" w:rsidR="000B1AC3" w:rsidRDefault="000B1AC3" w:rsidP="000B1AC3">
      <w:pPr>
        <w:pStyle w:val="berschrift4"/>
      </w:pPr>
      <w:r>
        <w:t>BIT-Zentrum (Hrsg.): Befehlsliste Microsoft Outlook 2024. Stand: Dezember 2025</w:t>
      </w:r>
    </w:p>
    <w:p w14:paraId="3B335603" w14:textId="77777777" w:rsidR="000B1AC3" w:rsidRDefault="000B1AC3" w:rsidP="000B1AC3">
      <w:r>
        <w:t>BBSB, München - 2025</w:t>
      </w:r>
    </w:p>
    <w:p w14:paraId="7C7F315F" w14:textId="77777777" w:rsidR="000B1AC3" w:rsidRDefault="000B1AC3" w:rsidP="000B1AC3">
      <w:r>
        <w:t>Es werden gängige Arbeitsabläufe in allen Teilbereichen von Outlook Classic erläutert: E-Mail, Kalender, Kontakte/Adressbuch und Aufgaben. Die Befehlsliste zeigt, wie die Handhabung der grafischen Nutzeroberfläche ausschließlich mit der Tastatur leicht gelingt.</w:t>
      </w:r>
    </w:p>
    <w:p w14:paraId="36BFEF0E" w14:textId="77777777" w:rsidR="000B1AC3" w:rsidRDefault="000B1AC3" w:rsidP="008442EE">
      <w:pPr>
        <w:pStyle w:val="Formatvorlage5"/>
      </w:pPr>
      <w:r>
        <w:t>Best.-Nr.: A12879-DR1</w:t>
      </w:r>
      <w:r>
        <w:tab/>
        <w:t>Dateifassung RTF</w:t>
      </w:r>
      <w:r>
        <w:tab/>
        <w:t>85 Seiten</w:t>
      </w:r>
      <w:r>
        <w:tab/>
        <w:t>1 CD</w:t>
      </w:r>
      <w:r>
        <w:tab/>
        <w:t>19,00 €</w:t>
      </w:r>
    </w:p>
    <w:p w14:paraId="254EADB3" w14:textId="77777777" w:rsidR="000B1AC3" w:rsidRDefault="000B1AC3" w:rsidP="008442EE">
      <w:pPr>
        <w:pStyle w:val="Formatvorlage5"/>
      </w:pPr>
      <w:r>
        <w:t>Best.-Nr.: A12879-GS1</w:t>
      </w:r>
      <w:r>
        <w:tab/>
        <w:t>Großdruck 20</w:t>
      </w:r>
      <w:r>
        <w:tab/>
        <w:t>80 Seiten</w:t>
      </w:r>
      <w:r>
        <w:tab/>
        <w:t>1 Hefter</w:t>
      </w:r>
      <w:r>
        <w:tab/>
        <w:t>15,00 €</w:t>
      </w:r>
    </w:p>
    <w:p w14:paraId="4BBBD411" w14:textId="0735DA39" w:rsidR="000B1AC3" w:rsidRDefault="000B1AC3" w:rsidP="008442EE">
      <w:pPr>
        <w:pStyle w:val="Formatvorlage5"/>
      </w:pPr>
      <w:r>
        <w:t>Best.-Nr.: A12879-PK1</w:t>
      </w:r>
      <w:r>
        <w:tab/>
        <w:t>Kurzschrift</w:t>
      </w:r>
      <w:r>
        <w:tab/>
        <w:t>85 Seiten</w:t>
      </w:r>
      <w:r>
        <w:tab/>
        <w:t>1 Ordner</w:t>
      </w:r>
      <w:r>
        <w:tab/>
        <w:t>19,00 €</w:t>
      </w:r>
    </w:p>
    <w:p w14:paraId="07ACE2C8" w14:textId="77777777" w:rsidR="000B1AC3" w:rsidRDefault="000B1AC3" w:rsidP="008442EE">
      <w:pPr>
        <w:pStyle w:val="Formatvorlage5"/>
      </w:pPr>
      <w:r>
        <w:t>Best.-Nr.: A12879-Y1</w:t>
      </w:r>
      <w:r>
        <w:tab/>
        <w:t>DAISY-Hörbuch</w:t>
      </w:r>
      <w:r>
        <w:tab/>
        <w:t>97 Minuten</w:t>
      </w:r>
      <w:r>
        <w:tab/>
        <w:t>1 CD</w:t>
      </w:r>
      <w:r>
        <w:tab/>
        <w:t>12,00 €</w:t>
      </w:r>
    </w:p>
    <w:p w14:paraId="18FC3DA5" w14:textId="0C5C4C5F" w:rsidR="000B1AC3" w:rsidRDefault="000B1AC3" w:rsidP="000B1AC3">
      <w:pPr>
        <w:pStyle w:val="berschrift4"/>
      </w:pPr>
      <w:r>
        <w:lastRenderedPageBreak/>
        <w:t>BIT-Zentrum (Hrsg.): Befehlsliste Microsoft Word 2024. Teil 1. Stand: Dezember 2025</w:t>
      </w:r>
    </w:p>
    <w:p w14:paraId="606593A0" w14:textId="77777777" w:rsidR="000B1AC3" w:rsidRDefault="000B1AC3" w:rsidP="000B1AC3">
      <w:r>
        <w:t>BBSB, München - 2025</w:t>
      </w:r>
    </w:p>
    <w:p w14:paraId="4E61AB65" w14:textId="77777777" w:rsidR="000B1AC3" w:rsidRDefault="000B1AC3" w:rsidP="000B1AC3">
      <w:r>
        <w:t>Grundlagenkenntnisse, z. B. Datei speichern, Formatier- und Textbearbeitungsfunktionen, Drucken etc.</w:t>
      </w:r>
    </w:p>
    <w:p w14:paraId="5776B882" w14:textId="77777777" w:rsidR="000B1AC3" w:rsidRDefault="000B1AC3" w:rsidP="008442EE">
      <w:pPr>
        <w:pStyle w:val="Formatvorlage5"/>
      </w:pPr>
      <w:r>
        <w:t>Best.-Nr.: A12876-DR1</w:t>
      </w:r>
      <w:r>
        <w:tab/>
        <w:t>Dateifassung RTF</w:t>
      </w:r>
      <w:r>
        <w:tab/>
        <w:t>91 Seiten</w:t>
      </w:r>
      <w:r>
        <w:tab/>
        <w:t>1 CD</w:t>
      </w:r>
      <w:r>
        <w:tab/>
        <w:t>19,00 €</w:t>
      </w:r>
    </w:p>
    <w:p w14:paraId="5CB43442" w14:textId="77777777" w:rsidR="000B1AC3" w:rsidRDefault="000B1AC3" w:rsidP="008442EE">
      <w:pPr>
        <w:pStyle w:val="Formatvorlage5"/>
      </w:pPr>
      <w:r>
        <w:t>Best.-Nr.: A12876-GS1</w:t>
      </w:r>
      <w:r>
        <w:tab/>
        <w:t>Großdruck 20</w:t>
      </w:r>
      <w:r>
        <w:tab/>
        <w:t>82 Seiten</w:t>
      </w:r>
      <w:r>
        <w:tab/>
        <w:t>1 Hefter</w:t>
      </w:r>
      <w:r>
        <w:tab/>
        <w:t>15,00 €</w:t>
      </w:r>
    </w:p>
    <w:p w14:paraId="7731B473" w14:textId="3801688A" w:rsidR="000B1AC3" w:rsidRDefault="000B1AC3" w:rsidP="008442EE">
      <w:pPr>
        <w:pStyle w:val="Formatvorlage5"/>
      </w:pPr>
      <w:r>
        <w:t>Best.-Nr.: A12876-PK1</w:t>
      </w:r>
      <w:r>
        <w:tab/>
        <w:t>Kurzschrift</w:t>
      </w:r>
      <w:r>
        <w:tab/>
        <w:t>91 Seiten</w:t>
      </w:r>
      <w:r>
        <w:tab/>
        <w:t>1 Ordner</w:t>
      </w:r>
      <w:r>
        <w:tab/>
        <w:t>19,00 €</w:t>
      </w:r>
    </w:p>
    <w:p w14:paraId="037BAD26" w14:textId="77777777" w:rsidR="000B1AC3" w:rsidRDefault="000B1AC3" w:rsidP="008442EE">
      <w:pPr>
        <w:pStyle w:val="Formatvorlage5"/>
      </w:pPr>
      <w:r>
        <w:t>Best.-Nr.: A12876-Y1</w:t>
      </w:r>
      <w:r>
        <w:tab/>
        <w:t>DAISY-Hörbuch</w:t>
      </w:r>
      <w:r>
        <w:tab/>
        <w:t>98 Minuten</w:t>
      </w:r>
      <w:r>
        <w:tab/>
        <w:t>1 CD</w:t>
      </w:r>
      <w:r>
        <w:tab/>
        <w:t>12,00 €</w:t>
      </w:r>
    </w:p>
    <w:p w14:paraId="479B58B8" w14:textId="4BEA9A4C" w:rsidR="000B1AC3" w:rsidRDefault="000B1AC3" w:rsidP="000B1AC3">
      <w:pPr>
        <w:pStyle w:val="berschrift4"/>
      </w:pPr>
      <w:r>
        <w:t>BIT-Zentrum (Hrsg.): Befehlsliste Microsoft Word 2024. Teil 2. Stand: Dezember 2025</w:t>
      </w:r>
    </w:p>
    <w:p w14:paraId="09D13F1F" w14:textId="77777777" w:rsidR="000B1AC3" w:rsidRDefault="000B1AC3" w:rsidP="000B1AC3">
      <w:r>
        <w:t>BBSB, München - 2025</w:t>
      </w:r>
    </w:p>
    <w:p w14:paraId="34A43B39" w14:textId="77777777" w:rsidR="000B1AC3" w:rsidRDefault="000B1AC3" w:rsidP="000B1AC3">
      <w:r>
        <w:t>Befehlsliste zur Vertiefung von Word-Kenntnissen, z.B. Serienbriefe, Inhaltsverzeichnis, Tabellen, Makros.</w:t>
      </w:r>
    </w:p>
    <w:p w14:paraId="359CF1EC" w14:textId="77777777" w:rsidR="000B1AC3" w:rsidRDefault="000B1AC3" w:rsidP="008442EE">
      <w:pPr>
        <w:pStyle w:val="Formatvorlage5"/>
      </w:pPr>
      <w:r>
        <w:t>Best.-Nr.: A12877-DR1</w:t>
      </w:r>
      <w:r>
        <w:tab/>
        <w:t>Dateifassung RTF</w:t>
      </w:r>
      <w:r>
        <w:tab/>
        <w:t>86 Seiten</w:t>
      </w:r>
      <w:r>
        <w:tab/>
        <w:t>1 CD</w:t>
      </w:r>
      <w:r>
        <w:tab/>
        <w:t>19,00 €</w:t>
      </w:r>
    </w:p>
    <w:p w14:paraId="6A4D1DAF" w14:textId="77777777" w:rsidR="000B1AC3" w:rsidRDefault="000B1AC3" w:rsidP="008442EE">
      <w:pPr>
        <w:pStyle w:val="Formatvorlage5"/>
      </w:pPr>
      <w:r>
        <w:t>Best.-Nr.: A12877-GS1</w:t>
      </w:r>
      <w:r>
        <w:tab/>
        <w:t>Großdruck 20</w:t>
      </w:r>
      <w:r>
        <w:tab/>
        <w:t>80 Seiten</w:t>
      </w:r>
      <w:r>
        <w:tab/>
        <w:t>1 Hefter</w:t>
      </w:r>
      <w:r>
        <w:tab/>
        <w:t>15,00 €</w:t>
      </w:r>
    </w:p>
    <w:p w14:paraId="4E43329A" w14:textId="291459F0" w:rsidR="000B1AC3" w:rsidRDefault="000B1AC3" w:rsidP="008442EE">
      <w:pPr>
        <w:pStyle w:val="Formatvorlage5"/>
      </w:pPr>
      <w:r>
        <w:t>Best.-Nr.: A12877-PK1</w:t>
      </w:r>
      <w:r>
        <w:tab/>
        <w:t>Kurzschrift</w:t>
      </w:r>
      <w:r>
        <w:tab/>
        <w:t>86 Seiten</w:t>
      </w:r>
      <w:r>
        <w:tab/>
        <w:t>1 Ordner</w:t>
      </w:r>
      <w:r>
        <w:tab/>
        <w:t>19,00 €</w:t>
      </w:r>
    </w:p>
    <w:p w14:paraId="2765FEF6" w14:textId="77777777" w:rsidR="000B1AC3" w:rsidRDefault="000B1AC3" w:rsidP="008442EE">
      <w:pPr>
        <w:pStyle w:val="Formatvorlage5"/>
      </w:pPr>
      <w:r>
        <w:t>Best.-Nr.: A12877-Y1</w:t>
      </w:r>
      <w:r>
        <w:tab/>
        <w:t>DAISY-Hörbuch</w:t>
      </w:r>
      <w:r>
        <w:tab/>
        <w:t>94 Minuten</w:t>
      </w:r>
      <w:r>
        <w:tab/>
        <w:t>1 CD</w:t>
      </w:r>
      <w:r>
        <w:tab/>
        <w:t>12,00 €</w:t>
      </w:r>
    </w:p>
    <w:p w14:paraId="1AE02352" w14:textId="022E41E3" w:rsidR="000B1AC3" w:rsidRDefault="000B1AC3" w:rsidP="000B1AC3">
      <w:pPr>
        <w:pStyle w:val="berschrift4"/>
      </w:pPr>
      <w:r>
        <w:t>BIT-Zentrum (Hrsg.): Befehlsliste zu Jaws 2026. Stand: November 2025</w:t>
      </w:r>
    </w:p>
    <w:p w14:paraId="59F8A176" w14:textId="77777777" w:rsidR="000B1AC3" w:rsidRDefault="000B1AC3" w:rsidP="000B1AC3">
      <w:r>
        <w:t>2025</w:t>
      </w:r>
    </w:p>
    <w:p w14:paraId="3935CE3C" w14:textId="77777777" w:rsidR="000B1AC3" w:rsidRDefault="000B1AC3" w:rsidP="000B1AC3">
      <w:r>
        <w:t>Überblick über wichtige Tastenkombinationen zur Steuerung von JAWS selbst und zum Einsatz des Screenreaders in Windows und gängigen Anwendungen. Zugleich eine Einführung ins sehr nützliche JAWS-Hilfesystem. Mit gewissen Einschränkungen nutzbar ist die Befehlsliste ab JAWS 13 (für ältere Versionen nicht empfohlen), insbesondere vor der Version 2022 können Details abweichen.</w:t>
      </w:r>
    </w:p>
    <w:p w14:paraId="07A368C2" w14:textId="77777777" w:rsidR="000B1AC3" w:rsidRDefault="000B1AC3" w:rsidP="008442EE">
      <w:pPr>
        <w:pStyle w:val="Formatvorlage5"/>
      </w:pPr>
      <w:r>
        <w:t>Best.-Nr.: A12875-DR1</w:t>
      </w:r>
      <w:r>
        <w:tab/>
        <w:t>Dateifassung RTF</w:t>
      </w:r>
      <w:r>
        <w:tab/>
        <w:t>50 Seiten</w:t>
      </w:r>
      <w:r>
        <w:tab/>
        <w:t>1 CD</w:t>
      </w:r>
      <w:r>
        <w:tab/>
        <w:t>12,00 €</w:t>
      </w:r>
    </w:p>
    <w:p w14:paraId="6A1A9F81" w14:textId="77777777" w:rsidR="000B1AC3" w:rsidRDefault="000B1AC3" w:rsidP="008442EE">
      <w:pPr>
        <w:pStyle w:val="Formatvorlage5"/>
      </w:pPr>
      <w:r>
        <w:t>Best.-Nr.: A12875-GS1</w:t>
      </w:r>
      <w:r>
        <w:tab/>
        <w:t>Großdruck 20</w:t>
      </w:r>
      <w:r>
        <w:tab/>
        <w:t>50 Seiten</w:t>
      </w:r>
      <w:r>
        <w:tab/>
        <w:t>1 Hefter</w:t>
      </w:r>
      <w:r>
        <w:tab/>
        <w:t>12,00 €</w:t>
      </w:r>
    </w:p>
    <w:p w14:paraId="5917FCF6" w14:textId="682E2FD5" w:rsidR="000B1AC3" w:rsidRDefault="000B1AC3" w:rsidP="008442EE">
      <w:pPr>
        <w:pStyle w:val="Formatvorlage5"/>
      </w:pPr>
      <w:r>
        <w:t>Best.-Nr.: A12875-PK1</w:t>
      </w:r>
      <w:r>
        <w:tab/>
        <w:t>Kurzschrift</w:t>
      </w:r>
      <w:r>
        <w:tab/>
        <w:t>51 Seiten</w:t>
      </w:r>
      <w:r>
        <w:tab/>
        <w:t>1 Hefter</w:t>
      </w:r>
      <w:r>
        <w:tab/>
        <w:t>12,00 €</w:t>
      </w:r>
    </w:p>
    <w:p w14:paraId="0996C0C9" w14:textId="0CCB23EF" w:rsidR="000B1AC3" w:rsidRDefault="000B1AC3" w:rsidP="008442EE">
      <w:pPr>
        <w:pStyle w:val="Formatvorlage5"/>
      </w:pPr>
      <w:r>
        <w:t>Best.-Nr.: A12875-PV1</w:t>
      </w:r>
      <w:r>
        <w:tab/>
        <w:t>Vollschrift</w:t>
      </w:r>
      <w:r>
        <w:tab/>
        <w:t>60 Seiten</w:t>
      </w:r>
      <w:r>
        <w:tab/>
        <w:t>1 Hefter</w:t>
      </w:r>
      <w:r>
        <w:tab/>
        <w:t>12,00 €</w:t>
      </w:r>
    </w:p>
    <w:p w14:paraId="662258E3" w14:textId="77777777" w:rsidR="000B1AC3" w:rsidRDefault="000B1AC3" w:rsidP="008442EE">
      <w:pPr>
        <w:pStyle w:val="Formatvorlage5"/>
      </w:pPr>
      <w:r>
        <w:t>Best.-Nr.: A12875-Y1</w:t>
      </w:r>
      <w:r>
        <w:tab/>
        <w:t>DAISY-Hörbuch</w:t>
      </w:r>
      <w:r>
        <w:tab/>
        <w:t>63 Minuten</w:t>
      </w:r>
      <w:r>
        <w:tab/>
        <w:t>1 CD</w:t>
      </w:r>
      <w:r>
        <w:tab/>
        <w:t>9,00 €</w:t>
      </w:r>
    </w:p>
    <w:p w14:paraId="26E21EE7" w14:textId="77777777" w:rsidR="000B1AC3" w:rsidRDefault="000B1AC3" w:rsidP="000B1AC3">
      <w:pPr>
        <w:pStyle w:val="berschrift3"/>
      </w:pPr>
      <w:r>
        <w:t>Naturwissenschaften</w:t>
      </w:r>
    </w:p>
    <w:p w14:paraId="5DD08F08" w14:textId="43A240A3" w:rsidR="000B1AC3" w:rsidRDefault="000B1AC3" w:rsidP="000B1AC3">
      <w:pPr>
        <w:pStyle w:val="berschrift4"/>
      </w:pPr>
      <w:r>
        <w:t>Jung, Dominik: Alles, was du übers Wetter wissen musst. Die wichtigsten Wetterphänomene leicht und verständlich erklärt | Vom bekannten Diplom-Meteorologen und Klimaexperten von wetter.net</w:t>
      </w:r>
    </w:p>
    <w:p w14:paraId="59228B43" w14:textId="77777777" w:rsidR="000B1AC3" w:rsidRDefault="000B1AC3" w:rsidP="000B1AC3">
      <w:r>
        <w:t>riva, München - 2025</w:t>
      </w:r>
    </w:p>
    <w:p w14:paraId="4D883C67" w14:textId="5B8E6D12" w:rsidR="000B1AC3" w:rsidRDefault="000B1AC3" w:rsidP="000B1AC3">
      <w:r>
        <w:lastRenderedPageBreak/>
        <w:t>Es ist Small-Talk-Thema Nummer eins und der kleinste gemeinsame Nenner jeder Gesellschaft: das Wetter. Doch obwohl es uns alle täglich betrifft, herrscht über seine Hintergründe meist nur Halbwissen vor. Wo liegt der Unterschied zwischen einem Zyklon und einem Hurrikan? Oder zwischen Graupel und Hagel? In seinem Buch eröffnet uns Wetterexperte Dominik Jung die spannende Welt der Meteorologie auf leicht verständliche und überaus kurzweilige Weise.</w:t>
      </w:r>
      <w:r w:rsidR="009E49E3">
        <w:t xml:space="preserve"> </w:t>
      </w:r>
      <w:r>
        <w:t>Sprecher: Hubertus Alexander Wolf</w:t>
      </w:r>
    </w:p>
    <w:p w14:paraId="5D73CDCC" w14:textId="77777777" w:rsidR="000B1AC3" w:rsidRDefault="000B1AC3" w:rsidP="008442EE">
      <w:pPr>
        <w:pStyle w:val="Formatvorlage5"/>
      </w:pPr>
      <w:r>
        <w:t>Best.-Nr.: A12692-Y1</w:t>
      </w:r>
      <w:r>
        <w:tab/>
        <w:t>DAISY-Hörbuch</w:t>
      </w:r>
      <w:r>
        <w:tab/>
        <w:t>365 Minuten</w:t>
      </w:r>
      <w:r>
        <w:tab/>
        <w:t>1 CD</w:t>
      </w:r>
      <w:r>
        <w:tab/>
        <w:t>29,00 €</w:t>
      </w:r>
    </w:p>
    <w:p w14:paraId="3E600177" w14:textId="77777777" w:rsidR="000B1AC3" w:rsidRDefault="000B1AC3" w:rsidP="000B1AC3">
      <w:pPr>
        <w:pStyle w:val="berschrift3"/>
      </w:pPr>
      <w:r>
        <w:t>Technik</w:t>
      </w:r>
    </w:p>
    <w:p w14:paraId="1C0DA30F" w14:textId="42967646" w:rsidR="000B1AC3" w:rsidRDefault="000B1AC3" w:rsidP="000B1AC3">
      <w:pPr>
        <w:pStyle w:val="berschrift4"/>
      </w:pPr>
      <w:r>
        <w:t>Albrecht, Peter: Geniale Erfindungen. Vom Dosenöffner zum Internet</w:t>
      </w:r>
    </w:p>
    <w:p w14:paraId="5E9BA37D" w14:textId="77777777" w:rsidR="000B1AC3" w:rsidRDefault="000B1AC3" w:rsidP="000B1AC3">
      <w:r>
        <w:t>- 2008</w:t>
      </w:r>
    </w:p>
    <w:p w14:paraId="36D1529B" w14:textId="77777777" w:rsidR="000B1AC3" w:rsidRDefault="000B1AC3" w:rsidP="000B1AC3">
      <w:r>
        <w:t>Viele praktische Dinge verwenden wir täglich, ohne darüber nachzudenken. Aber wer war eigentlich der geniale Erfinder und seit wann gibt es zum Beispiel Haftnotizen, die täglich millionenfach benutzt werden? Ob Papiertaschentuch, Wecker, Wäschetrockner, Zahnbürste oder Föhn, keiner kann sich den Alltag ohne diese Gegenstände mehr vorstellen.</w:t>
      </w:r>
    </w:p>
    <w:p w14:paraId="13CFAC11" w14:textId="59E88479" w:rsidR="000B1AC3" w:rsidRDefault="000B1AC3" w:rsidP="008442EE">
      <w:pPr>
        <w:pStyle w:val="Formatvorlage5"/>
      </w:pPr>
      <w:r>
        <w:t>Best.-Nr.: A10944-PK1</w:t>
      </w:r>
      <w:r>
        <w:tab/>
        <w:t xml:space="preserve"> Kurzschrift</w:t>
      </w:r>
      <w:r>
        <w:tab/>
        <w:t>453 Seiten</w:t>
      </w:r>
      <w:r>
        <w:tab/>
        <w:t>2 Ordner</w:t>
      </w:r>
      <w:r>
        <w:tab/>
        <w:t>59,00 €</w:t>
      </w:r>
    </w:p>
    <w:p w14:paraId="67DCFE49" w14:textId="482F0214" w:rsidR="000B1AC3" w:rsidRDefault="000B1AC3" w:rsidP="008442EE">
      <w:pPr>
        <w:pStyle w:val="Formatvorlage5"/>
      </w:pPr>
      <w:r>
        <w:t>Best.-Nr.: A10944-PV1</w:t>
      </w:r>
      <w:r>
        <w:tab/>
        <w:t xml:space="preserve"> Vollschrift</w:t>
      </w:r>
      <w:r>
        <w:tab/>
        <w:t>594 Seiten</w:t>
      </w:r>
      <w:r>
        <w:tab/>
        <w:t>3 Ordner</w:t>
      </w:r>
      <w:r>
        <w:tab/>
        <w:t>59,00 €</w:t>
      </w:r>
    </w:p>
    <w:p w14:paraId="33764C0E" w14:textId="214429BB" w:rsidR="000B1AC3" w:rsidRDefault="000B1AC3" w:rsidP="000B1AC3">
      <w:pPr>
        <w:pStyle w:val="berschrift4"/>
      </w:pPr>
      <w:r>
        <w:t>Brunowsky, Hans-Peter: Opa - das kannst du auch. Mein Enkel erklärt mir das Internet</w:t>
      </w:r>
    </w:p>
    <w:p w14:paraId="1AB89E10" w14:textId="77777777" w:rsidR="000B1AC3" w:rsidRDefault="000B1AC3" w:rsidP="000B1AC3">
      <w:r>
        <w:t>BrunoMedia, Köln - 2010</w:t>
      </w:r>
    </w:p>
    <w:p w14:paraId="378A1DC3" w14:textId="1F4DD871" w:rsidR="000B1AC3" w:rsidRDefault="000B1AC3" w:rsidP="000B1AC3">
      <w:r>
        <w:t>In diesem Buch werden Einstiegshürden im humorvollen Dialog zwischen Opa und Enkel ohne weiteres genommen, überflüssiger Ballast geht einmal mehr über Bord: Opa lernt nur, was er wirklich braucht. Das Buch gibt der Generation 60plus alle notwendigen Tipps, um Einkäufe, Reisebuchungen, Kontoführung und vieles mehr einfach per Internet zu erledigen. Zusätzlich runden Rechtstipps für Internet-Nutzer das Informationspaket ab.</w:t>
      </w:r>
      <w:r w:rsidR="009E49E3">
        <w:t xml:space="preserve"> </w:t>
      </w:r>
      <w:r>
        <w:t>Sprecher: Peter Unglert</w:t>
      </w:r>
    </w:p>
    <w:p w14:paraId="6F28C60B" w14:textId="77777777" w:rsidR="000B1AC3" w:rsidRDefault="000B1AC3" w:rsidP="008442EE">
      <w:pPr>
        <w:pStyle w:val="Formatvorlage5"/>
      </w:pPr>
      <w:r>
        <w:t>Best.-Nr.: A09460-Y1</w:t>
      </w:r>
      <w:r>
        <w:tab/>
        <w:t>DAISY-Hörbuch</w:t>
      </w:r>
      <w:r>
        <w:tab/>
        <w:t>232 Minuten</w:t>
      </w:r>
      <w:r>
        <w:tab/>
        <w:t>1 CD</w:t>
      </w:r>
      <w:r>
        <w:tab/>
        <w:t>19,00 €</w:t>
      </w:r>
    </w:p>
    <w:p w14:paraId="3453BBB2" w14:textId="4F01BDA7" w:rsidR="000B1AC3" w:rsidRDefault="000B1AC3" w:rsidP="000B1AC3">
      <w:pPr>
        <w:pStyle w:val="berschrift4"/>
      </w:pPr>
      <w:r>
        <w:t>Mößmer, Albert: Das große Buch der Traktoren. Eine Maschine, die die Welt veränderte</w:t>
      </w:r>
    </w:p>
    <w:p w14:paraId="4115D414" w14:textId="77777777" w:rsidR="000B1AC3" w:rsidRDefault="000B1AC3" w:rsidP="000B1AC3">
      <w:r>
        <w:t>- 2022-09-30</w:t>
      </w:r>
    </w:p>
    <w:p w14:paraId="613D894B" w14:textId="77777777" w:rsidR="000B1AC3" w:rsidRDefault="000B1AC3" w:rsidP="000B1AC3">
      <w:r>
        <w:t>Jahrhunderte lang dienten Pferde und andere Zugtiere dem Landwirt bei seiner wichtigen Arbeit. Ab den 1870er-Jahren begann die Geschichte der Motorisierung durch Selbstfahrer. Zunächst durch Dampfmaschinen. Ab Ende des 19. Jahrhunderts setze sich der Siegeszug der Schlepper mit Verbrennungsmotoren fort. In Deutschland leistete ab 1921 der Lanz Bulldog seine Pionierarbeit auf den Äckern. Traktor-Liebhaber Albert Mößmer folgt dieser spannenden Technikgeschichte bis in die Gegenwart.</w:t>
      </w:r>
    </w:p>
    <w:p w14:paraId="09F9ECC1" w14:textId="4E6F973A" w:rsidR="000B1AC3" w:rsidRDefault="000B1AC3" w:rsidP="008442EE">
      <w:pPr>
        <w:pStyle w:val="Formatvorlage5"/>
      </w:pPr>
      <w:r>
        <w:t>Best.-Nr.: A12711-PK1</w:t>
      </w:r>
      <w:r>
        <w:tab/>
        <w:t xml:space="preserve"> Kurzschrift</w:t>
      </w:r>
      <w:r>
        <w:tab/>
        <w:t>374 Seiten</w:t>
      </w:r>
      <w:r>
        <w:tab/>
        <w:t>2 Ordner</w:t>
      </w:r>
      <w:r>
        <w:tab/>
        <w:t>48,00 €</w:t>
      </w:r>
    </w:p>
    <w:p w14:paraId="15944789" w14:textId="2A095D5F" w:rsidR="000B1AC3" w:rsidRDefault="000B1AC3" w:rsidP="008442EE">
      <w:pPr>
        <w:pStyle w:val="Formatvorlage5"/>
      </w:pPr>
      <w:r>
        <w:t>Best.-Nr.: A12711-PV1</w:t>
      </w:r>
      <w:r>
        <w:tab/>
        <w:t xml:space="preserve"> Vollschrift</w:t>
      </w:r>
      <w:r>
        <w:tab/>
        <w:t>507 Seiten</w:t>
      </w:r>
      <w:r>
        <w:tab/>
        <w:t>3 Ordner</w:t>
      </w:r>
      <w:r>
        <w:tab/>
        <w:t>48,00 €</w:t>
      </w:r>
    </w:p>
    <w:p w14:paraId="4A08F64E" w14:textId="77777777" w:rsidR="000B1AC3" w:rsidRDefault="000B1AC3" w:rsidP="000B1AC3">
      <w:pPr>
        <w:pStyle w:val="berschrift2"/>
      </w:pPr>
      <w:bookmarkStart w:id="21" w:name="_Toc227679483"/>
      <w:r>
        <w:lastRenderedPageBreak/>
        <w:t>Bedienungsanleitungen</w:t>
      </w:r>
      <w:bookmarkEnd w:id="21"/>
    </w:p>
    <w:p w14:paraId="612F0BDC" w14:textId="77777777" w:rsidR="000B1AC3" w:rsidRDefault="000B1AC3" w:rsidP="000B1AC3">
      <w:pPr>
        <w:pStyle w:val="berschrift3"/>
      </w:pPr>
      <w:r>
        <w:t>Büro</w:t>
      </w:r>
    </w:p>
    <w:p w14:paraId="0B025F8B" w14:textId="10D59DE4" w:rsidR="000B1AC3" w:rsidRDefault="000B1AC3" w:rsidP="000B1AC3">
      <w:pPr>
        <w:pStyle w:val="berschrift4"/>
      </w:pPr>
      <w:r>
        <w:t>Brunowsky, Hans-Peter: Opa - das kannst du auch. Mein Enkel erklärt mir das Internet</w:t>
      </w:r>
    </w:p>
    <w:p w14:paraId="366F83DF" w14:textId="77777777" w:rsidR="000B1AC3" w:rsidRDefault="000B1AC3" w:rsidP="000B1AC3">
      <w:r>
        <w:t>BrunoMedia, Köln - 2010</w:t>
      </w:r>
    </w:p>
    <w:p w14:paraId="1629BEA8" w14:textId="10E08634" w:rsidR="000B1AC3" w:rsidRDefault="000B1AC3" w:rsidP="000B1AC3">
      <w:r>
        <w:t>In diesem Buch werden Einstiegshürden im humorvollen Dialog zwischen Opa und Enkel ohne weiteres genommen, überflüssiger Ballast geht einmal mehr über Bord: Opa lernt nur, was er wirklich braucht. Das Buch gibt der Generation 60plus alle notwendigen Tipps, um Einkäufe, Reisebuchungen, Kontoführung und vieles mehr einfach per Internet zu erledigen. Zusätzlich runden Rechtstipps für Internet-Nutzer das Informationspaket ab.</w:t>
      </w:r>
      <w:r w:rsidR="009E49E3">
        <w:t xml:space="preserve"> </w:t>
      </w:r>
      <w:r>
        <w:t>Sprecher: Peter Unglert</w:t>
      </w:r>
    </w:p>
    <w:p w14:paraId="10F83D5C" w14:textId="77777777" w:rsidR="000B1AC3" w:rsidRDefault="000B1AC3" w:rsidP="008442EE">
      <w:pPr>
        <w:pStyle w:val="Formatvorlage5"/>
      </w:pPr>
      <w:r>
        <w:t>Best.-Nr.: A09460-Y1</w:t>
      </w:r>
      <w:r>
        <w:tab/>
        <w:t>DAISY-Hörbuch</w:t>
      </w:r>
      <w:r>
        <w:tab/>
        <w:t>232 Minuten</w:t>
      </w:r>
      <w:r>
        <w:tab/>
        <w:t>1 CD</w:t>
      </w:r>
      <w:r>
        <w:tab/>
        <w:t>19,00 €</w:t>
      </w:r>
    </w:p>
    <w:p w14:paraId="7D525849" w14:textId="77777777" w:rsidR="000B1AC3" w:rsidRDefault="000B1AC3" w:rsidP="000B1AC3">
      <w:pPr>
        <w:pStyle w:val="berschrift3"/>
      </w:pPr>
      <w:r>
        <w:t>Medizin</w:t>
      </w:r>
    </w:p>
    <w:p w14:paraId="5584DC22" w14:textId="77777777" w:rsidR="000B1AC3" w:rsidRDefault="000B1AC3" w:rsidP="000B1AC3">
      <w:pPr>
        <w:pStyle w:val="berschrift4"/>
      </w:pPr>
      <w:r>
        <w:t>OrCam MyEye 2.0 Stand: 9, April 2021</w:t>
      </w:r>
    </w:p>
    <w:p w14:paraId="7BBA5E87" w14:textId="77777777" w:rsidR="000B1AC3" w:rsidRDefault="000B1AC3" w:rsidP="000B1AC3"/>
    <w:p w14:paraId="4328E51F" w14:textId="444FBC0F" w:rsidR="000B1AC3" w:rsidRDefault="000B1AC3" w:rsidP="008442EE">
      <w:pPr>
        <w:pStyle w:val="Formatvorlage5"/>
      </w:pPr>
      <w:r>
        <w:t>Best.-Nr.: A09962-PK1</w:t>
      </w:r>
      <w:r>
        <w:tab/>
        <w:t xml:space="preserve"> Kurzschrift</w:t>
      </w:r>
      <w:r>
        <w:tab/>
        <w:t>95 Seiten</w:t>
      </w:r>
      <w:r>
        <w:tab/>
        <w:t>1 Ordner</w:t>
      </w:r>
      <w:r>
        <w:tab/>
        <w:t>19,00 €</w:t>
      </w:r>
    </w:p>
    <w:p w14:paraId="4E30E11C" w14:textId="00D10035" w:rsidR="000B1AC3" w:rsidRDefault="000B1AC3" w:rsidP="000B1AC3">
      <w:pPr>
        <w:pStyle w:val="berschrift4"/>
      </w:pPr>
      <w:r>
        <w:t>Ritter, Tina Maria; Baumeister-Jesch, Liutgard: Stoffwechselstörung HPU. Diagnose, Vitalstoffe und Entgiftung bei Hämopyrrollaktamurie ; für Patienten und Therapeuten</w:t>
      </w:r>
    </w:p>
    <w:p w14:paraId="54DA035A" w14:textId="77777777" w:rsidR="000B1AC3" w:rsidRDefault="000B1AC3" w:rsidP="000B1AC3">
      <w:r>
        <w:t>VAK, Kirchzarten - 7. Auflage, 2021</w:t>
      </w:r>
    </w:p>
    <w:p w14:paraId="0A5035D1" w14:textId="78ABCD00" w:rsidR="000B1AC3" w:rsidRDefault="000B1AC3" w:rsidP="000B1AC3">
      <w:r>
        <w:t>Dieses Buch klärt auf über eine bisher kaum bekannte, vererbbare Stoffwechselstörung: die Hämopyrrollaktamurie (HPU). Sie löst im Körper eine unheilvolle Kettenreaktion aus: Bedingt durch Stress bilden sich Substanzen, die den Körper belasten. Sie binden sich teilweise an Vitamin B6, Zink und Mangan und werden zusammen mit diesen ausgeschieden. Dieser Verlust an lebenswichtigen Mikronährstoffen beeinträchtigt unter anderem die körpereigene Entgiftung. Häufig bleibt das Problem unentdeckt und die Mängel werden im Laufe der Jahre immer gravierender. So entsteht die Grundlage für zahlreiche Beschwerden und ernsthafte Erkrankungen.</w:t>
      </w:r>
      <w:r w:rsidR="009E49E3">
        <w:t xml:space="preserve"> </w:t>
      </w:r>
      <w:r w:rsidR="000655B8">
        <w:t>Sprecherin: Heide Schumann</w:t>
      </w:r>
    </w:p>
    <w:p w14:paraId="5F937C56" w14:textId="77777777" w:rsidR="000B1AC3" w:rsidRDefault="000B1AC3" w:rsidP="008442EE">
      <w:pPr>
        <w:pStyle w:val="Formatvorlage5"/>
      </w:pPr>
      <w:r>
        <w:t>Best.-Nr.: A10219-Y1</w:t>
      </w:r>
      <w:r>
        <w:tab/>
        <w:t>DAISY-Hörbuch</w:t>
      </w:r>
      <w:r>
        <w:tab/>
        <w:t>414 Minuten</w:t>
      </w:r>
      <w:r>
        <w:tab/>
        <w:t>1 CD</w:t>
      </w:r>
      <w:r>
        <w:tab/>
        <w:t>29,00 €</w:t>
      </w:r>
    </w:p>
    <w:p w14:paraId="392E8104" w14:textId="77777777" w:rsidR="000B1AC3" w:rsidRDefault="000B1AC3" w:rsidP="000B1AC3">
      <w:pPr>
        <w:pStyle w:val="berschrift3"/>
      </w:pPr>
      <w:r>
        <w:t>Telekommunikation</w:t>
      </w:r>
    </w:p>
    <w:p w14:paraId="63E7ABCB" w14:textId="6D01B25D" w:rsidR="000B1AC3" w:rsidRDefault="000B1AC3" w:rsidP="000B1AC3">
      <w:pPr>
        <w:pStyle w:val="berschrift4"/>
      </w:pPr>
      <w:r>
        <w:t>Telekom: Bedienungsanleitung für Speedport Smart 4 Plus</w:t>
      </w:r>
    </w:p>
    <w:p w14:paraId="76C1AEB4" w14:textId="77777777" w:rsidR="000B1AC3" w:rsidRDefault="000B1AC3" w:rsidP="000B1AC3">
      <w:r>
        <w:lastRenderedPageBreak/>
        <w:t>Telekom Deutschland GmbH, Bonn - 2023</w:t>
      </w:r>
    </w:p>
    <w:p w14:paraId="2EF96430" w14:textId="62D44B30" w:rsidR="000B1AC3" w:rsidRDefault="000B1AC3" w:rsidP="000B1AC3">
      <w:r>
        <w:t>Sprecher</w:t>
      </w:r>
      <w:r w:rsidR="009E49E3">
        <w:t>in</w:t>
      </w:r>
      <w:r>
        <w:t>: Karin Ondertoller</w:t>
      </w:r>
    </w:p>
    <w:p w14:paraId="06C7A26D" w14:textId="77777777" w:rsidR="000B1AC3" w:rsidRDefault="000B1AC3" w:rsidP="008442EE">
      <w:pPr>
        <w:pStyle w:val="Formatvorlage5"/>
      </w:pPr>
      <w:r>
        <w:t>Best.-Nr.: A12351-Y1</w:t>
      </w:r>
      <w:r>
        <w:tab/>
        <w:t>DAISY-Hörbuch</w:t>
      </w:r>
      <w:r>
        <w:tab/>
        <w:t>55 Minuten</w:t>
      </w:r>
      <w:r>
        <w:tab/>
        <w:t>1 CD</w:t>
      </w:r>
      <w:r>
        <w:tab/>
        <w:t>9,00 €</w:t>
      </w:r>
    </w:p>
    <w:p w14:paraId="58C8705F" w14:textId="77777777" w:rsidR="000B1AC3" w:rsidRDefault="000B1AC3" w:rsidP="000B1AC3">
      <w:pPr>
        <w:pStyle w:val="berschrift3"/>
      </w:pPr>
      <w:r>
        <w:t>Unterhaltungselektronik</w:t>
      </w:r>
    </w:p>
    <w:p w14:paraId="3D4D2DF1" w14:textId="77777777" w:rsidR="000B1AC3" w:rsidRDefault="000B1AC3" w:rsidP="000B1AC3">
      <w:pPr>
        <w:pStyle w:val="berschrift4"/>
      </w:pPr>
      <w:r>
        <w:t>WiiM Mini Benutzerhandbuch. Version 1.7</w:t>
      </w:r>
    </w:p>
    <w:p w14:paraId="6C10E426" w14:textId="77777777" w:rsidR="000B1AC3" w:rsidRDefault="000B1AC3" w:rsidP="000B1AC3">
      <w:r>
        <w:t>2022</w:t>
      </w:r>
    </w:p>
    <w:p w14:paraId="0A258BF8" w14:textId="37063553" w:rsidR="000B1AC3" w:rsidRDefault="000B1AC3" w:rsidP="000B1AC3">
      <w:r>
        <w:t>Sprecher</w:t>
      </w:r>
      <w:r w:rsidR="009E49E3">
        <w:t>in</w:t>
      </w:r>
      <w:r>
        <w:t>: Karin Ondertoller</w:t>
      </w:r>
    </w:p>
    <w:p w14:paraId="45FF0C08" w14:textId="77777777" w:rsidR="000B1AC3" w:rsidRDefault="000B1AC3" w:rsidP="008442EE">
      <w:pPr>
        <w:pStyle w:val="Formatvorlage5"/>
      </w:pPr>
      <w:r>
        <w:t>Best.-Nr.: A12512-Y1</w:t>
      </w:r>
      <w:r>
        <w:tab/>
        <w:t>DAISY-Hörbuch</w:t>
      </w:r>
      <w:r>
        <w:tab/>
        <w:t>37 Minuten</w:t>
      </w:r>
      <w:r>
        <w:tab/>
        <w:t>1 CD</w:t>
      </w:r>
      <w:r>
        <w:tab/>
        <w:t>9,00 €</w:t>
      </w:r>
    </w:p>
    <w:p w14:paraId="3A75D591" w14:textId="75249411" w:rsidR="000B1AC3" w:rsidRDefault="000B1AC3" w:rsidP="000B1AC3">
      <w:pPr>
        <w:pStyle w:val="berschrift4"/>
      </w:pPr>
      <w:r>
        <w:t>Amazon: echo dot Bedienungsanleitung</w:t>
      </w:r>
    </w:p>
    <w:p w14:paraId="68EEF4CE" w14:textId="77777777" w:rsidR="000B1AC3" w:rsidRDefault="000B1AC3" w:rsidP="000B1AC3">
      <w:r>
        <w:t>2025</w:t>
      </w:r>
    </w:p>
    <w:p w14:paraId="2CB3F300" w14:textId="77777777" w:rsidR="000B1AC3" w:rsidRDefault="000B1AC3" w:rsidP="000B1AC3">
      <w:r>
        <w:t>Sprecher: Martin Schultz</w:t>
      </w:r>
    </w:p>
    <w:p w14:paraId="143252A6" w14:textId="77777777" w:rsidR="000B1AC3" w:rsidRDefault="000B1AC3" w:rsidP="008442EE">
      <w:pPr>
        <w:pStyle w:val="Formatvorlage5"/>
      </w:pPr>
      <w:r>
        <w:t>Best.-Nr.: A12536-Y1</w:t>
      </w:r>
      <w:r>
        <w:tab/>
        <w:t>DAISY-Hörbuch</w:t>
      </w:r>
      <w:r>
        <w:tab/>
        <w:t>7 Minuten</w:t>
      </w:r>
      <w:r>
        <w:tab/>
        <w:t>1 CD</w:t>
      </w:r>
      <w:r>
        <w:tab/>
        <w:t>5,00 €</w:t>
      </w:r>
    </w:p>
    <w:p w14:paraId="3B4DD7BA" w14:textId="17514657" w:rsidR="000B1AC3" w:rsidRDefault="000B1AC3" w:rsidP="000B1AC3">
      <w:pPr>
        <w:pStyle w:val="berschrift4"/>
      </w:pPr>
      <w:r>
        <w:t>Besign Tech: Besign BE-RCA Bluetooth Musik-Empfänger Bedienungsanleitung</w:t>
      </w:r>
    </w:p>
    <w:p w14:paraId="7325A99C" w14:textId="77777777" w:rsidR="000B1AC3" w:rsidRDefault="000B1AC3" w:rsidP="000B1AC3">
      <w:r>
        <w:t>2025</w:t>
      </w:r>
    </w:p>
    <w:p w14:paraId="39A70951" w14:textId="0616DC85" w:rsidR="000B1AC3" w:rsidRDefault="000B1AC3" w:rsidP="000B1AC3">
      <w:r>
        <w:t>Sprecher</w:t>
      </w:r>
      <w:r w:rsidR="009E49E3">
        <w:t>in</w:t>
      </w:r>
      <w:r>
        <w:t>: Karin Ondertoller</w:t>
      </w:r>
    </w:p>
    <w:p w14:paraId="76B78E89" w14:textId="77777777" w:rsidR="000B1AC3" w:rsidRDefault="000B1AC3" w:rsidP="008442EE">
      <w:pPr>
        <w:pStyle w:val="Formatvorlage5"/>
      </w:pPr>
      <w:r>
        <w:t>Best.-Nr.: A12520-Y1</w:t>
      </w:r>
      <w:r>
        <w:tab/>
        <w:t>DAISY-Hörbuch</w:t>
      </w:r>
      <w:r>
        <w:tab/>
        <w:t>16 Minuten</w:t>
      </w:r>
      <w:r>
        <w:tab/>
        <w:t>1 CD</w:t>
      </w:r>
      <w:r>
        <w:tab/>
        <w:t>5,00 €</w:t>
      </w:r>
    </w:p>
    <w:p w14:paraId="19762CA1" w14:textId="24043C51" w:rsidR="000B1AC3" w:rsidRDefault="000B1AC3" w:rsidP="000B1AC3">
      <w:pPr>
        <w:pStyle w:val="berschrift4"/>
      </w:pPr>
      <w:r>
        <w:t>DUAL: Bedienungsanleitung DUAL DAB 2A. Digitalradio-Adapter für DAB+/UKW</w:t>
      </w:r>
    </w:p>
    <w:p w14:paraId="04A3300A" w14:textId="1C94DC0A" w:rsidR="000B1AC3" w:rsidRDefault="000B1AC3" w:rsidP="000B1AC3">
      <w:r>
        <w:t>Sprecher</w:t>
      </w:r>
      <w:r w:rsidR="009E49E3">
        <w:t>in</w:t>
      </w:r>
      <w:r>
        <w:t>: Karin Ondertoller</w:t>
      </w:r>
    </w:p>
    <w:p w14:paraId="7737338B" w14:textId="77777777" w:rsidR="000B1AC3" w:rsidRDefault="000B1AC3" w:rsidP="008442EE">
      <w:pPr>
        <w:pStyle w:val="Formatvorlage5"/>
      </w:pPr>
      <w:r>
        <w:t>Best.-Nr.: A12281-Y1</w:t>
      </w:r>
      <w:r>
        <w:tab/>
        <w:t>DAISY-Hörbuch</w:t>
      </w:r>
      <w:r>
        <w:tab/>
        <w:t>57 Minuten</w:t>
      </w:r>
      <w:r>
        <w:tab/>
        <w:t>1 CD</w:t>
      </w:r>
      <w:r>
        <w:tab/>
        <w:t>9,00 €</w:t>
      </w:r>
    </w:p>
    <w:p w14:paraId="61107491" w14:textId="518AB88E" w:rsidR="000B1AC3" w:rsidRDefault="000B1AC3" w:rsidP="000B1AC3">
      <w:pPr>
        <w:pStyle w:val="berschrift4"/>
      </w:pPr>
      <w:r>
        <w:t>DUAL: Bedienungsanleitung DUAL Radio Station IR 3A. WLAN-Internet/ DAB+/ UKW Radio-Adapter für DAB+/UKW</w:t>
      </w:r>
    </w:p>
    <w:p w14:paraId="5590DD21" w14:textId="068581EF" w:rsidR="000B1AC3" w:rsidRDefault="000B1AC3" w:rsidP="000B1AC3">
      <w:r>
        <w:t>Sprecher</w:t>
      </w:r>
      <w:r w:rsidR="009E49E3">
        <w:t>in</w:t>
      </w:r>
      <w:r>
        <w:t>: Karin Ondertoller</w:t>
      </w:r>
    </w:p>
    <w:p w14:paraId="1BB70327" w14:textId="77777777" w:rsidR="000B1AC3" w:rsidRDefault="000B1AC3" w:rsidP="008442EE">
      <w:pPr>
        <w:pStyle w:val="Formatvorlage5"/>
      </w:pPr>
      <w:r>
        <w:t>Best.-Nr.: A12326-Y1</w:t>
      </w:r>
      <w:r>
        <w:tab/>
        <w:t>DAISY-Hörbuch</w:t>
      </w:r>
      <w:r>
        <w:tab/>
        <w:t>95 Minuten</w:t>
      </w:r>
      <w:r>
        <w:tab/>
        <w:t>1 CD</w:t>
      </w:r>
      <w:r>
        <w:tab/>
        <w:t>12,00 €</w:t>
      </w:r>
    </w:p>
    <w:p w14:paraId="50F048A5" w14:textId="51D70437" w:rsidR="000B1AC3" w:rsidRDefault="000B1AC3" w:rsidP="000B1AC3">
      <w:pPr>
        <w:pStyle w:val="berschrift4"/>
      </w:pPr>
      <w:r>
        <w:t>Miles, Sam R.: Amazon Alexa Benutzerhandbuch 2025. Das vollständige Handbuch für Echo-Geräte, Alexa-App, Smart Home und Sprachbefehle</w:t>
      </w:r>
    </w:p>
    <w:p w14:paraId="35067E3E" w14:textId="77777777" w:rsidR="000B1AC3" w:rsidRDefault="000B1AC3" w:rsidP="000B1AC3">
      <w:r>
        <w:t>Independently published - 2025</w:t>
      </w:r>
    </w:p>
    <w:p w14:paraId="065258E9" w14:textId="7889405E" w:rsidR="000B1AC3" w:rsidRDefault="000B1AC3" w:rsidP="000B1AC3">
      <w:r>
        <w:t xml:space="preserve">Was wäre, wenn Sie die volle Power von Alexa in nur wenigen Minuten freischalten könnten – ganz ohne Überforderung oder technisches Vorwissen? Vom perfekten Morgenritual bis hin zum sprachgesteuerten Zuhause – Alexa ist längst mehr als nur ein smarter Assistent. </w:t>
      </w:r>
      <w:r>
        <w:lastRenderedPageBreak/>
        <w:t>Sie ist ein echter Gamechanger. Doch viele Nutzer bleiben bei den Grundlagen stehen. Dieses leicht verständliche Handbuch führt Sie Schritt für Schritt durch alle Funktionen, Tricks und Einsatzmöglichkeiten.</w:t>
      </w:r>
      <w:r w:rsidR="009E49E3">
        <w:t xml:space="preserve"> </w:t>
      </w:r>
      <w:r>
        <w:t>Sprecher</w:t>
      </w:r>
      <w:r w:rsidR="009E49E3">
        <w:t>in</w:t>
      </w:r>
      <w:r>
        <w:t>: Karin Ondertoller</w:t>
      </w:r>
    </w:p>
    <w:p w14:paraId="782E80E3" w14:textId="77777777" w:rsidR="000B1AC3" w:rsidRDefault="000B1AC3" w:rsidP="008442EE">
      <w:pPr>
        <w:pStyle w:val="Formatvorlage5"/>
      </w:pPr>
      <w:r>
        <w:t>Best.-Nr.: A12856-Y1</w:t>
      </w:r>
      <w:r>
        <w:tab/>
        <w:t>DAISY-Hörbuch</w:t>
      </w:r>
      <w:r>
        <w:tab/>
        <w:t>145 Minuten</w:t>
      </w:r>
      <w:r>
        <w:tab/>
        <w:t>1 CD</w:t>
      </w:r>
      <w:r>
        <w:tab/>
        <w:t>15,00 €</w:t>
      </w:r>
    </w:p>
    <w:p w14:paraId="2306F1A3" w14:textId="40C989A6" w:rsidR="000B1AC3" w:rsidRDefault="000B1AC3" w:rsidP="000B1AC3">
      <w:pPr>
        <w:pStyle w:val="berschrift4"/>
      </w:pPr>
      <w:r>
        <w:t>TechniSat: Sprachbefehle DIGITRADIO</w:t>
      </w:r>
    </w:p>
    <w:p w14:paraId="4BAAC208" w14:textId="77777777" w:rsidR="000B1AC3" w:rsidRDefault="000B1AC3" w:rsidP="000B1AC3">
      <w:r>
        <w:t>Sprecher: Martin Schultz</w:t>
      </w:r>
    </w:p>
    <w:p w14:paraId="3B38D780" w14:textId="77777777" w:rsidR="000B1AC3" w:rsidRDefault="000B1AC3" w:rsidP="008442EE">
      <w:pPr>
        <w:pStyle w:val="Formatvorlage5"/>
      </w:pPr>
      <w:r>
        <w:t>Best.-Nr.: A09481-Y1</w:t>
      </w:r>
      <w:r>
        <w:tab/>
        <w:t>DAISY-Hörbuch</w:t>
      </w:r>
      <w:r>
        <w:tab/>
        <w:t>4 Minuten</w:t>
      </w:r>
      <w:r>
        <w:tab/>
        <w:t>1 CD</w:t>
      </w:r>
      <w:r>
        <w:tab/>
        <w:t>5,00 €</w:t>
      </w:r>
    </w:p>
    <w:p w14:paraId="17F7BEE2" w14:textId="0EB26CB7" w:rsidR="000B1AC3" w:rsidRDefault="000B1AC3" w:rsidP="000B1AC3">
      <w:pPr>
        <w:pStyle w:val="berschrift4"/>
      </w:pPr>
      <w:r>
        <w:t>TechniSat Digital GmbH: Bedienungsanleitung TechniSat Digitradio 143</w:t>
      </w:r>
    </w:p>
    <w:p w14:paraId="586DC483" w14:textId="317209DB" w:rsidR="000B1AC3" w:rsidRDefault="000B1AC3" w:rsidP="000B1AC3">
      <w:r>
        <w:t>Sprecher</w:t>
      </w:r>
      <w:r w:rsidR="009E49E3">
        <w:t>in</w:t>
      </w:r>
      <w:r>
        <w:t>: Karin Ondertoller</w:t>
      </w:r>
    </w:p>
    <w:p w14:paraId="7EFA3F01" w14:textId="77777777" w:rsidR="000B1AC3" w:rsidRDefault="000B1AC3" w:rsidP="008442EE">
      <w:pPr>
        <w:pStyle w:val="Formatvorlage5"/>
      </w:pPr>
      <w:r>
        <w:t>Best.-Nr.: A12347-Y1</w:t>
      </w:r>
      <w:r>
        <w:tab/>
        <w:t>DAISY-Hörbuch</w:t>
      </w:r>
      <w:r>
        <w:tab/>
        <w:t>94 Minuten</w:t>
      </w:r>
      <w:r>
        <w:tab/>
        <w:t>1 CD</w:t>
      </w:r>
      <w:r>
        <w:tab/>
        <w:t>12,00 €</w:t>
      </w:r>
    </w:p>
    <w:p w14:paraId="56E20D8B" w14:textId="6E015FED" w:rsidR="000B1AC3" w:rsidRDefault="000B1AC3" w:rsidP="000B1AC3">
      <w:pPr>
        <w:pStyle w:val="berschrift4"/>
      </w:pPr>
      <w:r>
        <w:t>Yamaha: Bedienungsanleitung Yamaha A-S201 HiFi-Verstärker</w:t>
      </w:r>
    </w:p>
    <w:p w14:paraId="0FA5FACF" w14:textId="7C62E94D" w:rsidR="000B1AC3" w:rsidRDefault="000B1AC3" w:rsidP="000B1AC3">
      <w:r>
        <w:t>Sprecher</w:t>
      </w:r>
      <w:r w:rsidR="009E49E3">
        <w:t>in</w:t>
      </w:r>
      <w:r>
        <w:t>: Karin Ondertoller</w:t>
      </w:r>
    </w:p>
    <w:p w14:paraId="50DFB926" w14:textId="77777777" w:rsidR="000B1AC3" w:rsidRDefault="000B1AC3" w:rsidP="008442EE">
      <w:pPr>
        <w:pStyle w:val="Formatvorlage5"/>
      </w:pPr>
      <w:r>
        <w:t>Best.-Nr.: A12317-Y1</w:t>
      </w:r>
      <w:r>
        <w:tab/>
        <w:t>DAISY-Hörbuch</w:t>
      </w:r>
      <w:r>
        <w:tab/>
        <w:t>49 Minuten</w:t>
      </w:r>
      <w:r>
        <w:tab/>
        <w:t>1 CD</w:t>
      </w:r>
      <w:r>
        <w:tab/>
        <w:t>9,00 €</w:t>
      </w:r>
    </w:p>
    <w:p w14:paraId="62FDD468" w14:textId="77777777" w:rsidR="000B1AC3" w:rsidRDefault="000B1AC3" w:rsidP="000B1AC3">
      <w:pPr>
        <w:pStyle w:val="berschrift2"/>
      </w:pPr>
      <w:bookmarkStart w:id="22" w:name="_Toc227679484"/>
      <w:r>
        <w:t>Freizeit</w:t>
      </w:r>
      <w:bookmarkEnd w:id="22"/>
    </w:p>
    <w:p w14:paraId="79719908" w14:textId="77777777" w:rsidR="000B1AC3" w:rsidRDefault="000B1AC3" w:rsidP="000B1AC3">
      <w:pPr>
        <w:pStyle w:val="berschrift3"/>
      </w:pPr>
      <w:r>
        <w:t>Sport</w:t>
      </w:r>
    </w:p>
    <w:p w14:paraId="6939B431" w14:textId="45C9F0D2" w:rsidR="000B1AC3" w:rsidRDefault="000B1AC3" w:rsidP="000B1AC3">
      <w:pPr>
        <w:pStyle w:val="berschrift4"/>
      </w:pPr>
      <w:r>
        <w:t>Ritter, Dorian: 7-Minuten STUHL-YOGA für Senioren Über 60</w:t>
      </w:r>
    </w:p>
    <w:p w14:paraId="7AF5610F" w14:textId="77777777" w:rsidR="000B1AC3" w:rsidRDefault="000B1AC3" w:rsidP="000B1AC3">
      <w:r>
        <w:t>Dorian Ritter - 2023</w:t>
      </w:r>
    </w:p>
    <w:p w14:paraId="5BFA77E5" w14:textId="1D0DEFC5" w:rsidR="000B1AC3" w:rsidRDefault="000B1AC3" w:rsidP="000B1AC3">
      <w:r>
        <w:t>7-Minuten STUHL-YOGA für Senioren Über 60 ist eine komplette Schritt-für-Schritt-Anleitung mit Stuhl-Yoga-Übungen, die Ihre Körperhaltung korrigieren, Ihre Beweglichkeit verbessern und Ihr Gleichgewicht stärken. Entdecken Sie die besten Übungen zur Wiederherstellung Ihrer Mobilität und Ihres Gleichgewichts in nur wenigen Minuten pro Tag!</w:t>
      </w:r>
      <w:r w:rsidR="009E49E3">
        <w:t xml:space="preserve"> </w:t>
      </w:r>
      <w:r w:rsidR="00B10F31">
        <w:t>Sprecherin: Lucia Suerhoff</w:t>
      </w:r>
    </w:p>
    <w:p w14:paraId="67D57E67" w14:textId="77777777" w:rsidR="000B1AC3" w:rsidRDefault="000B1AC3" w:rsidP="008442EE">
      <w:pPr>
        <w:pStyle w:val="Formatvorlage5"/>
      </w:pPr>
      <w:r>
        <w:t>Best.-Nr.: A11379-Y1</w:t>
      </w:r>
      <w:r>
        <w:tab/>
        <w:t>DAISY-Hörbuch</w:t>
      </w:r>
      <w:r>
        <w:tab/>
        <w:t>126 Minuten</w:t>
      </w:r>
      <w:r>
        <w:tab/>
        <w:t>1 CD</w:t>
      </w:r>
      <w:r>
        <w:tab/>
        <w:t>15,00 €</w:t>
      </w:r>
    </w:p>
    <w:p w14:paraId="4F2C5963" w14:textId="77777777" w:rsidR="000B1AC3" w:rsidRDefault="000B1AC3" w:rsidP="000B1AC3">
      <w:pPr>
        <w:pStyle w:val="berschrift2"/>
      </w:pPr>
      <w:bookmarkStart w:id="23" w:name="_Toc227679485"/>
      <w:r>
        <w:t>Recht, Behörden, Normen</w:t>
      </w:r>
      <w:bookmarkEnd w:id="23"/>
    </w:p>
    <w:p w14:paraId="60870FD0" w14:textId="77777777" w:rsidR="000B1AC3" w:rsidRDefault="000B1AC3" w:rsidP="000B1AC3">
      <w:pPr>
        <w:pStyle w:val="berschrift3"/>
      </w:pPr>
      <w:r>
        <w:t>Ratgeber, Verbraucherschutz</w:t>
      </w:r>
    </w:p>
    <w:p w14:paraId="389623CF" w14:textId="6F288D84" w:rsidR="000B1AC3" w:rsidRDefault="000B1AC3" w:rsidP="000B1AC3">
      <w:pPr>
        <w:pStyle w:val="berschrift4"/>
      </w:pPr>
      <w:r>
        <w:t>Bayerisches Staatsministerium der Finanzen und Heimat: Steuertipps für Menschen mit Behinderung. 20. Auflage 2025</w:t>
      </w:r>
    </w:p>
    <w:p w14:paraId="5E442126" w14:textId="77777777" w:rsidR="000B1AC3" w:rsidRDefault="000B1AC3" w:rsidP="000B1AC3">
      <w:r>
        <w:lastRenderedPageBreak/>
        <w:t>München - 20. Auflage, 2025</w:t>
      </w:r>
    </w:p>
    <w:p w14:paraId="2820BA18" w14:textId="77777777" w:rsidR="000B1AC3" w:rsidRDefault="000B1AC3" w:rsidP="000B1AC3">
      <w:r>
        <w:t>Das Steuerrecht sieht eine Reihe von Vergünstigungen vor, welche die finanziellen Nachteile von Menschen mit Behinderung angemessen berücksichtigen sollen. Die vorliegende Informationsschrift will darüber einen Überblick verschaffen. Den Schwerpunkt bildet dabei die Einkommen- und Lohnsteuer. Zusätzlich erhalten Sie Informationen zur Bausparförderung, Vermögensbildung, Umsatzsteuer und Kraftfahrzeugsteuer.</w:t>
      </w:r>
    </w:p>
    <w:p w14:paraId="4D010DB0" w14:textId="77777777" w:rsidR="000B1AC3" w:rsidRDefault="000B1AC3" w:rsidP="008442EE">
      <w:pPr>
        <w:pStyle w:val="Formatvorlage5"/>
      </w:pPr>
      <w:r>
        <w:t>Best.-Nr.: A12622-GS1</w:t>
      </w:r>
      <w:r>
        <w:tab/>
        <w:t>Großdruck 20</w:t>
      </w:r>
      <w:r>
        <w:tab/>
        <w:t>112 Seiten</w:t>
      </w:r>
      <w:r>
        <w:tab/>
        <w:t>1 Hefter</w:t>
      </w:r>
      <w:r>
        <w:tab/>
        <w:t>0,00 €</w:t>
      </w:r>
    </w:p>
    <w:p w14:paraId="3B915F5A" w14:textId="4EEDFE6E" w:rsidR="000B1AC3" w:rsidRDefault="000B1AC3" w:rsidP="008442EE">
      <w:pPr>
        <w:pStyle w:val="Formatvorlage5"/>
      </w:pPr>
      <w:r>
        <w:t>Best.-Nr.: A12622-PK1</w:t>
      </w:r>
      <w:r>
        <w:tab/>
        <w:t>Kurzschrift</w:t>
      </w:r>
      <w:r>
        <w:tab/>
        <w:t>90 Seiten</w:t>
      </w:r>
      <w:r>
        <w:tab/>
        <w:t>1 Ordner</w:t>
      </w:r>
      <w:r>
        <w:tab/>
        <w:t>0,00 €</w:t>
      </w:r>
    </w:p>
    <w:p w14:paraId="54DFD866" w14:textId="1B46AC10" w:rsidR="000B1AC3" w:rsidRDefault="000B1AC3" w:rsidP="008442EE">
      <w:pPr>
        <w:pStyle w:val="Formatvorlage5"/>
      </w:pPr>
      <w:r>
        <w:t>Best.-Nr.: A12622-PV1</w:t>
      </w:r>
      <w:r>
        <w:tab/>
        <w:t>Vollschrift</w:t>
      </w:r>
      <w:r>
        <w:tab/>
        <w:t>119 Seiten</w:t>
      </w:r>
      <w:r>
        <w:tab/>
        <w:t>1 Ordner</w:t>
      </w:r>
      <w:r>
        <w:tab/>
        <w:t>0,00 €</w:t>
      </w:r>
    </w:p>
    <w:p w14:paraId="312A63AA" w14:textId="77777777" w:rsidR="000B1AC3" w:rsidRDefault="000B1AC3" w:rsidP="008442EE">
      <w:pPr>
        <w:pStyle w:val="Formatvorlage5"/>
      </w:pPr>
      <w:r>
        <w:t>Best.-Nr.: A12622-Y1</w:t>
      </w:r>
      <w:r>
        <w:tab/>
        <w:t>DAISY-Hörbuch</w:t>
      </w:r>
      <w:r>
        <w:tab/>
        <w:t>142 Minuten</w:t>
      </w:r>
      <w:r>
        <w:tab/>
        <w:t>1 CD</w:t>
      </w:r>
      <w:r>
        <w:tab/>
        <w:t>0,00 €</w:t>
      </w:r>
    </w:p>
    <w:p w14:paraId="6908D50A" w14:textId="01C9EA02" w:rsidR="000B1AC3" w:rsidRDefault="000B1AC3" w:rsidP="000B1AC3">
      <w:pPr>
        <w:pStyle w:val="berschrift4"/>
      </w:pPr>
      <w:r>
        <w:t>Bayerisches Staatsministerium der Justiz: Das Betreuungsrecht. Stand 08/2022. Information zu den Themen rechtliche Betreuung und Vorsorge</w:t>
      </w:r>
    </w:p>
    <w:p w14:paraId="7B2B4990" w14:textId="77777777" w:rsidR="000B1AC3" w:rsidRDefault="000B1AC3" w:rsidP="000B1AC3">
      <w:r>
        <w:t>Bayerisches Staatsministerium der Justiz - 2022</w:t>
      </w:r>
    </w:p>
    <w:p w14:paraId="4FBFFD81" w14:textId="77777777" w:rsidR="000B1AC3" w:rsidRDefault="000B1AC3" w:rsidP="008442EE">
      <w:pPr>
        <w:pStyle w:val="Formatvorlage5"/>
      </w:pPr>
      <w:r>
        <w:t>Best.-Nr.: A12117-GS1</w:t>
      </w:r>
      <w:r>
        <w:tab/>
        <w:t>Großdruck 20</w:t>
      </w:r>
      <w:r>
        <w:tab/>
        <w:t>72 Seiten</w:t>
      </w:r>
      <w:r>
        <w:tab/>
        <w:t>1 Hefter</w:t>
      </w:r>
      <w:r>
        <w:tab/>
        <w:t>12,00 €</w:t>
      </w:r>
    </w:p>
    <w:p w14:paraId="5A0B1362" w14:textId="01439D16" w:rsidR="000B1AC3" w:rsidRDefault="000B1AC3" w:rsidP="008442EE">
      <w:pPr>
        <w:pStyle w:val="Formatvorlage5"/>
      </w:pPr>
      <w:r>
        <w:t>Best.-Nr.: A12117-PK1</w:t>
      </w:r>
      <w:r>
        <w:tab/>
        <w:t>Kurzschrift</w:t>
      </w:r>
      <w:r>
        <w:tab/>
        <w:t>64 Seiten</w:t>
      </w:r>
      <w:r>
        <w:tab/>
        <w:t>1 Ordner</w:t>
      </w:r>
      <w:r>
        <w:tab/>
        <w:t>15,00 €</w:t>
      </w:r>
    </w:p>
    <w:p w14:paraId="177B0D3C" w14:textId="77777777" w:rsidR="000B1AC3" w:rsidRDefault="000B1AC3" w:rsidP="008442EE">
      <w:pPr>
        <w:pStyle w:val="Formatvorlage5"/>
      </w:pPr>
      <w:r>
        <w:t>Best.-Nr.: A12117-Y1</w:t>
      </w:r>
      <w:r>
        <w:tab/>
        <w:t>DAISY-Hörbuch</w:t>
      </w:r>
      <w:r>
        <w:tab/>
        <w:t>79 Minuten</w:t>
      </w:r>
      <w:r>
        <w:tab/>
        <w:t>1 CD</w:t>
      </w:r>
      <w:r>
        <w:tab/>
        <w:t>9,00 €</w:t>
      </w:r>
    </w:p>
    <w:p w14:paraId="25F90B28" w14:textId="3A22F551" w:rsidR="000B1AC3" w:rsidRDefault="000B1AC3" w:rsidP="000B1AC3">
      <w:pPr>
        <w:pStyle w:val="berschrift4"/>
      </w:pPr>
      <w:r>
        <w:t>Bayerisches Staatsministerium der Justiz: Vorsorge für den Erbfall. durch Testament, Erbvertrag und Schenkung</w:t>
      </w:r>
    </w:p>
    <w:p w14:paraId="1A31684C" w14:textId="77777777" w:rsidR="000B1AC3" w:rsidRDefault="000B1AC3" w:rsidP="000B1AC3">
      <w:r>
        <w:t>C. H. Beck, München - 9. Auflage, 2019</w:t>
      </w:r>
    </w:p>
    <w:p w14:paraId="2B28C582" w14:textId="77777777" w:rsidR="000B1AC3" w:rsidRDefault="000B1AC3" w:rsidP="000B1AC3">
      <w:r>
        <w:t>Wer seinen Nachlass regeln möchte, dem stellen sich viele Fragen. Die vorliegende Broschüre soll einen Überblick vermitteln und damit Wegweiser sein für die Schritte, die noch zu tun sind.</w:t>
      </w:r>
    </w:p>
    <w:p w14:paraId="3698919D" w14:textId="77777777" w:rsidR="000B1AC3" w:rsidRDefault="000B1AC3" w:rsidP="008442EE">
      <w:pPr>
        <w:pStyle w:val="Formatvorlage5"/>
      </w:pPr>
      <w:r>
        <w:t>Best.-Nr.: A09248-GS1</w:t>
      </w:r>
      <w:r>
        <w:tab/>
        <w:t>Großdruck 20</w:t>
      </w:r>
      <w:r>
        <w:tab/>
        <w:t>133 Seiten</w:t>
      </w:r>
      <w:r>
        <w:tab/>
        <w:t>1 Hefter</w:t>
      </w:r>
      <w:r>
        <w:tab/>
        <w:t>19,00 €</w:t>
      </w:r>
    </w:p>
    <w:p w14:paraId="09C786BA" w14:textId="19EDFC1B" w:rsidR="000B1AC3" w:rsidRDefault="000B1AC3" w:rsidP="008442EE">
      <w:pPr>
        <w:pStyle w:val="Formatvorlage5"/>
      </w:pPr>
      <w:r>
        <w:t>Best.-Nr.: A09248-PK1</w:t>
      </w:r>
      <w:r>
        <w:tab/>
        <w:t>Kurzschrift</w:t>
      </w:r>
      <w:r>
        <w:tab/>
        <w:t>118 Seiten</w:t>
      </w:r>
      <w:r>
        <w:tab/>
        <w:t>1 Ordner</w:t>
      </w:r>
      <w:r>
        <w:tab/>
        <w:t>24,00 €</w:t>
      </w:r>
    </w:p>
    <w:p w14:paraId="76B81E0F" w14:textId="59ED6A9B" w:rsidR="000B1AC3" w:rsidRDefault="000B1AC3" w:rsidP="008442EE">
      <w:pPr>
        <w:pStyle w:val="Formatvorlage5"/>
      </w:pPr>
      <w:r>
        <w:t>Best.-Nr.: A09248-PV1</w:t>
      </w:r>
      <w:r>
        <w:tab/>
        <w:t>Vollschrift</w:t>
      </w:r>
      <w:r>
        <w:tab/>
        <w:t>159 Seiten</w:t>
      </w:r>
      <w:r>
        <w:tab/>
        <w:t>1 Ordner</w:t>
      </w:r>
      <w:r>
        <w:tab/>
        <w:t>24,00 €</w:t>
      </w:r>
    </w:p>
    <w:p w14:paraId="39520E54" w14:textId="77777777" w:rsidR="000B1AC3" w:rsidRDefault="000B1AC3" w:rsidP="008442EE">
      <w:pPr>
        <w:pStyle w:val="Formatvorlage5"/>
      </w:pPr>
      <w:r>
        <w:t>Best.-Nr.: A09248-Y1</w:t>
      </w:r>
      <w:r>
        <w:tab/>
        <w:t>DAISY-Hörbuch</w:t>
      </w:r>
      <w:r>
        <w:tab/>
        <w:t>162 Minuten</w:t>
      </w:r>
      <w:r>
        <w:tab/>
        <w:t>1 CD</w:t>
      </w:r>
      <w:r>
        <w:tab/>
        <w:t>15,00 €</w:t>
      </w:r>
    </w:p>
    <w:p w14:paraId="432DF20C" w14:textId="6A29ECCE" w:rsidR="000B1AC3" w:rsidRDefault="000B1AC3" w:rsidP="000B1AC3">
      <w:pPr>
        <w:pStyle w:val="berschrift4"/>
      </w:pPr>
      <w:r>
        <w:t>Bayerisches Staatsministerium der Justiz: Vorsorge für Unfall, Krankheit, Alter. 21. Auflage 2023</w:t>
      </w:r>
    </w:p>
    <w:p w14:paraId="55885D89" w14:textId="77777777" w:rsidR="000B1AC3" w:rsidRDefault="000B1AC3" w:rsidP="000B1AC3">
      <w:r>
        <w:t>C.H.Beck, München - 21. Auflage, 2023</w:t>
      </w:r>
    </w:p>
    <w:p w14:paraId="6B61EB21" w14:textId="77777777" w:rsidR="000B1AC3" w:rsidRDefault="000B1AC3" w:rsidP="000B1AC3">
      <w:r>
        <w:t>Brandaktuelle Neuerscheinung. Diese Broschüre informiert: Was für eine Vorsorge durch Vollmacht spricht, was man alles für den Ernstfall regeln kann und was geschehen kann, wenn man keine Vollmacht erteilt hat; was eine Betreuungsverfügung ist und für wen sie wichtig ist; was man mit einer Patientenverfügung regeln kann. Gratis dazu: Die komplette Broschüre in Schwarzschrift!</w:t>
      </w:r>
    </w:p>
    <w:p w14:paraId="08F1419E" w14:textId="77777777" w:rsidR="000B1AC3" w:rsidRDefault="000B1AC3" w:rsidP="008442EE">
      <w:pPr>
        <w:pStyle w:val="Formatvorlage5"/>
      </w:pPr>
      <w:r>
        <w:t>Best.-Nr.: A10838-GS1</w:t>
      </w:r>
      <w:r>
        <w:tab/>
        <w:t>Großdruck 20</w:t>
      </w:r>
      <w:r>
        <w:tab/>
        <w:t>170 Seiten</w:t>
      </w:r>
      <w:r>
        <w:tab/>
        <w:t>1 Hefter</w:t>
      </w:r>
      <w:r>
        <w:tab/>
        <w:t>19,00 €</w:t>
      </w:r>
    </w:p>
    <w:p w14:paraId="01D44C1C" w14:textId="041F96A3" w:rsidR="000B1AC3" w:rsidRDefault="000B1AC3" w:rsidP="008442EE">
      <w:pPr>
        <w:pStyle w:val="Formatvorlage5"/>
      </w:pPr>
      <w:r>
        <w:t>Best.-Nr.: A10838-PK1</w:t>
      </w:r>
      <w:r>
        <w:tab/>
        <w:t>Kurzschrift</w:t>
      </w:r>
      <w:r>
        <w:tab/>
        <w:t>130 Seiten</w:t>
      </w:r>
      <w:r>
        <w:tab/>
        <w:t>1 Ordner</w:t>
      </w:r>
      <w:r>
        <w:tab/>
        <w:t>24,00 €</w:t>
      </w:r>
    </w:p>
    <w:p w14:paraId="4EF0930F" w14:textId="77777777" w:rsidR="000B1AC3" w:rsidRDefault="000B1AC3" w:rsidP="008442EE">
      <w:pPr>
        <w:pStyle w:val="Formatvorlage5"/>
      </w:pPr>
      <w:r>
        <w:t>Best.-Nr.: A10838-Y1</w:t>
      </w:r>
      <w:r>
        <w:tab/>
        <w:t>DAISY-Hörbuch</w:t>
      </w:r>
      <w:r>
        <w:tab/>
        <w:t>191 Minuten</w:t>
      </w:r>
      <w:r>
        <w:tab/>
        <w:t>1 CD</w:t>
      </w:r>
      <w:r>
        <w:tab/>
        <w:t>19,00 €</w:t>
      </w:r>
    </w:p>
    <w:p w14:paraId="74EA8391" w14:textId="5F9D7C09" w:rsidR="000B1AC3" w:rsidRDefault="000B1AC3" w:rsidP="000B1AC3">
      <w:pPr>
        <w:pStyle w:val="berschrift4"/>
      </w:pPr>
      <w:r>
        <w:lastRenderedPageBreak/>
        <w:t>Blaha, Michaela; Kleuckling, Gisela: Sicherheit am Limit. Prävention und Tipps Von Profis Aus Polizei, Selbstschutz und Recht</w:t>
      </w:r>
    </w:p>
    <w:p w14:paraId="4607271D" w14:textId="77777777" w:rsidR="000B1AC3" w:rsidRDefault="000B1AC3" w:rsidP="000B1AC3">
      <w:r>
        <w:t>Independently published  - 2019</w:t>
      </w:r>
    </w:p>
    <w:p w14:paraId="6488E01F" w14:textId="2C43E55F" w:rsidR="000B1AC3" w:rsidRDefault="000B1AC3" w:rsidP="000B1AC3">
      <w:r>
        <w:t>Immer mehr Menschen in Deutschland haben das Gefühl, nicht mehr in Sicherheit zu leben. Zwar leben wir in einem der sichersten Länder überhaupt. Trotzdem berichten die Medien fast täglich über teils äußerst brutale Gewaltverbrechen. Dieses Buch ist dem Selbstschutz gewidmet. Experten aus Polizei, Selbstverteidigung und Recht geben Tipps, wie man sich selbst und andere schützen kann, wenn man in eine Angriffssituation gerät. Hilfe zur Selbsthilfe!</w:t>
      </w:r>
      <w:r w:rsidR="009E49E3">
        <w:t xml:space="preserve"> </w:t>
      </w:r>
      <w:r>
        <w:t>Sprecher: Lothar Palsa</w:t>
      </w:r>
    </w:p>
    <w:p w14:paraId="29F7ADC3" w14:textId="77777777" w:rsidR="000B1AC3" w:rsidRDefault="000B1AC3" w:rsidP="008442EE">
      <w:pPr>
        <w:pStyle w:val="Formatvorlage5"/>
      </w:pPr>
      <w:r>
        <w:t>Best.-Nr.: A09550-Y1</w:t>
      </w:r>
      <w:r>
        <w:tab/>
        <w:t>DAISY-Hörbuch</w:t>
      </w:r>
      <w:r>
        <w:tab/>
        <w:t>252 Minuten</w:t>
      </w:r>
      <w:r>
        <w:tab/>
        <w:t>1 CD</w:t>
      </w:r>
      <w:r>
        <w:tab/>
        <w:t>19,00 €</w:t>
      </w:r>
    </w:p>
    <w:p w14:paraId="14603C88" w14:textId="688A697C" w:rsidR="000B1AC3" w:rsidRDefault="000B1AC3" w:rsidP="000B1AC3">
      <w:pPr>
        <w:pStyle w:val="berschrift4"/>
      </w:pPr>
      <w:r>
        <w:t>Moissonnier, Vincent; Frank, Joachim: Der Käse kommt vor dem Dessert. Goldene Regeln für den Restaurantbesuch - von Dresscode bis Trinkgeld</w:t>
      </w:r>
    </w:p>
    <w:p w14:paraId="2F3F8D30" w14:textId="77777777" w:rsidR="000B1AC3" w:rsidRDefault="000B1AC3" w:rsidP="000B1AC3">
      <w:r>
        <w:t>DuMont, Köln - 3. Auflage, 2023</w:t>
      </w:r>
    </w:p>
    <w:p w14:paraId="2877E069" w14:textId="43C3355E" w:rsidR="000B1AC3" w:rsidRDefault="000B1AC3" w:rsidP="000B1AC3">
      <w:r>
        <w:t>Nehme ich meinen Mantel mit an den Platz? Wie kommuniziere ich unauffällig meine Unverträglichkeiten, und macht es einen Unterschied, welches Wasser ich bestelle? In über vierzig Jahren als Gastgeber hat Vincent Moissonnier so ziemlich alles erlebt, was man im Restaurantgeschäft erleben kann, und auf jede Frage hat er eine charmante Antwort. Dieses Buch wirbt für etwas, das früher selbstverständlich war und heute immer noch Statusmerkmal ist: Stilbewusstsein und ein aufmerksames Miteinander. Sprecher: Peter Unglert</w:t>
      </w:r>
    </w:p>
    <w:p w14:paraId="147A4C8A" w14:textId="77777777" w:rsidR="000B1AC3" w:rsidRDefault="000B1AC3" w:rsidP="008442EE">
      <w:pPr>
        <w:pStyle w:val="Formatvorlage5"/>
      </w:pPr>
      <w:r>
        <w:t>Best.-Nr.: A11632-Y1</w:t>
      </w:r>
      <w:r>
        <w:tab/>
        <w:t>DAISY-Hörbuch</w:t>
      </w:r>
      <w:r>
        <w:tab/>
        <w:t>168 Minuten</w:t>
      </w:r>
      <w:r>
        <w:tab/>
        <w:t>1 CD</w:t>
      </w:r>
      <w:r>
        <w:tab/>
        <w:t>15,00 €</w:t>
      </w:r>
    </w:p>
    <w:p w14:paraId="7D67545B" w14:textId="20FDAB0A" w:rsidR="000B1AC3" w:rsidRDefault="000B1AC3" w:rsidP="000B1AC3">
      <w:pPr>
        <w:pStyle w:val="berschrift4"/>
      </w:pPr>
      <w:r>
        <w:t>Schneeberger, Ruth: Mama, du bleibst bei mir. Vom Glück und Unglück, einen Angehörigen zu pflegen</w:t>
      </w:r>
    </w:p>
    <w:p w14:paraId="542EFAAC" w14:textId="77777777" w:rsidR="000B1AC3" w:rsidRDefault="000B1AC3" w:rsidP="000B1AC3">
      <w:r>
        <w:t>Blanvalet, München - 2019</w:t>
      </w:r>
    </w:p>
    <w:p w14:paraId="042BFEBD" w14:textId="51F7BEC7" w:rsidR="000B1AC3" w:rsidRDefault="000B1AC3" w:rsidP="000B1AC3">
      <w:r>
        <w:t>In diesem sehr persönlichen Buch erzählt Ruth Schneeberger, wie ihre lebenslustige, starke Mutter von einem Tag auf den anderen zum Pflegefall wird und wie sie die Entscheidung trifft, ihre Betreuung daheim zu organisieren. Sie berichtet, welche riesigen Knüppel ihr zwischen die Beine geworfen werden – von Behörden, Ärzten, Pflegern und der Krankenkasse. Dennoch macht sie Angehörigen Mut, das Wagnis häusliche Pflege einzugehen, denn in den eigenen vier Wänden dreht sich nichts um den finanziellen Gewinn, sondern alles um die Hauptperson: den Patienten.</w:t>
      </w:r>
      <w:r w:rsidR="009E49E3">
        <w:t xml:space="preserve"> </w:t>
      </w:r>
      <w:r w:rsidR="00B10F31">
        <w:t>Sprecherin: Claudia Gollner</w:t>
      </w:r>
    </w:p>
    <w:p w14:paraId="5343E882" w14:textId="77777777" w:rsidR="000B1AC3" w:rsidRDefault="000B1AC3" w:rsidP="008442EE">
      <w:pPr>
        <w:pStyle w:val="Formatvorlage5"/>
      </w:pPr>
      <w:r>
        <w:t>Best.-Nr.: A08970-Y1</w:t>
      </w:r>
      <w:r>
        <w:tab/>
        <w:t>DAISY-Hörbuch</w:t>
      </w:r>
      <w:r>
        <w:tab/>
        <w:t>498 Minuten</w:t>
      </w:r>
      <w:r>
        <w:tab/>
        <w:t>1 CD</w:t>
      </w:r>
      <w:r>
        <w:tab/>
        <w:t>29,00 €</w:t>
      </w:r>
    </w:p>
    <w:p w14:paraId="5BAC765E" w14:textId="77777777" w:rsidR="000B1AC3" w:rsidRDefault="000B1AC3" w:rsidP="000B1AC3">
      <w:pPr>
        <w:pStyle w:val="berschrift2"/>
      </w:pPr>
      <w:bookmarkStart w:id="24" w:name="_Toc227679486"/>
      <w:r>
        <w:t>Blinden- und Behindertenwesen</w:t>
      </w:r>
      <w:bookmarkEnd w:id="24"/>
    </w:p>
    <w:p w14:paraId="4A4FBC57" w14:textId="3E97752D" w:rsidR="000B1AC3" w:rsidRDefault="000B1AC3" w:rsidP="000B1AC3">
      <w:pPr>
        <w:pStyle w:val="berschrift4"/>
      </w:pPr>
      <w:r>
        <w:t>Bayerische Hörbücherei e. V.: Bücher besser hören! Flyer und Handreichung für Berater bbh</w:t>
      </w:r>
    </w:p>
    <w:p w14:paraId="481C3461" w14:textId="77777777" w:rsidR="000B1AC3" w:rsidRDefault="000B1AC3" w:rsidP="000B1AC3">
      <w:r>
        <w:t>Bayerische Hörbücherei, München - 2019</w:t>
      </w:r>
    </w:p>
    <w:p w14:paraId="7642F4FF" w14:textId="55ECDC9D" w:rsidR="000B1AC3" w:rsidRDefault="000B1AC3" w:rsidP="000B1AC3">
      <w:r>
        <w:t>Wir haben die Bücher, Sie haben die Wahl! Die Bayerische Hörbücherei e. V. bietet blinden und sehbeeinträchtigten Menschen Hörbücher zur kostenlosen Ausleihe an. Werden auch Sie Mitglied.</w:t>
      </w:r>
      <w:r w:rsidR="009E49E3">
        <w:t xml:space="preserve"> </w:t>
      </w:r>
      <w:r>
        <w:t>Sprecher: Martin Schultz</w:t>
      </w:r>
    </w:p>
    <w:p w14:paraId="6A7E877D" w14:textId="77777777" w:rsidR="000B1AC3" w:rsidRDefault="000B1AC3" w:rsidP="008442EE">
      <w:pPr>
        <w:pStyle w:val="Formatvorlage5"/>
      </w:pPr>
      <w:r>
        <w:lastRenderedPageBreak/>
        <w:t>Best.-Nr.: A09065-Y1</w:t>
      </w:r>
      <w:r>
        <w:tab/>
        <w:t>DAISY-Hörbuch</w:t>
      </w:r>
      <w:r>
        <w:tab/>
        <w:t>21 Minuten</w:t>
      </w:r>
      <w:r>
        <w:tab/>
        <w:t>1 CD</w:t>
      </w:r>
      <w:r>
        <w:tab/>
        <w:t>5,00 €</w:t>
      </w:r>
    </w:p>
    <w:p w14:paraId="6A81C871" w14:textId="53771151" w:rsidR="000B1AC3" w:rsidRDefault="000B1AC3" w:rsidP="000B1AC3">
      <w:pPr>
        <w:pStyle w:val="berschrift4"/>
      </w:pPr>
      <w:r>
        <w:t>Matl, Melanie: Die Reise der besonderen Sterne</w:t>
      </w:r>
    </w:p>
    <w:p w14:paraId="0D15C046" w14:textId="77777777" w:rsidR="000B1AC3" w:rsidRDefault="000B1AC3" w:rsidP="000B1AC3">
      <w:r>
        <w:t>- 2021</w:t>
      </w:r>
    </w:p>
    <w:p w14:paraId="40384A29" w14:textId="77777777" w:rsidR="000B1AC3" w:rsidRDefault="000B1AC3" w:rsidP="000B1AC3">
      <w:r>
        <w:t>Sechs kleine Sterne kommen im Körper von Kindern mit Behinderung auf die Erde. Ihre Mission ist es, den Menschen zu zeigen, wie schön es ist, dass jeder einzigartig ist. Doch bald schon bemerken sie, wie schwer diese Aufgabe ist, und wie wenig die Menschen über besondere Kinder wissen. Mit viel Liebe, einer List und einer kleinen Prise Magie gelingt es ihnen, dass ihre Botschaft endlich ankommt: Wenn wir fest zusammenhalten und unseren Mitmenschen mit Respekt und Offenheit begegnen, können wir gemeinsam die Welt ein kleines bisschen besser machen.</w:t>
      </w:r>
    </w:p>
    <w:p w14:paraId="73F639B3" w14:textId="4AE2B099" w:rsidR="000B1AC3" w:rsidRDefault="000B1AC3" w:rsidP="008442EE">
      <w:pPr>
        <w:pStyle w:val="Formatvorlage5"/>
      </w:pPr>
      <w:r>
        <w:t>Best.-Nr.: A10931-PK1</w:t>
      </w:r>
      <w:r>
        <w:tab/>
        <w:t>Kurzschrift</w:t>
      </w:r>
      <w:r>
        <w:tab/>
        <w:t>19 Seiten</w:t>
      </w:r>
      <w:r>
        <w:tab/>
        <w:t>1 Hefter</w:t>
      </w:r>
      <w:r>
        <w:tab/>
        <w:t>8,00 €</w:t>
      </w:r>
    </w:p>
    <w:p w14:paraId="3A13D61D" w14:textId="759DBF10" w:rsidR="000B1AC3" w:rsidRDefault="000B1AC3" w:rsidP="008442EE">
      <w:pPr>
        <w:pStyle w:val="Formatvorlage5"/>
      </w:pPr>
      <w:r>
        <w:t>Best.-Nr.: A10931-PV1</w:t>
      </w:r>
      <w:r>
        <w:tab/>
        <w:t>Vollschrift</w:t>
      </w:r>
      <w:r>
        <w:tab/>
        <w:t>25 Seiten</w:t>
      </w:r>
      <w:r>
        <w:tab/>
        <w:t>1 Hefter</w:t>
      </w:r>
      <w:r>
        <w:tab/>
        <w:t>8,00 €</w:t>
      </w:r>
    </w:p>
    <w:p w14:paraId="662686BE" w14:textId="19E045B1" w:rsidR="000B1AC3" w:rsidRDefault="000B1AC3" w:rsidP="000B1AC3">
      <w:pPr>
        <w:pStyle w:val="berschrift4"/>
      </w:pPr>
      <w:r>
        <w:t>Schmitz, Rainer: Die groß waren durch ihr Herz. Pioniere der Sozialarbeit für Behinderte</w:t>
      </w:r>
    </w:p>
    <w:p w14:paraId="3F389A07" w14:textId="77777777" w:rsidR="000B1AC3" w:rsidRDefault="000B1AC3" w:rsidP="000B1AC3">
      <w:r>
        <w:t>Evangelische Verlagsanstalt, Berlin - 1983</w:t>
      </w:r>
    </w:p>
    <w:p w14:paraId="337E5963" w14:textId="5A2BFAF7" w:rsidR="000B1AC3" w:rsidRDefault="000B1AC3" w:rsidP="000B1AC3">
      <w:r>
        <w:t>Das Leben und Wirken der Pfarrer, Ärzte, Pädagogen und Psychologen, wie Charles-Michel de l'Epée, Valentin Haüy oder Louis Braille, werden somit zu einem wichtigen Faktor der Geschichte der Behindertenfürsorge. In diesem Buch werden die kleinsten Anfänge der Behindertenfürsorge dargestellt.</w:t>
      </w:r>
      <w:r w:rsidR="009E49E3">
        <w:t xml:space="preserve"> </w:t>
      </w:r>
      <w:r w:rsidR="00B10F31">
        <w:t>Sprecherin: Margrit Stier</w:t>
      </w:r>
    </w:p>
    <w:p w14:paraId="2CCF8800" w14:textId="77777777" w:rsidR="000B1AC3" w:rsidRDefault="000B1AC3" w:rsidP="008442EE">
      <w:pPr>
        <w:pStyle w:val="Formatvorlage5"/>
      </w:pPr>
      <w:r>
        <w:t>Best.-Nr.: A08936-Y1</w:t>
      </w:r>
      <w:r>
        <w:tab/>
        <w:t>DAISY-Hörbuch</w:t>
      </w:r>
      <w:r>
        <w:tab/>
        <w:t>505 Minuten</w:t>
      </w:r>
      <w:r>
        <w:tab/>
        <w:t>1 CD</w:t>
      </w:r>
      <w:r>
        <w:tab/>
        <w:t>29,00 €</w:t>
      </w:r>
    </w:p>
    <w:p w14:paraId="34C3CE26" w14:textId="4BDE550B" w:rsidR="000B1AC3" w:rsidRDefault="000B1AC3" w:rsidP="000B1AC3">
      <w:pPr>
        <w:pStyle w:val="berschrift4"/>
      </w:pPr>
      <w:r>
        <w:t>Schwohl, Joachim: Inklusion als Herausforderung schulischer Entwicklung. Widersprüche und Perspektiven eines erziehungswissenschaftlichen Diskurses</w:t>
      </w:r>
    </w:p>
    <w:p w14:paraId="60FAA13D" w14:textId="77777777" w:rsidR="000B1AC3" w:rsidRDefault="000B1AC3" w:rsidP="000B1AC3">
      <w:r>
        <w:t>transcript Verlag, Bielefeld - 2010</w:t>
      </w:r>
    </w:p>
    <w:p w14:paraId="13126A2A" w14:textId="2D44046B" w:rsidR="000B1AC3" w:rsidRDefault="000B1AC3" w:rsidP="000B1AC3">
      <w:r>
        <w:t>Mit dem Ziel der Entwicklung einer inklusiven Schule sind vielfältige Herausforderungen verbunden. Dieser Band stellt eine Reflexionsgrundlage sowohl für die Theorie als auch die Praxis schulischer Inklusion her und greift Fragen gesellschaftlicher, institutioneller und unterrichtlicher Gestaltungsmöglichkeiten einer inklusiven Schule auf. Die Beiträge reflektieren Inklusion aus unterschiedlichen erziehungswissenschaftlichen Blickwinkeln heraus.</w:t>
      </w:r>
      <w:r w:rsidR="009E49E3">
        <w:t xml:space="preserve"> </w:t>
      </w:r>
      <w:r w:rsidR="00B10F31">
        <w:t>Sprecherin: Claudia Gollner</w:t>
      </w:r>
    </w:p>
    <w:p w14:paraId="6E7F8FAB" w14:textId="77777777" w:rsidR="000B1AC3" w:rsidRDefault="000B1AC3" w:rsidP="008442EE">
      <w:pPr>
        <w:pStyle w:val="Formatvorlage5"/>
      </w:pPr>
      <w:r>
        <w:t>Best.-Nr.: A09237-Y1</w:t>
      </w:r>
      <w:r>
        <w:tab/>
        <w:t>DAISY-Hörbuch</w:t>
      </w:r>
      <w:r>
        <w:tab/>
        <w:t>953 Minuten</w:t>
      </w:r>
      <w:r>
        <w:tab/>
        <w:t>1 CD</w:t>
      </w:r>
      <w:r>
        <w:tab/>
        <w:t>39,00 €</w:t>
      </w:r>
    </w:p>
    <w:p w14:paraId="50E9C7F0" w14:textId="77777777" w:rsidR="000B1AC3" w:rsidRDefault="000B1AC3" w:rsidP="000B1AC3">
      <w:pPr>
        <w:pStyle w:val="berschrift3"/>
      </w:pPr>
      <w:r>
        <w:t>Führhund</w:t>
      </w:r>
    </w:p>
    <w:p w14:paraId="53002D72" w14:textId="2B715440" w:rsidR="000B1AC3" w:rsidRDefault="000B1AC3" w:rsidP="000B1AC3">
      <w:pPr>
        <w:pStyle w:val="berschrift4"/>
      </w:pPr>
      <w:r>
        <w:t>Gerstl, Rosmarie: Blindenführhund Tessy - Mein Leben auf der Gerstlfarm</w:t>
      </w:r>
    </w:p>
    <w:p w14:paraId="49AC6AAB" w14:textId="77777777" w:rsidR="000B1AC3" w:rsidRDefault="000B1AC3" w:rsidP="000B1AC3">
      <w:r>
        <w:t>tredition GmbH, Hamburg - 2020</w:t>
      </w:r>
    </w:p>
    <w:p w14:paraId="033A846A" w14:textId="7B0EDB7A" w:rsidR="000B1AC3" w:rsidRDefault="000B1AC3" w:rsidP="000B1AC3">
      <w:r>
        <w:t xml:space="preserve">Tessy ist die Blindenführhündin von Rosmarie Gerstl. Im zweiten Band dieser wahren Geschichte berichtet die blonde Labradorhündin aus ihrer Sicht über ihre Arbeit für ihr Frauchen und den spannenden Alltag auf der Gerstlfarm. Hier wohnen neben dem erblindeten </w:t>
      </w:r>
      <w:r>
        <w:lastRenderedPageBreak/>
        <w:t>Ehepaar Rosi und Joe Gerstl noch zahlreiche Zwei- und Vierbeiner, die alle versorgt werden müssen. Sie erfahren, wie das blinde Ehepaar ihren Alltag meistert, ja sogar ein neues Haus baut und einen großen Umzug hinter sich bringt. Langweilig wird es auf der Gerstlfarm nie. Trotzdem weiß Tessy genau zu wem sie gehört, nämlich zu ihrer Rosi.</w:t>
      </w:r>
      <w:r w:rsidR="009E49E3">
        <w:t xml:space="preserve"> </w:t>
      </w:r>
      <w:r w:rsidR="00B10F31">
        <w:t>Sprecherin: Margrit Stier</w:t>
      </w:r>
    </w:p>
    <w:p w14:paraId="6CBC0756" w14:textId="77777777" w:rsidR="000B1AC3" w:rsidRDefault="000B1AC3" w:rsidP="008442EE">
      <w:pPr>
        <w:pStyle w:val="Formatvorlage5"/>
      </w:pPr>
      <w:r>
        <w:t>Best.-Nr.: A09236-Y1</w:t>
      </w:r>
      <w:r>
        <w:tab/>
        <w:t>DAISY-Hörbuch</w:t>
      </w:r>
      <w:r>
        <w:tab/>
        <w:t>114 Minuten</w:t>
      </w:r>
      <w:r>
        <w:tab/>
        <w:t>1 CD</w:t>
      </w:r>
      <w:r>
        <w:tab/>
        <w:t>12,00 €</w:t>
      </w:r>
    </w:p>
    <w:p w14:paraId="3479E35F" w14:textId="77777777" w:rsidR="000B1AC3" w:rsidRDefault="000B1AC3" w:rsidP="000B1AC3">
      <w:pPr>
        <w:pStyle w:val="berschrift3"/>
      </w:pPr>
      <w:r>
        <w:t>Hilfsmittel</w:t>
      </w:r>
    </w:p>
    <w:p w14:paraId="029FD3FD" w14:textId="77777777" w:rsidR="000B1AC3" w:rsidRDefault="000B1AC3" w:rsidP="000B1AC3">
      <w:pPr>
        <w:pStyle w:val="berschrift4"/>
      </w:pPr>
      <w:r>
        <w:t>OrCam MyEye 2.0 Stand: 9, April 2021</w:t>
      </w:r>
    </w:p>
    <w:p w14:paraId="7B583867" w14:textId="77777777" w:rsidR="000B1AC3" w:rsidRDefault="000B1AC3" w:rsidP="000B1AC3"/>
    <w:p w14:paraId="6DFF36F9" w14:textId="6B20A259" w:rsidR="000B1AC3" w:rsidRDefault="000B1AC3" w:rsidP="008442EE">
      <w:pPr>
        <w:pStyle w:val="Formatvorlage5"/>
      </w:pPr>
      <w:r>
        <w:t>Best.-Nr.: A09962-PK1</w:t>
      </w:r>
      <w:r>
        <w:tab/>
        <w:t xml:space="preserve"> Kurzschrift</w:t>
      </w:r>
      <w:r>
        <w:tab/>
        <w:t>95 Seiten</w:t>
      </w:r>
      <w:r>
        <w:tab/>
        <w:t>1 Ordner</w:t>
      </w:r>
      <w:r>
        <w:tab/>
        <w:t>19,00 €</w:t>
      </w:r>
    </w:p>
    <w:p w14:paraId="03E9308A" w14:textId="35B9D924" w:rsidR="000B1AC3" w:rsidRDefault="000B1AC3" w:rsidP="000B1AC3">
      <w:pPr>
        <w:pStyle w:val="berschrift4"/>
      </w:pPr>
      <w:r>
        <w:t>BBSB e.V. - BIT-Zentrum: 3D-Mülltonnenplaketten - Paket mit 4 Plaketten</w:t>
      </w:r>
    </w:p>
    <w:p w14:paraId="76399371" w14:textId="77777777" w:rsidR="000B1AC3" w:rsidRDefault="000B1AC3" w:rsidP="000B1AC3">
      <w:r>
        <w:t>2025</w:t>
      </w:r>
    </w:p>
    <w:p w14:paraId="364C78E0" w14:textId="13262EEC" w:rsidR="000B1AC3" w:rsidRDefault="000B1AC3" w:rsidP="000B1AC3">
      <w:r>
        <w:t>Paket enthält vier Plaketten mit den Symbolen: Rechteck für die Papiertonne, Kreis für die Gelbe Tonne, Dreieck für den Biomüll, X für den Restmüll.</w:t>
      </w:r>
      <w:r w:rsidR="009E49E3">
        <w:t xml:space="preserve"> </w:t>
      </w:r>
      <w:r>
        <w:t>Die Plaketten werden im 3D-Druck erstellt, sind je 5x5cm groß und zur Anbringung an Ihrer Mülltonne mit einem passenden Aufkleber versehen. Weitere Hinweise entnehmen Sie bitte der mitgeschickten Beschreibung auf CD und in Großdruck.</w:t>
      </w:r>
    </w:p>
    <w:p w14:paraId="7E229EE4" w14:textId="77777777" w:rsidR="000B1AC3" w:rsidRDefault="000B1AC3" w:rsidP="008442EE">
      <w:pPr>
        <w:pStyle w:val="Formatvorlage5"/>
      </w:pPr>
      <w:r>
        <w:t>Best.-Nr.: A12723-3D1</w:t>
      </w:r>
      <w:r>
        <w:tab/>
        <w:t>3D-Modell</w:t>
      </w:r>
      <w:r>
        <w:tab/>
      </w:r>
      <w:r>
        <w:tab/>
        <w:t>1</w:t>
      </w:r>
      <w:r>
        <w:tab/>
        <w:t>16,00 €</w:t>
      </w:r>
    </w:p>
    <w:p w14:paraId="238B9DBA" w14:textId="77777777" w:rsidR="000B1AC3" w:rsidRDefault="000B1AC3" w:rsidP="000B1AC3">
      <w:pPr>
        <w:pStyle w:val="berschrift4"/>
      </w:pPr>
      <w:r>
        <w:t xml:space="preserve">Stahlberg, Christian: </w:t>
      </w:r>
      <w:r>
        <w:br/>
        <w:t>Sightviews 2025. die Interviews von der Sightcity 2025</w:t>
      </w:r>
    </w:p>
    <w:p w14:paraId="21D1143C" w14:textId="77777777" w:rsidR="000B1AC3" w:rsidRDefault="000B1AC3" w:rsidP="000B1AC3">
      <w:r>
        <w:t>2025</w:t>
      </w:r>
    </w:p>
    <w:p w14:paraId="12088200" w14:textId="77777777" w:rsidR="000B1AC3" w:rsidRDefault="000B1AC3" w:rsidP="000B1AC3">
      <w:r>
        <w:t>Auf diesen zwei CDs erhalten Sie alle Podcast-Episoden, so dass auch ein Anhören ohne Internet möglich ist. Ebenfalls auf den CDs zu finden sind die folgenden Episoden der letzten 12 Monate von Sightviews: Testberichte zum neuen ergonomischen Langstock IO, dem Diktiergerät Microspeak, dem Einfach-Mobiltelefon Lucia, dem Hinderniswarner Innomake Clip und der Iphone-Tastatur RIVO. Außerdem gibt es mehrfach die Kurznachrichten Sightnews zu hören. Ausschließlich im Doppelpack zu beziehen</w:t>
      </w:r>
    </w:p>
    <w:p w14:paraId="48D4EDC2" w14:textId="77777777" w:rsidR="000B1AC3" w:rsidRDefault="000B1AC3" w:rsidP="008442EE">
      <w:pPr>
        <w:pStyle w:val="Formatvorlage5"/>
      </w:pPr>
      <w:r>
        <w:t>Best.-Nr.: A12476-Y3</w:t>
      </w:r>
      <w:r>
        <w:tab/>
        <w:t>DAISY-Hörbuch</w:t>
      </w:r>
      <w:r>
        <w:tab/>
        <w:t>1245 Minuten</w:t>
      </w:r>
      <w:r>
        <w:tab/>
        <w:t>2 CD</w:t>
      </w:r>
      <w:r>
        <w:tab/>
        <w:t>25,00 €</w:t>
      </w:r>
    </w:p>
    <w:p w14:paraId="2C127A8D" w14:textId="2BB20A43" w:rsidR="00A77473" w:rsidRPr="009825FE" w:rsidRDefault="00A77473" w:rsidP="006F1CE8">
      <w:pPr>
        <w:sectPr w:rsidR="00A77473" w:rsidRPr="009825FE" w:rsidSect="005461ED">
          <w:pgSz w:w="11906" w:h="16838" w:code="9"/>
          <w:pgMar w:top="851" w:right="851" w:bottom="851" w:left="851" w:header="720" w:footer="454" w:gutter="0"/>
          <w:cols w:space="720"/>
        </w:sectPr>
      </w:pPr>
    </w:p>
    <w:p w14:paraId="5BF42D38" w14:textId="77777777" w:rsidR="005E52DD" w:rsidRPr="009825FE" w:rsidRDefault="005E52DD" w:rsidP="00C61CA4">
      <w:pPr>
        <w:pStyle w:val="Formatvorlageberschrift2ZentriertHngend125cm"/>
        <w:numPr>
          <w:ilvl w:val="0"/>
          <w:numId w:val="0"/>
        </w:numPr>
      </w:pPr>
      <w:bookmarkStart w:id="25" w:name="_Toc312339903"/>
      <w:bookmarkStart w:id="26" w:name="_Toc364076259"/>
      <w:bookmarkStart w:id="27" w:name="_Toc227679487"/>
      <w:bookmarkEnd w:id="5"/>
      <w:r w:rsidRPr="009825FE">
        <w:lastRenderedPageBreak/>
        <w:t>Weitere Leistungen des BIT-Zentrums</w:t>
      </w:r>
      <w:bookmarkEnd w:id="25"/>
      <w:bookmarkEnd w:id="26"/>
      <w:bookmarkEnd w:id="27"/>
    </w:p>
    <w:p w14:paraId="417795D6" w14:textId="77777777" w:rsidR="00807F75" w:rsidRDefault="00807F75" w:rsidP="00807F75">
      <w:pPr>
        <w:tabs>
          <w:tab w:val="left" w:pos="0"/>
          <w:tab w:val="left" w:pos="5670"/>
          <w:tab w:val="left" w:pos="7371"/>
          <w:tab w:val="right" w:pos="9639"/>
        </w:tabs>
        <w:spacing w:before="480" w:after="120"/>
        <w:rPr>
          <w:b/>
          <w:noProof/>
          <w:sz w:val="28"/>
          <w:szCs w:val="28"/>
          <w:lang w:eastAsia="de-DE"/>
        </w:rPr>
      </w:pPr>
      <w:r w:rsidRPr="00F92489">
        <w:rPr>
          <w:b/>
          <w:noProof/>
          <w:sz w:val="28"/>
          <w:szCs w:val="28"/>
          <w:lang w:eastAsia="de-DE"/>
        </w:rPr>
        <w:t xml:space="preserve">Unser </w:t>
      </w:r>
      <w:r>
        <w:rPr>
          <w:b/>
          <w:noProof/>
          <w:sz w:val="28"/>
          <w:szCs w:val="28"/>
          <w:lang w:eastAsia="de-DE"/>
        </w:rPr>
        <w:t>Aufspracheservice</w:t>
      </w:r>
    </w:p>
    <w:p w14:paraId="23BBFA13" w14:textId="77777777" w:rsidR="00807F75" w:rsidRDefault="00807F75" w:rsidP="00B323ED">
      <w:pPr>
        <w:rPr>
          <w:noProof/>
          <w:lang w:eastAsia="de-DE"/>
        </w:rPr>
      </w:pPr>
      <w:r w:rsidRPr="00F92489">
        <w:rPr>
          <w:noProof/>
          <w:lang w:eastAsia="de-DE"/>
        </w:rPr>
        <w:t xml:space="preserve">Wir </w:t>
      </w:r>
      <w:r>
        <w:rPr>
          <w:noProof/>
          <w:lang w:eastAsia="de-DE"/>
        </w:rPr>
        <w:t>lassen Ihr Wunschbuch von geübten Sprechern für Sie aufsprechen. Sie erhalten das fertige DAISY-Hörbuch dann auf CD oder SD-Karte zugeschickt</w:t>
      </w:r>
      <w:r w:rsidR="00083A41">
        <w:rPr>
          <w:noProof/>
          <w:lang w:eastAsia="de-DE"/>
        </w:rPr>
        <w:t xml:space="preserve"> </w:t>
      </w:r>
      <w:r w:rsidR="00083A41" w:rsidRPr="00083A41">
        <w:rPr>
          <w:noProof/>
          <w:lang w:eastAsia="de-DE"/>
        </w:rPr>
        <w:t>oder zum Download bereitgestellt.</w:t>
      </w:r>
      <w:r>
        <w:rPr>
          <w:noProof/>
          <w:lang w:eastAsia="de-DE"/>
        </w:rPr>
        <w:t xml:space="preserve"> </w:t>
      </w:r>
      <w:r w:rsidRPr="00F92489">
        <w:rPr>
          <w:noProof/>
          <w:lang w:eastAsia="de-DE"/>
        </w:rPr>
        <w:t xml:space="preserve">Für blinde und sehbehinderte Menschen ist unser Service gegen eine </w:t>
      </w:r>
      <w:r>
        <w:rPr>
          <w:noProof/>
          <w:lang w:eastAsia="de-DE"/>
        </w:rPr>
        <w:t xml:space="preserve">günstige </w:t>
      </w:r>
      <w:r w:rsidRPr="00F92489">
        <w:rPr>
          <w:noProof/>
          <w:lang w:eastAsia="de-DE"/>
        </w:rPr>
        <w:t>Schutzgebühr erhältlich.</w:t>
      </w:r>
    </w:p>
    <w:p w14:paraId="7D7581BE" w14:textId="77777777" w:rsidR="00807F75" w:rsidRDefault="00807F75" w:rsidP="00807F75">
      <w:pPr>
        <w:tabs>
          <w:tab w:val="left" w:pos="0"/>
          <w:tab w:val="left" w:pos="5670"/>
          <w:tab w:val="left" w:pos="7371"/>
          <w:tab w:val="right" w:pos="9639"/>
        </w:tabs>
        <w:spacing w:before="240" w:after="120"/>
        <w:rPr>
          <w:b/>
          <w:noProof/>
          <w:sz w:val="28"/>
          <w:szCs w:val="28"/>
          <w:lang w:eastAsia="de-DE"/>
        </w:rPr>
      </w:pPr>
      <w:r w:rsidRPr="00F92489">
        <w:rPr>
          <w:b/>
          <w:noProof/>
          <w:sz w:val="28"/>
          <w:szCs w:val="28"/>
          <w:lang w:eastAsia="de-DE"/>
        </w:rPr>
        <w:t xml:space="preserve">Unser </w:t>
      </w:r>
      <w:r>
        <w:rPr>
          <w:b/>
          <w:noProof/>
          <w:sz w:val="28"/>
          <w:szCs w:val="28"/>
          <w:lang w:eastAsia="de-DE"/>
        </w:rPr>
        <w:t>individueller Textservice</w:t>
      </w:r>
    </w:p>
    <w:p w14:paraId="1FFF43DF" w14:textId="77777777" w:rsidR="00807F75" w:rsidRDefault="00807F75" w:rsidP="00B323ED">
      <w:pPr>
        <w:rPr>
          <w:noProof/>
          <w:lang w:eastAsia="de-DE"/>
        </w:rPr>
      </w:pPr>
      <w:r>
        <w:rPr>
          <w:noProof/>
          <w:lang w:eastAsia="de-DE"/>
        </w:rPr>
        <w:t xml:space="preserve">Ebenfalls gegen eine Schutzgebühr übertragen wir Ihre Bücher und Texte auch in weitere Formate wie: </w:t>
      </w:r>
      <w:r w:rsidRPr="00F92489">
        <w:rPr>
          <w:noProof/>
          <w:lang w:eastAsia="de-DE"/>
        </w:rPr>
        <w:t>Blindenschrift</w:t>
      </w:r>
      <w:r>
        <w:rPr>
          <w:noProof/>
          <w:lang w:eastAsia="de-DE"/>
        </w:rPr>
        <w:t xml:space="preserve">, </w:t>
      </w:r>
      <w:r w:rsidRPr="00F92489">
        <w:rPr>
          <w:noProof/>
          <w:lang w:eastAsia="de-DE"/>
        </w:rPr>
        <w:t>Großdruck</w:t>
      </w:r>
      <w:r>
        <w:rPr>
          <w:noProof/>
          <w:lang w:eastAsia="de-DE"/>
        </w:rPr>
        <w:t xml:space="preserve">, </w:t>
      </w:r>
      <w:r w:rsidRPr="00F92489">
        <w:rPr>
          <w:noProof/>
          <w:lang w:eastAsia="de-DE"/>
        </w:rPr>
        <w:t>Barrierefreie PDF-Dateien</w:t>
      </w:r>
      <w:r>
        <w:rPr>
          <w:noProof/>
          <w:lang w:eastAsia="de-DE"/>
        </w:rPr>
        <w:t xml:space="preserve">, </w:t>
      </w:r>
      <w:r w:rsidRPr="00F92489">
        <w:rPr>
          <w:noProof/>
          <w:lang w:eastAsia="de-DE"/>
        </w:rPr>
        <w:t>Word- und weitere Textformate</w:t>
      </w:r>
      <w:r>
        <w:rPr>
          <w:noProof/>
          <w:lang w:eastAsia="de-DE"/>
        </w:rPr>
        <w:t>.</w:t>
      </w:r>
    </w:p>
    <w:p w14:paraId="1EDB8094" w14:textId="77777777" w:rsidR="00807F75" w:rsidRDefault="00807F75" w:rsidP="00807F75">
      <w:pPr>
        <w:tabs>
          <w:tab w:val="left" w:pos="0"/>
          <w:tab w:val="left" w:pos="5670"/>
          <w:tab w:val="left" w:pos="7371"/>
          <w:tab w:val="right" w:pos="9639"/>
        </w:tabs>
        <w:spacing w:before="240" w:after="120"/>
        <w:rPr>
          <w:b/>
          <w:noProof/>
          <w:sz w:val="28"/>
          <w:szCs w:val="28"/>
          <w:lang w:eastAsia="de-DE"/>
        </w:rPr>
      </w:pPr>
      <w:r w:rsidRPr="007644CB">
        <w:rPr>
          <w:b/>
          <w:noProof/>
          <w:sz w:val="28"/>
          <w:szCs w:val="28"/>
          <w:lang w:eastAsia="de-DE"/>
        </w:rPr>
        <w:t>3D-Karten und tastbare Abbildungen</w:t>
      </w:r>
    </w:p>
    <w:p w14:paraId="65E07AF1" w14:textId="77777777" w:rsidR="00807F75" w:rsidRDefault="00807F75" w:rsidP="00B323ED">
      <w:pPr>
        <w:rPr>
          <w:noProof/>
          <w:lang w:eastAsia="de-DE"/>
        </w:rPr>
      </w:pPr>
      <w:r w:rsidRPr="001E26B3">
        <w:rPr>
          <w:noProof/>
          <w:lang w:eastAsia="de-DE"/>
        </w:rPr>
        <w:t>Das BIT-Zentrum bietet Karten für jede beliebige Adresse in 3D-Ausführung an. Die taktilen Karten bestehen aus stabilem, leicht flexiblem Kunststoff und werden über 3D-Drucker erstellt. Mit einer Größe von 17x17cm und 5 mm Höhe liegen sie angenehm in der Hand. Ideal für die eigene</w:t>
      </w:r>
      <w:r w:rsidR="00083A41">
        <w:rPr>
          <w:noProof/>
          <w:lang w:eastAsia="de-DE"/>
        </w:rPr>
        <w:t xml:space="preserve"> Adresse, den Urlaubsort u.v.m.</w:t>
      </w:r>
      <w:r w:rsidRPr="001E26B3">
        <w:rPr>
          <w:noProof/>
          <w:lang w:eastAsia="de-DE"/>
        </w:rPr>
        <w:t xml:space="preserve"> </w:t>
      </w:r>
    </w:p>
    <w:p w14:paraId="6FD94CD5" w14:textId="77777777" w:rsidR="00807F75" w:rsidRDefault="00807F75" w:rsidP="00B323ED">
      <w:pPr>
        <w:rPr>
          <w:noProof/>
          <w:lang w:eastAsia="de-DE"/>
        </w:rPr>
      </w:pPr>
      <w:r>
        <w:rPr>
          <w:noProof/>
          <w:lang w:eastAsia="de-DE"/>
        </w:rPr>
        <w:t xml:space="preserve">Aus Ihren </w:t>
      </w:r>
      <w:r w:rsidRPr="00F92489">
        <w:rPr>
          <w:noProof/>
          <w:lang w:eastAsia="de-DE"/>
        </w:rPr>
        <w:t>geeigneten Schwarzweißvorlagen (</w:t>
      </w:r>
      <w:r>
        <w:rPr>
          <w:noProof/>
          <w:lang w:eastAsia="de-DE"/>
        </w:rPr>
        <w:t>Bildern, Grafiken oder Bauplänen) fertigen wir t</w:t>
      </w:r>
      <w:r w:rsidRPr="00F92489">
        <w:rPr>
          <w:noProof/>
          <w:lang w:eastAsia="de-DE"/>
        </w:rPr>
        <w:t>astbare Abbildungen</w:t>
      </w:r>
      <w:r>
        <w:rPr>
          <w:noProof/>
          <w:lang w:eastAsia="de-DE"/>
        </w:rPr>
        <w:t xml:space="preserve"> auf Schwellpapier vom Grußkartenformat A6 bis zum Großformat in DIN A3.</w:t>
      </w:r>
    </w:p>
    <w:p w14:paraId="7E658D0C" w14:textId="77777777" w:rsidR="00807F75" w:rsidRPr="001F0D43" w:rsidRDefault="00807F75" w:rsidP="00807F75">
      <w:pPr>
        <w:tabs>
          <w:tab w:val="left" w:pos="0"/>
          <w:tab w:val="left" w:pos="5670"/>
          <w:tab w:val="left" w:pos="7371"/>
          <w:tab w:val="right" w:pos="9639"/>
        </w:tabs>
        <w:spacing w:before="240" w:after="120"/>
        <w:rPr>
          <w:b/>
          <w:noProof/>
          <w:sz w:val="28"/>
          <w:szCs w:val="28"/>
          <w:lang w:eastAsia="de-DE"/>
        </w:rPr>
      </w:pPr>
      <w:r w:rsidRPr="001F0D43">
        <w:rPr>
          <w:b/>
          <w:noProof/>
          <w:sz w:val="28"/>
          <w:szCs w:val="28"/>
          <w:lang w:eastAsia="de-DE"/>
        </w:rPr>
        <w:t>Preisliste</w:t>
      </w:r>
    </w:p>
    <w:p w14:paraId="18E1075D" w14:textId="77777777" w:rsidR="00807F75" w:rsidRDefault="00807F75" w:rsidP="00B323ED">
      <w:pPr>
        <w:rPr>
          <w:noProof/>
          <w:lang w:eastAsia="de-DE"/>
        </w:rPr>
      </w:pPr>
      <w:r w:rsidRPr="00F92489">
        <w:rPr>
          <w:noProof/>
          <w:lang w:eastAsia="de-DE"/>
        </w:rPr>
        <w:t xml:space="preserve">Eine Preisliste </w:t>
      </w:r>
      <w:r>
        <w:rPr>
          <w:noProof/>
          <w:lang w:eastAsia="de-DE"/>
        </w:rPr>
        <w:t xml:space="preserve">für unsere individuellen Anfertigungen </w:t>
      </w:r>
      <w:r w:rsidRPr="00F92489">
        <w:rPr>
          <w:noProof/>
          <w:lang w:eastAsia="de-DE"/>
        </w:rPr>
        <w:t xml:space="preserve">erhalten Sie </w:t>
      </w:r>
      <w:r>
        <w:rPr>
          <w:noProof/>
          <w:lang w:eastAsia="de-DE"/>
        </w:rPr>
        <w:t xml:space="preserve">unter </w:t>
      </w:r>
      <w:r w:rsidR="00083A41" w:rsidRPr="00083A41">
        <w:rPr>
          <w:noProof/>
          <w:lang w:eastAsia="de-DE"/>
        </w:rPr>
        <w:t>https://www.bit-zentrum.bbsb.org</w:t>
      </w:r>
      <w:r w:rsidRPr="001F0D43">
        <w:rPr>
          <w:noProof/>
          <w:lang w:eastAsia="de-DE"/>
        </w:rPr>
        <w:t xml:space="preserve"> </w:t>
      </w:r>
      <w:r>
        <w:rPr>
          <w:noProof/>
          <w:lang w:eastAsia="de-DE"/>
        </w:rPr>
        <w:t xml:space="preserve">oder </w:t>
      </w:r>
      <w:r w:rsidRPr="00F92489">
        <w:rPr>
          <w:noProof/>
          <w:lang w:eastAsia="de-DE"/>
        </w:rPr>
        <w:t xml:space="preserve">auf Anfrage </w:t>
      </w:r>
      <w:r>
        <w:rPr>
          <w:noProof/>
          <w:lang w:eastAsia="de-DE"/>
        </w:rPr>
        <w:t>zugeschickt.</w:t>
      </w:r>
    </w:p>
    <w:p w14:paraId="0BE433F5" w14:textId="77777777" w:rsidR="00807F75" w:rsidRPr="00F92489" w:rsidRDefault="00807F75" w:rsidP="00B323ED">
      <w:pPr>
        <w:rPr>
          <w:noProof/>
          <w:lang w:eastAsia="de-DE"/>
        </w:rPr>
      </w:pPr>
      <w:r w:rsidRPr="00F92489">
        <w:rPr>
          <w:noProof/>
          <w:lang w:eastAsia="de-DE"/>
        </w:rPr>
        <w:t>Gerne erstellen wir Ihnen ein Angebot für die Umsetzung Ihrer gewünschten Titel und Publikationen.</w:t>
      </w:r>
    </w:p>
    <w:p w14:paraId="4CAA082F" w14:textId="77777777" w:rsidR="00807F75" w:rsidRDefault="00807F75" w:rsidP="00807F75">
      <w:pPr>
        <w:tabs>
          <w:tab w:val="left" w:pos="0"/>
          <w:tab w:val="left" w:pos="5670"/>
          <w:tab w:val="left" w:pos="7371"/>
          <w:tab w:val="right" w:pos="9639"/>
        </w:tabs>
        <w:spacing w:before="240" w:after="120"/>
        <w:rPr>
          <w:b/>
          <w:noProof/>
          <w:sz w:val="28"/>
          <w:szCs w:val="28"/>
          <w:lang w:eastAsia="de-DE"/>
        </w:rPr>
      </w:pPr>
      <w:r>
        <w:rPr>
          <w:b/>
          <w:noProof/>
          <w:sz w:val="28"/>
          <w:szCs w:val="28"/>
          <w:lang w:eastAsia="de-DE"/>
        </w:rPr>
        <w:t>U</w:t>
      </w:r>
      <w:r w:rsidRPr="0033084E">
        <w:rPr>
          <w:b/>
          <w:noProof/>
          <w:sz w:val="28"/>
          <w:szCs w:val="28"/>
          <w:lang w:eastAsia="de-DE"/>
        </w:rPr>
        <w:t>nsere Zeitschriften</w:t>
      </w:r>
    </w:p>
    <w:p w14:paraId="3208C62C" w14:textId="77777777" w:rsidR="00807F75" w:rsidRPr="00F92489" w:rsidRDefault="00807F75" w:rsidP="00B323ED">
      <w:pPr>
        <w:rPr>
          <w:noProof/>
          <w:lang w:eastAsia="de-DE"/>
        </w:rPr>
      </w:pPr>
      <w:r w:rsidRPr="00F92489">
        <w:rPr>
          <w:noProof/>
          <w:lang w:eastAsia="de-DE"/>
        </w:rPr>
        <w:t xml:space="preserve">Wir führen eine Liste mit allen Zeitschriften, die im BIT-Zentrum in Blindenschrift und als Hörmagazine erhältlich sind. Auf Anfrage schicken wir Ihnen diese Liste in Blinden- oder Schwarzschrift </w:t>
      </w:r>
      <w:r>
        <w:rPr>
          <w:noProof/>
          <w:lang w:eastAsia="de-DE"/>
        </w:rPr>
        <w:t xml:space="preserve">gerne </w:t>
      </w:r>
      <w:r w:rsidRPr="00F92489">
        <w:rPr>
          <w:noProof/>
          <w:lang w:eastAsia="de-DE"/>
        </w:rPr>
        <w:t>kostenlos zu.</w:t>
      </w:r>
    </w:p>
    <w:p w14:paraId="15A74A52" w14:textId="77777777" w:rsidR="00807F75" w:rsidRDefault="00807F75" w:rsidP="00807F75">
      <w:pPr>
        <w:tabs>
          <w:tab w:val="left" w:pos="0"/>
          <w:tab w:val="left" w:pos="5670"/>
          <w:tab w:val="left" w:pos="7371"/>
          <w:tab w:val="right" w:pos="9639"/>
        </w:tabs>
        <w:spacing w:before="240" w:after="120"/>
        <w:rPr>
          <w:b/>
          <w:noProof/>
          <w:sz w:val="28"/>
          <w:szCs w:val="28"/>
          <w:lang w:eastAsia="de-DE"/>
        </w:rPr>
      </w:pPr>
      <w:r w:rsidRPr="0033084E">
        <w:rPr>
          <w:b/>
          <w:noProof/>
          <w:sz w:val="28"/>
          <w:szCs w:val="28"/>
          <w:lang w:eastAsia="de-DE"/>
        </w:rPr>
        <w:t>Der BIT-Tele-Service</w:t>
      </w:r>
    </w:p>
    <w:p w14:paraId="4DDAF871" w14:textId="77777777" w:rsidR="00C61CA4" w:rsidRDefault="00807F75" w:rsidP="00C61CA4">
      <w:pPr>
        <w:tabs>
          <w:tab w:val="left" w:pos="0"/>
          <w:tab w:val="left" w:pos="5670"/>
          <w:tab w:val="left" w:pos="7371"/>
          <w:tab w:val="right" w:pos="9639"/>
        </w:tabs>
        <w:spacing w:before="240" w:after="120"/>
        <w:rPr>
          <w:noProof/>
          <w:lang w:eastAsia="de-DE"/>
        </w:rPr>
      </w:pPr>
      <w:r w:rsidRPr="00F92489">
        <w:rPr>
          <w:noProof/>
          <w:lang w:eastAsia="de-DE"/>
        </w:rPr>
        <w:t>Wählen Sie 089</w:t>
      </w:r>
      <w:r w:rsidR="00083A41">
        <w:rPr>
          <w:noProof/>
          <w:lang w:eastAsia="de-DE"/>
        </w:rPr>
        <w:t xml:space="preserve"> </w:t>
      </w:r>
      <w:r w:rsidRPr="00F92489">
        <w:rPr>
          <w:noProof/>
          <w:lang w:eastAsia="de-DE"/>
        </w:rPr>
        <w:t xml:space="preserve">14377399, dann </w:t>
      </w:r>
      <w:r w:rsidR="00083A41">
        <w:rPr>
          <w:noProof/>
          <w:lang w:eastAsia="de-DE"/>
        </w:rPr>
        <w:t>werden</w:t>
      </w:r>
      <w:r w:rsidRPr="00F92489">
        <w:rPr>
          <w:noProof/>
          <w:lang w:eastAsia="de-DE"/>
        </w:rPr>
        <w:t xml:space="preserve"> Ihnen der Videotext von ARD, ZDF und </w:t>
      </w:r>
      <w:r w:rsidR="00083A41">
        <w:rPr>
          <w:noProof/>
          <w:lang w:eastAsia="de-DE"/>
        </w:rPr>
        <w:t xml:space="preserve">der </w:t>
      </w:r>
      <w:r w:rsidRPr="00F92489">
        <w:rPr>
          <w:noProof/>
          <w:lang w:eastAsia="de-DE"/>
        </w:rPr>
        <w:t>Bayerntext vorgelesen. Neueste Nachrichten aus dem Blinden- und Sehbehindertenbereich können ebenfalls abgehört werden.</w:t>
      </w:r>
    </w:p>
    <w:p w14:paraId="6479D9EB" w14:textId="77777777" w:rsidR="00807F75" w:rsidRPr="00C61CA4" w:rsidRDefault="00C61CA4" w:rsidP="00C61CA4">
      <w:pPr>
        <w:spacing w:before="240" w:after="120"/>
        <w:rPr>
          <w:b/>
          <w:bCs/>
          <w:noProof/>
          <w:sz w:val="28"/>
          <w:lang w:eastAsia="de-DE"/>
        </w:rPr>
      </w:pPr>
      <w:r>
        <w:rPr>
          <w:b/>
          <w:bCs/>
          <w:noProof/>
          <w:sz w:val="28"/>
          <w:lang w:eastAsia="de-DE"/>
        </w:rPr>
        <w:br w:type="page"/>
      </w:r>
      <w:r w:rsidR="00807F75" w:rsidRPr="00C61CA4">
        <w:rPr>
          <w:b/>
          <w:bCs/>
          <w:noProof/>
          <w:sz w:val="28"/>
          <w:lang w:eastAsia="de-DE"/>
        </w:rPr>
        <w:lastRenderedPageBreak/>
        <w:t>Kennen Sie schon den BIT-Geschenk-Gutschein?</w:t>
      </w:r>
    </w:p>
    <w:p w14:paraId="31AA0887" w14:textId="77777777" w:rsidR="00807F75" w:rsidRPr="00F92489" w:rsidRDefault="00807F75" w:rsidP="00B323ED">
      <w:pPr>
        <w:rPr>
          <w:noProof/>
          <w:lang w:eastAsia="de-DE"/>
        </w:rPr>
      </w:pPr>
      <w:r w:rsidRPr="00F92489">
        <w:rPr>
          <w:noProof/>
          <w:lang w:eastAsia="de-DE"/>
        </w:rPr>
        <w:t xml:space="preserve">Sie haben noch nicht das „richtige“ Geschenk gefunden? Entscheiden Sie sich für unseren BIT-Geschenk-Gutschein - den Wert bestimmen selbstverständlich Sie! Der Beschenkte kann aus dem reichhaltigen Angebot auswählen oder ein Buch seiner Wahl übertragen bzw. auflesen lassen. Bei Fragen </w:t>
      </w:r>
      <w:r w:rsidR="00083A41">
        <w:rPr>
          <w:noProof/>
          <w:lang w:eastAsia="de-DE"/>
        </w:rPr>
        <w:t>wenden Sie sich an Herrn Färber</w:t>
      </w:r>
      <w:r w:rsidRPr="00F92489">
        <w:rPr>
          <w:noProof/>
          <w:lang w:eastAsia="de-DE"/>
        </w:rPr>
        <w:t>,Tel.: 089</w:t>
      </w:r>
      <w:r w:rsidR="00083A41">
        <w:rPr>
          <w:noProof/>
          <w:lang w:eastAsia="de-DE"/>
        </w:rPr>
        <w:t xml:space="preserve"> </w:t>
      </w:r>
      <w:r w:rsidRPr="00F92489">
        <w:rPr>
          <w:noProof/>
          <w:lang w:eastAsia="de-DE"/>
        </w:rPr>
        <w:t>55988-136.</w:t>
      </w:r>
    </w:p>
    <w:p w14:paraId="6315FC0E" w14:textId="77777777" w:rsidR="00807F75" w:rsidRPr="00A10780" w:rsidRDefault="00807F75" w:rsidP="00807F75">
      <w:pPr>
        <w:tabs>
          <w:tab w:val="left" w:pos="0"/>
          <w:tab w:val="left" w:pos="5670"/>
          <w:tab w:val="left" w:pos="7371"/>
          <w:tab w:val="right" w:pos="9639"/>
        </w:tabs>
        <w:spacing w:before="240" w:after="120"/>
        <w:rPr>
          <w:b/>
          <w:noProof/>
          <w:sz w:val="28"/>
          <w:szCs w:val="28"/>
          <w:lang w:eastAsia="de-DE"/>
        </w:rPr>
      </w:pPr>
      <w:r w:rsidRPr="00A10780">
        <w:rPr>
          <w:b/>
          <w:noProof/>
          <w:sz w:val="28"/>
          <w:szCs w:val="28"/>
          <w:lang w:eastAsia="de-DE"/>
        </w:rPr>
        <w:t>Unser kostenfreies Magazin „BIT-Info“</w:t>
      </w:r>
    </w:p>
    <w:p w14:paraId="5D739D32" w14:textId="77777777" w:rsidR="00807F75" w:rsidRPr="00F92489" w:rsidRDefault="00807F75" w:rsidP="00B323ED">
      <w:pPr>
        <w:rPr>
          <w:noProof/>
          <w:lang w:eastAsia="de-DE"/>
        </w:rPr>
      </w:pPr>
      <w:r>
        <w:rPr>
          <w:noProof/>
          <w:lang w:eastAsia="de-DE"/>
        </w:rPr>
        <w:t>Das</w:t>
      </w:r>
      <w:r w:rsidRPr="00F92489">
        <w:rPr>
          <w:noProof/>
          <w:lang w:eastAsia="de-DE"/>
        </w:rPr>
        <w:t xml:space="preserve"> </w:t>
      </w:r>
      <w:r w:rsidR="00C61CA4">
        <w:rPr>
          <w:noProof/>
          <w:lang w:eastAsia="de-DE"/>
        </w:rPr>
        <w:t>„</w:t>
      </w:r>
      <w:r w:rsidRPr="00F92489">
        <w:rPr>
          <w:noProof/>
          <w:lang w:eastAsia="de-DE"/>
        </w:rPr>
        <w:t>BIT-Info</w:t>
      </w:r>
      <w:r w:rsidR="00C61CA4">
        <w:rPr>
          <w:noProof/>
          <w:lang w:eastAsia="de-DE"/>
        </w:rPr>
        <w:t>“</w:t>
      </w:r>
      <w:r w:rsidRPr="00F92489">
        <w:rPr>
          <w:noProof/>
          <w:lang w:eastAsia="de-DE"/>
        </w:rPr>
        <w:t xml:space="preserve"> informiert mehrmals im Jahr über </w:t>
      </w:r>
      <w:r>
        <w:rPr>
          <w:noProof/>
          <w:lang w:eastAsia="de-DE"/>
        </w:rPr>
        <w:t xml:space="preserve">interessante </w:t>
      </w:r>
      <w:r w:rsidRPr="00F92489">
        <w:rPr>
          <w:noProof/>
          <w:lang w:eastAsia="de-DE"/>
        </w:rPr>
        <w:t>Neuerscheinungen</w:t>
      </w:r>
      <w:r>
        <w:rPr>
          <w:noProof/>
          <w:lang w:eastAsia="de-DE"/>
        </w:rPr>
        <w:t xml:space="preserve"> und Neuheiten aus dem BIT-Zentrum</w:t>
      </w:r>
      <w:r w:rsidRPr="00F92489">
        <w:rPr>
          <w:noProof/>
          <w:lang w:eastAsia="de-DE"/>
        </w:rPr>
        <w:t xml:space="preserve">. </w:t>
      </w:r>
      <w:r>
        <w:rPr>
          <w:noProof/>
          <w:lang w:eastAsia="de-DE"/>
        </w:rPr>
        <w:t xml:space="preserve">Es erscheint als Hörbuch </w:t>
      </w:r>
      <w:r w:rsidRPr="00F92489">
        <w:rPr>
          <w:noProof/>
          <w:lang w:eastAsia="de-DE"/>
        </w:rPr>
        <w:t>auf DAISY-CD</w:t>
      </w:r>
      <w:r w:rsidR="00083A41">
        <w:rPr>
          <w:noProof/>
          <w:lang w:eastAsia="de-DE"/>
        </w:rPr>
        <w:t xml:space="preserve"> oder per Download</w:t>
      </w:r>
      <w:r>
        <w:rPr>
          <w:noProof/>
          <w:lang w:eastAsia="de-DE"/>
        </w:rPr>
        <w:t xml:space="preserve">, als Datei per Mail, in </w:t>
      </w:r>
      <w:r w:rsidRPr="00F92489">
        <w:rPr>
          <w:noProof/>
          <w:lang w:eastAsia="de-DE"/>
        </w:rPr>
        <w:t xml:space="preserve">Punktschrift und </w:t>
      </w:r>
      <w:r>
        <w:rPr>
          <w:noProof/>
          <w:lang w:eastAsia="de-DE"/>
        </w:rPr>
        <w:t xml:space="preserve">in </w:t>
      </w:r>
      <w:r w:rsidRPr="00F92489">
        <w:rPr>
          <w:noProof/>
          <w:lang w:eastAsia="de-DE"/>
        </w:rPr>
        <w:t xml:space="preserve">Schwarzschrift. Alle Erscheinungsformen sind für Sie kostenlos. Lassen Sie sich </w:t>
      </w:r>
      <w:r>
        <w:rPr>
          <w:noProof/>
          <w:lang w:eastAsia="de-DE"/>
        </w:rPr>
        <w:t xml:space="preserve">einfach </w:t>
      </w:r>
      <w:r w:rsidRPr="00F92489">
        <w:rPr>
          <w:noProof/>
          <w:lang w:eastAsia="de-DE"/>
        </w:rPr>
        <w:t>in unseren Verteiler aufnehmen.</w:t>
      </w:r>
    </w:p>
    <w:p w14:paraId="37626786" w14:textId="77777777" w:rsidR="00807F75" w:rsidRPr="00A10780" w:rsidRDefault="00807F75" w:rsidP="00807F75">
      <w:pPr>
        <w:tabs>
          <w:tab w:val="left" w:pos="0"/>
          <w:tab w:val="left" w:pos="5670"/>
          <w:tab w:val="left" w:pos="7371"/>
          <w:tab w:val="right" w:pos="9639"/>
        </w:tabs>
        <w:spacing w:before="240" w:after="120"/>
        <w:rPr>
          <w:b/>
          <w:noProof/>
          <w:sz w:val="28"/>
          <w:szCs w:val="28"/>
          <w:lang w:eastAsia="de-DE"/>
        </w:rPr>
      </w:pPr>
      <w:r w:rsidRPr="00A10780">
        <w:rPr>
          <w:b/>
          <w:noProof/>
          <w:sz w:val="28"/>
          <w:szCs w:val="28"/>
          <w:lang w:eastAsia="de-DE"/>
        </w:rPr>
        <w:t>Kurz- oder Vollschrift</w:t>
      </w:r>
    </w:p>
    <w:p w14:paraId="552A49C8" w14:textId="77777777" w:rsidR="00807F75" w:rsidRDefault="00807F75" w:rsidP="00B323ED">
      <w:pPr>
        <w:rPr>
          <w:noProof/>
          <w:lang w:eastAsia="de-DE"/>
        </w:rPr>
      </w:pPr>
      <w:r w:rsidRPr="00F92489">
        <w:rPr>
          <w:noProof/>
          <w:lang w:eastAsia="de-DE"/>
        </w:rPr>
        <w:t xml:space="preserve">Sämtliche in Punktschrift erhältlichen Titel können </w:t>
      </w:r>
      <w:r>
        <w:rPr>
          <w:noProof/>
          <w:lang w:eastAsia="de-DE"/>
        </w:rPr>
        <w:t xml:space="preserve">zum gleichen Preis </w:t>
      </w:r>
      <w:r w:rsidRPr="00F92489">
        <w:rPr>
          <w:noProof/>
          <w:lang w:eastAsia="de-DE"/>
        </w:rPr>
        <w:t xml:space="preserve">wahlweise in Kurz- oder Vollschrift bezogen werden (Ausnahme: </w:t>
      </w:r>
      <w:r>
        <w:rPr>
          <w:noProof/>
          <w:lang w:eastAsia="de-DE"/>
        </w:rPr>
        <w:t>f</w:t>
      </w:r>
      <w:r w:rsidRPr="00F92489">
        <w:rPr>
          <w:noProof/>
          <w:lang w:eastAsia="de-DE"/>
        </w:rPr>
        <w:t xml:space="preserve">remdsprachige Titel in ungekürzter Form). Die Ausdrucke erfolgen auf hochwertigem Papier. Die Blätter werden doppelseitig bedruckt und in Ringordnern, im Schnellhefter oder als Loseblattsammlung geliefert. Alle Punktschrift-Titel sind auch als Braille-Datei auf CD erhältlich (für Sprachausgaben ungeeignet). </w:t>
      </w:r>
    </w:p>
    <w:p w14:paraId="525D7025" w14:textId="77777777" w:rsidR="00B323ED" w:rsidRPr="00B323ED" w:rsidRDefault="00B323ED" w:rsidP="00B323ED">
      <w:pPr>
        <w:tabs>
          <w:tab w:val="left" w:pos="0"/>
          <w:tab w:val="left" w:pos="5670"/>
          <w:tab w:val="left" w:pos="7371"/>
          <w:tab w:val="right" w:pos="9639"/>
        </w:tabs>
        <w:spacing w:before="240" w:after="120"/>
        <w:rPr>
          <w:b/>
          <w:noProof/>
          <w:sz w:val="28"/>
          <w:szCs w:val="28"/>
          <w:lang w:eastAsia="de-DE"/>
        </w:rPr>
      </w:pPr>
      <w:r w:rsidRPr="00B323ED">
        <w:rPr>
          <w:b/>
          <w:noProof/>
          <w:sz w:val="28"/>
          <w:szCs w:val="28"/>
          <w:lang w:eastAsia="de-DE"/>
        </w:rPr>
        <w:t>BIT-Web-Shop</w:t>
      </w:r>
    </w:p>
    <w:p w14:paraId="65A42A42" w14:textId="77777777" w:rsidR="00B323ED" w:rsidRDefault="00B323ED" w:rsidP="00B323ED">
      <w:pPr>
        <w:rPr>
          <w:noProof/>
          <w:lang w:eastAsia="de-DE"/>
        </w:rPr>
      </w:pPr>
      <w:r w:rsidRPr="00B323ED">
        <w:rPr>
          <w:noProof/>
          <w:lang w:eastAsia="de-DE"/>
        </w:rPr>
        <w:t>Im Web-Shop kann jeder das Angebot des BIT-Zentrums einsehen. Für blinde und sehbehinderte Nutzer steht die direkte Auswahl und der sofortige Download gewünschter Hörbücher zur Verfügung. Dafür ist eine einmalige Anmeldung bei unserem BIT-Bestellservice nötig. Sie erreichen ihn unter Tel. 089 55988-136 oder per Email an bit-bestellservice@bbsb.org. Nach der Freischaltung erhalten Sie Ihre Zugangsdaten und können den Shop vollumfänglich nutzen. Sämtliche vom BIT-Zentrum angebotenen Erscheinungsformen können über den Shop bestellt werden.</w:t>
      </w:r>
    </w:p>
    <w:p w14:paraId="65F6189D" w14:textId="77777777" w:rsidR="005E52DD" w:rsidRPr="009825FE" w:rsidRDefault="005E52DD" w:rsidP="00C61CA4">
      <w:pPr>
        <w:pStyle w:val="Formatvorlageberschrift2ZentriertHngend125cm"/>
        <w:numPr>
          <w:ilvl w:val="0"/>
          <w:numId w:val="0"/>
        </w:numPr>
      </w:pPr>
      <w:r w:rsidRPr="009825FE">
        <w:br w:type="page"/>
      </w:r>
      <w:bookmarkStart w:id="28" w:name="_Toc312339904"/>
      <w:bookmarkStart w:id="29" w:name="_Toc364076260"/>
      <w:bookmarkStart w:id="30" w:name="_Toc227679488"/>
      <w:r w:rsidRPr="009825FE">
        <w:lastRenderedPageBreak/>
        <w:t>Wichtige Hinweise und Informationen</w:t>
      </w:r>
      <w:r w:rsidR="00083A41">
        <w:t xml:space="preserve"> </w:t>
      </w:r>
      <w:r w:rsidRPr="009825FE">
        <w:t>für unsere Kund</w:t>
      </w:r>
      <w:r w:rsidR="00083A41">
        <w:t>innen und Kund</w:t>
      </w:r>
      <w:r w:rsidRPr="009825FE">
        <w:t>en</w:t>
      </w:r>
      <w:bookmarkEnd w:id="28"/>
      <w:bookmarkEnd w:id="29"/>
      <w:bookmarkEnd w:id="30"/>
    </w:p>
    <w:p w14:paraId="2D1B3BCB" w14:textId="77777777" w:rsidR="005E52DD" w:rsidRPr="009825FE" w:rsidRDefault="005E52DD" w:rsidP="005E52DD">
      <w:pPr>
        <w:pStyle w:val="NurText"/>
        <w:rPr>
          <w:sz w:val="24"/>
          <w:szCs w:val="24"/>
        </w:rPr>
      </w:pPr>
    </w:p>
    <w:p w14:paraId="08D19EC9" w14:textId="77777777" w:rsidR="00101AA7" w:rsidRPr="009825FE" w:rsidRDefault="003A2129" w:rsidP="00B323ED">
      <w:pPr>
        <w:rPr>
          <w:noProof/>
        </w:rPr>
      </w:pPr>
      <w:r>
        <w:rPr>
          <w:noProof/>
        </w:rPr>
        <w:t xml:space="preserve">Aus rechtlichen Gründen ist für digitale barrierefreie </w:t>
      </w:r>
      <w:r w:rsidR="00101AA7">
        <w:rPr>
          <w:noProof/>
        </w:rPr>
        <w:t xml:space="preserve">Textdateien und per Download bezogener Text- und Audiodateien die Unterzeichnung einer Verpflichtungserklärung notwendig. Dies dient zur Vermeidung von missbräuchlicher Nutzung und Verbreitung der enthaltenen Inhalte. </w:t>
      </w:r>
      <w:r w:rsidR="00101AA7" w:rsidRPr="009825FE">
        <w:rPr>
          <w:noProof/>
        </w:rPr>
        <w:t xml:space="preserve">Nach Eingang der unterschriebenen Erklärung im BIT-Zentrum erfolgt umgehend der </w:t>
      </w:r>
      <w:r w:rsidR="00101AA7">
        <w:rPr>
          <w:noProof/>
        </w:rPr>
        <w:t>V</w:t>
      </w:r>
      <w:r w:rsidR="00101AA7" w:rsidRPr="009825FE">
        <w:rPr>
          <w:noProof/>
        </w:rPr>
        <w:t>ersand.</w:t>
      </w:r>
    </w:p>
    <w:p w14:paraId="6CC535CC" w14:textId="77777777" w:rsidR="003A2129" w:rsidRDefault="003A2129" w:rsidP="00101AA7">
      <w:pPr>
        <w:pStyle w:val="Textkrper-Einzug2"/>
        <w:numPr>
          <w:ilvl w:val="0"/>
          <w:numId w:val="0"/>
        </w:numPr>
        <w:spacing w:before="0" w:after="0"/>
        <w:rPr>
          <w:noProof/>
          <w:sz w:val="28"/>
          <w:szCs w:val="28"/>
        </w:rPr>
      </w:pPr>
    </w:p>
    <w:p w14:paraId="64ADB676" w14:textId="77777777" w:rsidR="005E52DD" w:rsidRPr="009825FE" w:rsidRDefault="005E52DD" w:rsidP="00B323ED">
      <w:pPr>
        <w:rPr>
          <w:noProof/>
        </w:rPr>
      </w:pPr>
      <w:r w:rsidRPr="009825FE">
        <w:rPr>
          <w:noProof/>
        </w:rPr>
        <w:t xml:space="preserve">Wir bieten </w:t>
      </w:r>
      <w:r w:rsidR="004A69EF" w:rsidRPr="009825FE">
        <w:rPr>
          <w:noProof/>
        </w:rPr>
        <w:t>Großd</w:t>
      </w:r>
      <w:r w:rsidRPr="009825FE">
        <w:rPr>
          <w:noProof/>
        </w:rPr>
        <w:t xml:space="preserve">ruck für Sehbehinderte an. Zur Erstellung von </w:t>
      </w:r>
      <w:r w:rsidR="004A69EF" w:rsidRPr="009825FE">
        <w:rPr>
          <w:noProof/>
        </w:rPr>
        <w:t>Großdruck</w:t>
      </w:r>
      <w:r w:rsidRPr="009825FE">
        <w:rPr>
          <w:noProof/>
        </w:rPr>
        <w:t xml:space="preserve"> wird der Text elektronisch aufbereitet (keine Vergrößerungs-Fotokopien!). Fordern Sie nähere Informationen zu den verschiedenen Schriftgrößen an.</w:t>
      </w:r>
    </w:p>
    <w:p w14:paraId="773DC7AC" w14:textId="77777777" w:rsidR="003A2129" w:rsidRDefault="003A2129" w:rsidP="003A2129">
      <w:pPr>
        <w:pStyle w:val="Textkrper-Einzug2"/>
        <w:numPr>
          <w:ilvl w:val="0"/>
          <w:numId w:val="0"/>
        </w:numPr>
        <w:spacing w:before="0" w:after="0"/>
        <w:rPr>
          <w:noProof/>
          <w:sz w:val="28"/>
          <w:szCs w:val="28"/>
        </w:rPr>
      </w:pPr>
    </w:p>
    <w:p w14:paraId="18220686" w14:textId="77777777" w:rsidR="005E52DD" w:rsidRDefault="005E52DD" w:rsidP="00B323ED">
      <w:pPr>
        <w:rPr>
          <w:noProof/>
        </w:rPr>
      </w:pPr>
      <w:r w:rsidRPr="009825FE">
        <w:rPr>
          <w:noProof/>
        </w:rPr>
        <w:t>Die Artikel aus dem BIT-Sortiment werden nach Bestelleingang individuell für den Kunden produziert. Somit ist eine Rückgab</w:t>
      </w:r>
      <w:r w:rsidR="0009453B">
        <w:rPr>
          <w:noProof/>
        </w:rPr>
        <w:t>e dieser Artikel ausgeschlossen</w:t>
      </w:r>
      <w:r w:rsidR="00FE44AF">
        <w:rPr>
          <w:noProof/>
        </w:rPr>
        <w:t>.</w:t>
      </w:r>
    </w:p>
    <w:p w14:paraId="6C611207" w14:textId="77777777" w:rsidR="00FE44AF" w:rsidRPr="009825FE" w:rsidRDefault="00FE44AF" w:rsidP="003A2129">
      <w:pPr>
        <w:pStyle w:val="Textkrper-Einzug2"/>
        <w:numPr>
          <w:ilvl w:val="0"/>
          <w:numId w:val="0"/>
        </w:numPr>
        <w:spacing w:before="0" w:after="0"/>
        <w:rPr>
          <w:noProof/>
          <w:sz w:val="28"/>
          <w:szCs w:val="28"/>
        </w:rPr>
        <w:sectPr w:rsidR="00FE44AF" w:rsidRPr="009825FE" w:rsidSect="00C61CA4">
          <w:footerReference w:type="default" r:id="rId11"/>
          <w:pgSz w:w="11906" w:h="16838" w:code="9"/>
          <w:pgMar w:top="851" w:right="851" w:bottom="851" w:left="851" w:header="720" w:footer="454" w:gutter="0"/>
          <w:cols w:space="720"/>
          <w:docGrid w:linePitch="299"/>
        </w:sectPr>
      </w:pPr>
    </w:p>
    <w:p w14:paraId="62FD7E18" w14:textId="77777777" w:rsidR="00D44D71" w:rsidRPr="009825FE" w:rsidRDefault="00D44D71" w:rsidP="0009453B">
      <w:pPr>
        <w:tabs>
          <w:tab w:val="left" w:pos="3686"/>
        </w:tabs>
        <w:rPr>
          <w:b/>
          <w:sz w:val="20"/>
        </w:rPr>
      </w:pPr>
    </w:p>
    <w:sectPr w:rsidR="00D44D71" w:rsidRPr="009825FE" w:rsidSect="00DD782A">
      <w:headerReference w:type="even" r:id="rId12"/>
      <w:footerReference w:type="even" r:id="rId13"/>
      <w:footerReference w:type="default" r:id="rId14"/>
      <w:pgSz w:w="11906" w:h="16838"/>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CBD5" w14:textId="77777777" w:rsidR="00B5604B" w:rsidRDefault="00B5604B">
      <w:r>
        <w:separator/>
      </w:r>
    </w:p>
    <w:p w14:paraId="443EB24D" w14:textId="77777777" w:rsidR="00B5604B" w:rsidRDefault="00B5604B"/>
    <w:p w14:paraId="344AFAA2" w14:textId="77777777" w:rsidR="00B5604B" w:rsidRDefault="00B5604B"/>
    <w:p w14:paraId="3B7DD758" w14:textId="77777777" w:rsidR="00B5604B" w:rsidRDefault="00B5604B"/>
    <w:p w14:paraId="65BB112D" w14:textId="77777777" w:rsidR="00B5604B" w:rsidRDefault="00B5604B" w:rsidP="00AC69D1"/>
    <w:p w14:paraId="548ECCC1" w14:textId="77777777" w:rsidR="00B5604B" w:rsidRDefault="00B5604B" w:rsidP="00AC69D1"/>
    <w:p w14:paraId="0551E70D" w14:textId="77777777" w:rsidR="00B5604B" w:rsidRDefault="00B5604B" w:rsidP="00AC69D1"/>
    <w:p w14:paraId="32199685" w14:textId="77777777" w:rsidR="00B5604B" w:rsidRDefault="00B5604B" w:rsidP="00AC69D1"/>
    <w:p w14:paraId="1AB03A05" w14:textId="77777777" w:rsidR="00B5604B" w:rsidRDefault="00B5604B" w:rsidP="00AC69D1"/>
    <w:p w14:paraId="75AE9327" w14:textId="77777777" w:rsidR="00B5604B" w:rsidRDefault="00B5604B" w:rsidP="00AC69D1"/>
    <w:p w14:paraId="455027FE" w14:textId="77777777" w:rsidR="00B5604B" w:rsidRDefault="00B5604B" w:rsidP="00AC69D1"/>
    <w:p w14:paraId="2F1B199C" w14:textId="77777777" w:rsidR="00B5604B" w:rsidRDefault="00B5604B" w:rsidP="00A7226A"/>
    <w:p w14:paraId="3DB24373" w14:textId="77777777" w:rsidR="00B5604B" w:rsidRDefault="00B5604B" w:rsidP="00ED6891"/>
    <w:p w14:paraId="7AD25B14" w14:textId="77777777" w:rsidR="00B5604B" w:rsidRDefault="00B5604B"/>
    <w:p w14:paraId="72FD1954" w14:textId="77777777" w:rsidR="00B5604B" w:rsidRDefault="00B5604B" w:rsidP="00365F0E"/>
    <w:p w14:paraId="72C1B083" w14:textId="77777777" w:rsidR="00B5604B" w:rsidRDefault="00B5604B" w:rsidP="00365F0E"/>
    <w:p w14:paraId="0B9D7B51" w14:textId="77777777" w:rsidR="00B5604B" w:rsidRDefault="00B5604B" w:rsidP="00365F0E"/>
    <w:p w14:paraId="3390914B" w14:textId="77777777" w:rsidR="00B5604B" w:rsidRDefault="00B5604B" w:rsidP="00365F0E"/>
    <w:p w14:paraId="4C22ACEF" w14:textId="77777777" w:rsidR="00B5604B" w:rsidRDefault="00B5604B"/>
    <w:p w14:paraId="695119A0" w14:textId="77777777" w:rsidR="00B5604B" w:rsidRDefault="00B5604B"/>
  </w:endnote>
  <w:endnote w:type="continuationSeparator" w:id="0">
    <w:p w14:paraId="27117160" w14:textId="77777777" w:rsidR="00B5604B" w:rsidRDefault="00B5604B">
      <w:r>
        <w:continuationSeparator/>
      </w:r>
    </w:p>
    <w:p w14:paraId="633749A3" w14:textId="77777777" w:rsidR="00B5604B" w:rsidRDefault="00B5604B"/>
    <w:p w14:paraId="5B10E348" w14:textId="77777777" w:rsidR="00B5604B" w:rsidRDefault="00B5604B"/>
    <w:p w14:paraId="31EC1EAB" w14:textId="77777777" w:rsidR="00B5604B" w:rsidRDefault="00B5604B"/>
    <w:p w14:paraId="4A6153F9" w14:textId="77777777" w:rsidR="00B5604B" w:rsidRDefault="00B5604B" w:rsidP="00AC69D1"/>
    <w:p w14:paraId="12DF46BC" w14:textId="77777777" w:rsidR="00B5604B" w:rsidRDefault="00B5604B" w:rsidP="00AC69D1"/>
    <w:p w14:paraId="1AA95485" w14:textId="77777777" w:rsidR="00B5604B" w:rsidRDefault="00B5604B" w:rsidP="00AC69D1"/>
    <w:p w14:paraId="6D1C2AF6" w14:textId="77777777" w:rsidR="00B5604B" w:rsidRDefault="00B5604B" w:rsidP="00AC69D1"/>
    <w:p w14:paraId="6CA9057E" w14:textId="77777777" w:rsidR="00B5604B" w:rsidRDefault="00B5604B" w:rsidP="00AC69D1"/>
    <w:p w14:paraId="2B44A2CB" w14:textId="77777777" w:rsidR="00B5604B" w:rsidRDefault="00B5604B" w:rsidP="00AC69D1"/>
    <w:p w14:paraId="03260E81" w14:textId="77777777" w:rsidR="00B5604B" w:rsidRDefault="00B5604B" w:rsidP="00AC69D1"/>
    <w:p w14:paraId="66072CA6" w14:textId="77777777" w:rsidR="00B5604B" w:rsidRDefault="00B5604B" w:rsidP="00A7226A"/>
    <w:p w14:paraId="3C48C894" w14:textId="77777777" w:rsidR="00B5604B" w:rsidRDefault="00B5604B" w:rsidP="00ED6891"/>
    <w:p w14:paraId="4F43B24D" w14:textId="77777777" w:rsidR="00B5604B" w:rsidRDefault="00B5604B"/>
    <w:p w14:paraId="731C1A52" w14:textId="77777777" w:rsidR="00B5604B" w:rsidRDefault="00B5604B" w:rsidP="00365F0E"/>
    <w:p w14:paraId="182AC0A4" w14:textId="77777777" w:rsidR="00B5604B" w:rsidRDefault="00B5604B" w:rsidP="00365F0E"/>
    <w:p w14:paraId="3B2D0901" w14:textId="77777777" w:rsidR="00B5604B" w:rsidRDefault="00B5604B" w:rsidP="00365F0E"/>
    <w:p w14:paraId="49BF3265" w14:textId="77777777" w:rsidR="00B5604B" w:rsidRDefault="00B5604B" w:rsidP="00365F0E"/>
    <w:p w14:paraId="46FD2E06" w14:textId="77777777" w:rsidR="00B5604B" w:rsidRDefault="00B5604B"/>
    <w:p w14:paraId="79DB7424" w14:textId="77777777" w:rsidR="00B5604B" w:rsidRDefault="00B56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Fett">
    <w:altName w:val="Device Font 10cpi"/>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F0BF" w14:textId="77777777" w:rsidR="0086298D" w:rsidRDefault="0086298D" w:rsidP="00A33C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915FBC">
      <w:rPr>
        <w:rStyle w:val="Seitenzahl"/>
        <w:noProof/>
      </w:rPr>
      <w:t>2</w:t>
    </w:r>
    <w:r>
      <w:rPr>
        <w:rStyle w:val="Seitenzahl"/>
      </w:rPr>
      <w:fldChar w:fldCharType="end"/>
    </w:r>
  </w:p>
  <w:p w14:paraId="3ED49A51" w14:textId="77777777" w:rsidR="0086298D" w:rsidRDefault="0086298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ED2B" w14:textId="77777777" w:rsidR="0086298D" w:rsidRDefault="0086298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915FBC">
      <w:rPr>
        <w:rStyle w:val="Seitenzahl"/>
        <w:noProof/>
      </w:rPr>
      <w:t>3</w:t>
    </w:r>
    <w:r>
      <w:rPr>
        <w:rStyle w:val="Seitenzahl"/>
      </w:rPr>
      <w:fldChar w:fldCharType="end"/>
    </w:r>
  </w:p>
  <w:p w14:paraId="57058188" w14:textId="77777777" w:rsidR="0086298D" w:rsidRDefault="008629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9CF1" w14:textId="77777777" w:rsidR="0086298D" w:rsidRDefault="0086298D" w:rsidP="00D44D71">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8F6AA5B" w14:textId="77777777" w:rsidR="0086298D" w:rsidRDefault="0086298D">
    <w:pPr>
      <w:pStyle w:val="Fuzeile"/>
    </w:pPr>
  </w:p>
  <w:p w14:paraId="59F258F9" w14:textId="77777777" w:rsidR="0086298D" w:rsidRDefault="0086298D"/>
  <w:p w14:paraId="414C2239" w14:textId="77777777" w:rsidR="0086298D" w:rsidRDefault="0086298D" w:rsidP="00267E95"/>
  <w:p w14:paraId="20C9AF6A" w14:textId="77777777" w:rsidR="0086298D" w:rsidRDefault="0086298D" w:rsidP="00A77473"/>
  <w:p w14:paraId="745B2CA7" w14:textId="77777777" w:rsidR="0086298D" w:rsidRDefault="0086298D" w:rsidP="00AC69D1"/>
  <w:p w14:paraId="68CCF6E1" w14:textId="77777777" w:rsidR="0086298D" w:rsidRDefault="0086298D" w:rsidP="00AC69D1"/>
  <w:p w14:paraId="1A280B74" w14:textId="77777777" w:rsidR="0086298D" w:rsidRDefault="0086298D" w:rsidP="00AC69D1"/>
  <w:p w14:paraId="0D4C2255" w14:textId="77777777" w:rsidR="0086298D" w:rsidRDefault="0086298D" w:rsidP="00AC69D1"/>
  <w:p w14:paraId="3CCDCB67" w14:textId="77777777" w:rsidR="0086298D" w:rsidRDefault="0086298D" w:rsidP="00AC69D1"/>
  <w:p w14:paraId="3E0114EC" w14:textId="77777777" w:rsidR="0086298D" w:rsidRDefault="0086298D" w:rsidP="00AC69D1"/>
  <w:p w14:paraId="4A8C67CB" w14:textId="77777777" w:rsidR="0086298D" w:rsidRDefault="0086298D" w:rsidP="00AC69D1"/>
  <w:p w14:paraId="0776AA38" w14:textId="77777777" w:rsidR="0086298D" w:rsidRDefault="0086298D" w:rsidP="00A7226A"/>
  <w:p w14:paraId="6E6CE727" w14:textId="77777777" w:rsidR="0086298D" w:rsidRDefault="0086298D" w:rsidP="00ED6891"/>
  <w:p w14:paraId="62ECC7F0" w14:textId="77777777" w:rsidR="0086298D" w:rsidRDefault="0086298D" w:rsidP="00ED6891"/>
  <w:p w14:paraId="30BF3D4C" w14:textId="77777777" w:rsidR="0086298D" w:rsidRDefault="0086298D" w:rsidP="00365F0E"/>
  <w:p w14:paraId="339F50CC" w14:textId="77777777" w:rsidR="0086298D" w:rsidRDefault="0086298D" w:rsidP="00365F0E"/>
  <w:p w14:paraId="01EB60D4" w14:textId="77777777" w:rsidR="0086298D" w:rsidRDefault="0086298D" w:rsidP="00365F0E"/>
  <w:p w14:paraId="3DEE59C4" w14:textId="77777777" w:rsidR="0086298D" w:rsidRDefault="0086298D" w:rsidP="00365F0E"/>
  <w:p w14:paraId="7BF6893F" w14:textId="77777777" w:rsidR="0086298D" w:rsidRDefault="0086298D" w:rsidP="003F2A76"/>
  <w:p w14:paraId="3BFC2CF3" w14:textId="77777777" w:rsidR="0086298D" w:rsidRDefault="0086298D" w:rsidP="003E065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6924" w14:textId="77777777" w:rsidR="0086298D" w:rsidRDefault="008629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7BD7" w14:textId="77777777" w:rsidR="00B5604B" w:rsidRDefault="00B5604B">
      <w:r>
        <w:separator/>
      </w:r>
    </w:p>
    <w:p w14:paraId="76CCD8D8" w14:textId="77777777" w:rsidR="00B5604B" w:rsidRDefault="00B5604B"/>
    <w:p w14:paraId="2BA7CC55" w14:textId="77777777" w:rsidR="00B5604B" w:rsidRDefault="00B5604B"/>
    <w:p w14:paraId="5F56A814" w14:textId="77777777" w:rsidR="00B5604B" w:rsidRDefault="00B5604B"/>
    <w:p w14:paraId="1A7AE0E2" w14:textId="77777777" w:rsidR="00B5604B" w:rsidRDefault="00B5604B" w:rsidP="00AC69D1"/>
    <w:p w14:paraId="7711FADE" w14:textId="77777777" w:rsidR="00B5604B" w:rsidRDefault="00B5604B" w:rsidP="00AC69D1"/>
    <w:p w14:paraId="07D1FC68" w14:textId="77777777" w:rsidR="00B5604B" w:rsidRDefault="00B5604B" w:rsidP="00AC69D1"/>
    <w:p w14:paraId="1DCCC8AC" w14:textId="77777777" w:rsidR="00B5604B" w:rsidRDefault="00B5604B" w:rsidP="00AC69D1"/>
    <w:p w14:paraId="543B2C60" w14:textId="77777777" w:rsidR="00B5604B" w:rsidRDefault="00B5604B" w:rsidP="00AC69D1"/>
    <w:p w14:paraId="7D223A0F" w14:textId="77777777" w:rsidR="00B5604B" w:rsidRDefault="00B5604B" w:rsidP="00AC69D1"/>
    <w:p w14:paraId="251A53D4" w14:textId="77777777" w:rsidR="00B5604B" w:rsidRDefault="00B5604B" w:rsidP="00AC69D1"/>
    <w:p w14:paraId="7E0EA196" w14:textId="77777777" w:rsidR="00B5604B" w:rsidRDefault="00B5604B" w:rsidP="00A7226A"/>
    <w:p w14:paraId="1259F2D4" w14:textId="77777777" w:rsidR="00B5604B" w:rsidRDefault="00B5604B" w:rsidP="00ED6891"/>
    <w:p w14:paraId="1FC561E5" w14:textId="77777777" w:rsidR="00B5604B" w:rsidRDefault="00B5604B"/>
    <w:p w14:paraId="72494E7A" w14:textId="77777777" w:rsidR="00B5604B" w:rsidRDefault="00B5604B" w:rsidP="00365F0E"/>
    <w:p w14:paraId="015498AF" w14:textId="77777777" w:rsidR="00B5604B" w:rsidRDefault="00B5604B" w:rsidP="00365F0E"/>
    <w:p w14:paraId="25721684" w14:textId="77777777" w:rsidR="00B5604B" w:rsidRDefault="00B5604B" w:rsidP="00365F0E"/>
    <w:p w14:paraId="24D68E7D" w14:textId="77777777" w:rsidR="00B5604B" w:rsidRDefault="00B5604B" w:rsidP="00365F0E"/>
    <w:p w14:paraId="562509CB" w14:textId="77777777" w:rsidR="00B5604B" w:rsidRDefault="00B5604B"/>
    <w:p w14:paraId="65F591AA" w14:textId="77777777" w:rsidR="00B5604B" w:rsidRDefault="00B5604B"/>
  </w:footnote>
  <w:footnote w:type="continuationSeparator" w:id="0">
    <w:p w14:paraId="33D5C161" w14:textId="77777777" w:rsidR="00B5604B" w:rsidRDefault="00B5604B">
      <w:r>
        <w:continuationSeparator/>
      </w:r>
    </w:p>
    <w:p w14:paraId="2A6886BF" w14:textId="77777777" w:rsidR="00B5604B" w:rsidRDefault="00B5604B"/>
    <w:p w14:paraId="0706256E" w14:textId="77777777" w:rsidR="00B5604B" w:rsidRDefault="00B5604B"/>
    <w:p w14:paraId="11D6B0D9" w14:textId="77777777" w:rsidR="00B5604B" w:rsidRDefault="00B5604B"/>
    <w:p w14:paraId="744B3E09" w14:textId="77777777" w:rsidR="00B5604B" w:rsidRDefault="00B5604B" w:rsidP="00AC69D1"/>
    <w:p w14:paraId="0597CADF" w14:textId="77777777" w:rsidR="00B5604B" w:rsidRDefault="00B5604B" w:rsidP="00AC69D1"/>
    <w:p w14:paraId="2B4E7A32" w14:textId="77777777" w:rsidR="00B5604B" w:rsidRDefault="00B5604B" w:rsidP="00AC69D1"/>
    <w:p w14:paraId="7CB297F1" w14:textId="77777777" w:rsidR="00B5604B" w:rsidRDefault="00B5604B" w:rsidP="00AC69D1"/>
    <w:p w14:paraId="6A7BF933" w14:textId="77777777" w:rsidR="00B5604B" w:rsidRDefault="00B5604B" w:rsidP="00AC69D1"/>
    <w:p w14:paraId="31141516" w14:textId="77777777" w:rsidR="00B5604B" w:rsidRDefault="00B5604B" w:rsidP="00AC69D1"/>
    <w:p w14:paraId="6A79B49F" w14:textId="77777777" w:rsidR="00B5604B" w:rsidRDefault="00B5604B" w:rsidP="00AC69D1"/>
    <w:p w14:paraId="5A132A7A" w14:textId="77777777" w:rsidR="00B5604B" w:rsidRDefault="00B5604B" w:rsidP="00A7226A"/>
    <w:p w14:paraId="2C5167AF" w14:textId="77777777" w:rsidR="00B5604B" w:rsidRDefault="00B5604B" w:rsidP="00ED6891"/>
    <w:p w14:paraId="4A03647D" w14:textId="77777777" w:rsidR="00B5604B" w:rsidRDefault="00B5604B"/>
    <w:p w14:paraId="7F32E6EC" w14:textId="77777777" w:rsidR="00B5604B" w:rsidRDefault="00B5604B" w:rsidP="00365F0E"/>
    <w:p w14:paraId="5ED1F1EE" w14:textId="77777777" w:rsidR="00B5604B" w:rsidRDefault="00B5604B" w:rsidP="00365F0E"/>
    <w:p w14:paraId="373B1D97" w14:textId="77777777" w:rsidR="00B5604B" w:rsidRDefault="00B5604B" w:rsidP="00365F0E"/>
    <w:p w14:paraId="71EAF36F" w14:textId="77777777" w:rsidR="00B5604B" w:rsidRDefault="00B5604B" w:rsidP="00365F0E"/>
    <w:p w14:paraId="5D89D166" w14:textId="77777777" w:rsidR="00B5604B" w:rsidRDefault="00B5604B"/>
    <w:p w14:paraId="0B331B70" w14:textId="77777777" w:rsidR="00B5604B" w:rsidRDefault="00B56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7815" w14:textId="77777777" w:rsidR="0086298D" w:rsidRPr="00533090" w:rsidRDefault="0086298D" w:rsidP="005330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091A" w14:textId="77777777" w:rsidR="0086298D" w:rsidRDefault="0086298D"/>
  <w:p w14:paraId="14AFF095" w14:textId="77777777" w:rsidR="0086298D" w:rsidRDefault="0086298D"/>
  <w:p w14:paraId="3CAD3834" w14:textId="77777777" w:rsidR="0086298D" w:rsidRDefault="0086298D" w:rsidP="00A77473"/>
  <w:p w14:paraId="5C5205F2" w14:textId="77777777" w:rsidR="0086298D" w:rsidRDefault="0086298D" w:rsidP="00AC69D1"/>
  <w:p w14:paraId="51BAF3B3" w14:textId="77777777" w:rsidR="0086298D" w:rsidRDefault="0086298D" w:rsidP="00AC69D1"/>
  <w:p w14:paraId="0C23EB41" w14:textId="77777777" w:rsidR="0086298D" w:rsidRDefault="0086298D" w:rsidP="00AC69D1"/>
  <w:p w14:paraId="5904CC31" w14:textId="77777777" w:rsidR="0086298D" w:rsidRDefault="0086298D" w:rsidP="00AC69D1"/>
  <w:p w14:paraId="281A5AC1" w14:textId="77777777" w:rsidR="0086298D" w:rsidRDefault="0086298D" w:rsidP="00AC69D1"/>
  <w:p w14:paraId="1618679F" w14:textId="77777777" w:rsidR="0086298D" w:rsidRDefault="0086298D" w:rsidP="00AC69D1"/>
  <w:p w14:paraId="414BF981" w14:textId="77777777" w:rsidR="0086298D" w:rsidRDefault="0086298D" w:rsidP="00AC69D1"/>
  <w:p w14:paraId="1AAFB34A" w14:textId="77777777" w:rsidR="0086298D" w:rsidRDefault="0086298D" w:rsidP="00A7226A"/>
  <w:p w14:paraId="617DE729" w14:textId="77777777" w:rsidR="0086298D" w:rsidRDefault="0086298D" w:rsidP="00ED6891"/>
  <w:p w14:paraId="361A0276" w14:textId="77777777" w:rsidR="0086298D" w:rsidRDefault="0086298D" w:rsidP="00ED6891"/>
  <w:p w14:paraId="1EDD384B" w14:textId="77777777" w:rsidR="0086298D" w:rsidRDefault="0086298D" w:rsidP="00365F0E"/>
  <w:p w14:paraId="27C55D67" w14:textId="77777777" w:rsidR="0086298D" w:rsidRDefault="0086298D" w:rsidP="00365F0E"/>
  <w:p w14:paraId="599D0F2F" w14:textId="77777777" w:rsidR="0086298D" w:rsidRDefault="0086298D" w:rsidP="00365F0E"/>
  <w:p w14:paraId="795C64F3" w14:textId="77777777" w:rsidR="0086298D" w:rsidRDefault="0086298D" w:rsidP="00365F0E"/>
  <w:p w14:paraId="6899A72D" w14:textId="77777777" w:rsidR="0086298D" w:rsidRDefault="0086298D" w:rsidP="003F2A76"/>
  <w:p w14:paraId="69AF4E93" w14:textId="77777777" w:rsidR="0086298D" w:rsidRDefault="0086298D" w:rsidP="003E06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AB884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F301A9"/>
    <w:multiLevelType w:val="hybridMultilevel"/>
    <w:tmpl w:val="B552A074"/>
    <w:lvl w:ilvl="0" w:tplc="296C9C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663995"/>
    <w:multiLevelType w:val="hybridMultilevel"/>
    <w:tmpl w:val="850C7DF2"/>
    <w:lvl w:ilvl="0" w:tplc="77A20472">
      <w:start w:val="1"/>
      <w:numFmt w:val="bullet"/>
      <w:lvlText w:val=""/>
      <w:lvlJc w:val="left"/>
      <w:pPr>
        <w:ind w:left="539" w:hanging="360"/>
      </w:pPr>
      <w:rPr>
        <w:rFonts w:ascii="Symbol" w:hAnsi="Symbol" w:hint="default"/>
        <w:sz w:val="24"/>
      </w:rPr>
    </w:lvl>
    <w:lvl w:ilvl="1" w:tplc="04070003" w:tentative="1">
      <w:start w:val="1"/>
      <w:numFmt w:val="bullet"/>
      <w:lvlText w:val="o"/>
      <w:lvlJc w:val="left"/>
      <w:pPr>
        <w:ind w:left="1259" w:hanging="360"/>
      </w:pPr>
      <w:rPr>
        <w:rFonts w:ascii="Courier New" w:hAnsi="Courier New" w:cs="Courier New" w:hint="default"/>
      </w:rPr>
    </w:lvl>
    <w:lvl w:ilvl="2" w:tplc="04070005" w:tentative="1">
      <w:start w:val="1"/>
      <w:numFmt w:val="bullet"/>
      <w:lvlText w:val=""/>
      <w:lvlJc w:val="left"/>
      <w:pPr>
        <w:ind w:left="1979" w:hanging="360"/>
      </w:pPr>
      <w:rPr>
        <w:rFonts w:ascii="Wingdings" w:hAnsi="Wingdings" w:hint="default"/>
      </w:rPr>
    </w:lvl>
    <w:lvl w:ilvl="3" w:tplc="04070001" w:tentative="1">
      <w:start w:val="1"/>
      <w:numFmt w:val="bullet"/>
      <w:lvlText w:val=""/>
      <w:lvlJc w:val="left"/>
      <w:pPr>
        <w:ind w:left="2699" w:hanging="360"/>
      </w:pPr>
      <w:rPr>
        <w:rFonts w:ascii="Symbol" w:hAnsi="Symbol" w:hint="default"/>
      </w:rPr>
    </w:lvl>
    <w:lvl w:ilvl="4" w:tplc="04070003" w:tentative="1">
      <w:start w:val="1"/>
      <w:numFmt w:val="bullet"/>
      <w:lvlText w:val="o"/>
      <w:lvlJc w:val="left"/>
      <w:pPr>
        <w:ind w:left="3419" w:hanging="360"/>
      </w:pPr>
      <w:rPr>
        <w:rFonts w:ascii="Courier New" w:hAnsi="Courier New" w:cs="Courier New" w:hint="default"/>
      </w:rPr>
    </w:lvl>
    <w:lvl w:ilvl="5" w:tplc="04070005" w:tentative="1">
      <w:start w:val="1"/>
      <w:numFmt w:val="bullet"/>
      <w:lvlText w:val=""/>
      <w:lvlJc w:val="left"/>
      <w:pPr>
        <w:ind w:left="4139" w:hanging="360"/>
      </w:pPr>
      <w:rPr>
        <w:rFonts w:ascii="Wingdings" w:hAnsi="Wingdings" w:hint="default"/>
      </w:rPr>
    </w:lvl>
    <w:lvl w:ilvl="6" w:tplc="04070001" w:tentative="1">
      <w:start w:val="1"/>
      <w:numFmt w:val="bullet"/>
      <w:lvlText w:val=""/>
      <w:lvlJc w:val="left"/>
      <w:pPr>
        <w:ind w:left="4859" w:hanging="360"/>
      </w:pPr>
      <w:rPr>
        <w:rFonts w:ascii="Symbol" w:hAnsi="Symbol" w:hint="default"/>
      </w:rPr>
    </w:lvl>
    <w:lvl w:ilvl="7" w:tplc="04070003" w:tentative="1">
      <w:start w:val="1"/>
      <w:numFmt w:val="bullet"/>
      <w:lvlText w:val="o"/>
      <w:lvlJc w:val="left"/>
      <w:pPr>
        <w:ind w:left="5579" w:hanging="360"/>
      </w:pPr>
      <w:rPr>
        <w:rFonts w:ascii="Courier New" w:hAnsi="Courier New" w:cs="Courier New" w:hint="default"/>
      </w:rPr>
    </w:lvl>
    <w:lvl w:ilvl="8" w:tplc="04070005" w:tentative="1">
      <w:start w:val="1"/>
      <w:numFmt w:val="bullet"/>
      <w:lvlText w:val=""/>
      <w:lvlJc w:val="left"/>
      <w:pPr>
        <w:ind w:left="6299" w:hanging="360"/>
      </w:pPr>
      <w:rPr>
        <w:rFonts w:ascii="Wingdings" w:hAnsi="Wingdings" w:hint="default"/>
      </w:rPr>
    </w:lvl>
  </w:abstractNum>
  <w:abstractNum w:abstractNumId="3" w15:restartNumberingAfterBreak="0">
    <w:nsid w:val="09C91674"/>
    <w:multiLevelType w:val="hybridMultilevel"/>
    <w:tmpl w:val="7A241F38"/>
    <w:lvl w:ilvl="0" w:tplc="F3280B6E">
      <w:start w:val="1"/>
      <w:numFmt w:val="lowerLetter"/>
      <w:pStyle w:val="berschrift3"/>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E359DB"/>
    <w:multiLevelType w:val="multilevel"/>
    <w:tmpl w:val="C5D2B2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pStyle w:val="berschrift8"/>
      <w:lvlText w:val=""/>
      <w:lvlJc w:val="left"/>
      <w:pPr>
        <w:ind w:left="2880" w:hanging="360"/>
      </w:pPr>
      <w:rPr>
        <w:rFonts w:hint="default"/>
      </w:rPr>
    </w:lvl>
    <w:lvl w:ilvl="8">
      <w:start w:val="1"/>
      <w:numFmt w:val="none"/>
      <w:pStyle w:val="berschrift9"/>
      <w:lvlText w:val=""/>
      <w:lvlJc w:val="left"/>
      <w:pPr>
        <w:ind w:left="3240" w:hanging="360"/>
      </w:pPr>
      <w:rPr>
        <w:rFonts w:hint="default"/>
      </w:rPr>
    </w:lvl>
  </w:abstractNum>
  <w:abstractNum w:abstractNumId="5" w15:restartNumberingAfterBreak="0">
    <w:nsid w:val="1EE26B11"/>
    <w:multiLevelType w:val="hybridMultilevel"/>
    <w:tmpl w:val="55CE3376"/>
    <w:lvl w:ilvl="0" w:tplc="22624D02">
      <w:start w:val="1"/>
      <w:numFmt w:val="bullet"/>
      <w:pStyle w:val="FormatvorlageFormatvorlageTextkrper-Einzug2Fett20pt"/>
      <w:lvlText w:val="-"/>
      <w:lvlJc w:val="left"/>
      <w:pPr>
        <w:tabs>
          <w:tab w:val="num" w:pos="284"/>
        </w:tabs>
        <w:ind w:left="284" w:hanging="284"/>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ED0C67"/>
    <w:multiLevelType w:val="hybridMultilevel"/>
    <w:tmpl w:val="96825E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793142"/>
    <w:multiLevelType w:val="multilevel"/>
    <w:tmpl w:val="4D1206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9C516DA"/>
    <w:multiLevelType w:val="multilevel"/>
    <w:tmpl w:val="2EE6B9A0"/>
    <w:lvl w:ilvl="0">
      <w:start w:val="1"/>
      <w:numFmt w:val="bullet"/>
      <w:lvlText w:val=""/>
      <w:lvlJc w:val="left"/>
      <w:pPr>
        <w:tabs>
          <w:tab w:val="num" w:pos="926"/>
        </w:tabs>
        <w:ind w:left="906" w:hanging="340"/>
      </w:pPr>
      <w:rPr>
        <w:rFonts w:ascii="Symbol" w:hAnsi="Symbol" w:hint="default"/>
        <w:b w:val="0"/>
        <w:i w:val="0"/>
        <w:caps w:val="0"/>
        <w:strike w:val="0"/>
        <w:dstrike w:val="0"/>
        <w:vanish w:val="0"/>
        <w:color w:val="000000"/>
        <w:sz w:val="4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723"/>
        </w:tabs>
        <w:ind w:left="1723" w:hanging="360"/>
      </w:pPr>
      <w:rPr>
        <w:rFonts w:ascii="Courier New" w:hAnsi="Courier New" w:hint="default"/>
      </w:rPr>
    </w:lvl>
    <w:lvl w:ilvl="2">
      <w:start w:val="1"/>
      <w:numFmt w:val="bullet"/>
      <w:lvlText w:val=""/>
      <w:lvlJc w:val="left"/>
      <w:pPr>
        <w:tabs>
          <w:tab w:val="num" w:pos="2443"/>
        </w:tabs>
        <w:ind w:left="2443" w:hanging="360"/>
      </w:pPr>
      <w:rPr>
        <w:rFonts w:ascii="Wingdings" w:hAnsi="Wingdings" w:hint="default"/>
      </w:rPr>
    </w:lvl>
    <w:lvl w:ilvl="3">
      <w:start w:val="1"/>
      <w:numFmt w:val="bullet"/>
      <w:lvlText w:val=""/>
      <w:lvlJc w:val="left"/>
      <w:pPr>
        <w:tabs>
          <w:tab w:val="num" w:pos="3163"/>
        </w:tabs>
        <w:ind w:left="3163" w:hanging="360"/>
      </w:pPr>
      <w:rPr>
        <w:rFonts w:ascii="Symbol" w:hAnsi="Symbol" w:hint="default"/>
      </w:rPr>
    </w:lvl>
    <w:lvl w:ilvl="4">
      <w:start w:val="1"/>
      <w:numFmt w:val="bullet"/>
      <w:lvlText w:val="o"/>
      <w:lvlJc w:val="left"/>
      <w:pPr>
        <w:tabs>
          <w:tab w:val="num" w:pos="3883"/>
        </w:tabs>
        <w:ind w:left="3883" w:hanging="360"/>
      </w:pPr>
      <w:rPr>
        <w:rFonts w:ascii="Courier New" w:hAnsi="Courier New" w:hint="default"/>
      </w:rPr>
    </w:lvl>
    <w:lvl w:ilvl="5">
      <w:start w:val="1"/>
      <w:numFmt w:val="bullet"/>
      <w:lvlText w:val=""/>
      <w:lvlJc w:val="left"/>
      <w:pPr>
        <w:tabs>
          <w:tab w:val="num" w:pos="4603"/>
        </w:tabs>
        <w:ind w:left="4603" w:hanging="360"/>
      </w:pPr>
      <w:rPr>
        <w:rFonts w:ascii="Wingdings" w:hAnsi="Wingdings" w:hint="default"/>
      </w:rPr>
    </w:lvl>
    <w:lvl w:ilvl="6">
      <w:start w:val="1"/>
      <w:numFmt w:val="bullet"/>
      <w:lvlText w:val=""/>
      <w:lvlJc w:val="left"/>
      <w:pPr>
        <w:tabs>
          <w:tab w:val="num" w:pos="5323"/>
        </w:tabs>
        <w:ind w:left="5323" w:hanging="360"/>
      </w:pPr>
      <w:rPr>
        <w:rFonts w:ascii="Symbol" w:hAnsi="Symbol" w:hint="default"/>
      </w:rPr>
    </w:lvl>
    <w:lvl w:ilvl="7">
      <w:start w:val="1"/>
      <w:numFmt w:val="bullet"/>
      <w:lvlText w:val="o"/>
      <w:lvlJc w:val="left"/>
      <w:pPr>
        <w:tabs>
          <w:tab w:val="num" w:pos="6043"/>
        </w:tabs>
        <w:ind w:left="6043" w:hanging="360"/>
      </w:pPr>
      <w:rPr>
        <w:rFonts w:ascii="Courier New" w:hAnsi="Courier New" w:hint="default"/>
      </w:rPr>
    </w:lvl>
    <w:lvl w:ilvl="8">
      <w:start w:val="1"/>
      <w:numFmt w:val="bullet"/>
      <w:lvlText w:val=""/>
      <w:lvlJc w:val="left"/>
      <w:pPr>
        <w:tabs>
          <w:tab w:val="num" w:pos="6763"/>
        </w:tabs>
        <w:ind w:left="6763" w:hanging="360"/>
      </w:pPr>
      <w:rPr>
        <w:rFonts w:ascii="Wingdings" w:hAnsi="Wingdings" w:hint="default"/>
      </w:rPr>
    </w:lvl>
  </w:abstractNum>
  <w:abstractNum w:abstractNumId="9" w15:restartNumberingAfterBreak="0">
    <w:nsid w:val="399B2D13"/>
    <w:multiLevelType w:val="multilevel"/>
    <w:tmpl w:val="5E16051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3A516BBE"/>
    <w:multiLevelType w:val="multilevel"/>
    <w:tmpl w:val="F4AE6B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BD0616B"/>
    <w:multiLevelType w:val="hybridMultilevel"/>
    <w:tmpl w:val="28DE35B4"/>
    <w:lvl w:ilvl="0" w:tplc="A7F00C00">
      <w:start w:val="1"/>
      <w:numFmt w:val="decimal"/>
      <w:lvlText w:val="3.%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D44146A"/>
    <w:multiLevelType w:val="hybridMultilevel"/>
    <w:tmpl w:val="7C0653CA"/>
    <w:lvl w:ilvl="0" w:tplc="EC0C45DE">
      <w:start w:val="1"/>
      <w:numFmt w:val="decimal"/>
      <w:lvlText w:val="%1."/>
      <w:lvlJc w:val="left"/>
      <w:pPr>
        <w:ind w:left="720" w:hanging="360"/>
      </w:pPr>
      <w:rPr>
        <w:rFonts w:hint="default"/>
      </w:rPr>
    </w:lvl>
    <w:lvl w:ilvl="1" w:tplc="EDBE4C66">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933C87"/>
    <w:multiLevelType w:val="multilevel"/>
    <w:tmpl w:val="915AD5EA"/>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3EB26114"/>
    <w:multiLevelType w:val="hybridMultilevel"/>
    <w:tmpl w:val="73646466"/>
    <w:lvl w:ilvl="0" w:tplc="1FAEADF4">
      <w:start w:val="1"/>
      <w:numFmt w:val="decimal"/>
      <w:lvlText w:val="3.%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1796DB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A46F47"/>
    <w:multiLevelType w:val="hybridMultilevel"/>
    <w:tmpl w:val="8B98B88E"/>
    <w:lvl w:ilvl="0" w:tplc="D6FC19DE">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E112830"/>
    <w:multiLevelType w:val="multilevel"/>
    <w:tmpl w:val="D2DCBFAC"/>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8" w15:restartNumberingAfterBreak="0">
    <w:nsid w:val="55E61C7B"/>
    <w:multiLevelType w:val="hybridMultilevel"/>
    <w:tmpl w:val="BBFC2ABE"/>
    <w:lvl w:ilvl="0" w:tplc="36747A2E">
      <w:start w:val="1"/>
      <w:numFmt w:val="bullet"/>
      <w:pStyle w:val="Textkrper-Einzug3"/>
      <w:lvlText w:val=""/>
      <w:lvlJc w:val="left"/>
      <w:pPr>
        <w:tabs>
          <w:tab w:val="num" w:pos="926"/>
        </w:tabs>
        <w:ind w:left="906" w:hanging="340"/>
      </w:pPr>
      <w:rPr>
        <w:rFonts w:ascii="Symbol" w:hAnsi="Symbol" w:cs="Times New Roman" w:hint="default"/>
        <w:b w:val="0"/>
        <w:i w:val="0"/>
        <w:caps w:val="0"/>
        <w:strike w:val="0"/>
        <w:dstrike w:val="0"/>
        <w:vanish w:val="0"/>
        <w:color w:val="000000"/>
        <w:sz w:val="40"/>
        <w:szCs w:val="4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tabs>
          <w:tab w:val="num" w:pos="1723"/>
        </w:tabs>
        <w:ind w:left="1723" w:hanging="360"/>
      </w:pPr>
      <w:rPr>
        <w:rFonts w:ascii="Courier New" w:hAnsi="Courier New" w:cs="Courier New" w:hint="default"/>
      </w:rPr>
    </w:lvl>
    <w:lvl w:ilvl="2" w:tplc="04070005">
      <w:start w:val="1"/>
      <w:numFmt w:val="bullet"/>
      <w:lvlText w:val=""/>
      <w:lvlJc w:val="left"/>
      <w:pPr>
        <w:tabs>
          <w:tab w:val="num" w:pos="2443"/>
        </w:tabs>
        <w:ind w:left="2443" w:hanging="360"/>
      </w:pPr>
      <w:rPr>
        <w:rFonts w:ascii="Wingdings" w:hAnsi="Wingdings" w:cs="Times New Roman" w:hint="default"/>
      </w:rPr>
    </w:lvl>
    <w:lvl w:ilvl="3" w:tplc="04070001">
      <w:start w:val="1"/>
      <w:numFmt w:val="bullet"/>
      <w:lvlText w:val=""/>
      <w:lvlJc w:val="left"/>
      <w:pPr>
        <w:tabs>
          <w:tab w:val="num" w:pos="3163"/>
        </w:tabs>
        <w:ind w:left="3163" w:hanging="360"/>
      </w:pPr>
      <w:rPr>
        <w:rFonts w:ascii="Symbol" w:hAnsi="Symbol" w:cs="Times New Roman" w:hint="default"/>
      </w:rPr>
    </w:lvl>
    <w:lvl w:ilvl="4" w:tplc="04070003">
      <w:start w:val="1"/>
      <w:numFmt w:val="bullet"/>
      <w:lvlText w:val="o"/>
      <w:lvlJc w:val="left"/>
      <w:pPr>
        <w:tabs>
          <w:tab w:val="num" w:pos="3883"/>
        </w:tabs>
        <w:ind w:left="3883" w:hanging="360"/>
      </w:pPr>
      <w:rPr>
        <w:rFonts w:ascii="Courier New" w:hAnsi="Courier New" w:cs="Courier New" w:hint="default"/>
      </w:rPr>
    </w:lvl>
    <w:lvl w:ilvl="5" w:tplc="04070005">
      <w:start w:val="1"/>
      <w:numFmt w:val="bullet"/>
      <w:lvlText w:val=""/>
      <w:lvlJc w:val="left"/>
      <w:pPr>
        <w:tabs>
          <w:tab w:val="num" w:pos="4603"/>
        </w:tabs>
        <w:ind w:left="4603" w:hanging="360"/>
      </w:pPr>
      <w:rPr>
        <w:rFonts w:ascii="Wingdings" w:hAnsi="Wingdings" w:cs="Times New Roman" w:hint="default"/>
      </w:rPr>
    </w:lvl>
    <w:lvl w:ilvl="6" w:tplc="04070001">
      <w:start w:val="1"/>
      <w:numFmt w:val="bullet"/>
      <w:lvlText w:val=""/>
      <w:lvlJc w:val="left"/>
      <w:pPr>
        <w:tabs>
          <w:tab w:val="num" w:pos="5323"/>
        </w:tabs>
        <w:ind w:left="5323" w:hanging="360"/>
      </w:pPr>
      <w:rPr>
        <w:rFonts w:ascii="Symbol" w:hAnsi="Symbol" w:cs="Times New Roman" w:hint="default"/>
      </w:rPr>
    </w:lvl>
    <w:lvl w:ilvl="7" w:tplc="04070003">
      <w:start w:val="1"/>
      <w:numFmt w:val="bullet"/>
      <w:lvlText w:val="o"/>
      <w:lvlJc w:val="left"/>
      <w:pPr>
        <w:tabs>
          <w:tab w:val="num" w:pos="6043"/>
        </w:tabs>
        <w:ind w:left="6043" w:hanging="360"/>
      </w:pPr>
      <w:rPr>
        <w:rFonts w:ascii="Courier New" w:hAnsi="Courier New" w:cs="Courier New" w:hint="default"/>
      </w:rPr>
    </w:lvl>
    <w:lvl w:ilvl="8" w:tplc="04070005">
      <w:start w:val="1"/>
      <w:numFmt w:val="bullet"/>
      <w:lvlText w:val=""/>
      <w:lvlJc w:val="left"/>
      <w:pPr>
        <w:tabs>
          <w:tab w:val="num" w:pos="6763"/>
        </w:tabs>
        <w:ind w:left="6763" w:hanging="360"/>
      </w:pPr>
      <w:rPr>
        <w:rFonts w:ascii="Wingdings" w:hAnsi="Wingdings" w:cs="Times New Roman" w:hint="default"/>
      </w:rPr>
    </w:lvl>
  </w:abstractNum>
  <w:abstractNum w:abstractNumId="19" w15:restartNumberingAfterBreak="0">
    <w:nsid w:val="6343414B"/>
    <w:multiLevelType w:val="hybridMultilevel"/>
    <w:tmpl w:val="3A16F1D2"/>
    <w:lvl w:ilvl="0" w:tplc="E90AEA02">
      <w:start w:val="1"/>
      <w:numFmt w:val="bullet"/>
      <w:pStyle w:val="Textkrper-Einzug2"/>
      <w:lvlText w:val=""/>
      <w:lvlJc w:val="left"/>
      <w:pPr>
        <w:tabs>
          <w:tab w:val="num" w:pos="1636"/>
        </w:tabs>
        <w:ind w:left="1633" w:hanging="357"/>
      </w:pPr>
      <w:rPr>
        <w:rFonts w:ascii="Symbol" w:hAnsi="Symbol"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65357289"/>
    <w:multiLevelType w:val="multilevel"/>
    <w:tmpl w:val="6CFC9D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C15109E"/>
    <w:multiLevelType w:val="multilevel"/>
    <w:tmpl w:val="8A484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EF43190"/>
    <w:multiLevelType w:val="multilevel"/>
    <w:tmpl w:val="3A16F1D2"/>
    <w:lvl w:ilvl="0">
      <w:start w:val="1"/>
      <w:numFmt w:val="bullet"/>
      <w:lvlText w:val=""/>
      <w:lvlJc w:val="left"/>
      <w:pPr>
        <w:tabs>
          <w:tab w:val="num" w:pos="360"/>
        </w:tabs>
        <w:ind w:left="357" w:hanging="357"/>
      </w:pPr>
      <w:rPr>
        <w:rFonts w:ascii="Symbol" w:hAnsi="Symbo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7302355">
    <w:abstractNumId w:val="19"/>
  </w:num>
  <w:num w:numId="2" w16cid:durableId="2008819709">
    <w:abstractNumId w:val="18"/>
  </w:num>
  <w:num w:numId="3" w16cid:durableId="1245917723">
    <w:abstractNumId w:val="8"/>
  </w:num>
  <w:num w:numId="4" w16cid:durableId="2041659943">
    <w:abstractNumId w:val="22"/>
  </w:num>
  <w:num w:numId="5" w16cid:durableId="369040292">
    <w:abstractNumId w:val="5"/>
  </w:num>
  <w:num w:numId="6" w16cid:durableId="671418640">
    <w:abstractNumId w:val="11"/>
  </w:num>
  <w:num w:numId="7" w16cid:durableId="1264263648">
    <w:abstractNumId w:val="14"/>
  </w:num>
  <w:num w:numId="8" w16cid:durableId="1151411969">
    <w:abstractNumId w:val="12"/>
  </w:num>
  <w:num w:numId="9" w16cid:durableId="16390099">
    <w:abstractNumId w:val="14"/>
  </w:num>
  <w:num w:numId="10" w16cid:durableId="801458881">
    <w:abstractNumId w:val="17"/>
  </w:num>
  <w:num w:numId="11" w16cid:durableId="225188417">
    <w:abstractNumId w:val="13"/>
  </w:num>
  <w:num w:numId="12" w16cid:durableId="1544518242">
    <w:abstractNumId w:val="15"/>
  </w:num>
  <w:num w:numId="13" w16cid:durableId="1717125785">
    <w:abstractNumId w:val="9"/>
  </w:num>
  <w:num w:numId="14" w16cid:durableId="823742517">
    <w:abstractNumId w:val="7"/>
  </w:num>
  <w:num w:numId="15" w16cid:durableId="1392265150">
    <w:abstractNumId w:val="10"/>
  </w:num>
  <w:num w:numId="16" w16cid:durableId="2144761658">
    <w:abstractNumId w:val="4"/>
  </w:num>
  <w:num w:numId="17" w16cid:durableId="1272005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9047979">
    <w:abstractNumId w:val="21"/>
  </w:num>
  <w:num w:numId="19" w16cid:durableId="219631890">
    <w:abstractNumId w:val="2"/>
  </w:num>
  <w:num w:numId="20" w16cid:durableId="1573587892">
    <w:abstractNumId w:val="0"/>
  </w:num>
  <w:num w:numId="21" w16cid:durableId="566107827">
    <w:abstractNumId w:val="0"/>
  </w:num>
  <w:num w:numId="22" w16cid:durableId="2057928196">
    <w:abstractNumId w:val="0"/>
  </w:num>
  <w:num w:numId="23" w16cid:durableId="1073818504">
    <w:abstractNumId w:val="0"/>
  </w:num>
  <w:num w:numId="24" w16cid:durableId="1142501080">
    <w:abstractNumId w:val="20"/>
  </w:num>
  <w:num w:numId="25" w16cid:durableId="1608584575">
    <w:abstractNumId w:val="1"/>
  </w:num>
  <w:num w:numId="26" w16cid:durableId="1810130818">
    <w:abstractNumId w:val="16"/>
  </w:num>
  <w:num w:numId="27" w16cid:durableId="657880281">
    <w:abstractNumId w:val="3"/>
  </w:num>
  <w:num w:numId="28" w16cid:durableId="1736970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0"/>
  <w:drawingGridHorizontalSpacing w:val="120"/>
  <w:drawingGridVerticalSpacing w:val="163"/>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C3"/>
    <w:rsid w:val="00012719"/>
    <w:rsid w:val="000542E0"/>
    <w:rsid w:val="000551CE"/>
    <w:rsid w:val="000655B8"/>
    <w:rsid w:val="000660CF"/>
    <w:rsid w:val="00082787"/>
    <w:rsid w:val="00083A41"/>
    <w:rsid w:val="00085466"/>
    <w:rsid w:val="0009225F"/>
    <w:rsid w:val="0009453B"/>
    <w:rsid w:val="000A7926"/>
    <w:rsid w:val="000B004C"/>
    <w:rsid w:val="000B1AC3"/>
    <w:rsid w:val="000E2FC5"/>
    <w:rsid w:val="000F03B6"/>
    <w:rsid w:val="000F64CE"/>
    <w:rsid w:val="0010023E"/>
    <w:rsid w:val="00101AA7"/>
    <w:rsid w:val="00104CB3"/>
    <w:rsid w:val="001119D4"/>
    <w:rsid w:val="00111C36"/>
    <w:rsid w:val="00117DED"/>
    <w:rsid w:val="00143775"/>
    <w:rsid w:val="00164F49"/>
    <w:rsid w:val="00172733"/>
    <w:rsid w:val="00180538"/>
    <w:rsid w:val="00181CB3"/>
    <w:rsid w:val="00190232"/>
    <w:rsid w:val="001B355F"/>
    <w:rsid w:val="001C16A1"/>
    <w:rsid w:val="001C56F5"/>
    <w:rsid w:val="001E436E"/>
    <w:rsid w:val="001E7D65"/>
    <w:rsid w:val="001F6494"/>
    <w:rsid w:val="001F7C0C"/>
    <w:rsid w:val="00203F69"/>
    <w:rsid w:val="00204950"/>
    <w:rsid w:val="002213E7"/>
    <w:rsid w:val="002239E3"/>
    <w:rsid w:val="00227EE3"/>
    <w:rsid w:val="0025004D"/>
    <w:rsid w:val="00252A2E"/>
    <w:rsid w:val="0025727B"/>
    <w:rsid w:val="00260342"/>
    <w:rsid w:val="00264390"/>
    <w:rsid w:val="00267E95"/>
    <w:rsid w:val="00273E93"/>
    <w:rsid w:val="002761D1"/>
    <w:rsid w:val="00287048"/>
    <w:rsid w:val="0029456B"/>
    <w:rsid w:val="002951FB"/>
    <w:rsid w:val="002B3AFB"/>
    <w:rsid w:val="002B3FBE"/>
    <w:rsid w:val="002C12CA"/>
    <w:rsid w:val="002D34A0"/>
    <w:rsid w:val="002E5313"/>
    <w:rsid w:val="0031506F"/>
    <w:rsid w:val="00326EE9"/>
    <w:rsid w:val="00333CFF"/>
    <w:rsid w:val="00346190"/>
    <w:rsid w:val="00356203"/>
    <w:rsid w:val="00363A43"/>
    <w:rsid w:val="00365F0E"/>
    <w:rsid w:val="00365F4B"/>
    <w:rsid w:val="00380FE1"/>
    <w:rsid w:val="00386F6E"/>
    <w:rsid w:val="003A2129"/>
    <w:rsid w:val="003A57EB"/>
    <w:rsid w:val="003C15A0"/>
    <w:rsid w:val="003C788D"/>
    <w:rsid w:val="003E065A"/>
    <w:rsid w:val="003E0FCB"/>
    <w:rsid w:val="003E1D81"/>
    <w:rsid w:val="003E2BDF"/>
    <w:rsid w:val="003E3EF5"/>
    <w:rsid w:val="003F2A76"/>
    <w:rsid w:val="00411FE5"/>
    <w:rsid w:val="004157B6"/>
    <w:rsid w:val="00416798"/>
    <w:rsid w:val="004174DC"/>
    <w:rsid w:val="00426D1C"/>
    <w:rsid w:val="0043674C"/>
    <w:rsid w:val="00447190"/>
    <w:rsid w:val="004513C7"/>
    <w:rsid w:val="00451D83"/>
    <w:rsid w:val="004559E7"/>
    <w:rsid w:val="00464856"/>
    <w:rsid w:val="00471C61"/>
    <w:rsid w:val="00476197"/>
    <w:rsid w:val="00484062"/>
    <w:rsid w:val="00486C88"/>
    <w:rsid w:val="004907AB"/>
    <w:rsid w:val="00497615"/>
    <w:rsid w:val="004A69EF"/>
    <w:rsid w:val="004A731C"/>
    <w:rsid w:val="004D2500"/>
    <w:rsid w:val="004E4CEA"/>
    <w:rsid w:val="004E6DFF"/>
    <w:rsid w:val="004F11B5"/>
    <w:rsid w:val="00500FC5"/>
    <w:rsid w:val="005101A7"/>
    <w:rsid w:val="0051109D"/>
    <w:rsid w:val="00512171"/>
    <w:rsid w:val="00523578"/>
    <w:rsid w:val="00531951"/>
    <w:rsid w:val="00533090"/>
    <w:rsid w:val="00536C3B"/>
    <w:rsid w:val="005461ED"/>
    <w:rsid w:val="00551250"/>
    <w:rsid w:val="00554FDB"/>
    <w:rsid w:val="00562401"/>
    <w:rsid w:val="00584EF9"/>
    <w:rsid w:val="00593FB7"/>
    <w:rsid w:val="005A0810"/>
    <w:rsid w:val="005A18DA"/>
    <w:rsid w:val="005A3204"/>
    <w:rsid w:val="005B2C19"/>
    <w:rsid w:val="005C4230"/>
    <w:rsid w:val="005D3168"/>
    <w:rsid w:val="005D61AD"/>
    <w:rsid w:val="005E52DD"/>
    <w:rsid w:val="005E60FC"/>
    <w:rsid w:val="005E6ED5"/>
    <w:rsid w:val="005F6E71"/>
    <w:rsid w:val="005F7413"/>
    <w:rsid w:val="00600E29"/>
    <w:rsid w:val="006016BA"/>
    <w:rsid w:val="00603DD2"/>
    <w:rsid w:val="006156A7"/>
    <w:rsid w:val="00623932"/>
    <w:rsid w:val="00633468"/>
    <w:rsid w:val="00640AB5"/>
    <w:rsid w:val="0064476F"/>
    <w:rsid w:val="00654240"/>
    <w:rsid w:val="00656C25"/>
    <w:rsid w:val="00670071"/>
    <w:rsid w:val="006700E3"/>
    <w:rsid w:val="00673C98"/>
    <w:rsid w:val="006768C1"/>
    <w:rsid w:val="0069220F"/>
    <w:rsid w:val="0069736C"/>
    <w:rsid w:val="00697AD0"/>
    <w:rsid w:val="006A0EC9"/>
    <w:rsid w:val="006A7ECC"/>
    <w:rsid w:val="006B30D0"/>
    <w:rsid w:val="006B70A0"/>
    <w:rsid w:val="006C1560"/>
    <w:rsid w:val="006C46FA"/>
    <w:rsid w:val="006C4E2C"/>
    <w:rsid w:val="006D48F2"/>
    <w:rsid w:val="006D5378"/>
    <w:rsid w:val="006D58C3"/>
    <w:rsid w:val="006F1CE8"/>
    <w:rsid w:val="006F2E17"/>
    <w:rsid w:val="006F623E"/>
    <w:rsid w:val="00713F5E"/>
    <w:rsid w:val="00724AE6"/>
    <w:rsid w:val="00763442"/>
    <w:rsid w:val="0076434D"/>
    <w:rsid w:val="00766BAB"/>
    <w:rsid w:val="00767E15"/>
    <w:rsid w:val="007700B5"/>
    <w:rsid w:val="00777D67"/>
    <w:rsid w:val="007858F7"/>
    <w:rsid w:val="007E074A"/>
    <w:rsid w:val="00800963"/>
    <w:rsid w:val="00803C3E"/>
    <w:rsid w:val="00807F75"/>
    <w:rsid w:val="00816017"/>
    <w:rsid w:val="0082181C"/>
    <w:rsid w:val="00833334"/>
    <w:rsid w:val="00835DA0"/>
    <w:rsid w:val="00836674"/>
    <w:rsid w:val="008442EE"/>
    <w:rsid w:val="008541B4"/>
    <w:rsid w:val="008622FC"/>
    <w:rsid w:val="0086298D"/>
    <w:rsid w:val="0087062C"/>
    <w:rsid w:val="0087349B"/>
    <w:rsid w:val="008758C4"/>
    <w:rsid w:val="008A6906"/>
    <w:rsid w:val="008A6A68"/>
    <w:rsid w:val="008B100B"/>
    <w:rsid w:val="008B4DDD"/>
    <w:rsid w:val="008D13C5"/>
    <w:rsid w:val="008D3E9D"/>
    <w:rsid w:val="008E089E"/>
    <w:rsid w:val="008F110A"/>
    <w:rsid w:val="008F4BA8"/>
    <w:rsid w:val="008F5A0D"/>
    <w:rsid w:val="00915FBC"/>
    <w:rsid w:val="0096522D"/>
    <w:rsid w:val="009700D1"/>
    <w:rsid w:val="009825FE"/>
    <w:rsid w:val="009830CB"/>
    <w:rsid w:val="009A6D83"/>
    <w:rsid w:val="009C1429"/>
    <w:rsid w:val="009D5A2C"/>
    <w:rsid w:val="009E49E3"/>
    <w:rsid w:val="009E6EC4"/>
    <w:rsid w:val="009F2A09"/>
    <w:rsid w:val="009F365B"/>
    <w:rsid w:val="00A0141B"/>
    <w:rsid w:val="00A042BF"/>
    <w:rsid w:val="00A115B9"/>
    <w:rsid w:val="00A24E2E"/>
    <w:rsid w:val="00A32586"/>
    <w:rsid w:val="00A33C27"/>
    <w:rsid w:val="00A344A4"/>
    <w:rsid w:val="00A4244B"/>
    <w:rsid w:val="00A42505"/>
    <w:rsid w:val="00A57105"/>
    <w:rsid w:val="00A7226A"/>
    <w:rsid w:val="00A72837"/>
    <w:rsid w:val="00A77473"/>
    <w:rsid w:val="00A807B2"/>
    <w:rsid w:val="00A85334"/>
    <w:rsid w:val="00AA5BEF"/>
    <w:rsid w:val="00AA5DB7"/>
    <w:rsid w:val="00AB0C80"/>
    <w:rsid w:val="00AB18E1"/>
    <w:rsid w:val="00AB33E4"/>
    <w:rsid w:val="00AB461C"/>
    <w:rsid w:val="00AB5547"/>
    <w:rsid w:val="00AC601E"/>
    <w:rsid w:val="00AC69C7"/>
    <w:rsid w:val="00AC69D1"/>
    <w:rsid w:val="00AC721B"/>
    <w:rsid w:val="00AD095F"/>
    <w:rsid w:val="00AD0A4D"/>
    <w:rsid w:val="00AE4C81"/>
    <w:rsid w:val="00B03BD1"/>
    <w:rsid w:val="00B108F6"/>
    <w:rsid w:val="00B10F31"/>
    <w:rsid w:val="00B11551"/>
    <w:rsid w:val="00B16169"/>
    <w:rsid w:val="00B171E9"/>
    <w:rsid w:val="00B24A50"/>
    <w:rsid w:val="00B2665D"/>
    <w:rsid w:val="00B31652"/>
    <w:rsid w:val="00B323ED"/>
    <w:rsid w:val="00B50911"/>
    <w:rsid w:val="00B5604B"/>
    <w:rsid w:val="00B575FA"/>
    <w:rsid w:val="00B60BF1"/>
    <w:rsid w:val="00B87A5E"/>
    <w:rsid w:val="00B919CB"/>
    <w:rsid w:val="00BA2B0C"/>
    <w:rsid w:val="00BA55D2"/>
    <w:rsid w:val="00BB011E"/>
    <w:rsid w:val="00BB4B5B"/>
    <w:rsid w:val="00BC2015"/>
    <w:rsid w:val="00BC5839"/>
    <w:rsid w:val="00BD475C"/>
    <w:rsid w:val="00BE51A3"/>
    <w:rsid w:val="00C102D4"/>
    <w:rsid w:val="00C1285C"/>
    <w:rsid w:val="00C21308"/>
    <w:rsid w:val="00C24FF0"/>
    <w:rsid w:val="00C4265D"/>
    <w:rsid w:val="00C46C3E"/>
    <w:rsid w:val="00C5279B"/>
    <w:rsid w:val="00C53BF0"/>
    <w:rsid w:val="00C5424A"/>
    <w:rsid w:val="00C565DA"/>
    <w:rsid w:val="00C61CA4"/>
    <w:rsid w:val="00C915B0"/>
    <w:rsid w:val="00C92388"/>
    <w:rsid w:val="00CA61CC"/>
    <w:rsid w:val="00CA6302"/>
    <w:rsid w:val="00CC0025"/>
    <w:rsid w:val="00CE2CCD"/>
    <w:rsid w:val="00CF01E5"/>
    <w:rsid w:val="00D032EF"/>
    <w:rsid w:val="00D078CD"/>
    <w:rsid w:val="00D22A9F"/>
    <w:rsid w:val="00D26796"/>
    <w:rsid w:val="00D44920"/>
    <w:rsid w:val="00D44D71"/>
    <w:rsid w:val="00D4582A"/>
    <w:rsid w:val="00D52966"/>
    <w:rsid w:val="00D565A9"/>
    <w:rsid w:val="00D5763B"/>
    <w:rsid w:val="00D714AD"/>
    <w:rsid w:val="00D81938"/>
    <w:rsid w:val="00D908B6"/>
    <w:rsid w:val="00D940C5"/>
    <w:rsid w:val="00D9519A"/>
    <w:rsid w:val="00DB369A"/>
    <w:rsid w:val="00DD165E"/>
    <w:rsid w:val="00DD782A"/>
    <w:rsid w:val="00DE0ABE"/>
    <w:rsid w:val="00E00A56"/>
    <w:rsid w:val="00E01977"/>
    <w:rsid w:val="00E21BCF"/>
    <w:rsid w:val="00E325DD"/>
    <w:rsid w:val="00E45BB6"/>
    <w:rsid w:val="00E51804"/>
    <w:rsid w:val="00E518C4"/>
    <w:rsid w:val="00E60E95"/>
    <w:rsid w:val="00E6405C"/>
    <w:rsid w:val="00E74F80"/>
    <w:rsid w:val="00E808F0"/>
    <w:rsid w:val="00E82D74"/>
    <w:rsid w:val="00E83840"/>
    <w:rsid w:val="00EA69F5"/>
    <w:rsid w:val="00EC606F"/>
    <w:rsid w:val="00ED58AD"/>
    <w:rsid w:val="00ED5CB5"/>
    <w:rsid w:val="00ED6891"/>
    <w:rsid w:val="00EF36DA"/>
    <w:rsid w:val="00EF501B"/>
    <w:rsid w:val="00F141EA"/>
    <w:rsid w:val="00F1779D"/>
    <w:rsid w:val="00F369F6"/>
    <w:rsid w:val="00F56A1C"/>
    <w:rsid w:val="00F67147"/>
    <w:rsid w:val="00F70BD9"/>
    <w:rsid w:val="00F76076"/>
    <w:rsid w:val="00FB059A"/>
    <w:rsid w:val="00FB593A"/>
    <w:rsid w:val="00FC2C03"/>
    <w:rsid w:val="00FC2F64"/>
    <w:rsid w:val="00FC4A5B"/>
    <w:rsid w:val="00FC5A55"/>
    <w:rsid w:val="00FC746A"/>
    <w:rsid w:val="00FD7AB3"/>
    <w:rsid w:val="00FE3402"/>
    <w:rsid w:val="00FE44AF"/>
    <w:rsid w:val="00FE7012"/>
    <w:rsid w:val="00FE7162"/>
    <w:rsid w:val="00FF3C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E0DD5"/>
  <w15:chartTrackingRefBased/>
  <w15:docId w15:val="{9CE9DA6C-7CA6-4B5F-ACD3-669A868E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61CA4"/>
    <w:pPr>
      <w:spacing w:before="60" w:after="60" w:line="252" w:lineRule="auto"/>
    </w:pPr>
    <w:rPr>
      <w:rFonts w:ascii="Verdana" w:hAnsi="Verdana" w:cs="Arial"/>
      <w:sz w:val="22"/>
      <w:szCs w:val="24"/>
      <w:lang w:eastAsia="ar-SA"/>
    </w:rPr>
  </w:style>
  <w:style w:type="paragraph" w:styleId="berschrift1">
    <w:name w:val="heading 1"/>
    <w:basedOn w:val="FormatvorlageTextkrper40PtZentriert"/>
    <w:next w:val="Standard"/>
    <w:link w:val="berschrift1Zchn"/>
    <w:qFormat/>
    <w:rsid w:val="00B323ED"/>
    <w:pPr>
      <w:spacing w:before="360" w:after="360"/>
      <w:outlineLvl w:val="0"/>
    </w:pPr>
    <w:rPr>
      <w:rFonts w:ascii="Verdana" w:hAnsi="Verdana"/>
      <w:sz w:val="60"/>
      <w:szCs w:val="60"/>
    </w:rPr>
  </w:style>
  <w:style w:type="paragraph" w:styleId="berschrift2">
    <w:name w:val="heading 2"/>
    <w:basedOn w:val="FormatvorlageTextkrper26PtNichtSchattiertZentriert"/>
    <w:next w:val="Standard"/>
    <w:link w:val="berschrift2Zchn"/>
    <w:qFormat/>
    <w:rsid w:val="00FE44AF"/>
    <w:pPr>
      <w:numPr>
        <w:numId w:val="26"/>
      </w:numPr>
      <w:spacing w:before="360" w:after="240"/>
      <w:ind w:left="709" w:hanging="720"/>
      <w:jc w:val="left"/>
      <w:outlineLvl w:val="1"/>
    </w:pPr>
    <w:rPr>
      <w:rFonts w:ascii="Verdana" w:hAnsi="Verdana"/>
      <w:sz w:val="44"/>
      <w:szCs w:val="44"/>
    </w:rPr>
  </w:style>
  <w:style w:type="paragraph" w:styleId="berschrift3">
    <w:name w:val="heading 3"/>
    <w:basedOn w:val="Standard"/>
    <w:next w:val="Standard"/>
    <w:link w:val="berschrift3Zchn"/>
    <w:qFormat/>
    <w:rsid w:val="005461ED"/>
    <w:pPr>
      <w:keepNext/>
      <w:numPr>
        <w:numId w:val="27"/>
      </w:numPr>
      <w:spacing w:before="360" w:after="240"/>
      <w:ind w:hanging="720"/>
      <w:outlineLvl w:val="2"/>
    </w:pPr>
    <w:rPr>
      <w:rFonts w:eastAsia="Arial"/>
      <w:b/>
      <w:bCs/>
      <w:sz w:val="36"/>
      <w:szCs w:val="36"/>
    </w:rPr>
  </w:style>
  <w:style w:type="paragraph" w:styleId="berschrift4">
    <w:name w:val="heading 4"/>
    <w:basedOn w:val="berschrift2"/>
    <w:next w:val="Standard"/>
    <w:link w:val="berschrift4Zchn"/>
    <w:qFormat/>
    <w:rsid w:val="005461ED"/>
    <w:pPr>
      <w:numPr>
        <w:numId w:val="0"/>
      </w:numPr>
      <w:spacing w:after="120"/>
      <w:ind w:left="-11"/>
      <w:outlineLvl w:val="3"/>
    </w:pPr>
    <w:rPr>
      <w:sz w:val="24"/>
      <w:szCs w:val="24"/>
    </w:rPr>
  </w:style>
  <w:style w:type="paragraph" w:styleId="berschrift5">
    <w:name w:val="heading 5"/>
    <w:basedOn w:val="Standard"/>
    <w:next w:val="Standard"/>
    <w:link w:val="berschrift5Zchn"/>
    <w:qFormat/>
    <w:rsid w:val="00164F49"/>
    <w:pPr>
      <w:keepNext/>
      <w:numPr>
        <w:ilvl w:val="4"/>
        <w:numId w:val="23"/>
      </w:numPr>
      <w:outlineLvl w:val="4"/>
    </w:pPr>
    <w:rPr>
      <w:b/>
      <w:bCs/>
      <w:sz w:val="52"/>
    </w:rPr>
  </w:style>
  <w:style w:type="paragraph" w:styleId="berschrift6">
    <w:name w:val="heading 6"/>
    <w:basedOn w:val="Standard"/>
    <w:next w:val="Standard"/>
    <w:link w:val="berschrift6Zchn"/>
    <w:qFormat/>
    <w:rsid w:val="00164F49"/>
    <w:pPr>
      <w:keepNext/>
      <w:numPr>
        <w:ilvl w:val="5"/>
        <w:numId w:val="23"/>
      </w:numPr>
      <w:outlineLvl w:val="5"/>
    </w:pPr>
    <w:rPr>
      <w:b/>
      <w:bCs/>
      <w:sz w:val="26"/>
    </w:rPr>
  </w:style>
  <w:style w:type="paragraph" w:styleId="berschrift7">
    <w:name w:val="heading 7"/>
    <w:basedOn w:val="Standard"/>
    <w:next w:val="Standard"/>
    <w:link w:val="berschrift7Zchn"/>
    <w:qFormat/>
    <w:rsid w:val="00164F49"/>
    <w:pPr>
      <w:keepNext/>
      <w:numPr>
        <w:ilvl w:val="6"/>
        <w:numId w:val="23"/>
      </w:numPr>
      <w:outlineLvl w:val="6"/>
    </w:pPr>
    <w:rPr>
      <w:b/>
      <w:bCs/>
      <w:i/>
      <w:iCs/>
      <w:sz w:val="40"/>
    </w:rPr>
  </w:style>
  <w:style w:type="paragraph" w:styleId="berschrift8">
    <w:name w:val="heading 8"/>
    <w:basedOn w:val="Standard"/>
    <w:next w:val="Standard"/>
    <w:link w:val="berschrift8Zchn"/>
    <w:qFormat/>
    <w:rsid w:val="00164F49"/>
    <w:pPr>
      <w:numPr>
        <w:ilvl w:val="7"/>
        <w:numId w:val="16"/>
      </w:numPr>
      <w:tabs>
        <w:tab w:val="num" w:pos="0"/>
      </w:tabs>
      <w:spacing w:before="240"/>
      <w:ind w:left="0" w:firstLine="0"/>
      <w:outlineLvl w:val="7"/>
    </w:pPr>
    <w:rPr>
      <w:rFonts w:ascii="Times New Roman" w:hAnsi="Times New Roman" w:cs="Times New Roman"/>
      <w:i/>
      <w:iCs/>
    </w:rPr>
  </w:style>
  <w:style w:type="paragraph" w:styleId="berschrift9">
    <w:name w:val="heading 9"/>
    <w:basedOn w:val="Standard"/>
    <w:next w:val="Standard"/>
    <w:link w:val="berschrift9Zchn"/>
    <w:qFormat/>
    <w:rsid w:val="00164F49"/>
    <w:pPr>
      <w:numPr>
        <w:ilvl w:val="8"/>
        <w:numId w:val="17"/>
      </w:numPr>
      <w:tabs>
        <w:tab w:val="num" w:pos="0"/>
        <w:tab w:val="num" w:pos="6480"/>
      </w:tabs>
      <w:spacing w:before="240"/>
      <w:ind w:left="6480" w:hanging="720"/>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Textkrper40PtZentriert">
    <w:name w:val="Formatvorlage Textkörper + 40 Pt. Zentriert"/>
    <w:basedOn w:val="Textkrper"/>
    <w:rsid w:val="00D940C5"/>
    <w:pPr>
      <w:jc w:val="center"/>
    </w:pPr>
    <w:rPr>
      <w:rFonts w:ascii="Arial Fett" w:hAnsi="Arial Fett" w:cs="Times New Roman"/>
      <w:i w:val="0"/>
      <w:sz w:val="80"/>
      <w:szCs w:val="20"/>
      <w14:shadow w14:blurRad="0" w14:dist="0" w14:dir="0" w14:sx="0" w14:sy="0" w14:kx="0" w14:ky="0" w14:algn="none">
        <w14:srgbClr w14:val="000000"/>
      </w14:shadow>
    </w:rPr>
  </w:style>
  <w:style w:type="paragraph" w:styleId="Textkrper">
    <w:name w:val="Body Text"/>
    <w:basedOn w:val="Standard"/>
    <w:link w:val="TextkrperZchn"/>
    <w:rPr>
      <w:b/>
      <w:bCs/>
      <w:i/>
      <w:iCs/>
      <w:noProof/>
      <w:sz w:val="40"/>
      <w:szCs w:val="40"/>
      <w14:shadow w14:blurRad="50800" w14:dist="38100" w14:dir="2700000" w14:sx="100000" w14:sy="100000" w14:kx="0" w14:ky="0" w14:algn="tl">
        <w14:srgbClr w14:val="000000">
          <w14:alpha w14:val="60000"/>
        </w14:srgbClr>
      </w14:shadow>
    </w:rPr>
  </w:style>
  <w:style w:type="character" w:customStyle="1" w:styleId="TextkrperZchn">
    <w:name w:val="Textkörper Zchn"/>
    <w:link w:val="Textkrper"/>
    <w:rsid w:val="00012719"/>
    <w:rPr>
      <w:rFonts w:ascii="Verdana" w:hAnsi="Verdana" w:cs="Arial"/>
      <w:b/>
      <w:bCs/>
      <w:i/>
      <w:iCs/>
      <w:noProof/>
      <w:sz w:val="40"/>
      <w:szCs w:val="40"/>
      <w:lang w:eastAsia="ar-SA"/>
      <w14:shadow w14:blurRad="50800" w14:dist="38100" w14:dir="2700000" w14:sx="100000" w14:sy="100000" w14:kx="0" w14:ky="0" w14:algn="tl">
        <w14:srgbClr w14:val="000000">
          <w14:alpha w14:val="60000"/>
        </w14:srgbClr>
      </w14:shadow>
    </w:rPr>
  </w:style>
  <w:style w:type="character" w:customStyle="1" w:styleId="berschrift1Zchn">
    <w:name w:val="Überschrift 1 Zchn"/>
    <w:link w:val="berschrift1"/>
    <w:rsid w:val="00B323ED"/>
    <w:rPr>
      <w:rFonts w:ascii="Verdana" w:hAnsi="Verdana"/>
      <w:b/>
      <w:bCs/>
      <w:iCs/>
      <w:noProof/>
      <w:sz w:val="60"/>
      <w:szCs w:val="60"/>
      <w:lang w:eastAsia="ar-SA"/>
    </w:rPr>
  </w:style>
  <w:style w:type="paragraph" w:customStyle="1" w:styleId="FormatvorlageTextkrper26PtNichtSchattiertZentriert">
    <w:name w:val="Formatvorlage Textkörper + 26 Pt. Nicht Schattiert Zentriert"/>
    <w:basedOn w:val="Textkrper"/>
    <w:rsid w:val="005F7413"/>
    <w:pPr>
      <w:jc w:val="center"/>
    </w:pPr>
    <w:rPr>
      <w:rFonts w:ascii="Arial Fett" w:hAnsi="Arial Fett" w:cs="Times New Roman"/>
      <w:i w:val="0"/>
      <w:sz w:val="52"/>
      <w:szCs w:val="20"/>
      <w14:shadow w14:blurRad="0" w14:dist="0" w14:dir="0" w14:sx="0" w14:sy="0" w14:kx="0" w14:ky="0" w14:algn="none">
        <w14:srgbClr w14:val="000000"/>
      </w14:shadow>
    </w:rPr>
  </w:style>
  <w:style w:type="character" w:customStyle="1" w:styleId="berschrift2Zchn">
    <w:name w:val="Überschrift 2 Zchn"/>
    <w:link w:val="berschrift2"/>
    <w:rsid w:val="00FE44AF"/>
    <w:rPr>
      <w:rFonts w:ascii="Verdana" w:hAnsi="Verdana"/>
      <w:b/>
      <w:bCs/>
      <w:iCs/>
      <w:noProof/>
      <w:sz w:val="44"/>
      <w:szCs w:val="44"/>
      <w:lang w:eastAsia="ar-SA"/>
    </w:rPr>
  </w:style>
  <w:style w:type="character" w:customStyle="1" w:styleId="berschrift3Zchn">
    <w:name w:val="Überschrift 3 Zchn"/>
    <w:link w:val="berschrift3"/>
    <w:locked/>
    <w:rsid w:val="005461ED"/>
    <w:rPr>
      <w:rFonts w:ascii="Verdana" w:eastAsia="Arial" w:hAnsi="Verdana" w:cs="Arial"/>
      <w:b/>
      <w:bCs/>
      <w:sz w:val="36"/>
      <w:szCs w:val="36"/>
      <w:lang w:eastAsia="ar-SA"/>
    </w:rPr>
  </w:style>
  <w:style w:type="character" w:customStyle="1" w:styleId="berschrift4Zchn">
    <w:name w:val="Überschrift 4 Zchn"/>
    <w:link w:val="berschrift4"/>
    <w:rsid w:val="005461ED"/>
    <w:rPr>
      <w:rFonts w:ascii="Verdana" w:hAnsi="Verdana"/>
      <w:b/>
      <w:bCs/>
      <w:iCs/>
      <w:noProof/>
      <w:sz w:val="24"/>
      <w:szCs w:val="24"/>
      <w:lang w:eastAsia="ar-SA"/>
    </w:rPr>
  </w:style>
  <w:style w:type="character" w:customStyle="1" w:styleId="berschrift5Zchn">
    <w:name w:val="Überschrift 5 Zchn"/>
    <w:link w:val="berschrift5"/>
    <w:rsid w:val="00164F49"/>
    <w:rPr>
      <w:rFonts w:ascii="Arial" w:hAnsi="Arial" w:cs="Arial"/>
      <w:b/>
      <w:bCs/>
      <w:sz w:val="52"/>
      <w:szCs w:val="24"/>
      <w:lang w:eastAsia="ar-SA"/>
    </w:rPr>
  </w:style>
  <w:style w:type="character" w:customStyle="1" w:styleId="berschrift6Zchn">
    <w:name w:val="Überschrift 6 Zchn"/>
    <w:link w:val="berschrift6"/>
    <w:rsid w:val="00164F49"/>
    <w:rPr>
      <w:rFonts w:ascii="Arial" w:hAnsi="Arial" w:cs="Arial"/>
      <w:b/>
      <w:bCs/>
      <w:sz w:val="26"/>
      <w:szCs w:val="24"/>
      <w:lang w:eastAsia="ar-SA"/>
    </w:rPr>
  </w:style>
  <w:style w:type="character" w:customStyle="1" w:styleId="berschrift7Zchn">
    <w:name w:val="Überschrift 7 Zchn"/>
    <w:link w:val="berschrift7"/>
    <w:rsid w:val="00164F49"/>
    <w:rPr>
      <w:rFonts w:ascii="Arial" w:hAnsi="Arial" w:cs="Arial"/>
      <w:b/>
      <w:bCs/>
      <w:i/>
      <w:iCs/>
      <w:sz w:val="40"/>
      <w:szCs w:val="24"/>
      <w:lang w:eastAsia="ar-SA"/>
    </w:rPr>
  </w:style>
  <w:style w:type="character" w:customStyle="1" w:styleId="berschrift8Zchn">
    <w:name w:val="Überschrift 8 Zchn"/>
    <w:link w:val="berschrift8"/>
    <w:rsid w:val="00164F49"/>
    <w:rPr>
      <w:i/>
      <w:iCs/>
      <w:sz w:val="24"/>
      <w:szCs w:val="24"/>
      <w:lang w:eastAsia="ar-SA"/>
    </w:rPr>
  </w:style>
  <w:style w:type="character" w:customStyle="1" w:styleId="berschrift9Zchn">
    <w:name w:val="Überschrift 9 Zchn"/>
    <w:link w:val="berschrift9"/>
    <w:rsid w:val="00164F49"/>
    <w:rPr>
      <w:rFonts w:ascii="Arial" w:hAnsi="Arial" w:cs="Arial"/>
      <w:sz w:val="22"/>
      <w:szCs w:val="22"/>
      <w:lang w:eastAsia="ar-SA"/>
    </w:rPr>
  </w:style>
  <w:style w:type="paragraph" w:styleId="Textkrper-Zeileneinzug">
    <w:name w:val="Body Text Indent"/>
    <w:basedOn w:val="Standard"/>
    <w:autoRedefine/>
  </w:style>
  <w:style w:type="paragraph" w:styleId="Textkrper3">
    <w:name w:val="Body Text 3"/>
    <w:basedOn w:val="Standard"/>
    <w:link w:val="Textkrper3Zchn"/>
    <w:rsid w:val="005A18DA"/>
    <w:pPr>
      <w:pBdr>
        <w:bottom w:val="dotted" w:sz="4" w:space="0" w:color="auto"/>
      </w:pBdr>
      <w:tabs>
        <w:tab w:val="left" w:pos="1418"/>
        <w:tab w:val="left" w:pos="2552"/>
        <w:tab w:val="left" w:pos="4320"/>
        <w:tab w:val="left" w:pos="5880"/>
        <w:tab w:val="left" w:pos="7320"/>
        <w:tab w:val="right" w:pos="9639"/>
      </w:tabs>
    </w:pPr>
    <w:rPr>
      <w:rFonts w:ascii="Arial Fett" w:hAnsi="Arial Fett"/>
      <w:b/>
      <w:bCs/>
      <w:noProof/>
      <w:color w:val="000000"/>
    </w:rPr>
  </w:style>
  <w:style w:type="character" w:customStyle="1" w:styleId="Textkrper3Zchn">
    <w:name w:val="Textkörper 3 Zchn"/>
    <w:link w:val="Textkrper3"/>
    <w:locked/>
    <w:rsid w:val="005D61AD"/>
    <w:rPr>
      <w:rFonts w:ascii="Arial Fett" w:hAnsi="Arial Fett" w:cs="Arial"/>
      <w:b/>
      <w:bCs/>
      <w:noProof/>
      <w:color w:val="000000"/>
      <w:sz w:val="24"/>
      <w:szCs w:val="24"/>
    </w:r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paragraph" w:styleId="Textkrper-Einzug2">
    <w:name w:val="Body Text Indent 2"/>
    <w:basedOn w:val="Standard"/>
    <w:rsid w:val="005E52DD"/>
    <w:pPr>
      <w:numPr>
        <w:numId w:val="1"/>
      </w:numPr>
      <w:spacing w:before="120" w:after="120"/>
    </w:pPr>
    <w:rPr>
      <w:szCs w:val="32"/>
    </w:rPr>
  </w:style>
  <w:style w:type="paragraph" w:styleId="Textkrper-Einzug3">
    <w:name w:val="Body Text Indent 3"/>
    <w:basedOn w:val="Standard"/>
    <w:autoRedefine/>
    <w:pPr>
      <w:numPr>
        <w:numId w:val="2"/>
      </w:numPr>
      <w:spacing w:after="120"/>
    </w:pPr>
    <w:rPr>
      <w:sz w:val="28"/>
      <w:szCs w:val="28"/>
    </w:rPr>
  </w:style>
  <w:style w:type="paragraph" w:styleId="NurText">
    <w:name w:val="Plain Text"/>
    <w:basedOn w:val="Standard"/>
    <w:autoRedefine/>
    <w:rPr>
      <w:sz w:val="14"/>
      <w:szCs w:val="14"/>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link w:val="Textkrper2Zchn"/>
    <w:autoRedefine/>
    <w:rsid w:val="00BA2B0C"/>
    <w:pPr>
      <w:spacing w:before="120" w:after="120"/>
    </w:pPr>
    <w:rPr>
      <w:rFonts w:cs="Times New Roman"/>
    </w:rPr>
  </w:style>
  <w:style w:type="character" w:customStyle="1" w:styleId="Textkrper2Zchn">
    <w:name w:val="Textkörper 2 Zchn"/>
    <w:link w:val="Textkrper2"/>
    <w:rsid w:val="00BA2B0C"/>
    <w:rPr>
      <w:rFonts w:ascii="Arial" w:hAnsi="Arial"/>
      <w:sz w:val="24"/>
      <w:szCs w:val="24"/>
      <w:lang w:val="de-DE" w:eastAsia="de-DE" w:bidi="ar-SA"/>
    </w:rPr>
  </w:style>
  <w:style w:type="paragraph" w:customStyle="1" w:styleId="FormatvorlageTextkrper210ptFettKursivSchwarz">
    <w:name w:val="Formatvorlage Textkörper 2 + 10 pt Fett Kursiv Schwarz"/>
    <w:basedOn w:val="Textkrper2"/>
    <w:link w:val="FormatvorlageTextkrper210ptFettKursivSchwarzZchn"/>
    <w:rsid w:val="005101A7"/>
    <w:pPr>
      <w:spacing w:before="240" w:after="240"/>
    </w:pPr>
    <w:rPr>
      <w:bCs/>
      <w:iCs/>
      <w:color w:val="000000"/>
    </w:rPr>
  </w:style>
  <w:style w:type="character" w:customStyle="1" w:styleId="FormatvorlageTextkrper210ptFettKursivSchwarzZchn">
    <w:name w:val="Formatvorlage Textkörper 2 + 10 pt Fett Kursiv Schwarz Zchn"/>
    <w:link w:val="FormatvorlageTextkrper210ptFettKursivSchwarz"/>
    <w:rsid w:val="005101A7"/>
    <w:rPr>
      <w:rFonts w:ascii="Arial" w:hAnsi="Arial"/>
      <w:bCs/>
      <w:iCs/>
      <w:color w:val="000000"/>
      <w:sz w:val="24"/>
      <w:szCs w:val="24"/>
      <w:lang w:val="de-DE" w:eastAsia="de-DE" w:bidi="ar-SA"/>
    </w:rPr>
  </w:style>
  <w:style w:type="character" w:customStyle="1" w:styleId="FormatvorlageFettRot">
    <w:name w:val="Formatvorlage Fett Rot"/>
    <w:rsid w:val="00DB369A"/>
    <w:rPr>
      <w:rFonts w:ascii="Arial Fett" w:hAnsi="Arial Fett"/>
      <w:b/>
      <w:bCs/>
      <w:dstrike w:val="0"/>
      <w:sz w:val="24"/>
      <w:vertAlign w:val="baseline"/>
    </w:rPr>
  </w:style>
  <w:style w:type="paragraph" w:styleId="Untertitel">
    <w:name w:val="Subtitle"/>
    <w:basedOn w:val="Standard"/>
    <w:next w:val="Textkrper"/>
    <w:link w:val="UntertitelZchn"/>
    <w:qFormat/>
    <w:rsid w:val="00164F49"/>
    <w:pPr>
      <w:keepNext/>
      <w:spacing w:before="240" w:after="120"/>
      <w:jc w:val="center"/>
    </w:pPr>
    <w:rPr>
      <w:rFonts w:eastAsia="Lucida Sans Unicode" w:cs="Tahoma"/>
      <w:i/>
      <w:iCs/>
      <w:sz w:val="28"/>
      <w:szCs w:val="28"/>
    </w:rPr>
  </w:style>
  <w:style w:type="character" w:customStyle="1" w:styleId="UntertitelZchn">
    <w:name w:val="Untertitel Zchn"/>
    <w:link w:val="Untertitel"/>
    <w:locked/>
    <w:rsid w:val="00164F49"/>
    <w:rPr>
      <w:rFonts w:ascii="Arial" w:eastAsia="Lucida Sans Unicode" w:hAnsi="Arial" w:cs="Tahoma"/>
      <w:i/>
      <w:iCs/>
      <w:sz w:val="28"/>
      <w:szCs w:val="28"/>
      <w:lang w:eastAsia="ar-SA"/>
    </w:rPr>
  </w:style>
  <w:style w:type="paragraph" w:styleId="Verzeichnis1">
    <w:name w:val="toc 1"/>
    <w:basedOn w:val="Standard"/>
    <w:next w:val="Standard"/>
    <w:autoRedefine/>
    <w:uiPriority w:val="39"/>
    <w:rsid w:val="005D61AD"/>
  </w:style>
  <w:style w:type="character" w:customStyle="1" w:styleId="BesuchterHyperlink">
    <w:name w:val="BesuchterHyperlink"/>
    <w:rsid w:val="005D61AD"/>
    <w:rPr>
      <w:rFonts w:cs="Times New Roman"/>
      <w:color w:val="800080"/>
      <w:u w:val="single"/>
    </w:rPr>
  </w:style>
  <w:style w:type="paragraph" w:customStyle="1" w:styleId="FormatvorlageTextkrper16ptNichtSchattiertZentriert">
    <w:name w:val="Formatvorlage Textkörper + 16 pt Nicht Schattiert Zentriert"/>
    <w:basedOn w:val="Textkrper"/>
    <w:rsid w:val="005D61AD"/>
    <w:pPr>
      <w:jc w:val="center"/>
    </w:pPr>
    <w:rPr>
      <w:rFonts w:ascii="Arial Fett" w:hAnsi="Arial Fett" w:cs="Times New Roman"/>
      <w:sz w:val="32"/>
      <w:szCs w:val="20"/>
      <w:u w:val="single"/>
      <w14:shadow w14:blurRad="0" w14:dist="0" w14:dir="0" w14:sx="0" w14:sy="0" w14:kx="0" w14:ky="0" w14:algn="none">
        <w14:srgbClr w14:val="000000"/>
      </w14:shadow>
    </w:rPr>
  </w:style>
  <w:style w:type="paragraph" w:customStyle="1" w:styleId="FormatvorlageTextkrper-Einzug3">
    <w:name w:val="Formatvorlage Textkörper-Einzug 3 +"/>
    <w:basedOn w:val="Textkrper-Einzug3"/>
    <w:rsid w:val="005D61AD"/>
    <w:pPr>
      <w:numPr>
        <w:numId w:val="0"/>
      </w:numPr>
    </w:pPr>
    <w:rPr>
      <w:rFonts w:ascii="Arial Fett" w:hAnsi="Arial Fett"/>
      <w:b/>
      <w:bCs/>
      <w:sz w:val="36"/>
      <w:u w:val="thick"/>
    </w:rPr>
  </w:style>
  <w:style w:type="paragraph" w:styleId="Verzeichnis2">
    <w:name w:val="toc 2"/>
    <w:basedOn w:val="Standard"/>
    <w:next w:val="Standard"/>
    <w:autoRedefine/>
    <w:uiPriority w:val="39"/>
    <w:rsid w:val="005D61AD"/>
    <w:pPr>
      <w:ind w:left="240"/>
    </w:pPr>
  </w:style>
  <w:style w:type="paragraph" w:customStyle="1" w:styleId="FormatvorlageFormatvorlageTextkrper-Einzug2Fett20pt">
    <w:name w:val="Formatvorlage Formatvorlage Textkörper-Einzug 2 + Fett + 20 pt"/>
    <w:basedOn w:val="Standard"/>
    <w:rsid w:val="005D61AD"/>
    <w:pPr>
      <w:numPr>
        <w:numId w:val="5"/>
      </w:numPr>
    </w:pPr>
    <w:rPr>
      <w:rFonts w:ascii="Times New Roman" w:hAnsi="Times New Roman" w:cs="Times New Roman"/>
    </w:rPr>
  </w:style>
  <w:style w:type="paragraph" w:customStyle="1" w:styleId="Level3">
    <w:name w:val="Level3"/>
    <w:basedOn w:val="Standard"/>
    <w:link w:val="Level3Zchn"/>
    <w:qFormat/>
    <w:rsid w:val="00164F49"/>
    <w:pPr>
      <w:tabs>
        <w:tab w:val="left" w:pos="2835"/>
        <w:tab w:val="left" w:pos="5103"/>
        <w:tab w:val="left" w:pos="6804"/>
        <w:tab w:val="right" w:pos="9639"/>
      </w:tabs>
      <w:spacing w:before="0"/>
      <w:ind w:left="-57"/>
    </w:pPr>
    <w:rPr>
      <w:rFonts w:eastAsia="Arial"/>
      <w:color w:val="000000"/>
      <w:szCs w:val="20"/>
      <w:lang w:val="en-US"/>
    </w:rPr>
  </w:style>
  <w:style w:type="character" w:customStyle="1" w:styleId="Level3Zchn">
    <w:name w:val="Level3 Zchn"/>
    <w:link w:val="Level3"/>
    <w:rsid w:val="00164F49"/>
    <w:rPr>
      <w:rFonts w:ascii="Arial" w:eastAsia="Arial" w:hAnsi="Arial" w:cs="Arial"/>
      <w:color w:val="000000"/>
      <w:sz w:val="24"/>
      <w:lang w:val="en-US" w:eastAsia="ar-SA"/>
    </w:rPr>
  </w:style>
  <w:style w:type="paragraph" w:styleId="Inhaltsverzeichnisberschrift">
    <w:name w:val="TOC Heading"/>
    <w:basedOn w:val="berschrift1"/>
    <w:next w:val="Standard"/>
    <w:uiPriority w:val="39"/>
    <w:semiHidden/>
    <w:unhideWhenUsed/>
    <w:qFormat/>
    <w:rsid w:val="00252A2E"/>
    <w:pPr>
      <w:spacing w:before="240"/>
      <w:outlineLvl w:val="9"/>
    </w:pPr>
    <w:rPr>
      <w:rFonts w:ascii="Cambria" w:hAnsi="Cambria"/>
      <w:sz w:val="32"/>
    </w:rPr>
  </w:style>
  <w:style w:type="paragraph" w:customStyle="1" w:styleId="FormatvorlageTextkrper16PtNichtSchattiertZentriert0">
    <w:name w:val="Formatvorlage Textkörper + 16 Pt. Nicht Schattiert Zentriert"/>
    <w:basedOn w:val="Textkrper"/>
    <w:rsid w:val="005F7413"/>
    <w:pPr>
      <w:jc w:val="center"/>
    </w:pPr>
    <w:rPr>
      <w:rFonts w:ascii="Arial Fett" w:hAnsi="Arial Fett" w:cs="Times New Roman"/>
      <w:i w:val="0"/>
      <w:sz w:val="32"/>
      <w:szCs w:val="20"/>
      <w14:shadow w14:blurRad="0" w14:dist="0" w14:dir="0" w14:sx="0" w14:sy="0" w14:kx="0" w14:ky="0" w14:algn="none">
        <w14:srgbClr w14:val="000000"/>
      </w14:shadow>
    </w:rPr>
  </w:style>
  <w:style w:type="paragraph" w:customStyle="1" w:styleId="FormatvorlageTextkrperNichtSchattiert">
    <w:name w:val="Formatvorlage Textkörper + Nicht Schattiert"/>
    <w:basedOn w:val="Textkrper"/>
    <w:link w:val="FormatvorlageTextkrperNichtSchattiertZchn"/>
    <w:rsid w:val="005F7413"/>
    <w:rPr>
      <w:rFonts w:ascii="Arial Fett" w:hAnsi="Arial Fett"/>
      <w:i w:val="0"/>
      <w14:shadow w14:blurRad="0" w14:dist="0" w14:dir="0" w14:sx="0" w14:sy="0" w14:kx="0" w14:ky="0" w14:algn="none">
        <w14:srgbClr w14:val="000000"/>
      </w14:shadow>
    </w:rPr>
  </w:style>
  <w:style w:type="character" w:customStyle="1" w:styleId="FormatvorlageTextkrperNichtSchattiertZchn">
    <w:name w:val="Formatvorlage Textkörper + Nicht Schattiert Zchn"/>
    <w:link w:val="FormatvorlageTextkrperNichtSchattiert"/>
    <w:rsid w:val="00012719"/>
    <w:rPr>
      <w:rFonts w:ascii="Arial Fett" w:hAnsi="Arial Fett" w:cs="Arial"/>
      <w:b/>
      <w:bCs/>
      <w:i w:val="0"/>
      <w:iCs/>
      <w:noProof/>
      <w:sz w:val="40"/>
      <w:szCs w:val="40"/>
      <w:lang w:eastAsia="ar-SA"/>
      <w14:shadow w14:blurRad="0" w14:dist="0" w14:dir="0" w14:sx="0" w14:sy="0" w14:kx="0" w14:ky="0" w14:algn="none">
        <w14:srgbClr w14:val="000000"/>
      </w14:shadow>
    </w:rPr>
  </w:style>
  <w:style w:type="paragraph" w:customStyle="1" w:styleId="Annotation">
    <w:name w:val="Annotation"/>
    <w:basedOn w:val="Standard"/>
    <w:link w:val="AnnotationZchn"/>
    <w:qFormat/>
    <w:rsid w:val="00464856"/>
    <w:rPr>
      <w:rFonts w:cs="Times New Roman"/>
    </w:rPr>
  </w:style>
  <w:style w:type="character" w:customStyle="1" w:styleId="AnnotationZchn">
    <w:name w:val="Annotation Zchn"/>
    <w:link w:val="Annotation"/>
    <w:rsid w:val="00FE44AF"/>
    <w:rPr>
      <w:rFonts w:ascii="Verdana" w:hAnsi="Verdana"/>
      <w:sz w:val="22"/>
      <w:szCs w:val="24"/>
      <w:lang w:eastAsia="ar-SA"/>
    </w:rPr>
  </w:style>
  <w:style w:type="paragraph" w:customStyle="1" w:styleId="Bestellnummer">
    <w:name w:val="Bestellnummer"/>
    <w:basedOn w:val="Standard"/>
    <w:link w:val="BestellnummerZchn"/>
    <w:qFormat/>
    <w:rsid w:val="00464856"/>
    <w:pPr>
      <w:keepLines/>
      <w:pBdr>
        <w:bottom w:val="single" w:sz="4" w:space="1" w:color="auto"/>
      </w:pBdr>
      <w:tabs>
        <w:tab w:val="left" w:pos="2835"/>
        <w:tab w:val="left" w:pos="5103"/>
        <w:tab w:val="left" w:pos="5954"/>
        <w:tab w:val="left" w:pos="7655"/>
        <w:tab w:val="right" w:pos="9639"/>
      </w:tabs>
    </w:pPr>
    <w:rPr>
      <w:rFonts w:ascii="Arial Fett" w:hAnsi="Arial Fett" w:cs="Times New Roman"/>
      <w:b/>
    </w:rPr>
  </w:style>
  <w:style w:type="character" w:customStyle="1" w:styleId="BestellnummerZchn">
    <w:name w:val="Bestellnummer Zchn"/>
    <w:link w:val="Bestellnummer"/>
    <w:rsid w:val="00FE44AF"/>
    <w:rPr>
      <w:rFonts w:ascii="Arial Fett" w:hAnsi="Arial Fett"/>
      <w:b/>
      <w:sz w:val="22"/>
      <w:szCs w:val="24"/>
      <w:lang w:eastAsia="ar-SA"/>
    </w:rPr>
  </w:style>
  <w:style w:type="paragraph" w:customStyle="1" w:styleId="Ausgabe">
    <w:name w:val="Ausgabe"/>
    <w:basedOn w:val="Titel"/>
    <w:qFormat/>
    <w:rsid w:val="00164F49"/>
    <w:rPr>
      <w:sz w:val="72"/>
    </w:rPr>
  </w:style>
  <w:style w:type="paragraph" w:styleId="Titel">
    <w:name w:val="Title"/>
    <w:basedOn w:val="Standard"/>
    <w:next w:val="Untertitel"/>
    <w:link w:val="TitelZchn"/>
    <w:qFormat/>
    <w:rsid w:val="00B323ED"/>
    <w:pPr>
      <w:tabs>
        <w:tab w:val="right" w:pos="9540"/>
      </w:tabs>
      <w:spacing w:before="600" w:after="360"/>
      <w:jc w:val="center"/>
    </w:pPr>
    <w:rPr>
      <w:b/>
      <w:bCs/>
      <w:kern w:val="1"/>
      <w:sz w:val="44"/>
      <w:szCs w:val="32"/>
      <w:lang w:val="en-GB"/>
    </w:rPr>
  </w:style>
  <w:style w:type="character" w:customStyle="1" w:styleId="TitelZchn">
    <w:name w:val="Titel Zchn"/>
    <w:link w:val="Titel"/>
    <w:rsid w:val="00B323ED"/>
    <w:rPr>
      <w:rFonts w:ascii="Verdana" w:hAnsi="Verdana" w:cs="Arial"/>
      <w:b/>
      <w:bCs/>
      <w:kern w:val="1"/>
      <w:sz w:val="44"/>
      <w:szCs w:val="32"/>
      <w:lang w:val="en-GB" w:eastAsia="ar-SA"/>
    </w:rPr>
  </w:style>
  <w:style w:type="paragraph" w:customStyle="1" w:styleId="Systematik">
    <w:name w:val="Systematik"/>
    <w:basedOn w:val="berschrift1"/>
    <w:qFormat/>
    <w:rsid w:val="00164F49"/>
    <w:rPr>
      <w:sz w:val="40"/>
    </w:rPr>
  </w:style>
  <w:style w:type="paragraph" w:customStyle="1" w:styleId="AutorTitel">
    <w:name w:val="Autor_Titel"/>
    <w:basedOn w:val="berschrift2"/>
    <w:qFormat/>
    <w:rsid w:val="00464856"/>
    <w:rPr>
      <w:bCs w:val="0"/>
      <w:sz w:val="28"/>
    </w:rPr>
  </w:style>
  <w:style w:type="paragraph" w:customStyle="1" w:styleId="Level2">
    <w:name w:val="Level2"/>
    <w:basedOn w:val="berschrift2"/>
    <w:link w:val="Level2Zchn"/>
    <w:qFormat/>
    <w:rsid w:val="00164F49"/>
    <w:pPr>
      <w:spacing w:before="240"/>
      <w:ind w:left="-57" w:hanging="181"/>
    </w:pPr>
    <w:rPr>
      <w:rFonts w:ascii="Arial" w:hAnsi="Arial"/>
      <w:lang w:val="en-US"/>
    </w:rPr>
  </w:style>
  <w:style w:type="character" w:customStyle="1" w:styleId="Level2Zchn">
    <w:name w:val="Level2 Zchn"/>
    <w:link w:val="Level2"/>
    <w:locked/>
    <w:rsid w:val="00164F49"/>
    <w:rPr>
      <w:rFonts w:ascii="Arial" w:eastAsia="Arial" w:hAnsi="Arial" w:cs="Arial"/>
      <w:b/>
      <w:bCs/>
      <w:sz w:val="32"/>
      <w:szCs w:val="24"/>
      <w:lang w:val="en-US" w:eastAsia="ar-SA"/>
    </w:rPr>
  </w:style>
  <w:style w:type="paragraph" w:customStyle="1" w:styleId="Level4">
    <w:name w:val="Level4"/>
    <w:basedOn w:val="Standard"/>
    <w:link w:val="Level4Zchn"/>
    <w:qFormat/>
    <w:rsid w:val="00164F49"/>
    <w:pPr>
      <w:pBdr>
        <w:bottom w:val="single" w:sz="4" w:space="1" w:color="auto"/>
      </w:pBdr>
      <w:tabs>
        <w:tab w:val="left" w:pos="2835"/>
        <w:tab w:val="left" w:pos="5103"/>
        <w:tab w:val="left" w:pos="6804"/>
        <w:tab w:val="right" w:pos="9639"/>
      </w:tabs>
      <w:spacing w:before="0"/>
      <w:ind w:left="-57"/>
    </w:pPr>
    <w:rPr>
      <w:rFonts w:cs="Tahoma"/>
      <w:b/>
      <w:bCs/>
      <w:lang w:val="en-US"/>
    </w:rPr>
  </w:style>
  <w:style w:type="character" w:customStyle="1" w:styleId="Level4Zchn">
    <w:name w:val="Level4 Zchn"/>
    <w:link w:val="Level4"/>
    <w:locked/>
    <w:rsid w:val="00164F49"/>
    <w:rPr>
      <w:rFonts w:ascii="Arial" w:hAnsi="Arial" w:cs="Tahoma"/>
      <w:b/>
      <w:bCs/>
      <w:sz w:val="24"/>
      <w:szCs w:val="24"/>
      <w:lang w:val="en-US" w:eastAsia="ar-SA"/>
    </w:rPr>
  </w:style>
  <w:style w:type="paragraph" w:customStyle="1" w:styleId="VerlagOrt">
    <w:name w:val="Verlag_Ort"/>
    <w:basedOn w:val="berschrift5"/>
    <w:qFormat/>
    <w:rsid w:val="008F110A"/>
    <w:pPr>
      <w:numPr>
        <w:ilvl w:val="0"/>
        <w:numId w:val="0"/>
      </w:numPr>
    </w:pPr>
    <w:rPr>
      <w:b w:val="0"/>
      <w:sz w:val="20"/>
    </w:rPr>
  </w:style>
  <w:style w:type="character" w:styleId="Fett">
    <w:name w:val="Strong"/>
    <w:qFormat/>
    <w:rsid w:val="00164F49"/>
    <w:rPr>
      <w:b/>
      <w:bCs/>
    </w:rPr>
  </w:style>
  <w:style w:type="character" w:styleId="Hervorhebung">
    <w:name w:val="Emphasis"/>
    <w:qFormat/>
    <w:rsid w:val="00164F49"/>
    <w:rPr>
      <w:i/>
      <w:iCs/>
    </w:rPr>
  </w:style>
  <w:style w:type="paragraph" w:styleId="Listenabsatz">
    <w:name w:val="List Paragraph"/>
    <w:basedOn w:val="Standard"/>
    <w:uiPriority w:val="34"/>
    <w:qFormat/>
    <w:rsid w:val="00F70BD9"/>
    <w:pPr>
      <w:spacing w:after="240"/>
      <w:ind w:left="720"/>
    </w:pPr>
    <w:rPr>
      <w:rFonts w:cs="Times New Roman"/>
    </w:rPr>
  </w:style>
  <w:style w:type="paragraph" w:customStyle="1" w:styleId="Kategorie">
    <w:name w:val="Kategorie"/>
    <w:basedOn w:val="berschrift2"/>
    <w:qFormat/>
    <w:rsid w:val="002D34A0"/>
  </w:style>
  <w:style w:type="character" w:customStyle="1" w:styleId="Punkt">
    <w:name w:val="Punkt"/>
    <w:uiPriority w:val="1"/>
    <w:rsid w:val="0009453B"/>
    <w:rPr>
      <w:rFonts w:ascii="Arial Fett" w:hAnsi="Arial Fett"/>
      <w:b/>
      <w:color w:val="A10086"/>
      <w:sz w:val="25"/>
      <w:lang w:bidi="de-DE"/>
    </w:rPr>
  </w:style>
  <w:style w:type="paragraph" w:customStyle="1" w:styleId="Formatvorlage1">
    <w:name w:val="Formatvorlage1"/>
    <w:basedOn w:val="Standard"/>
    <w:link w:val="Formatvorlage1Zchn"/>
    <w:qFormat/>
    <w:rsid w:val="00E21BCF"/>
    <w:pPr>
      <w:spacing w:before="600" w:after="360"/>
      <w:jc w:val="center"/>
    </w:pPr>
    <w:rPr>
      <w:b/>
      <w:sz w:val="44"/>
      <w:szCs w:val="44"/>
    </w:rPr>
  </w:style>
  <w:style w:type="character" w:customStyle="1" w:styleId="Formatvorlage1Zchn">
    <w:name w:val="Formatvorlage1 Zchn"/>
    <w:link w:val="Formatvorlage1"/>
    <w:rsid w:val="00E21BCF"/>
    <w:rPr>
      <w:rFonts w:ascii="Verdana" w:hAnsi="Verdana" w:cs="Arial"/>
      <w:b/>
      <w:sz w:val="44"/>
      <w:szCs w:val="44"/>
      <w:lang w:eastAsia="ar-SA"/>
    </w:rPr>
  </w:style>
  <w:style w:type="paragraph" w:customStyle="1" w:styleId="Formatvorlage2">
    <w:name w:val="Formatvorlage2"/>
    <w:basedOn w:val="FormatvorlageTextkrperNichtSchattiert"/>
    <w:link w:val="Formatvorlage2Zchn"/>
    <w:qFormat/>
    <w:rsid w:val="00012719"/>
    <w:pPr>
      <w:spacing w:before="240" w:after="240"/>
    </w:pPr>
    <w:rPr>
      <w:rFonts w:ascii="Verdana" w:hAnsi="Verdana"/>
    </w:rPr>
  </w:style>
  <w:style w:type="character" w:customStyle="1" w:styleId="Formatvorlage2Zchn">
    <w:name w:val="Formatvorlage2 Zchn"/>
    <w:link w:val="Formatvorlage2"/>
    <w:rsid w:val="00012719"/>
    <w:rPr>
      <w:rFonts w:ascii="Verdana" w:hAnsi="Verdana" w:cs="Arial"/>
      <w:b/>
      <w:bCs/>
      <w:i w:val="0"/>
      <w:iCs/>
      <w:noProof/>
      <w:sz w:val="40"/>
      <w:szCs w:val="40"/>
      <w:lang w:eastAsia="ar-SA"/>
      <w14:shadow w14:blurRad="0" w14:dist="0" w14:dir="0" w14:sx="0" w14:sy="0" w14:kx="0" w14:ky="0" w14:algn="none">
        <w14:srgbClr w14:val="000000"/>
      </w14:shadow>
    </w:rPr>
  </w:style>
  <w:style w:type="paragraph" w:customStyle="1" w:styleId="Formatvorlage4">
    <w:name w:val="Formatvorlage4"/>
    <w:basedOn w:val="Annotation"/>
    <w:link w:val="Formatvorlage4Zchn"/>
    <w:qFormat/>
    <w:rsid w:val="008F110A"/>
    <w:rPr>
      <w:szCs w:val="23"/>
    </w:rPr>
  </w:style>
  <w:style w:type="character" w:customStyle="1" w:styleId="Formatvorlage4Zchn">
    <w:name w:val="Formatvorlage4 Zchn"/>
    <w:link w:val="Formatvorlage4"/>
    <w:rsid w:val="008F110A"/>
    <w:rPr>
      <w:rFonts w:ascii="Verdana" w:hAnsi="Verdana"/>
      <w:sz w:val="22"/>
      <w:szCs w:val="23"/>
      <w:lang w:eastAsia="ar-SA"/>
    </w:rPr>
  </w:style>
  <w:style w:type="paragraph" w:customStyle="1" w:styleId="Formatvorlage5">
    <w:name w:val="Formatvorlage5"/>
    <w:basedOn w:val="Bestellnummer"/>
    <w:link w:val="Formatvorlage5Zchn"/>
    <w:qFormat/>
    <w:rsid w:val="008442EE"/>
    <w:pPr>
      <w:tabs>
        <w:tab w:val="clear" w:pos="2835"/>
        <w:tab w:val="clear" w:pos="5103"/>
        <w:tab w:val="clear" w:pos="5954"/>
        <w:tab w:val="clear" w:pos="7655"/>
        <w:tab w:val="clear" w:pos="9639"/>
        <w:tab w:val="left" w:pos="3119"/>
        <w:tab w:val="left" w:pos="5387"/>
        <w:tab w:val="left" w:pos="7512"/>
        <w:tab w:val="right" w:pos="10205"/>
      </w:tabs>
    </w:pPr>
    <w:rPr>
      <w:rFonts w:ascii="Verdana" w:hAnsi="Verdana"/>
      <w:szCs w:val="23"/>
    </w:rPr>
  </w:style>
  <w:style w:type="character" w:customStyle="1" w:styleId="Formatvorlage5Zchn">
    <w:name w:val="Formatvorlage5 Zchn"/>
    <w:link w:val="Formatvorlage5"/>
    <w:rsid w:val="008442EE"/>
    <w:rPr>
      <w:rFonts w:ascii="Verdana" w:hAnsi="Verdana"/>
      <w:b/>
      <w:sz w:val="22"/>
      <w:szCs w:val="23"/>
      <w:lang w:eastAsia="ar-SA"/>
    </w:rPr>
  </w:style>
  <w:style w:type="paragraph" w:customStyle="1" w:styleId="Formatvorlageberschrift2ZentriertHngend125cm">
    <w:name w:val="Formatvorlage Überschrift 2 + Zentriert Hängend:  125 cm"/>
    <w:basedOn w:val="berschrift2"/>
    <w:rsid w:val="00C61CA4"/>
    <w:pPr>
      <w:ind w:left="0" w:firstLine="0"/>
      <w:jc w:val="center"/>
    </w:pPr>
    <w:rPr>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3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Vorlagen\VorlageKatalo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A06BF-6FB9-411A-9907-8B5910BC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VorlageKataloge.dot</Template>
  <TotalTime>0</TotalTime>
  <Pages>174</Pages>
  <Words>58726</Words>
  <Characters>369978</Characters>
  <Application>Microsoft Office Word</Application>
  <DocSecurity>0</DocSecurity>
  <Lines>3083</Lines>
  <Paragraphs>855</Paragraphs>
  <ScaleCrop>false</ScaleCrop>
  <HeadingPairs>
    <vt:vector size="2" baseType="variant">
      <vt:variant>
        <vt:lpstr>Titel</vt:lpstr>
      </vt:variant>
      <vt:variant>
        <vt:i4>1</vt:i4>
      </vt:variant>
    </vt:vector>
  </HeadingPairs>
  <TitlesOfParts>
    <vt:vector size="1" baseType="lpstr">
      <vt:lpstr>Ehbauer, Michl:</vt:lpstr>
    </vt:vector>
  </TitlesOfParts>
  <Company/>
  <LinksUpToDate>false</LinksUpToDate>
  <CharactersWithSpaces>427849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Ehbauer, Michl:</dc:title>
  <dc:subject/>
  <dc:creator>Ondertoller Karin</dc:creator>
  <cp:keywords/>
  <cp:lastModifiedBy>Ondertoller Karin</cp:lastModifiedBy>
  <cp:revision>17</cp:revision>
  <dcterms:created xsi:type="dcterms:W3CDTF">2026-04-21T13:51:00Z</dcterms:created>
  <dcterms:modified xsi:type="dcterms:W3CDTF">2026-04-23T10:31:00Z</dcterms:modified>
</cp:coreProperties>
</file>